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555C" w14:textId="77777777" w:rsidR="00D30832" w:rsidRDefault="006D65F1" w:rsidP="006D65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A9464C" wp14:editId="496BAC4B">
                <wp:simplePos x="0" y="0"/>
                <wp:positionH relativeFrom="column">
                  <wp:posOffset>1652270</wp:posOffset>
                </wp:positionH>
                <wp:positionV relativeFrom="page">
                  <wp:posOffset>333375</wp:posOffset>
                </wp:positionV>
                <wp:extent cx="4843780" cy="1314450"/>
                <wp:effectExtent l="0" t="0" r="0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2F1BE" w14:textId="359799FF" w:rsidR="006D65F1" w:rsidRPr="003D23A2" w:rsidRDefault="005A4244" w:rsidP="00AD61D7">
                            <w:pPr>
                              <w:pStyle w:val="Titre"/>
                              <w:jc w:val="both"/>
                            </w:pPr>
                            <w:r>
                              <w:t>Modèle de délibération</w:t>
                            </w:r>
                          </w:p>
                          <w:p w14:paraId="6B00EA5A" w14:textId="63E89F20" w:rsidR="00493425" w:rsidRPr="00493425" w:rsidRDefault="005A4244" w:rsidP="00AD61D7">
                            <w:pPr>
                              <w:jc w:val="left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  <w:t>Adhésion à la mission de médiation proposée par le CDG43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946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0.1pt;margin-top:26.25pt;width:381.4pt;height:10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" stroked="f">
                <v:textbox>
                  <w:txbxContent>
                    <w:p w14:paraId="6B02F1BE" w14:textId="359799FF" w:rsidR="006D65F1" w:rsidRPr="003D23A2" w:rsidRDefault="005A4244" w:rsidP="00AD61D7">
                      <w:pPr>
                        <w:pStyle w:val="Titre"/>
                        <w:jc w:val="both"/>
                      </w:pPr>
                      <w:r>
                        <w:t>Modèle de délibération</w:t>
                      </w:r>
                    </w:p>
                    <w:p w14:paraId="6B00EA5A" w14:textId="63E89F20" w:rsidR="00493425" w:rsidRPr="00493425" w:rsidRDefault="005A4244" w:rsidP="00AD61D7">
                      <w:pPr>
                        <w:jc w:val="left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3C2878" w:themeColor="text1"/>
                          <w:sz w:val="40"/>
                          <w:szCs w:val="40"/>
                        </w:rPr>
                        <w:t>Adhésion à la mission de médiation proposée par le CDG43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63EE9618" w14:textId="77777777" w:rsidR="006D65F1" w:rsidRDefault="006D65F1" w:rsidP="006D65F1"/>
    <w:p w14:paraId="652E53EA" w14:textId="647AEBC7" w:rsidR="005A4244" w:rsidRPr="00ED4963" w:rsidRDefault="005A4244" w:rsidP="005A4244">
      <w:pPr>
        <w:autoSpaceDE w:val="0"/>
        <w:autoSpaceDN w:val="0"/>
        <w:adjustRightInd w:val="0"/>
        <w:spacing w:before="120"/>
        <w:rPr>
          <w:rFonts w:cstheme="minorHAnsi"/>
        </w:rPr>
      </w:pPr>
      <w:r w:rsidRPr="00ED4963">
        <w:rPr>
          <w:rFonts w:cstheme="minorHAnsi"/>
        </w:rPr>
        <w:t xml:space="preserve">La loi n° 2021-1729 du 22 décembre 2021 pour la confiance dans l’institution judiciaire a légitimé les Centres de gestion pour assurer des médiations dans les domaines relevant de leurs compétences à la demande des collectivités territoriales et de leurs établissements publics. Elle a en effet inséré un nouvel article (article 25-2) dans la loi n° 84-53 du 26 janvier 1984 qui oblige les Centres de gestion à proposer par convention, une mission de médiation préalable obligatoire prévue à l’article L. 213-11 du </w:t>
      </w:r>
      <w:r w:rsidR="00AD61D7" w:rsidRPr="00ED4963">
        <w:rPr>
          <w:rFonts w:cstheme="minorHAnsi"/>
        </w:rPr>
        <w:t>C</w:t>
      </w:r>
      <w:r w:rsidRPr="00ED4963">
        <w:rPr>
          <w:rFonts w:cstheme="minorHAnsi"/>
        </w:rPr>
        <w:t>ode de justice administrative. Elle permet également aux Centres de gestion d’assurer une mission de médiation à l’initiative du juge ou à l’initiative des parties prévue aux articles L. 213-5 et 213-10 du même code, à l'exclusion des avis ou décisions des instances paritaires, médicales, de jurys ou de toute autre instance collégiale administrative obligatoirement saisie ayant vocation à adopter des avis ou des décisions.</w:t>
      </w:r>
    </w:p>
    <w:p w14:paraId="3D561212" w14:textId="77777777" w:rsidR="005A4244" w:rsidRPr="00ED4963" w:rsidRDefault="005A4244" w:rsidP="005A4244">
      <w:pPr>
        <w:autoSpaceDE w:val="0"/>
        <w:autoSpaceDN w:val="0"/>
        <w:adjustRightInd w:val="0"/>
        <w:spacing w:before="120"/>
        <w:rPr>
          <w:rFonts w:cstheme="minorHAnsi"/>
        </w:rPr>
      </w:pPr>
      <w:r w:rsidRPr="00ED4963">
        <w:rPr>
          <w:rFonts w:cstheme="minorHAnsi"/>
        </w:rPr>
        <w:t>La loi prévoit également que des conventions puissent être conclues entre les Centres de gestion pour l'exercice de ces missions à un niveau régional ou interrégional, selon les modalités déterminées par le schéma régional ou interrégional de coordination, de mutualisation et de spécialisation mentionné à l'article 14 de la loi du 26 janvier 1984.</w:t>
      </w:r>
    </w:p>
    <w:p w14:paraId="2A00231E" w14:textId="77777777" w:rsidR="005A4244" w:rsidRPr="00ED4963" w:rsidRDefault="005A4244" w:rsidP="005A4244">
      <w:pPr>
        <w:autoSpaceDE w:val="0"/>
        <w:autoSpaceDN w:val="0"/>
        <w:adjustRightInd w:val="0"/>
        <w:spacing w:before="120"/>
        <w:rPr>
          <w:rFonts w:cstheme="minorHAnsi"/>
        </w:rPr>
      </w:pPr>
      <w:r w:rsidRPr="00ED4963">
        <w:rPr>
          <w:rFonts w:cstheme="minorHAnsi"/>
        </w:rPr>
        <w:t xml:space="preserve">En adhérant à cette mission, la collectivité (ou l’établissement) prend acte que </w:t>
      </w:r>
      <w:bookmarkStart w:id="0" w:name="_Hlk94529696"/>
      <w:r w:rsidRPr="00ED4963">
        <w:rPr>
          <w:rFonts w:cstheme="minorHAnsi"/>
        </w:rPr>
        <w:t xml:space="preserve">les recours formés contre des décisions individuelles dont la liste est déterminée par décret et qui concernent la situation de ses agents sont, à peine d’irrecevabilité, précédés d’une tentative de médiation. </w:t>
      </w:r>
      <w:bookmarkEnd w:id="0"/>
      <w:r w:rsidRPr="00ED4963">
        <w:rPr>
          <w:rFonts w:cstheme="minorHAnsi"/>
        </w:rPr>
        <w:t>Pour information, le décret n° 2022-433 du 25 mars 2022 fixe ainsi la liste des litiges ouverts à la médiation préalable obligatoire :</w:t>
      </w:r>
    </w:p>
    <w:p w14:paraId="625002EC" w14:textId="77777777" w:rsidR="005A4244" w:rsidRPr="00ED4963" w:rsidRDefault="005A4244" w:rsidP="005A424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cstheme="minorHAnsi"/>
        </w:rPr>
      </w:pPr>
      <w:r w:rsidRPr="00ED4963">
        <w:rPr>
          <w:rFonts w:cstheme="minorHAnsi"/>
        </w:rPr>
        <w:t>Décisions administratives individuelles défavorables relatives à l’un des éléments de rémunération mentionnés au premier alinéa de l’article 20 de la loi du 13 juillet 1983 susvisée ;</w:t>
      </w:r>
    </w:p>
    <w:p w14:paraId="328D0D73" w14:textId="77777777" w:rsidR="005A4244" w:rsidRPr="00ED4963" w:rsidRDefault="005A4244" w:rsidP="005A424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cstheme="minorHAnsi"/>
        </w:rPr>
      </w:pPr>
      <w:r w:rsidRPr="00ED4963">
        <w:rPr>
          <w:rFonts w:cstheme="minorHAnsi"/>
        </w:rPr>
        <w:t>Refus de détachement, de placement en disponibilité ou de congés non rémunérés prévus pour les agents contractuels ;</w:t>
      </w:r>
    </w:p>
    <w:p w14:paraId="6849B5F6" w14:textId="77777777" w:rsidR="005A4244" w:rsidRPr="00ED4963" w:rsidRDefault="005A4244" w:rsidP="005A424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cstheme="minorHAnsi"/>
        </w:rPr>
      </w:pPr>
      <w:r w:rsidRPr="00ED4963">
        <w:rPr>
          <w:rFonts w:cstheme="minorHAnsi"/>
        </w:rPr>
        <w:t>Décisions administratives individuelles défavorables relatives à la réintégration à l’issue d’un détachement, d’un placement en disponibilité ou d’un congé parental ou relatives au réemploi d’un agent contractuel à l’issue d’un congé sans traitement</w:t>
      </w:r>
    </w:p>
    <w:p w14:paraId="6ED69F9E" w14:textId="77777777" w:rsidR="005A4244" w:rsidRPr="00ED4963" w:rsidRDefault="005A4244" w:rsidP="005A424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cstheme="minorHAnsi"/>
        </w:rPr>
      </w:pPr>
      <w:r w:rsidRPr="00ED4963">
        <w:rPr>
          <w:rFonts w:cstheme="minorHAnsi"/>
        </w:rPr>
        <w:t>Décisions administratives individuelles défavorables relatives au classement de l’agent à l’issue d’un avancement de grade ou d’un changement de corps obtenu par promotion interne ;</w:t>
      </w:r>
    </w:p>
    <w:p w14:paraId="3AB656E7" w14:textId="77777777" w:rsidR="005A4244" w:rsidRPr="00ED4963" w:rsidRDefault="005A4244" w:rsidP="005A424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cstheme="minorHAnsi"/>
        </w:rPr>
      </w:pPr>
      <w:r w:rsidRPr="00ED4963">
        <w:rPr>
          <w:rFonts w:cstheme="minorHAnsi"/>
        </w:rPr>
        <w:t>Décisions administratives individuelles défavorables relatives à la formation professionnelle ;</w:t>
      </w:r>
    </w:p>
    <w:p w14:paraId="0030A1FB" w14:textId="3D413A10" w:rsidR="005A4244" w:rsidRPr="00ED4963" w:rsidRDefault="005A4244" w:rsidP="005A424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cstheme="minorHAnsi"/>
        </w:rPr>
      </w:pPr>
      <w:r w:rsidRPr="00ED4963">
        <w:rPr>
          <w:rFonts w:cstheme="minorHAnsi"/>
        </w:rPr>
        <w:t>Décisions administratives individuelles défavorables relatives aux mesures appropriées prises par les employeurs publics à l'égard des travailleurs handicapés ;</w:t>
      </w:r>
    </w:p>
    <w:p w14:paraId="64C2C74A" w14:textId="77777777" w:rsidR="005A4244" w:rsidRPr="00ED4963" w:rsidRDefault="005A4244" w:rsidP="005A4244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cstheme="minorHAnsi"/>
        </w:rPr>
      </w:pPr>
      <w:r w:rsidRPr="00ED4963">
        <w:rPr>
          <w:rFonts w:cstheme="minorHAnsi"/>
        </w:rPr>
        <w:t>Décisions administratives individuelles relatives à l’aménagement des postes de travail.</w:t>
      </w:r>
    </w:p>
    <w:p w14:paraId="1F644910" w14:textId="77777777" w:rsidR="005A4244" w:rsidRPr="00ED4963" w:rsidRDefault="005A4244" w:rsidP="005A4244">
      <w:pPr>
        <w:autoSpaceDE w:val="0"/>
        <w:autoSpaceDN w:val="0"/>
        <w:adjustRightInd w:val="0"/>
        <w:spacing w:before="120"/>
        <w:rPr>
          <w:rFonts w:cstheme="minorHAnsi"/>
        </w:rPr>
      </w:pPr>
      <w:r w:rsidRPr="00ED4963">
        <w:rPr>
          <w:rFonts w:cstheme="minorHAnsi"/>
        </w:rPr>
        <w:t xml:space="preserve">La médiation est un dispositif novateur qui a vocation à désengorger les juridictions administratives. Elle vise également à rapprocher les parties dans le cadre d'une procédure amiable, plus rapide et moins couteuse qu'un contentieux engagé devant le juge administratif. </w:t>
      </w:r>
    </w:p>
    <w:p w14:paraId="6553B13E" w14:textId="6A59F51A" w:rsidR="005A4244" w:rsidRPr="00ED4963" w:rsidRDefault="005A4244" w:rsidP="005A4244">
      <w:pPr>
        <w:autoSpaceDE w:val="0"/>
        <w:autoSpaceDN w:val="0"/>
        <w:adjustRightInd w:val="0"/>
        <w:spacing w:before="120"/>
        <w:rPr>
          <w:rFonts w:cstheme="minorHAnsi"/>
        </w:rPr>
      </w:pPr>
      <w:r w:rsidRPr="00ED4963">
        <w:rPr>
          <w:rFonts w:cstheme="minorHAnsi"/>
        </w:rPr>
        <w:t>Le CDG43 a fixé le tarif de la mission de médiation ainsi :</w:t>
      </w:r>
    </w:p>
    <w:p w14:paraId="56C38DD6" w14:textId="77777777" w:rsidR="005A4244" w:rsidRPr="00ED4963" w:rsidRDefault="005A4244" w:rsidP="005A4244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before="120" w:line="276" w:lineRule="auto"/>
        <w:rPr>
          <w:rFonts w:cstheme="minorHAnsi"/>
        </w:rPr>
      </w:pPr>
      <w:bookmarkStart w:id="1" w:name="_Hlk106617124"/>
      <w:r w:rsidRPr="00ED4963">
        <w:rPr>
          <w:rFonts w:cstheme="minorHAnsi"/>
        </w:rPr>
        <w:t>400 € pour 8 heures de médiation. Ce tarif forfaitaire comprend le temps passé pour les entretiens préalables, les prises de rendez-vous, les réunions de médiation plénières et le travail administratif.</w:t>
      </w:r>
    </w:p>
    <w:p w14:paraId="27251D51" w14:textId="77777777" w:rsidR="005A4244" w:rsidRPr="00ED4963" w:rsidRDefault="005A4244" w:rsidP="005A4244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before="120" w:line="276" w:lineRule="auto"/>
        <w:rPr>
          <w:rFonts w:cstheme="minorHAnsi"/>
        </w:rPr>
      </w:pPr>
      <w:r w:rsidRPr="00ED4963">
        <w:rPr>
          <w:rFonts w:cstheme="minorHAnsi"/>
        </w:rPr>
        <w:lastRenderedPageBreak/>
        <w:t>50 € de l’heure pour le temps passé en dehors du forfait de 8 heures.</w:t>
      </w:r>
    </w:p>
    <w:bookmarkEnd w:id="1"/>
    <w:p w14:paraId="55E26658" w14:textId="77777777" w:rsidR="005A4244" w:rsidRPr="00ED4963" w:rsidRDefault="005A4244" w:rsidP="005A4244">
      <w:pPr>
        <w:autoSpaceDE w:val="0"/>
        <w:autoSpaceDN w:val="0"/>
        <w:adjustRightInd w:val="0"/>
        <w:spacing w:before="120"/>
        <w:rPr>
          <w:rFonts w:cstheme="minorHAnsi"/>
        </w:rPr>
      </w:pPr>
      <w:r w:rsidRPr="00ED4963">
        <w:rPr>
          <w:rFonts w:cstheme="minorHAnsi"/>
        </w:rPr>
        <w:t xml:space="preserve">Un état de prise en charge financière est établi par le médiateur à la fin de chaque médiation. </w:t>
      </w:r>
    </w:p>
    <w:p w14:paraId="697D2777" w14:textId="181CD544" w:rsidR="005A4244" w:rsidRPr="00ED4963" w:rsidRDefault="005A4244" w:rsidP="005A4244">
      <w:pPr>
        <w:autoSpaceDE w:val="0"/>
        <w:autoSpaceDN w:val="0"/>
        <w:adjustRightInd w:val="0"/>
        <w:spacing w:before="120"/>
        <w:rPr>
          <w:rFonts w:cstheme="minorHAnsi"/>
        </w:rPr>
      </w:pPr>
      <w:r w:rsidRPr="00ED4963">
        <w:rPr>
          <w:rFonts w:cstheme="minorHAnsi"/>
        </w:rPr>
        <w:t>Pour pouvoir bénéficier de ce service, il convient de prendre une délibération autorisant l’autorité territoriale à conventionner avec le CDG43.</w:t>
      </w:r>
    </w:p>
    <w:p w14:paraId="3E8D6F4D" w14:textId="77777777" w:rsidR="005A4244" w:rsidRPr="005A4244" w:rsidRDefault="005A4244" w:rsidP="005A4244">
      <w:pPr>
        <w:pStyle w:val="Texte"/>
        <w:ind w:left="0"/>
        <w:rPr>
          <w:rFonts w:ascii="Segoe UI Semibold" w:hAnsi="Segoe UI Semibold" w:cs="Segoe UI Semibold"/>
          <w:bCs/>
        </w:rPr>
      </w:pPr>
      <w:r w:rsidRPr="005A4244">
        <w:rPr>
          <w:rFonts w:ascii="Segoe UI Semibold" w:hAnsi="Segoe UI Semibold" w:cs="Segoe UI Semibold"/>
          <w:bCs/>
        </w:rPr>
        <w:t>Le conseil municipal (conseil communautaire, conseil d’administration…),</w:t>
      </w:r>
    </w:p>
    <w:p w14:paraId="52F3B503" w14:textId="77777777" w:rsidR="005A4244" w:rsidRPr="005A4244" w:rsidRDefault="005A4244" w:rsidP="005A4244">
      <w:pPr>
        <w:pStyle w:val="Texte"/>
        <w:ind w:left="426"/>
        <w:rPr>
          <w:rFonts w:ascii="Segoe UI Semibold" w:hAnsi="Segoe UI Semibold" w:cs="Segoe UI Semibold"/>
          <w:bCs/>
        </w:rPr>
      </w:pPr>
      <w:r w:rsidRPr="005A4244">
        <w:rPr>
          <w:rFonts w:ascii="Segoe UI Semibold" w:hAnsi="Segoe UI Semibold" w:cs="Segoe UI Semibold"/>
          <w:bCs/>
        </w:rPr>
        <w:t>Vu le code de justice administrative et notamment les articles L.213-1 et suivants et les articles R. 213-1 et suivants de ce code ;</w:t>
      </w:r>
    </w:p>
    <w:p w14:paraId="6A741E56" w14:textId="77777777" w:rsidR="005A4244" w:rsidRPr="005A4244" w:rsidRDefault="005A4244" w:rsidP="005A4244">
      <w:pPr>
        <w:pStyle w:val="Texte"/>
        <w:ind w:left="426"/>
        <w:rPr>
          <w:rFonts w:ascii="Segoe UI Semibold" w:hAnsi="Segoe UI Semibold" w:cs="Segoe UI Semibold"/>
          <w:bCs/>
        </w:rPr>
      </w:pPr>
      <w:r w:rsidRPr="005A4244">
        <w:rPr>
          <w:rFonts w:ascii="Segoe UI Semibold" w:hAnsi="Segoe UI Semibold" w:cs="Segoe UI Semibold"/>
          <w:bCs/>
        </w:rPr>
        <w:t>Vu la loi n° 84-53 du 26 janvier 1984 modifiée portant statut relatif à la fonction publique territoriale et notamment son article 25-2 ;</w:t>
      </w:r>
    </w:p>
    <w:p w14:paraId="03BCB8D0" w14:textId="77777777" w:rsidR="005A4244" w:rsidRPr="005A4244" w:rsidRDefault="005A4244" w:rsidP="005A4244">
      <w:pPr>
        <w:pStyle w:val="Texte"/>
        <w:ind w:left="426"/>
        <w:rPr>
          <w:rFonts w:ascii="Segoe UI Semibold" w:hAnsi="Segoe UI Semibold" w:cs="Segoe UI Semibold"/>
          <w:bCs/>
        </w:rPr>
      </w:pPr>
      <w:r w:rsidRPr="005A4244">
        <w:rPr>
          <w:rFonts w:ascii="Segoe UI Semibold" w:hAnsi="Segoe UI Semibold" w:cs="Segoe UI Semibold"/>
          <w:bCs/>
        </w:rPr>
        <w:t>Vu le décret n° 2022-433 du 25 mars 2022 relatif à la procédure de médiation préalable obligatoire en matière de litiges de la fonction publique et de litiges sociaux ;</w:t>
      </w:r>
    </w:p>
    <w:p w14:paraId="7A0AC8CB" w14:textId="123E21F0" w:rsidR="005A4244" w:rsidRPr="005A4244" w:rsidRDefault="005A4244" w:rsidP="005A4244">
      <w:pPr>
        <w:pStyle w:val="Texte"/>
        <w:ind w:left="426"/>
        <w:rPr>
          <w:rFonts w:ascii="Segoe UI Semibold" w:hAnsi="Segoe UI Semibold" w:cs="Segoe UI Semibold"/>
          <w:bCs/>
        </w:rPr>
      </w:pPr>
      <w:r w:rsidRPr="005A4244">
        <w:rPr>
          <w:rFonts w:ascii="Segoe UI Semibold" w:hAnsi="Segoe UI Semibold" w:cs="Segoe UI Semibold"/>
          <w:bCs/>
        </w:rPr>
        <w:t>Considérant que le CDG43 est habilité à intervenir pour assurer des médiations ;</w:t>
      </w:r>
    </w:p>
    <w:p w14:paraId="0AC60DA8" w14:textId="74A8AC61" w:rsidR="005A4244" w:rsidRPr="005A4244" w:rsidRDefault="005A4244" w:rsidP="005A4244">
      <w:pPr>
        <w:pStyle w:val="Texte"/>
        <w:spacing w:before="240"/>
        <w:ind w:left="0"/>
        <w:rPr>
          <w:rFonts w:ascii="Segoe UI Semibold" w:hAnsi="Segoe UI Semibold" w:cs="Segoe UI Semibold"/>
          <w:bCs/>
        </w:rPr>
      </w:pPr>
      <w:r w:rsidRPr="005A4244">
        <w:rPr>
          <w:rFonts w:ascii="Segoe UI Semibold" w:hAnsi="Segoe UI Semibold" w:cs="Segoe UI Semibold"/>
          <w:bCs/>
        </w:rPr>
        <w:t xml:space="preserve">Délibère et décide d’adhérer à la mission de médiation du CDG43. </w:t>
      </w:r>
    </w:p>
    <w:p w14:paraId="6B06ADE3" w14:textId="77777777" w:rsidR="005A4244" w:rsidRPr="005A4244" w:rsidRDefault="005A4244" w:rsidP="005A4244">
      <w:pPr>
        <w:pStyle w:val="Texte"/>
        <w:spacing w:before="240"/>
        <w:ind w:left="0"/>
        <w:rPr>
          <w:rFonts w:ascii="Segoe UI Semibold" w:hAnsi="Segoe UI Semibold" w:cs="Segoe UI Semibold"/>
          <w:bCs/>
        </w:rPr>
      </w:pPr>
      <w:r w:rsidRPr="005A4244">
        <w:rPr>
          <w:rFonts w:ascii="Segoe UI Semibold" w:hAnsi="Segoe UI Semibold" w:cs="Segoe UI Semibold"/>
          <w:bCs/>
        </w:rPr>
        <w:t>Il prend acte que les recours contentieux formés contre des décisions individuelles dont la liste est déterminée par le décret n° 2022-433 du 25 mars 2022 et qui concernent la situation de ses agents sont, à peine d’irrecevabilité, obligatoirement précédés d’une tentative de médiation.</w:t>
      </w:r>
    </w:p>
    <w:p w14:paraId="7A49BEB8" w14:textId="77777777" w:rsidR="005A4244" w:rsidRPr="005A4244" w:rsidRDefault="005A4244" w:rsidP="005A4244">
      <w:pPr>
        <w:pStyle w:val="Texte"/>
        <w:spacing w:before="240"/>
        <w:ind w:left="0"/>
        <w:rPr>
          <w:rFonts w:ascii="Segoe UI Semibold" w:hAnsi="Segoe UI Semibold" w:cs="Segoe UI Semibold"/>
          <w:bCs/>
        </w:rPr>
      </w:pPr>
      <w:r w:rsidRPr="005A4244">
        <w:rPr>
          <w:rFonts w:ascii="Segoe UI Semibold" w:hAnsi="Segoe UI Semibold" w:cs="Segoe UI Semibold"/>
          <w:bCs/>
        </w:rPr>
        <w:t>En dehors des litiges compris dans cette liste, la collectivité garde son libre arbitre de faire appel au Centre de gestion si elle l’estime utile.</w:t>
      </w:r>
    </w:p>
    <w:p w14:paraId="7A26905A" w14:textId="3AD75AE1" w:rsidR="005A4244" w:rsidRPr="005A4244" w:rsidRDefault="005A4244" w:rsidP="005A4244">
      <w:pPr>
        <w:pStyle w:val="Texte"/>
        <w:spacing w:before="240"/>
        <w:ind w:left="0"/>
        <w:rPr>
          <w:rFonts w:ascii="Segoe UI Semibold" w:hAnsi="Segoe UI Semibold" w:cs="Segoe UI Semibold"/>
          <w:bCs/>
        </w:rPr>
      </w:pPr>
      <w:r w:rsidRPr="005A4244">
        <w:rPr>
          <w:rFonts w:ascii="Segoe UI Semibold" w:hAnsi="Segoe UI Semibold" w:cs="Segoe UI Semibold"/>
          <w:bCs/>
        </w:rPr>
        <w:t>La collectivité rémunèrera le C</w:t>
      </w:r>
      <w:r>
        <w:rPr>
          <w:rFonts w:ascii="Segoe UI Semibold" w:hAnsi="Segoe UI Semibold" w:cs="Segoe UI Semibold"/>
          <w:bCs/>
        </w:rPr>
        <w:t>DG43</w:t>
      </w:r>
      <w:r w:rsidRPr="005A4244">
        <w:rPr>
          <w:rFonts w:ascii="Segoe UI Semibold" w:hAnsi="Segoe UI Semibold" w:cs="Segoe UI Semibold"/>
          <w:bCs/>
        </w:rPr>
        <w:t xml:space="preserve"> à chaque médiation engagée au tarif de :</w:t>
      </w:r>
    </w:p>
    <w:p w14:paraId="347CC21C" w14:textId="77777777" w:rsidR="005A4244" w:rsidRPr="005A4244" w:rsidRDefault="005A4244" w:rsidP="005A4244">
      <w:pPr>
        <w:pStyle w:val="Texte"/>
        <w:numPr>
          <w:ilvl w:val="2"/>
          <w:numId w:val="41"/>
        </w:numPr>
        <w:spacing w:before="240"/>
        <w:ind w:left="709"/>
        <w:rPr>
          <w:rFonts w:ascii="Segoe UI Semibold" w:hAnsi="Segoe UI Semibold" w:cs="Segoe UI Semibold"/>
          <w:bCs/>
        </w:rPr>
      </w:pPr>
      <w:r w:rsidRPr="005A4244">
        <w:rPr>
          <w:rFonts w:ascii="Segoe UI Semibold" w:hAnsi="Segoe UI Semibold" w:cs="Segoe UI Semibold"/>
          <w:bCs/>
        </w:rPr>
        <w:t>400 € pour 8 heures de médiation. Ce tarif forfaitaire comprend le temps passé pour les entretiens préalables, les prises de rendez-vous, les réunions de médiation plénières et le travail administratif.</w:t>
      </w:r>
    </w:p>
    <w:p w14:paraId="312F77ED" w14:textId="77777777" w:rsidR="005A4244" w:rsidRPr="005A4244" w:rsidRDefault="005A4244" w:rsidP="005A4244">
      <w:pPr>
        <w:pStyle w:val="Texte"/>
        <w:numPr>
          <w:ilvl w:val="0"/>
          <w:numId w:val="41"/>
        </w:numPr>
        <w:spacing w:before="240"/>
        <w:rPr>
          <w:rFonts w:ascii="Segoe UI Semibold" w:hAnsi="Segoe UI Semibold" w:cs="Segoe UI Semibold"/>
          <w:bCs/>
        </w:rPr>
      </w:pPr>
      <w:r w:rsidRPr="005A4244">
        <w:rPr>
          <w:rFonts w:ascii="Segoe UI Semibold" w:hAnsi="Segoe UI Semibold" w:cs="Segoe UI Semibold"/>
          <w:bCs/>
        </w:rPr>
        <w:t>50 € de l’heure pour le temps passé en dehors du forfait de 8 heures.</w:t>
      </w:r>
    </w:p>
    <w:p w14:paraId="05188B14" w14:textId="7D2105FC" w:rsidR="005A4244" w:rsidRPr="005A4244" w:rsidRDefault="005A4244" w:rsidP="005A4244">
      <w:pPr>
        <w:pStyle w:val="Texte"/>
        <w:spacing w:before="240"/>
        <w:ind w:left="0"/>
        <w:rPr>
          <w:rFonts w:ascii="Segoe UI Semibold" w:hAnsi="Segoe UI Semibold" w:cs="Segoe UI Semibold"/>
          <w:bCs/>
        </w:rPr>
      </w:pPr>
      <w:r w:rsidRPr="005A4244">
        <w:rPr>
          <w:rFonts w:ascii="Segoe UI Semibold" w:hAnsi="Segoe UI Semibold" w:cs="Segoe UI Semibold"/>
          <w:bCs/>
        </w:rPr>
        <w:t>Le Maire (ou le Président) est autorisé à signer la convention d’adhésion à la mission de médiation proposée par le CDG</w:t>
      </w:r>
      <w:r>
        <w:rPr>
          <w:rFonts w:ascii="Segoe UI Semibold" w:hAnsi="Segoe UI Semibold" w:cs="Segoe UI Semibold"/>
          <w:bCs/>
        </w:rPr>
        <w:t>43</w:t>
      </w:r>
      <w:r w:rsidRPr="005A4244">
        <w:rPr>
          <w:rFonts w:ascii="Segoe UI Semibold" w:hAnsi="Segoe UI Semibold" w:cs="Segoe UI Semibold"/>
          <w:bCs/>
        </w:rPr>
        <w:t xml:space="preserve"> annexée à la présente délibération, ainsi que tous les actes y afférents.</w:t>
      </w:r>
    </w:p>
    <w:p w14:paraId="5300F13B" w14:textId="77777777" w:rsidR="006D65F1" w:rsidRPr="005A4244" w:rsidRDefault="006D65F1" w:rsidP="006D65F1">
      <w:pPr>
        <w:rPr>
          <w:rFonts w:ascii="Segoe UI Semibold" w:hAnsi="Segoe UI Semibold" w:cs="Segoe UI Semibold"/>
          <w:bCs/>
        </w:rPr>
      </w:pPr>
    </w:p>
    <w:p w14:paraId="66334E75" w14:textId="77777777" w:rsidR="006D65F1" w:rsidRDefault="006D65F1" w:rsidP="006D65F1"/>
    <w:p w14:paraId="5955B92A" w14:textId="77777777" w:rsidR="006D65F1" w:rsidRDefault="006D65F1" w:rsidP="006D65F1"/>
    <w:p w14:paraId="48AD7838" w14:textId="77777777" w:rsidR="006D65F1" w:rsidRDefault="006D65F1" w:rsidP="006D65F1"/>
    <w:p w14:paraId="41E9CEC4" w14:textId="77777777" w:rsidR="006D65F1" w:rsidRDefault="006D65F1" w:rsidP="006D65F1"/>
    <w:p w14:paraId="41AE078D" w14:textId="77777777" w:rsidR="006D65F1" w:rsidRDefault="006D65F1" w:rsidP="006D65F1"/>
    <w:p w14:paraId="4C64779A" w14:textId="77777777" w:rsidR="006D65F1" w:rsidRDefault="006D65F1" w:rsidP="006D65F1"/>
    <w:p w14:paraId="454D1E72" w14:textId="77777777" w:rsidR="006D65F1" w:rsidRDefault="006D65F1" w:rsidP="006D65F1"/>
    <w:p w14:paraId="3A95CA8A" w14:textId="77777777" w:rsidR="006D65F1" w:rsidRDefault="006D65F1" w:rsidP="006D65F1"/>
    <w:sectPr w:rsidR="006D65F1" w:rsidSect="006D65F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31C5" w14:textId="77777777" w:rsidR="005A4244" w:rsidRDefault="005A4244" w:rsidP="0022756D">
      <w:pPr>
        <w:spacing w:after="0"/>
      </w:pPr>
      <w:r>
        <w:separator/>
      </w:r>
    </w:p>
  </w:endnote>
  <w:endnote w:type="continuationSeparator" w:id="0">
    <w:p w14:paraId="02B2E5FD" w14:textId="77777777" w:rsidR="005A4244" w:rsidRDefault="005A4244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935F" w14:textId="77777777" w:rsidR="00682635" w:rsidRDefault="002828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5EC5A7A" wp14:editId="4757C147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26911" w14:textId="77777777" w:rsidR="00282803" w:rsidRPr="00282803" w:rsidRDefault="00282803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C5A7A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VtGA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" filled="f" stroked="f" strokeweight=".5pt">
              <v:textbox>
                <w:txbxContent>
                  <w:p w14:paraId="37426911" w14:textId="77777777" w:rsidR="00282803" w:rsidRPr="00282803" w:rsidRDefault="00282803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C9E9B29" wp14:editId="3BB3299E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A13F13" w14:textId="77777777" w:rsidR="00282803" w:rsidRPr="00282803" w:rsidRDefault="00282803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9E9B29" id="Zone de texte 3" o:spid="_x0000_s1028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" filled="f" stroked="f" strokeweight=".5pt">
              <v:textbox>
                <w:txbxContent>
                  <w:p w14:paraId="78A13F13" w14:textId="77777777" w:rsidR="00282803" w:rsidRPr="00282803" w:rsidRDefault="00282803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50754D" wp14:editId="20B10230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A551E9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350754D" id="_x0000_s1029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B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" filled="f" stroked="f" strokeweight=".5pt">
              <v:textbox>
                <w:txbxContent>
                  <w:p w14:paraId="09A551E9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1AD9E8A" wp14:editId="3CA7E954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9CAAC2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1AD9E8A" id="_x0000_s1030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U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" filled="f" stroked="f" strokeweight=".5pt">
              <v:textbox>
                <w:txbxContent>
                  <w:p w14:paraId="199CAAC2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00C6" w14:textId="77777777" w:rsidR="001B01B2" w:rsidRDefault="006D65F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B1EFCE4" wp14:editId="2ED89D1B">
              <wp:simplePos x="0" y="0"/>
              <wp:positionH relativeFrom="column">
                <wp:posOffset>5962650</wp:posOffset>
              </wp:positionH>
              <wp:positionV relativeFrom="paragraph">
                <wp:posOffset>-153035</wp:posOffset>
              </wp:positionV>
              <wp:extent cx="467360" cy="228600"/>
              <wp:effectExtent l="0" t="0" r="0" b="0"/>
              <wp:wrapNone/>
              <wp:docPr id="22381285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C03A8F" w14:textId="77777777" w:rsidR="006D65F1" w:rsidRPr="00282803" w:rsidRDefault="006D65F1" w:rsidP="006D65F1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EFCE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69.5pt;margin-top:-12.05pt;width:36.8pt;height:1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61EGgIAADI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" filled="f" stroked="f" strokeweight=".5pt">
              <v:textbox>
                <w:txbxContent>
                  <w:p w14:paraId="49C03A8F" w14:textId="77777777" w:rsidR="006D65F1" w:rsidRPr="00282803" w:rsidRDefault="006D65F1" w:rsidP="006D65F1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70FEC53" wp14:editId="48EA0BFC">
              <wp:simplePos x="0" y="0"/>
              <wp:positionH relativeFrom="column">
                <wp:posOffset>4654550</wp:posOffset>
              </wp:positionH>
              <wp:positionV relativeFrom="paragraph">
                <wp:posOffset>139065</wp:posOffset>
              </wp:positionV>
              <wp:extent cx="1790700" cy="266700"/>
              <wp:effectExtent l="0" t="0" r="0" b="0"/>
              <wp:wrapNone/>
              <wp:docPr id="166217976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46F0C5" w14:textId="77777777" w:rsidR="006D65F1" w:rsidRPr="00282803" w:rsidRDefault="006D65F1" w:rsidP="006D65F1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0FEC53" id="_x0000_s1032" type="#_x0000_t202" style="position:absolute;left:0;text-align:left;margin-left:366.5pt;margin-top:10.95pt;width:14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9lGQ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" filled="f" stroked="f" strokeweight=".5pt">
              <v:textbox>
                <w:txbxContent>
                  <w:p w14:paraId="2846F0C5" w14:textId="77777777" w:rsidR="006D65F1" w:rsidRPr="00282803" w:rsidRDefault="006D65F1" w:rsidP="006D65F1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5DAA899" wp14:editId="4082DE8F">
              <wp:simplePos x="0" y="0"/>
              <wp:positionH relativeFrom="column">
                <wp:posOffset>1373505</wp:posOffset>
              </wp:positionH>
              <wp:positionV relativeFrom="paragraph">
                <wp:posOffset>-26035</wp:posOffset>
              </wp:positionV>
              <wp:extent cx="1676400" cy="431800"/>
              <wp:effectExtent l="0" t="0" r="0" b="0"/>
              <wp:wrapNone/>
              <wp:docPr id="14507792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AC733" w14:textId="77777777" w:rsidR="006D65F1" w:rsidRPr="00282803" w:rsidRDefault="006D65F1" w:rsidP="006D65F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DAA899" id="_x0000_s1033" type="#_x0000_t202" style="position:absolute;left:0;text-align:left;margin-left:108.15pt;margin-top:-2.05pt;width:132pt;height:3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0iGQ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" filled="f" stroked="f" strokeweight=".5pt">
              <v:textbox>
                <w:txbxContent>
                  <w:p w14:paraId="4E9AC733" w14:textId="77777777" w:rsidR="006D65F1" w:rsidRPr="00282803" w:rsidRDefault="006D65F1" w:rsidP="006D65F1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 w:rsidR="00C54B8A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A0D9C8" wp14:editId="70CFB295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97E279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0D9C8" id="Zone de texte 1" o:spid="_x0000_s1034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" filled="f" stroked="f" strokeweight=".5pt">
              <v:textbox>
                <w:txbxContent>
                  <w:p w14:paraId="7297E279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BE92" w14:textId="77777777" w:rsidR="005A4244" w:rsidRDefault="005A4244" w:rsidP="0022756D">
      <w:pPr>
        <w:spacing w:after="0"/>
      </w:pPr>
      <w:r>
        <w:separator/>
      </w:r>
    </w:p>
  </w:footnote>
  <w:footnote w:type="continuationSeparator" w:id="0">
    <w:p w14:paraId="18DC2883" w14:textId="77777777" w:rsidR="005A4244" w:rsidRDefault="005A4244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71C3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0AF0326" wp14:editId="25189529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EA946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puce 2"/>
      </v:shape>
    </w:pict>
  </w:numPicBullet>
  <w:numPicBullet w:numPicBulletId="2">
    <w:pict>
      <v:shape id="_x0000_i1027" type="#_x0000_t75" style="width:11.25pt;height:11.25pt" o:bullet="t">
        <v:imagedata r:id="rId3" o:title="puce2 copie1"/>
      </v:shape>
    </w:pict>
  </w:numPicBullet>
  <w:numPicBullet w:numPicBulletId="3">
    <w:pict>
      <v:shape id="_x0000_i1028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461B55"/>
    <w:multiLevelType w:val="hybridMultilevel"/>
    <w:tmpl w:val="DAAA4356"/>
    <w:lvl w:ilvl="0" w:tplc="0FFEE3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774406"/>
    <w:multiLevelType w:val="hybridMultilevel"/>
    <w:tmpl w:val="B07061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7F11004"/>
    <w:multiLevelType w:val="hybridMultilevel"/>
    <w:tmpl w:val="1BFE5DA8"/>
    <w:lvl w:ilvl="0" w:tplc="0FFEE3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4"/>
  </w:num>
  <w:num w:numId="4" w16cid:durableId="623006243">
    <w:abstractNumId w:val="20"/>
  </w:num>
  <w:num w:numId="5" w16cid:durableId="690575110">
    <w:abstractNumId w:val="36"/>
  </w:num>
  <w:num w:numId="6" w16cid:durableId="2125614796">
    <w:abstractNumId w:val="19"/>
  </w:num>
  <w:num w:numId="7" w16cid:durableId="964433160">
    <w:abstractNumId w:val="23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8"/>
  </w:num>
  <w:num w:numId="11" w16cid:durableId="1440906862">
    <w:abstractNumId w:val="30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5"/>
  </w:num>
  <w:num w:numId="19" w16cid:durableId="256061214">
    <w:abstractNumId w:val="17"/>
  </w:num>
  <w:num w:numId="20" w16cid:durableId="1392851052">
    <w:abstractNumId w:val="32"/>
  </w:num>
  <w:num w:numId="21" w16cid:durableId="647200043">
    <w:abstractNumId w:val="33"/>
  </w:num>
  <w:num w:numId="22" w16cid:durableId="2013869401">
    <w:abstractNumId w:val="26"/>
  </w:num>
  <w:num w:numId="23" w16cid:durableId="1358122069">
    <w:abstractNumId w:val="8"/>
  </w:num>
  <w:num w:numId="24" w16cid:durableId="155221302">
    <w:abstractNumId w:val="28"/>
  </w:num>
  <w:num w:numId="25" w16cid:durableId="1096945391">
    <w:abstractNumId w:val="29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9"/>
  </w:num>
  <w:num w:numId="31" w16cid:durableId="4287039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4"/>
  </w:num>
  <w:num w:numId="33" w16cid:durableId="123937466">
    <w:abstractNumId w:val="12"/>
  </w:num>
  <w:num w:numId="34" w16cid:durableId="33964928">
    <w:abstractNumId w:val="27"/>
  </w:num>
  <w:num w:numId="35" w16cid:durableId="525294218">
    <w:abstractNumId w:val="37"/>
  </w:num>
  <w:num w:numId="36" w16cid:durableId="2000423381">
    <w:abstractNumId w:val="34"/>
  </w:num>
  <w:num w:numId="37" w16cid:durableId="684987916">
    <w:abstractNumId w:val="1"/>
  </w:num>
  <w:num w:numId="38" w16cid:durableId="263005297">
    <w:abstractNumId w:val="10"/>
  </w:num>
  <w:num w:numId="39" w16cid:durableId="611324777">
    <w:abstractNumId w:val="25"/>
  </w:num>
  <w:num w:numId="40" w16cid:durableId="896279900">
    <w:abstractNumId w:val="22"/>
  </w:num>
  <w:num w:numId="41" w16cid:durableId="1556770445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44"/>
    <w:rsid w:val="000166DA"/>
    <w:rsid w:val="00061E4B"/>
    <w:rsid w:val="00067FCD"/>
    <w:rsid w:val="000715ED"/>
    <w:rsid w:val="000C4FF3"/>
    <w:rsid w:val="000E618B"/>
    <w:rsid w:val="00117E6D"/>
    <w:rsid w:val="001507A5"/>
    <w:rsid w:val="001B01B2"/>
    <w:rsid w:val="001C5595"/>
    <w:rsid w:val="001D72D2"/>
    <w:rsid w:val="001F0386"/>
    <w:rsid w:val="001F5E7C"/>
    <w:rsid w:val="0022756D"/>
    <w:rsid w:val="00282803"/>
    <w:rsid w:val="002A7FD2"/>
    <w:rsid w:val="002B63DB"/>
    <w:rsid w:val="002C4419"/>
    <w:rsid w:val="002C7567"/>
    <w:rsid w:val="00330CFC"/>
    <w:rsid w:val="00350747"/>
    <w:rsid w:val="003749AB"/>
    <w:rsid w:val="003A6D85"/>
    <w:rsid w:val="003C1EBA"/>
    <w:rsid w:val="003C7FD7"/>
    <w:rsid w:val="003D23A2"/>
    <w:rsid w:val="003D5B55"/>
    <w:rsid w:val="00413593"/>
    <w:rsid w:val="00413FE4"/>
    <w:rsid w:val="0041699B"/>
    <w:rsid w:val="0043494E"/>
    <w:rsid w:val="00493425"/>
    <w:rsid w:val="004A624B"/>
    <w:rsid w:val="004B2047"/>
    <w:rsid w:val="004E7FCF"/>
    <w:rsid w:val="00503D2A"/>
    <w:rsid w:val="00524E09"/>
    <w:rsid w:val="005252CC"/>
    <w:rsid w:val="00593EF8"/>
    <w:rsid w:val="0059771A"/>
    <w:rsid w:val="005A4244"/>
    <w:rsid w:val="005B1B2B"/>
    <w:rsid w:val="005F6214"/>
    <w:rsid w:val="006106C5"/>
    <w:rsid w:val="00615D1D"/>
    <w:rsid w:val="00630CDE"/>
    <w:rsid w:val="0065774A"/>
    <w:rsid w:val="00661214"/>
    <w:rsid w:val="00662EB0"/>
    <w:rsid w:val="006775C8"/>
    <w:rsid w:val="00682635"/>
    <w:rsid w:val="0068553C"/>
    <w:rsid w:val="006A0CEB"/>
    <w:rsid w:val="006D1D0E"/>
    <w:rsid w:val="006D30F9"/>
    <w:rsid w:val="006D65F1"/>
    <w:rsid w:val="006D6D1C"/>
    <w:rsid w:val="007376F1"/>
    <w:rsid w:val="007460A6"/>
    <w:rsid w:val="007464C4"/>
    <w:rsid w:val="00793E9A"/>
    <w:rsid w:val="007C16F6"/>
    <w:rsid w:val="00801760"/>
    <w:rsid w:val="00837764"/>
    <w:rsid w:val="008436FB"/>
    <w:rsid w:val="00844A0A"/>
    <w:rsid w:val="008858E8"/>
    <w:rsid w:val="00893758"/>
    <w:rsid w:val="008A77C9"/>
    <w:rsid w:val="008C311A"/>
    <w:rsid w:val="008E0783"/>
    <w:rsid w:val="008E58B6"/>
    <w:rsid w:val="008F1730"/>
    <w:rsid w:val="008F3C45"/>
    <w:rsid w:val="0090418C"/>
    <w:rsid w:val="00936CB4"/>
    <w:rsid w:val="00952259"/>
    <w:rsid w:val="00956A10"/>
    <w:rsid w:val="00980662"/>
    <w:rsid w:val="009A2939"/>
    <w:rsid w:val="009A7D7C"/>
    <w:rsid w:val="009D1F79"/>
    <w:rsid w:val="009D6FDC"/>
    <w:rsid w:val="00A0012E"/>
    <w:rsid w:val="00A04C3F"/>
    <w:rsid w:val="00A23D5A"/>
    <w:rsid w:val="00A9222C"/>
    <w:rsid w:val="00AB2545"/>
    <w:rsid w:val="00AD61D7"/>
    <w:rsid w:val="00AE4EC0"/>
    <w:rsid w:val="00AE6F70"/>
    <w:rsid w:val="00AF48AD"/>
    <w:rsid w:val="00B00943"/>
    <w:rsid w:val="00B651DF"/>
    <w:rsid w:val="00BA6C2C"/>
    <w:rsid w:val="00BF38DB"/>
    <w:rsid w:val="00C0169E"/>
    <w:rsid w:val="00C122B8"/>
    <w:rsid w:val="00C54B8A"/>
    <w:rsid w:val="00C8043F"/>
    <w:rsid w:val="00C82840"/>
    <w:rsid w:val="00C90ECD"/>
    <w:rsid w:val="00CA572E"/>
    <w:rsid w:val="00CC79B4"/>
    <w:rsid w:val="00CF204B"/>
    <w:rsid w:val="00D30832"/>
    <w:rsid w:val="00D639A6"/>
    <w:rsid w:val="00D67EA7"/>
    <w:rsid w:val="00D919CB"/>
    <w:rsid w:val="00DC3A5F"/>
    <w:rsid w:val="00E008AF"/>
    <w:rsid w:val="00E068FE"/>
    <w:rsid w:val="00E12F37"/>
    <w:rsid w:val="00E466EC"/>
    <w:rsid w:val="00E5464F"/>
    <w:rsid w:val="00E57E0B"/>
    <w:rsid w:val="00EB0EA0"/>
    <w:rsid w:val="00EC0E6E"/>
    <w:rsid w:val="00ED4963"/>
    <w:rsid w:val="00ED4D2D"/>
    <w:rsid w:val="00F01699"/>
    <w:rsid w:val="00FB05EB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1E0EBB70"/>
  <w15:chartTrackingRefBased/>
  <w15:docId w15:val="{C3CBCF68-E23A-47AB-8BE9-D56D1931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  <w:style w:type="paragraph" w:customStyle="1" w:styleId="Texte">
    <w:name w:val="Texte"/>
    <w:basedOn w:val="Normal"/>
    <w:qFormat/>
    <w:rsid w:val="005A4244"/>
    <w:pPr>
      <w:spacing w:before="120" w:after="0"/>
      <w:ind w:left="1418"/>
    </w:pPr>
    <w:rPr>
      <w:rFonts w:ascii="Tahoma" w:eastAsia="Times New Roman" w:hAnsi="Tahom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avec%20logo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avec logo.dotx</Template>
  <TotalTime>6</TotalTime>
  <Pages>2</Pages>
  <Words>815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CHABRIER</dc:creator>
  <cp:keywords/>
  <dc:description/>
  <cp:lastModifiedBy>Christophe CHABRIER</cp:lastModifiedBy>
  <cp:revision>4</cp:revision>
  <cp:lastPrinted>2025-09-29T14:05:00Z</cp:lastPrinted>
  <dcterms:created xsi:type="dcterms:W3CDTF">2025-12-12T08:01:00Z</dcterms:created>
  <dcterms:modified xsi:type="dcterms:W3CDTF">2025-12-12T14:49:00Z</dcterms:modified>
</cp:coreProperties>
</file>