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3464" w14:textId="77777777" w:rsidR="00D30832" w:rsidRDefault="006D65F1" w:rsidP="006D65F1">
      <w:r>
        <w:rPr>
          <w:noProof/>
        </w:rPr>
        <mc:AlternateContent>
          <mc:Choice Requires="wps">
            <w:drawing>
              <wp:anchor distT="45720" distB="45720" distL="114300" distR="114300" simplePos="0" relativeHeight="251659264" behindDoc="1" locked="0" layoutInCell="1" allowOverlap="1" wp14:anchorId="61D19B71" wp14:editId="717D71B2">
                <wp:simplePos x="0" y="0"/>
                <wp:positionH relativeFrom="column">
                  <wp:posOffset>1795145</wp:posOffset>
                </wp:positionH>
                <wp:positionV relativeFrom="page">
                  <wp:posOffset>333375</wp:posOffset>
                </wp:positionV>
                <wp:extent cx="4700905" cy="18097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809750"/>
                        </a:xfrm>
                        <a:prstGeom prst="rect">
                          <a:avLst/>
                        </a:prstGeom>
                        <a:solidFill>
                          <a:srgbClr val="FFFFFF"/>
                        </a:solidFill>
                        <a:ln w="9525">
                          <a:noFill/>
                          <a:miter lim="800000"/>
                          <a:headEnd/>
                          <a:tailEnd/>
                        </a:ln>
                      </wps:spPr>
                      <wps:txbx>
                        <w:txbxContent>
                          <w:p w14:paraId="115C29B3" w14:textId="21F92CFE" w:rsidR="006D65F1" w:rsidRPr="003D23A2" w:rsidRDefault="0008280B" w:rsidP="003D23A2">
                            <w:pPr>
                              <w:pStyle w:val="Titre"/>
                            </w:pPr>
                            <w:r>
                              <w:t>Formulaire de saisine</w:t>
                            </w:r>
                          </w:p>
                          <w:p w14:paraId="17B8801C" w14:textId="3BC85787" w:rsidR="00493425" w:rsidRDefault="0008280B" w:rsidP="00493425">
                            <w:pPr>
                              <w:rPr>
                                <w:color w:val="3C2878" w:themeColor="text1"/>
                                <w:sz w:val="40"/>
                                <w:szCs w:val="40"/>
                              </w:rPr>
                            </w:pPr>
                            <w:r>
                              <w:rPr>
                                <w:color w:val="3C2878" w:themeColor="text1"/>
                                <w:sz w:val="40"/>
                                <w:szCs w:val="40"/>
                              </w:rPr>
                              <w:t xml:space="preserve">Conseil médical – Formation plénière </w:t>
                            </w:r>
                          </w:p>
                          <w:p w14:paraId="3AE1BAA8" w14:textId="4E4DFC2B" w:rsidR="0008280B" w:rsidRPr="0008280B" w:rsidRDefault="0008280B" w:rsidP="0008280B">
                            <w:pPr>
                              <w:spacing w:after="0"/>
                              <w:rPr>
                                <w:color w:val="3C2878" w:themeColor="text1"/>
                                <w:sz w:val="22"/>
                                <w:szCs w:val="22"/>
                              </w:rPr>
                            </w:pPr>
                            <w:r>
                              <w:rPr>
                                <w:color w:val="3C2878" w:themeColor="text1"/>
                                <w:sz w:val="22"/>
                                <w:szCs w:val="22"/>
                              </w:rPr>
                              <w:t>F</w:t>
                            </w:r>
                            <w:r w:rsidRPr="0008280B">
                              <w:rPr>
                                <w:color w:val="3C2878" w:themeColor="text1"/>
                                <w:sz w:val="22"/>
                                <w:szCs w:val="22"/>
                              </w:rPr>
                              <w:t>ormulaire accompagné des pièces complémentaires à retourner à :</w:t>
                            </w:r>
                          </w:p>
                          <w:p w14:paraId="3A194D12" w14:textId="77777777" w:rsidR="0008280B" w:rsidRDefault="0008280B" w:rsidP="0008280B">
                            <w:pPr>
                              <w:spacing w:after="0"/>
                              <w:rPr>
                                <w:color w:val="3C2878" w:themeColor="text1"/>
                                <w:sz w:val="22"/>
                                <w:szCs w:val="22"/>
                              </w:rPr>
                            </w:pPr>
                            <w:r w:rsidRPr="0008280B">
                              <w:rPr>
                                <w:color w:val="3C2878" w:themeColor="text1"/>
                                <w:sz w:val="22"/>
                                <w:szCs w:val="22"/>
                              </w:rPr>
                              <w:t>Conseil médical – Formation plénière</w:t>
                            </w:r>
                            <w:r>
                              <w:rPr>
                                <w:color w:val="3C2878" w:themeColor="text1"/>
                                <w:sz w:val="22"/>
                                <w:szCs w:val="22"/>
                              </w:rPr>
                              <w:t xml:space="preserve"> </w:t>
                            </w:r>
                            <w:r w:rsidRPr="0008280B">
                              <w:rPr>
                                <w:color w:val="3C2878" w:themeColor="text1"/>
                                <w:sz w:val="22"/>
                                <w:szCs w:val="22"/>
                              </w:rPr>
                              <w:t>CDG</w:t>
                            </w:r>
                            <w:r>
                              <w:rPr>
                                <w:color w:val="3C2878" w:themeColor="text1"/>
                                <w:sz w:val="22"/>
                                <w:szCs w:val="22"/>
                              </w:rPr>
                              <w:t>43</w:t>
                            </w:r>
                            <w:r w:rsidRPr="0008280B">
                              <w:rPr>
                                <w:color w:val="3C2878" w:themeColor="text1"/>
                                <w:sz w:val="22"/>
                                <w:szCs w:val="22"/>
                              </w:rPr>
                              <w:t xml:space="preserve"> </w:t>
                            </w:r>
                          </w:p>
                          <w:p w14:paraId="1E95DB17" w14:textId="0C6FDA60" w:rsidR="0008280B" w:rsidRPr="0008280B" w:rsidRDefault="0008280B" w:rsidP="0008280B">
                            <w:pPr>
                              <w:spacing w:after="0"/>
                              <w:rPr>
                                <w:color w:val="3C2878" w:themeColor="text1"/>
                                <w:sz w:val="22"/>
                                <w:szCs w:val="22"/>
                              </w:rPr>
                            </w:pPr>
                            <w:r w:rsidRPr="0008280B">
                              <w:rPr>
                                <w:color w:val="3C2878" w:themeColor="text1"/>
                                <w:sz w:val="22"/>
                                <w:szCs w:val="22"/>
                              </w:rPr>
                              <w:t xml:space="preserve">46, avenue de la mairie </w:t>
                            </w:r>
                            <w:r>
                              <w:rPr>
                                <w:color w:val="3C2878" w:themeColor="text1"/>
                                <w:sz w:val="22"/>
                                <w:szCs w:val="22"/>
                              </w:rPr>
                              <w:t>-</w:t>
                            </w:r>
                            <w:r w:rsidRPr="0008280B">
                              <w:rPr>
                                <w:color w:val="3C2878" w:themeColor="text1"/>
                                <w:sz w:val="22"/>
                                <w:szCs w:val="22"/>
                              </w:rPr>
                              <w:t xml:space="preserve"> 43000 </w:t>
                            </w:r>
                            <w:r>
                              <w:rPr>
                                <w:color w:val="3C2878" w:themeColor="text1"/>
                                <w:sz w:val="22"/>
                                <w:szCs w:val="22"/>
                              </w:rPr>
                              <w:t>Espaly-Saint-Marcel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19B71" id="_x0000_t202" coordsize="21600,21600" o:spt="202" path="m,l,21600r21600,l21600,xe">
                <v:stroke joinstyle="miter"/>
                <v:path gradientshapeok="t" o:connecttype="rect"/>
              </v:shapetype>
              <v:shape id="Zone de texte 2" o:spid="_x0000_s1026" type="#_x0000_t202" style="position:absolute;left:0;text-align:left;margin-left:141.35pt;margin-top:26.25pt;width:370.15pt;height:1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" stroked="f">
                <v:textbox>
                  <w:txbxContent>
                    <w:p w14:paraId="115C29B3" w14:textId="21F92CFE" w:rsidR="006D65F1" w:rsidRPr="003D23A2" w:rsidRDefault="0008280B" w:rsidP="003D23A2">
                      <w:pPr>
                        <w:pStyle w:val="Titre"/>
                      </w:pPr>
                      <w:r>
                        <w:t>Formulaire de saisine</w:t>
                      </w:r>
                    </w:p>
                    <w:p w14:paraId="17B8801C" w14:textId="3BC85787" w:rsidR="00493425" w:rsidRDefault="0008280B" w:rsidP="00493425">
                      <w:pPr>
                        <w:rPr>
                          <w:color w:val="3C2878" w:themeColor="text1"/>
                          <w:sz w:val="40"/>
                          <w:szCs w:val="40"/>
                        </w:rPr>
                      </w:pPr>
                      <w:r>
                        <w:rPr>
                          <w:color w:val="3C2878" w:themeColor="text1"/>
                          <w:sz w:val="40"/>
                          <w:szCs w:val="40"/>
                        </w:rPr>
                        <w:t xml:space="preserve">Conseil médical – Formation plénière </w:t>
                      </w:r>
                    </w:p>
                    <w:p w14:paraId="3AE1BAA8" w14:textId="4E4DFC2B" w:rsidR="0008280B" w:rsidRPr="0008280B" w:rsidRDefault="0008280B" w:rsidP="0008280B">
                      <w:pPr>
                        <w:spacing w:after="0"/>
                        <w:rPr>
                          <w:color w:val="3C2878" w:themeColor="text1"/>
                          <w:sz w:val="22"/>
                          <w:szCs w:val="22"/>
                        </w:rPr>
                      </w:pPr>
                      <w:r>
                        <w:rPr>
                          <w:color w:val="3C2878" w:themeColor="text1"/>
                          <w:sz w:val="22"/>
                          <w:szCs w:val="22"/>
                        </w:rPr>
                        <w:t>F</w:t>
                      </w:r>
                      <w:r w:rsidRPr="0008280B">
                        <w:rPr>
                          <w:color w:val="3C2878" w:themeColor="text1"/>
                          <w:sz w:val="22"/>
                          <w:szCs w:val="22"/>
                        </w:rPr>
                        <w:t>ormulaire accompagné des pièces complémentaires à retourner à :</w:t>
                      </w:r>
                    </w:p>
                    <w:p w14:paraId="3A194D12" w14:textId="77777777" w:rsidR="0008280B" w:rsidRDefault="0008280B" w:rsidP="0008280B">
                      <w:pPr>
                        <w:spacing w:after="0"/>
                        <w:rPr>
                          <w:color w:val="3C2878" w:themeColor="text1"/>
                          <w:sz w:val="22"/>
                          <w:szCs w:val="22"/>
                        </w:rPr>
                      </w:pPr>
                      <w:r w:rsidRPr="0008280B">
                        <w:rPr>
                          <w:color w:val="3C2878" w:themeColor="text1"/>
                          <w:sz w:val="22"/>
                          <w:szCs w:val="22"/>
                        </w:rPr>
                        <w:t>Conseil médical – Formation plénière</w:t>
                      </w:r>
                      <w:r>
                        <w:rPr>
                          <w:color w:val="3C2878" w:themeColor="text1"/>
                          <w:sz w:val="22"/>
                          <w:szCs w:val="22"/>
                        </w:rPr>
                        <w:t xml:space="preserve"> </w:t>
                      </w:r>
                      <w:r w:rsidRPr="0008280B">
                        <w:rPr>
                          <w:color w:val="3C2878" w:themeColor="text1"/>
                          <w:sz w:val="22"/>
                          <w:szCs w:val="22"/>
                        </w:rPr>
                        <w:t>CDG</w:t>
                      </w:r>
                      <w:r>
                        <w:rPr>
                          <w:color w:val="3C2878" w:themeColor="text1"/>
                          <w:sz w:val="22"/>
                          <w:szCs w:val="22"/>
                        </w:rPr>
                        <w:t>43</w:t>
                      </w:r>
                      <w:r w:rsidRPr="0008280B">
                        <w:rPr>
                          <w:color w:val="3C2878" w:themeColor="text1"/>
                          <w:sz w:val="22"/>
                          <w:szCs w:val="22"/>
                        </w:rPr>
                        <w:t xml:space="preserve"> </w:t>
                      </w:r>
                    </w:p>
                    <w:p w14:paraId="1E95DB17" w14:textId="0C6FDA60" w:rsidR="0008280B" w:rsidRPr="0008280B" w:rsidRDefault="0008280B" w:rsidP="0008280B">
                      <w:pPr>
                        <w:spacing w:after="0"/>
                        <w:rPr>
                          <w:color w:val="3C2878" w:themeColor="text1"/>
                          <w:sz w:val="22"/>
                          <w:szCs w:val="22"/>
                        </w:rPr>
                      </w:pPr>
                      <w:r w:rsidRPr="0008280B">
                        <w:rPr>
                          <w:color w:val="3C2878" w:themeColor="text1"/>
                          <w:sz w:val="22"/>
                          <w:szCs w:val="22"/>
                        </w:rPr>
                        <w:t xml:space="preserve">46, avenue de la mairie </w:t>
                      </w:r>
                      <w:r>
                        <w:rPr>
                          <w:color w:val="3C2878" w:themeColor="text1"/>
                          <w:sz w:val="22"/>
                          <w:szCs w:val="22"/>
                        </w:rPr>
                        <w:t>-</w:t>
                      </w:r>
                      <w:r w:rsidRPr="0008280B">
                        <w:rPr>
                          <w:color w:val="3C2878" w:themeColor="text1"/>
                          <w:sz w:val="22"/>
                          <w:szCs w:val="22"/>
                        </w:rPr>
                        <w:t xml:space="preserve"> 43000 </w:t>
                      </w:r>
                      <w:r>
                        <w:rPr>
                          <w:color w:val="3C2878" w:themeColor="text1"/>
                          <w:sz w:val="22"/>
                          <w:szCs w:val="22"/>
                        </w:rPr>
                        <w:t>Espaly-Saint-Marcel</w:t>
                      </w:r>
                    </w:p>
                  </w:txbxContent>
                </v:textbox>
                <w10:wrap type="topAndBottom" anchory="page"/>
              </v:shape>
            </w:pict>
          </mc:Fallback>
        </mc:AlternateContent>
      </w:r>
    </w:p>
    <w:p w14:paraId="2B5EB774" w14:textId="61CD1EEA" w:rsidR="0008280B" w:rsidRPr="0008280B" w:rsidRDefault="0008280B" w:rsidP="0008280B">
      <w:pPr>
        <w:rPr>
          <w:rFonts w:cstheme="minorHAnsi"/>
          <w:b/>
        </w:rPr>
      </w:pPr>
      <w:r>
        <w:rPr>
          <w:rFonts w:cstheme="minorHAnsi"/>
          <w:b/>
        </w:rPr>
        <w:t>Employeur</w:t>
      </w:r>
    </w:p>
    <w:p w14:paraId="70CE01E0" w14:textId="192EAEC6" w:rsidR="0008280B" w:rsidRPr="0008280B" w:rsidRDefault="0008280B" w:rsidP="0008280B">
      <w:pPr>
        <w:tabs>
          <w:tab w:val="right" w:pos="9070"/>
        </w:tabs>
        <w:spacing w:after="120"/>
        <w:ind w:left="567"/>
        <w:rPr>
          <w:rFonts w:cstheme="minorHAnsi"/>
        </w:rPr>
      </w:pPr>
      <w:r w:rsidRPr="0008280B">
        <w:rPr>
          <w:rFonts w:cstheme="minorHAnsi"/>
        </w:rPr>
        <w:t xml:space="preserve">Collectivité/établissement </w:t>
      </w:r>
      <w:r>
        <w:rPr>
          <w:rFonts w:cstheme="minorHAnsi"/>
        </w:rPr>
        <w:t>………………………………………………………………………………………………………………</w:t>
      </w:r>
    </w:p>
    <w:p w14:paraId="2A2AEFC7" w14:textId="07FC8A96" w:rsidR="0008280B" w:rsidRPr="0008280B" w:rsidRDefault="0008280B" w:rsidP="0008280B">
      <w:pPr>
        <w:spacing w:after="120"/>
        <w:ind w:left="567"/>
        <w:rPr>
          <w:rFonts w:cstheme="minorHAnsi"/>
        </w:rPr>
      </w:pPr>
      <w:r w:rsidRPr="0008280B">
        <w:rPr>
          <w:rFonts w:cstheme="minorHAnsi"/>
        </w:rPr>
        <w:t xml:space="preserve">Adresse </w:t>
      </w:r>
      <w:r>
        <w:rPr>
          <w:rFonts w:cstheme="minorHAnsi"/>
        </w:rPr>
        <w:t>…………………………………………………………………………………………………………………………………………...</w:t>
      </w:r>
    </w:p>
    <w:p w14:paraId="4C3D7371" w14:textId="6FF6E8C0" w:rsidR="0008280B" w:rsidRPr="0008280B" w:rsidRDefault="0008280B" w:rsidP="0008280B">
      <w:pPr>
        <w:spacing w:after="120"/>
        <w:ind w:left="567"/>
        <w:rPr>
          <w:rFonts w:cstheme="minorHAnsi"/>
        </w:rPr>
      </w:pPr>
      <w:r w:rsidRPr="0008280B">
        <w:rPr>
          <w:rFonts w:cstheme="minorHAnsi"/>
        </w:rPr>
        <w:t>Personne en charge du dossier</w:t>
      </w:r>
      <w:r w:rsidR="00B2022B">
        <w:rPr>
          <w:rFonts w:cstheme="minorHAnsi"/>
        </w:rPr>
        <w:t> ………………………………………………………………………………………………………</w:t>
      </w:r>
    </w:p>
    <w:p w14:paraId="6C82A132" w14:textId="1A83BA18" w:rsidR="0008280B" w:rsidRPr="00B2022B" w:rsidRDefault="0008280B" w:rsidP="0008280B">
      <w:pPr>
        <w:spacing w:after="120"/>
        <w:ind w:left="567"/>
        <w:rPr>
          <w:rFonts w:cstheme="minorHAnsi"/>
        </w:rPr>
      </w:pPr>
      <w:r w:rsidRPr="0008280B">
        <w:rPr>
          <w:rFonts w:cstheme="minorHAnsi"/>
        </w:rPr>
        <w:t>Té</w:t>
      </w:r>
      <w:r w:rsidR="00B2022B">
        <w:rPr>
          <w:rFonts w:cstheme="minorHAnsi"/>
        </w:rPr>
        <w:t>l ……………………………………………                          Mail…………………………………………………………………….</w:t>
      </w:r>
    </w:p>
    <w:p w14:paraId="7E92DCA5" w14:textId="77777777" w:rsidR="0008280B" w:rsidRDefault="0008280B" w:rsidP="0008280B">
      <w:pPr>
        <w:rPr>
          <w:rFonts w:cstheme="minorHAnsi"/>
          <w:b/>
        </w:rPr>
      </w:pPr>
    </w:p>
    <w:p w14:paraId="37EF69C4" w14:textId="1226F584" w:rsidR="0008280B" w:rsidRPr="0008280B" w:rsidRDefault="0008280B" w:rsidP="0008280B">
      <w:pPr>
        <w:rPr>
          <w:rFonts w:cstheme="minorHAnsi"/>
          <w:b/>
        </w:rPr>
      </w:pPr>
      <w:r w:rsidRPr="0008280B">
        <w:rPr>
          <w:rFonts w:cstheme="minorHAnsi"/>
          <w:b/>
        </w:rPr>
        <w:t>A</w:t>
      </w:r>
      <w:r w:rsidR="00256542">
        <w:rPr>
          <w:rFonts w:cstheme="minorHAnsi"/>
          <w:b/>
        </w:rPr>
        <w:t>gent</w:t>
      </w:r>
    </w:p>
    <w:p w14:paraId="3C714AAD" w14:textId="10C7CC04" w:rsidR="0008280B" w:rsidRPr="005A0A8D" w:rsidRDefault="0008280B" w:rsidP="0008280B">
      <w:pPr>
        <w:spacing w:after="120"/>
        <w:ind w:left="567"/>
        <w:rPr>
          <w:rFonts w:cstheme="minorHAnsi"/>
        </w:rPr>
      </w:pPr>
      <w:r w:rsidRPr="0008280B">
        <w:rPr>
          <w:rFonts w:cstheme="minorHAnsi"/>
        </w:rPr>
        <w:t>Nom</w:t>
      </w:r>
      <w:r w:rsidR="005A0A8D">
        <w:rPr>
          <w:rFonts w:cstheme="minorHAnsi"/>
        </w:rPr>
        <w:t>…………………………………………………………………………………………………………………………………………………</w:t>
      </w:r>
    </w:p>
    <w:p w14:paraId="614A90B5" w14:textId="0A730065" w:rsidR="0008280B" w:rsidRPr="005A0A8D" w:rsidRDefault="0008280B" w:rsidP="0008280B">
      <w:pPr>
        <w:spacing w:after="120"/>
        <w:ind w:left="567"/>
        <w:rPr>
          <w:rFonts w:cstheme="minorHAnsi"/>
        </w:rPr>
      </w:pPr>
      <w:r w:rsidRPr="0008280B">
        <w:rPr>
          <w:rFonts w:cstheme="minorHAnsi"/>
        </w:rPr>
        <w:t>Prénom</w:t>
      </w:r>
      <w:r w:rsidR="005A0A8D">
        <w:rPr>
          <w:rFonts w:cstheme="minorHAnsi"/>
        </w:rPr>
        <w:t>…………………………………………………………………………………………………………………………………………….</w:t>
      </w:r>
    </w:p>
    <w:p w14:paraId="6E0852CA" w14:textId="7BA7087C" w:rsidR="005A0A8D" w:rsidRPr="005A0A8D" w:rsidRDefault="0008280B" w:rsidP="005A0A8D">
      <w:pPr>
        <w:spacing w:after="120"/>
        <w:ind w:left="567"/>
        <w:rPr>
          <w:rFonts w:cstheme="minorHAnsi"/>
        </w:rPr>
      </w:pPr>
      <w:r w:rsidRPr="0008280B">
        <w:rPr>
          <w:rFonts w:cstheme="minorHAnsi"/>
        </w:rPr>
        <w:t>Grade</w:t>
      </w:r>
      <w:r w:rsidR="005A0A8D">
        <w:rPr>
          <w:rFonts w:cstheme="minorHAnsi"/>
        </w:rPr>
        <w:t>……………………………………………………………………………………………………………………………………………….</w:t>
      </w:r>
    </w:p>
    <w:p w14:paraId="4B48920C" w14:textId="2EF697F6" w:rsidR="0008280B" w:rsidRPr="0008280B" w:rsidRDefault="0008280B" w:rsidP="0008280B">
      <w:pPr>
        <w:spacing w:after="120"/>
        <w:ind w:left="567"/>
        <w:rPr>
          <w:rFonts w:cstheme="minorHAnsi"/>
        </w:rPr>
      </w:pPr>
      <w:r w:rsidRPr="0008280B">
        <w:rPr>
          <w:rFonts w:cstheme="minorHAnsi"/>
        </w:rPr>
        <w:t>Fonction</w:t>
      </w:r>
      <w:r w:rsidR="005A0A8D">
        <w:rPr>
          <w:rFonts w:cstheme="minorHAnsi"/>
        </w:rPr>
        <w:t>…………………………………………………………………………………………………………………………………………..</w:t>
      </w:r>
    </w:p>
    <w:p w14:paraId="0B55E6AC" w14:textId="014D5B6E" w:rsidR="005A0A8D" w:rsidRPr="005A0A8D" w:rsidRDefault="0008280B" w:rsidP="005A0A8D">
      <w:pPr>
        <w:spacing w:after="120"/>
        <w:ind w:left="567"/>
        <w:rPr>
          <w:rFonts w:cstheme="minorHAnsi"/>
        </w:rPr>
      </w:pPr>
      <w:r w:rsidRPr="0008280B">
        <w:rPr>
          <w:rFonts w:cstheme="minorHAnsi"/>
        </w:rPr>
        <w:t xml:space="preserve">Temps de travail </w:t>
      </w:r>
      <w:r w:rsidR="005A0A8D">
        <w:rPr>
          <w:rFonts w:cstheme="minorHAnsi"/>
        </w:rPr>
        <w:t>…………………………</w:t>
      </w:r>
    </w:p>
    <w:p w14:paraId="3D19A04F" w14:textId="6795818D" w:rsidR="0008280B" w:rsidRPr="005A0A8D" w:rsidRDefault="0008280B" w:rsidP="0008280B">
      <w:pPr>
        <w:spacing w:after="120"/>
        <w:ind w:left="567"/>
        <w:rPr>
          <w:rFonts w:cstheme="minorHAnsi"/>
        </w:rPr>
      </w:pPr>
      <w:r w:rsidRPr="0008280B">
        <w:rPr>
          <w:rFonts w:cstheme="minorHAnsi"/>
        </w:rPr>
        <w:t>N°CNRACL</w:t>
      </w:r>
      <w:r w:rsidR="005A0A8D">
        <w:rPr>
          <w:rFonts w:cstheme="minorHAnsi"/>
        </w:rPr>
        <w:t>……………………………………                     N° S.S. …………………………………………………………………</w:t>
      </w:r>
    </w:p>
    <w:p w14:paraId="1B27BDE2" w14:textId="77777777" w:rsidR="0008280B" w:rsidRPr="0008280B" w:rsidRDefault="0008280B" w:rsidP="0008280B">
      <w:pPr>
        <w:rPr>
          <w:rFonts w:cstheme="minorHAnsi"/>
        </w:rPr>
      </w:pPr>
    </w:p>
    <w:p w14:paraId="5EAC5001" w14:textId="63CF765C" w:rsidR="0008280B" w:rsidRPr="0008280B" w:rsidRDefault="0008280B" w:rsidP="0008280B">
      <w:pPr>
        <w:pStyle w:val="Titre1"/>
      </w:pPr>
      <w:r>
        <w:t>Objet de la demande</w:t>
      </w:r>
    </w:p>
    <w:p w14:paraId="1D641BCF" w14:textId="77777777" w:rsidR="0008280B" w:rsidRPr="0008280B" w:rsidRDefault="0008280B" w:rsidP="005A0A8D">
      <w:pPr>
        <w:pStyle w:val="Listepuces"/>
      </w:pPr>
      <w:r w:rsidRPr="0008280B">
        <w:rPr>
          <w:bCs/>
        </w:rPr>
        <w:t>Avis sur l’imputabilité au service</w:t>
      </w:r>
      <w:r w:rsidRPr="0008280B">
        <w:t xml:space="preserve"> (saisine du Conseil Médical Formation Plénière) uniquement si l’employeur refuse de reconnaître l’imputabilité) </w:t>
      </w:r>
      <w:r w:rsidRPr="0008280B">
        <w:rPr>
          <w:bCs/>
        </w:rPr>
        <w:t>:</w:t>
      </w:r>
    </w:p>
    <w:p w14:paraId="1AB24910" w14:textId="61C14E2A" w:rsidR="0008280B" w:rsidRPr="0008280B" w:rsidRDefault="0008280B" w:rsidP="00DC47F5">
      <w:pPr>
        <w:spacing w:after="0"/>
        <w:ind w:left="1134"/>
        <w:rPr>
          <w:rFonts w:cstheme="minorHAnsi"/>
        </w:rPr>
      </w:pPr>
      <w:r w:rsidRPr="0008280B">
        <w:rPr>
          <w:rFonts w:cstheme="minorHAnsi"/>
        </w:rPr>
        <w:sym w:font="Symbol" w:char="F07F"/>
      </w:r>
      <w:r w:rsidRPr="0008280B">
        <w:rPr>
          <w:rFonts w:cstheme="minorHAnsi"/>
        </w:rPr>
        <w:t xml:space="preserve"> de l’accident du </w:t>
      </w:r>
      <w:r w:rsidR="00B60D00">
        <w:rPr>
          <w:rFonts w:cstheme="minorHAnsi"/>
        </w:rPr>
        <w:t>……………………………………………………………………………………………………………….</w:t>
      </w:r>
      <w:r w:rsidRPr="00B60D00">
        <w:rPr>
          <w:rFonts w:cstheme="minorHAnsi"/>
        </w:rPr>
        <w:t xml:space="preserve"> </w:t>
      </w:r>
    </w:p>
    <w:p w14:paraId="44A99F43" w14:textId="427C0284" w:rsidR="0008280B" w:rsidRPr="00B60D00" w:rsidRDefault="0008280B" w:rsidP="00DC47F5">
      <w:pPr>
        <w:spacing w:after="0"/>
        <w:ind w:left="1134"/>
        <w:rPr>
          <w:rFonts w:cstheme="minorHAnsi"/>
        </w:rPr>
      </w:pPr>
      <w:r w:rsidRPr="0008280B">
        <w:rPr>
          <w:rFonts w:cstheme="minorHAnsi"/>
        </w:rPr>
        <w:sym w:font="Symbol" w:char="F07F"/>
      </w:r>
      <w:r w:rsidRPr="0008280B">
        <w:rPr>
          <w:rFonts w:cstheme="minorHAnsi"/>
        </w:rPr>
        <w:t xml:space="preserve"> de la rechute de l’accident du</w:t>
      </w:r>
      <w:r w:rsidR="00B60D00">
        <w:rPr>
          <w:rFonts w:cstheme="minorHAnsi"/>
        </w:rPr>
        <w:t xml:space="preserve"> …………………………………………………………………………………………</w:t>
      </w:r>
    </w:p>
    <w:p w14:paraId="3A4FACE0" w14:textId="77777777" w:rsidR="0008280B" w:rsidRPr="0008280B" w:rsidRDefault="0008280B" w:rsidP="00DC47F5">
      <w:pPr>
        <w:spacing w:after="0"/>
        <w:ind w:left="1134"/>
        <w:rPr>
          <w:rFonts w:cstheme="minorHAnsi"/>
          <w:color w:val="C0C0C0"/>
        </w:rPr>
      </w:pPr>
      <w:r w:rsidRPr="0008280B">
        <w:rPr>
          <w:rFonts w:cstheme="minorHAnsi"/>
        </w:rPr>
        <w:sym w:font="Symbol" w:char="F07F"/>
      </w:r>
      <w:r w:rsidRPr="0008280B">
        <w:rPr>
          <w:rFonts w:cstheme="minorHAnsi"/>
        </w:rPr>
        <w:t xml:space="preserve"> de l’accident de trajet du </w:t>
      </w:r>
      <w:r w:rsidRPr="0008280B">
        <w:rPr>
          <w:rFonts w:cstheme="minorHAnsi"/>
          <w:color w:val="C0C0C0"/>
        </w:rPr>
        <w:t>_________________________________________________________________</w:t>
      </w:r>
    </w:p>
    <w:p w14:paraId="1DA7D78E" w14:textId="4D83A96E" w:rsidR="0008280B" w:rsidRPr="0008280B" w:rsidRDefault="0008280B" w:rsidP="00DC47F5">
      <w:pPr>
        <w:spacing w:after="0"/>
        <w:ind w:left="1134"/>
        <w:jc w:val="left"/>
        <w:rPr>
          <w:rFonts w:cstheme="minorHAnsi"/>
          <w:color w:val="C0C0C0"/>
        </w:rPr>
      </w:pPr>
      <w:r w:rsidRPr="0008280B">
        <w:rPr>
          <w:rFonts w:cstheme="minorHAnsi"/>
        </w:rPr>
        <w:sym w:font="Symbol" w:char="F07F"/>
      </w:r>
      <w:r w:rsidRPr="0008280B">
        <w:rPr>
          <w:rFonts w:cstheme="minorHAnsi"/>
        </w:rPr>
        <w:t xml:space="preserve"> de la rechute de l’accident de trajet du </w:t>
      </w:r>
      <w:r w:rsidRPr="0008280B">
        <w:rPr>
          <w:rFonts w:cstheme="minorHAnsi"/>
          <w:color w:val="C0C0C0"/>
        </w:rPr>
        <w:t>____________________________________________________</w:t>
      </w:r>
    </w:p>
    <w:p w14:paraId="4B0535AE" w14:textId="09FAD45A" w:rsidR="0008280B" w:rsidRPr="0008280B" w:rsidRDefault="0008280B" w:rsidP="00DC47F5">
      <w:pPr>
        <w:spacing w:after="0"/>
        <w:ind w:left="1288" w:hanging="154"/>
        <w:rPr>
          <w:rFonts w:cstheme="minorHAnsi"/>
        </w:rPr>
      </w:pPr>
      <w:r w:rsidRPr="0008280B">
        <w:rPr>
          <w:rFonts w:cstheme="minorHAnsi"/>
        </w:rPr>
        <w:sym w:font="Symbol" w:char="F07F"/>
      </w:r>
      <w:r w:rsidR="00DC47F5">
        <w:rPr>
          <w:rFonts w:cstheme="minorHAnsi"/>
        </w:rPr>
        <w:t xml:space="preserve"> </w:t>
      </w:r>
      <w:r w:rsidRPr="0008280B">
        <w:rPr>
          <w:rFonts w:cstheme="minorHAnsi"/>
        </w:rPr>
        <w:t xml:space="preserve">de la maladie professionnelle </w:t>
      </w:r>
      <w:r w:rsidRPr="0008280B">
        <w:rPr>
          <w:rFonts w:cstheme="minorHAnsi"/>
          <w:b/>
          <w:u w:val="single"/>
        </w:rPr>
        <w:t>(rapport du médecin de prévention obligatoire)</w:t>
      </w:r>
      <w:r w:rsidRPr="0008280B">
        <w:rPr>
          <w:rFonts w:cstheme="minorHAnsi"/>
        </w:rPr>
        <w:t xml:space="preserve"> constatée le </w:t>
      </w:r>
      <w:r w:rsidRPr="0008280B">
        <w:rPr>
          <w:rFonts w:cstheme="minorHAnsi"/>
          <w:color w:val="C0C0C0"/>
        </w:rPr>
        <w:t>_____________</w:t>
      </w:r>
      <w:r w:rsidRPr="0008280B">
        <w:rPr>
          <w:rFonts w:cstheme="minorHAnsi"/>
        </w:rPr>
        <w:t xml:space="preserve">  </w:t>
      </w:r>
    </w:p>
    <w:p w14:paraId="21E93EE9" w14:textId="77777777" w:rsidR="0008280B" w:rsidRPr="0008280B" w:rsidRDefault="0008280B" w:rsidP="00DC47F5">
      <w:pPr>
        <w:spacing w:after="0"/>
        <w:ind w:left="1288" w:hanging="154"/>
        <w:rPr>
          <w:rFonts w:cstheme="minorHAnsi"/>
          <w:color w:val="C0C0C0"/>
        </w:rPr>
      </w:pPr>
      <w:r w:rsidRPr="0008280B">
        <w:rPr>
          <w:rFonts w:cstheme="minorHAnsi"/>
        </w:rPr>
        <w:sym w:font="Symbol" w:char="F07F"/>
      </w:r>
      <w:r w:rsidRPr="0008280B">
        <w:rPr>
          <w:rFonts w:cstheme="minorHAnsi"/>
        </w:rPr>
        <w:t xml:space="preserve"> de la rechute de la maladie professionnelle (rapport du médecin de prévention obligatoire) constatée le </w:t>
      </w:r>
      <w:r w:rsidRPr="0008280B">
        <w:rPr>
          <w:rFonts w:cstheme="minorHAnsi"/>
          <w:color w:val="C0C0C0"/>
        </w:rPr>
        <w:t>__</w:t>
      </w:r>
      <w:r w:rsidRPr="0008280B">
        <w:rPr>
          <w:rFonts w:cstheme="minorHAnsi"/>
        </w:rPr>
        <w:t xml:space="preserve"> </w:t>
      </w:r>
    </w:p>
    <w:p w14:paraId="0C1F3D4D" w14:textId="77777777" w:rsidR="0008280B" w:rsidRPr="0008280B" w:rsidRDefault="0008280B" w:rsidP="0008280B">
      <w:pPr>
        <w:ind w:left="1134" w:firstLine="351"/>
        <w:rPr>
          <w:rFonts w:cstheme="minorHAnsi"/>
          <w:i/>
        </w:rPr>
      </w:pPr>
    </w:p>
    <w:p w14:paraId="257F5F7B" w14:textId="77777777" w:rsidR="0008280B" w:rsidRPr="0008280B" w:rsidRDefault="0008280B" w:rsidP="0008280B">
      <w:pPr>
        <w:ind w:left="1065" w:firstLine="351"/>
        <w:jc w:val="center"/>
        <w:rPr>
          <w:rFonts w:cstheme="minorHAnsi"/>
          <w:i/>
        </w:rPr>
      </w:pPr>
      <w:r w:rsidRPr="0008280B">
        <w:rPr>
          <w:rFonts w:cstheme="minorHAnsi"/>
          <w:i/>
        </w:rPr>
        <w:t>Compléter obligatoirement l’exposé détaillé des motifs figurant en P2</w:t>
      </w:r>
    </w:p>
    <w:p w14:paraId="227EC77B" w14:textId="77777777" w:rsidR="0008280B" w:rsidRPr="0008280B" w:rsidRDefault="0008280B" w:rsidP="0008280B">
      <w:pPr>
        <w:ind w:left="1065" w:firstLine="351"/>
        <w:rPr>
          <w:rFonts w:cstheme="minorHAnsi"/>
          <w:i/>
        </w:rPr>
      </w:pPr>
    </w:p>
    <w:p w14:paraId="74B76C55" w14:textId="77777777" w:rsidR="0008280B" w:rsidRPr="0008280B" w:rsidRDefault="0008280B" w:rsidP="0008280B">
      <w:pPr>
        <w:ind w:left="1065" w:firstLine="351"/>
        <w:rPr>
          <w:rFonts w:cstheme="minorHAnsi"/>
          <w:i/>
          <w:color w:val="C0C0C0"/>
        </w:rPr>
      </w:pPr>
    </w:p>
    <w:p w14:paraId="6700FA57" w14:textId="76D913C5" w:rsidR="0008280B" w:rsidRPr="0008280B" w:rsidRDefault="0008280B" w:rsidP="005A0A8D">
      <w:pPr>
        <w:pStyle w:val="Listepuces"/>
      </w:pPr>
      <w:r w:rsidRPr="0008280B">
        <w:rPr>
          <w:bCs/>
        </w:rPr>
        <w:lastRenderedPageBreak/>
        <w:t>Avis sur la reprise à temps partiel thérapeutique</w:t>
      </w:r>
      <w:r w:rsidRPr="0008280B">
        <w:t xml:space="preserve"> (saisine du Conseil Médical uniquement en cas de divergence entre l’avis du médecin traitant de l’agent et le médecin expert agréé) </w:t>
      </w:r>
      <w:r w:rsidRPr="0008280B">
        <w:rPr>
          <w:bCs/>
        </w:rPr>
        <w:t>:</w:t>
      </w:r>
    </w:p>
    <w:p w14:paraId="2B90D30B" w14:textId="421180ED" w:rsidR="0008280B" w:rsidRPr="0008280B" w:rsidRDefault="0008280B" w:rsidP="005A0A8D">
      <w:pPr>
        <w:spacing w:after="120"/>
        <w:ind w:left="1134"/>
        <w:rPr>
          <w:rFonts w:cstheme="minorHAnsi"/>
        </w:rPr>
      </w:pPr>
      <w:r w:rsidRPr="0008280B">
        <w:rPr>
          <w:rFonts w:cstheme="minorHAnsi"/>
        </w:rPr>
        <w:sym w:font="Symbol" w:char="F07F"/>
      </w:r>
      <w:r w:rsidRPr="0008280B">
        <w:rPr>
          <w:rFonts w:cstheme="minorHAnsi"/>
        </w:rPr>
        <w:t xml:space="preserve"> demande d’admission à temps partiel thérapeutique au taux de </w:t>
      </w:r>
      <w:r w:rsidRPr="0008280B">
        <w:rPr>
          <w:rFonts w:cstheme="minorHAnsi"/>
          <w:color w:val="C0C0C0"/>
        </w:rPr>
        <w:t xml:space="preserve">_______ </w:t>
      </w:r>
      <w:r w:rsidRPr="0008280B">
        <w:rPr>
          <w:rFonts w:cstheme="minorHAnsi"/>
        </w:rPr>
        <w:t>% pour une période</w:t>
      </w:r>
      <w:r w:rsidR="00B60D00">
        <w:rPr>
          <w:rFonts w:cstheme="minorHAnsi"/>
        </w:rPr>
        <w:t xml:space="preserve"> </w:t>
      </w:r>
      <w:r w:rsidRPr="0008280B">
        <w:rPr>
          <w:rFonts w:cstheme="minorHAnsi"/>
        </w:rPr>
        <w:t xml:space="preserve">de </w:t>
      </w:r>
      <w:r w:rsidRPr="0008280B">
        <w:rPr>
          <w:rFonts w:cstheme="minorHAnsi"/>
          <w:color w:val="C0C0C0"/>
        </w:rPr>
        <w:t>______</w:t>
      </w:r>
      <w:r w:rsidRPr="0008280B">
        <w:rPr>
          <w:rFonts w:cstheme="minorHAnsi"/>
        </w:rPr>
        <w:t xml:space="preserve"> à compter du </w:t>
      </w:r>
      <w:r w:rsidRPr="0008280B">
        <w:rPr>
          <w:rFonts w:cstheme="minorHAnsi"/>
          <w:i/>
        </w:rPr>
        <w:t>(date à préciser)</w:t>
      </w:r>
      <w:r w:rsidRPr="0008280B">
        <w:rPr>
          <w:rFonts w:cstheme="minorHAnsi"/>
        </w:rPr>
        <w:t xml:space="preserve"> </w:t>
      </w:r>
      <w:r w:rsidRPr="0008280B">
        <w:rPr>
          <w:rFonts w:cstheme="minorHAnsi"/>
          <w:color w:val="C0C0C0"/>
        </w:rPr>
        <w:t>________________________________________________________________</w:t>
      </w:r>
    </w:p>
    <w:p w14:paraId="6DFD1500" w14:textId="77777777" w:rsidR="0008280B" w:rsidRPr="0008280B" w:rsidRDefault="0008280B" w:rsidP="005A0A8D">
      <w:pPr>
        <w:spacing w:after="120"/>
        <w:ind w:left="1134"/>
        <w:rPr>
          <w:rFonts w:cstheme="minorHAnsi"/>
          <w:color w:val="C0C0C0"/>
        </w:rPr>
      </w:pPr>
      <w:r w:rsidRPr="0008280B">
        <w:rPr>
          <w:rFonts w:cstheme="minorHAnsi"/>
        </w:rPr>
        <w:sym w:font="Symbol" w:char="F07F"/>
      </w:r>
      <w:r w:rsidRPr="0008280B">
        <w:rPr>
          <w:rFonts w:cstheme="minorHAnsi"/>
        </w:rPr>
        <w:t xml:space="preserve"> renouvellement du temps partiel thérapeutique au taux de </w:t>
      </w:r>
      <w:r w:rsidRPr="0008280B">
        <w:rPr>
          <w:rFonts w:cstheme="minorHAnsi"/>
          <w:color w:val="C0C0C0"/>
        </w:rPr>
        <w:t>_______</w:t>
      </w:r>
      <w:r w:rsidRPr="0008280B">
        <w:rPr>
          <w:rFonts w:cstheme="minorHAnsi"/>
        </w:rPr>
        <w:t xml:space="preserve"> % pour une période de </w:t>
      </w:r>
      <w:r w:rsidRPr="0008280B">
        <w:rPr>
          <w:rFonts w:cstheme="minorHAnsi"/>
          <w:color w:val="C0C0C0"/>
        </w:rPr>
        <w:t>___________</w:t>
      </w:r>
      <w:r w:rsidRPr="0008280B">
        <w:rPr>
          <w:rFonts w:cstheme="minorHAnsi"/>
        </w:rPr>
        <w:t xml:space="preserve"> à compter du </w:t>
      </w:r>
      <w:r w:rsidRPr="0008280B">
        <w:rPr>
          <w:rFonts w:cstheme="minorHAnsi"/>
          <w:i/>
        </w:rPr>
        <w:t>(date à préciser)</w:t>
      </w:r>
      <w:r w:rsidRPr="0008280B">
        <w:rPr>
          <w:rFonts w:cstheme="minorHAnsi"/>
        </w:rPr>
        <w:t xml:space="preserve"> </w:t>
      </w:r>
      <w:r w:rsidRPr="0008280B">
        <w:rPr>
          <w:rFonts w:cstheme="minorHAnsi"/>
          <w:color w:val="C0C0C0"/>
        </w:rPr>
        <w:t>______________________________________________________________</w:t>
      </w:r>
    </w:p>
    <w:p w14:paraId="3BE59D86" w14:textId="77777777" w:rsidR="0008280B" w:rsidRPr="0008280B" w:rsidRDefault="0008280B" w:rsidP="005A0A8D">
      <w:pPr>
        <w:pStyle w:val="Listepuces"/>
      </w:pPr>
      <w:r w:rsidRPr="0008280B">
        <w:t>Avis sur la retraite pour invalidité :</w:t>
      </w:r>
    </w:p>
    <w:p w14:paraId="059FDD65" w14:textId="51FB7B9C" w:rsidR="0008280B" w:rsidRPr="0008280B" w:rsidRDefault="0008280B" w:rsidP="00B60D00">
      <w:pPr>
        <w:spacing w:after="0"/>
        <w:ind w:left="1134"/>
        <w:rPr>
          <w:rFonts w:cstheme="minorHAnsi"/>
          <w:color w:val="C0C0C0"/>
        </w:rPr>
      </w:pPr>
      <w:r w:rsidRPr="0008280B">
        <w:rPr>
          <w:rFonts w:cstheme="minorHAnsi"/>
        </w:rPr>
        <w:sym w:font="Symbol" w:char="F07F"/>
      </w:r>
      <w:r w:rsidRPr="0008280B">
        <w:rPr>
          <w:rFonts w:cstheme="minorHAnsi"/>
        </w:rPr>
        <w:t xml:space="preserve">  mise en retraite pour invalidité </w:t>
      </w:r>
    </w:p>
    <w:p w14:paraId="60FD0E62" w14:textId="77777777" w:rsidR="0008280B" w:rsidRPr="0008280B" w:rsidRDefault="0008280B" w:rsidP="00B60D00">
      <w:pPr>
        <w:spacing w:after="0"/>
        <w:ind w:left="1134"/>
        <w:rPr>
          <w:rFonts w:cstheme="minorHAnsi"/>
        </w:rPr>
      </w:pPr>
      <w:r w:rsidRPr="0008280B">
        <w:rPr>
          <w:rFonts w:cstheme="minorHAnsi"/>
        </w:rPr>
        <w:sym w:font="Symbol" w:char="F07F"/>
      </w:r>
      <w:r w:rsidRPr="0008280B">
        <w:rPr>
          <w:rFonts w:cstheme="minorHAnsi"/>
        </w:rPr>
        <w:t xml:space="preserve">  majoration tierce personne</w:t>
      </w:r>
    </w:p>
    <w:p w14:paraId="4D234205" w14:textId="77777777" w:rsidR="0008280B" w:rsidRPr="0008280B" w:rsidRDefault="0008280B" w:rsidP="0008280B">
      <w:pPr>
        <w:ind w:left="1134" w:hanging="204"/>
        <w:rPr>
          <w:rFonts w:cstheme="minorHAnsi"/>
          <w:color w:val="C0C0C0"/>
        </w:rPr>
      </w:pPr>
    </w:p>
    <w:p w14:paraId="5CA89B26" w14:textId="77777777" w:rsidR="0008280B" w:rsidRPr="0008280B" w:rsidRDefault="0008280B" w:rsidP="005A0A8D">
      <w:pPr>
        <w:pStyle w:val="Listepuces"/>
      </w:pPr>
      <w:r w:rsidRPr="0008280B">
        <w:t>Avis sur la date de guérison/consolidation :</w:t>
      </w:r>
    </w:p>
    <w:p w14:paraId="110CE0D9" w14:textId="77777777" w:rsidR="0008280B" w:rsidRPr="0008280B" w:rsidRDefault="0008280B" w:rsidP="0008280B">
      <w:pPr>
        <w:pStyle w:val="Retraitcorpsdetexte"/>
        <w:spacing w:after="0"/>
        <w:ind w:left="1134"/>
        <w:rPr>
          <w:rFonts w:cstheme="minorHAnsi"/>
        </w:rPr>
      </w:pPr>
      <w:r w:rsidRPr="0008280B">
        <w:rPr>
          <w:rFonts w:cstheme="minorHAnsi"/>
        </w:rPr>
        <w:sym w:font="Symbol" w:char="F07F"/>
      </w:r>
      <w:r w:rsidRPr="0008280B">
        <w:rPr>
          <w:rFonts w:cstheme="minorHAnsi"/>
        </w:rPr>
        <w:t xml:space="preserve"> la date de guérison/consolidation de l’accident de service ou de la maladie professionnelle du </w:t>
      </w:r>
      <w:r w:rsidRPr="0008280B">
        <w:rPr>
          <w:rFonts w:cstheme="minorHAnsi"/>
          <w:color w:val="C0C0C0"/>
        </w:rPr>
        <w:t>__________</w:t>
      </w:r>
      <w:r w:rsidRPr="0008280B">
        <w:rPr>
          <w:rFonts w:cstheme="minorHAnsi"/>
        </w:rPr>
        <w:t xml:space="preserve"> et fixation du taux d’Incapacité Permanente Partielle résultant des séquelles, </w:t>
      </w:r>
    </w:p>
    <w:p w14:paraId="361AB229" w14:textId="77777777" w:rsidR="0008280B" w:rsidRPr="0008280B" w:rsidRDefault="0008280B" w:rsidP="0008280B">
      <w:pPr>
        <w:pStyle w:val="Retraitcorpsdetexte"/>
        <w:spacing w:after="0"/>
        <w:ind w:left="1134"/>
        <w:rPr>
          <w:rFonts w:cstheme="minorHAnsi"/>
        </w:rPr>
      </w:pPr>
    </w:p>
    <w:p w14:paraId="393193C1" w14:textId="77777777" w:rsidR="0008280B" w:rsidRPr="0008280B" w:rsidRDefault="0008280B" w:rsidP="00B60D00">
      <w:pPr>
        <w:pStyle w:val="Listepuces"/>
      </w:pPr>
      <w:r w:rsidRPr="0008280B">
        <w:t>Avis sur la révision quinquennale du taux d’invalidité :</w:t>
      </w:r>
    </w:p>
    <w:p w14:paraId="5AA50319" w14:textId="255A5329" w:rsidR="0008280B" w:rsidRDefault="0008280B" w:rsidP="00B60D00">
      <w:pPr>
        <w:pStyle w:val="Retraitcorpsdetexte"/>
        <w:spacing w:after="0"/>
        <w:ind w:left="1134"/>
        <w:rPr>
          <w:rFonts w:cstheme="minorHAnsi"/>
        </w:rPr>
      </w:pPr>
      <w:bookmarkStart w:id="0" w:name="_Hlk219213904"/>
      <w:r w:rsidRPr="0008280B">
        <w:rPr>
          <w:rFonts w:cstheme="minorHAnsi"/>
        </w:rPr>
        <w:sym w:font="Symbol" w:char="F07F"/>
      </w:r>
      <w:r w:rsidRPr="0008280B">
        <w:rPr>
          <w:rFonts w:cstheme="minorHAnsi"/>
        </w:rPr>
        <w:t xml:space="preserve"> de l’accident de service du…………….. </w:t>
      </w:r>
      <w:bookmarkEnd w:id="0"/>
    </w:p>
    <w:p w14:paraId="0774AE80" w14:textId="0CD0124A" w:rsidR="0008280B" w:rsidRPr="0008280B" w:rsidRDefault="00B60D00" w:rsidP="00B60D00">
      <w:pPr>
        <w:pStyle w:val="Retraitcorpsdetexte"/>
        <w:spacing w:after="0"/>
        <w:ind w:left="1134"/>
        <w:rPr>
          <w:rFonts w:cstheme="minorHAnsi"/>
        </w:rPr>
      </w:pPr>
      <w:r w:rsidRPr="0008280B">
        <w:rPr>
          <w:rFonts w:cstheme="minorHAnsi"/>
        </w:rPr>
        <w:sym w:font="Symbol" w:char="F07F"/>
      </w:r>
      <w:r w:rsidRPr="0008280B">
        <w:rPr>
          <w:rFonts w:cstheme="minorHAnsi"/>
        </w:rPr>
        <w:t xml:space="preserve"> de </w:t>
      </w:r>
      <w:r>
        <w:rPr>
          <w:rFonts w:cstheme="minorHAnsi"/>
        </w:rPr>
        <w:t>la maladie professionnelle ……………….. </w:t>
      </w:r>
      <w:r w:rsidRPr="0008280B">
        <w:rPr>
          <w:rFonts w:cstheme="minorHAnsi"/>
        </w:rPr>
        <w:t xml:space="preserve"> du……………..</w:t>
      </w:r>
    </w:p>
    <w:p w14:paraId="042E0D41" w14:textId="27971E11" w:rsidR="0008280B" w:rsidRPr="0008280B" w:rsidRDefault="0008280B" w:rsidP="00DC47F5">
      <w:pPr>
        <w:pStyle w:val="Titre1"/>
      </w:pPr>
      <w:r w:rsidRPr="0008280B">
        <w:t>Exposé détaillé des motifs du refus de la présomption d’imputabilité</w:t>
      </w:r>
    </w:p>
    <w:p w14:paraId="28A29A3A" w14:textId="77777777" w:rsidR="0008280B" w:rsidRPr="00DC47F5" w:rsidRDefault="0008280B" w:rsidP="0008280B">
      <w:pPr>
        <w:jc w:val="center"/>
        <w:rPr>
          <w:rFonts w:cstheme="minorHAnsi"/>
          <w:b/>
          <w:color w:val="E84130" w:themeColor="text2"/>
        </w:rPr>
      </w:pPr>
      <w:r w:rsidRPr="00DC47F5">
        <w:rPr>
          <w:rFonts w:cstheme="minorHAnsi"/>
          <w:b/>
          <w:color w:val="E84130" w:themeColor="text2"/>
        </w:rPr>
        <w:t>Accident de service/trajet/rechute </w:t>
      </w:r>
    </w:p>
    <w:p w14:paraId="010379B1" w14:textId="77777777" w:rsidR="0008280B" w:rsidRPr="0008280B" w:rsidRDefault="0008280B" w:rsidP="0008280B">
      <w:pPr>
        <w:jc w:val="center"/>
        <w:rPr>
          <w:rFonts w:cstheme="minorHAnsi"/>
        </w:rPr>
      </w:pPr>
    </w:p>
    <w:p w14:paraId="7D602DE0" w14:textId="77777777" w:rsidR="0008280B" w:rsidRPr="005206FB" w:rsidRDefault="0008280B" w:rsidP="004A6FD9">
      <w:pPr>
        <w:rPr>
          <w:rFonts w:cstheme="minorHAnsi"/>
          <w:iCs/>
        </w:rPr>
      </w:pPr>
      <w:r w:rsidRPr="005206FB">
        <w:rPr>
          <w:rFonts w:cstheme="minorHAnsi"/>
          <w:iCs/>
        </w:rPr>
        <w:t>La présomption d’imputabilité peut être refusée par l’employeur s’il y a faute, fait personnel de l’agent ou circonstance de nature à détacher l’accident du service. Exposez ci-dessous les motifs motivant votre refus.</w:t>
      </w:r>
    </w:p>
    <w:p w14:paraId="6DCCDB84" w14:textId="05DDC11B" w:rsidR="0008280B" w:rsidRPr="00604E97" w:rsidRDefault="004E650C" w:rsidP="0008280B">
      <w:pPr>
        <w:rPr>
          <w:rFonts w:cstheme="minorHAnsi"/>
          <w:b/>
        </w:rPr>
      </w:pPr>
      <w:r>
        <w:rPr>
          <w:rFonts w:cstheme="minorHAnsi"/>
        </w:rPr>
        <w:t>_____________________________________________________________________________________________________________</w:t>
      </w:r>
    </w:p>
    <w:p w14:paraId="670E46F8" w14:textId="424498A2" w:rsidR="0008280B" w:rsidRPr="0008280B" w:rsidRDefault="004E650C" w:rsidP="0008280B">
      <w:pPr>
        <w:rPr>
          <w:rFonts w:cstheme="minorHAnsi"/>
          <w:b/>
        </w:rPr>
      </w:pPr>
      <w:r>
        <w:rPr>
          <w:rFonts w:cstheme="minorHAnsi"/>
        </w:rPr>
        <w:t>_____________________________________________________________________________________________________________</w:t>
      </w:r>
    </w:p>
    <w:p w14:paraId="29C58737" w14:textId="6D558C55" w:rsidR="0008280B" w:rsidRPr="00604E97" w:rsidRDefault="004E650C" w:rsidP="0008280B">
      <w:pPr>
        <w:rPr>
          <w:rFonts w:cstheme="minorHAnsi"/>
          <w:b/>
        </w:rPr>
      </w:pPr>
      <w:r>
        <w:rPr>
          <w:rFonts w:cstheme="minorHAnsi"/>
        </w:rPr>
        <w:t>_____________________________________________________________________________________________________________</w:t>
      </w:r>
    </w:p>
    <w:p w14:paraId="6966ED79" w14:textId="5879EE04" w:rsidR="0008280B" w:rsidRPr="00604E97" w:rsidRDefault="004E650C" w:rsidP="0008280B">
      <w:pPr>
        <w:rPr>
          <w:rFonts w:cstheme="minorHAnsi"/>
        </w:rPr>
      </w:pPr>
      <w:r>
        <w:rPr>
          <w:rFonts w:cstheme="minorHAnsi"/>
        </w:rPr>
        <w:t>_____________________________________________________________________________________________________________</w:t>
      </w:r>
    </w:p>
    <w:p w14:paraId="2CB126DB" w14:textId="7B990B24" w:rsidR="0008280B" w:rsidRPr="00604E97" w:rsidRDefault="004E650C" w:rsidP="0008280B">
      <w:pPr>
        <w:rPr>
          <w:rFonts w:cstheme="minorHAnsi"/>
          <w:b/>
        </w:rPr>
      </w:pPr>
      <w:r>
        <w:rPr>
          <w:rFonts w:cstheme="minorHAnsi"/>
        </w:rPr>
        <w:t>____________________________________________________________________________________________________________</w:t>
      </w:r>
    </w:p>
    <w:p w14:paraId="79B62CB1" w14:textId="68167E1C" w:rsidR="0008280B" w:rsidRPr="0008280B" w:rsidRDefault="004E650C" w:rsidP="0008280B">
      <w:pPr>
        <w:rPr>
          <w:rFonts w:cstheme="minorHAnsi"/>
          <w:b/>
        </w:rPr>
      </w:pPr>
      <w:r>
        <w:rPr>
          <w:rFonts w:cstheme="minorHAnsi"/>
        </w:rPr>
        <w:t>____________________________________________________________________________________________________________</w:t>
      </w:r>
    </w:p>
    <w:p w14:paraId="5CDD8473" w14:textId="6B36C82E" w:rsidR="0008280B" w:rsidRPr="005206FB" w:rsidRDefault="004E650C" w:rsidP="0008280B">
      <w:pPr>
        <w:rPr>
          <w:rFonts w:cstheme="minorHAnsi"/>
          <w:b/>
        </w:rPr>
      </w:pPr>
      <w:r>
        <w:rPr>
          <w:rFonts w:cstheme="minorHAnsi"/>
        </w:rPr>
        <w:t>____________________________________________________________________________________________________________</w:t>
      </w:r>
    </w:p>
    <w:p w14:paraId="392F1D40" w14:textId="6D30A5D1" w:rsidR="0008280B" w:rsidRPr="005206FB" w:rsidRDefault="004E650C" w:rsidP="0008280B">
      <w:pPr>
        <w:rPr>
          <w:rFonts w:cstheme="minorHAnsi"/>
          <w:b/>
        </w:rPr>
      </w:pPr>
      <w:r>
        <w:rPr>
          <w:rFonts w:cstheme="minorHAnsi"/>
        </w:rPr>
        <w:t>____________________________________________________________________________________________________________</w:t>
      </w:r>
    </w:p>
    <w:p w14:paraId="578E0124" w14:textId="77777777" w:rsidR="0008280B" w:rsidRPr="0008280B" w:rsidRDefault="0008280B" w:rsidP="0008280B">
      <w:pPr>
        <w:jc w:val="center"/>
        <w:rPr>
          <w:rFonts w:cstheme="minorHAnsi"/>
          <w:b/>
        </w:rPr>
      </w:pPr>
    </w:p>
    <w:p w14:paraId="7DCEB337" w14:textId="77777777" w:rsidR="0008280B" w:rsidRPr="00DC47F5" w:rsidRDefault="0008280B" w:rsidP="0008280B">
      <w:pPr>
        <w:jc w:val="center"/>
        <w:rPr>
          <w:rFonts w:ascii="Segoe UI Semibold" w:hAnsi="Segoe UI Semibold" w:cs="Segoe UI Semibold"/>
          <w:bCs/>
          <w:color w:val="E84130" w:themeColor="text2"/>
        </w:rPr>
      </w:pPr>
      <w:r w:rsidRPr="00DC47F5">
        <w:rPr>
          <w:rFonts w:ascii="Segoe UI Semibold" w:hAnsi="Segoe UI Semibold" w:cs="Segoe UI Semibold"/>
          <w:bCs/>
          <w:color w:val="E84130" w:themeColor="text2"/>
        </w:rPr>
        <w:lastRenderedPageBreak/>
        <w:t>Maladie professionnelle/rechute</w:t>
      </w:r>
    </w:p>
    <w:p w14:paraId="7DBE4FD2" w14:textId="77777777" w:rsidR="0008280B" w:rsidRPr="0008280B" w:rsidRDefault="0008280B" w:rsidP="0008280B">
      <w:pPr>
        <w:jc w:val="center"/>
        <w:rPr>
          <w:rFonts w:cstheme="minorHAnsi"/>
          <w:b/>
        </w:rPr>
      </w:pPr>
    </w:p>
    <w:p w14:paraId="09091B76" w14:textId="77777777" w:rsidR="0008280B" w:rsidRPr="005206FB" w:rsidRDefault="0008280B" w:rsidP="005206FB">
      <w:pPr>
        <w:rPr>
          <w:rFonts w:cstheme="minorHAnsi"/>
          <w:iCs/>
        </w:rPr>
      </w:pPr>
      <w:r w:rsidRPr="005206FB">
        <w:rPr>
          <w:rFonts w:cstheme="minorHAnsi"/>
          <w:iCs/>
        </w:rPr>
        <w:t xml:space="preserve">La présomption d’imputabilité peut être refusée par l’employeur (après avis obligatoire du médecin de prévention) si une ou plusieurs conditions de la maladie ne sont pas remplies ou si l’affection ne figure pas au tableau des maladies professionnelles. Exposez ci-dessous les motifs motivant votre refus. </w:t>
      </w:r>
    </w:p>
    <w:p w14:paraId="6D4C1412" w14:textId="79D981CE"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1AAAE390" w14:textId="707941D3" w:rsidR="0008280B" w:rsidRPr="0008280B" w:rsidRDefault="004E650C" w:rsidP="0008280B">
      <w:pPr>
        <w:rPr>
          <w:rFonts w:cstheme="minorHAnsi"/>
          <w:b/>
        </w:rPr>
      </w:pPr>
      <w:r>
        <w:rPr>
          <w:rFonts w:cstheme="minorHAnsi"/>
        </w:rPr>
        <w:t>_____________________________________________________________________________________________________________</w:t>
      </w:r>
    </w:p>
    <w:p w14:paraId="28E8C9E1" w14:textId="6381F669"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059589EB" w14:textId="195F6260" w:rsidR="0008280B" w:rsidRPr="005206FB" w:rsidRDefault="004E650C" w:rsidP="0008280B">
      <w:pPr>
        <w:rPr>
          <w:rFonts w:cstheme="minorHAnsi"/>
        </w:rPr>
      </w:pPr>
      <w:r>
        <w:rPr>
          <w:rFonts w:cstheme="minorHAnsi"/>
        </w:rPr>
        <w:t>_____________________________________________________________________________________________________________</w:t>
      </w:r>
    </w:p>
    <w:p w14:paraId="54D8B34B" w14:textId="0CC88A9C"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1863238F" w14:textId="67C05B90"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2E57DA3A" w14:textId="5D4C31D3"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7B5B9C2A" w14:textId="35DCCD80"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0482E0D6" w14:textId="21F5E2B3"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2BF822AC" w14:textId="4D09CB98"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14:paraId="6956EB69" w14:textId="77777777" w:rsidR="0008280B" w:rsidRPr="0008280B" w:rsidRDefault="0008280B" w:rsidP="0008280B">
      <w:pPr>
        <w:rPr>
          <w:rFonts w:cstheme="minorHAnsi"/>
          <w:b/>
        </w:rPr>
      </w:pPr>
    </w:p>
    <w:p w14:paraId="46920D8F" w14:textId="77777777" w:rsidR="0008280B" w:rsidRPr="0008280B" w:rsidRDefault="0008280B" w:rsidP="0008280B">
      <w:pPr>
        <w:ind w:left="567"/>
        <w:jc w:val="center"/>
        <w:rPr>
          <w:rFonts w:cstheme="minorHAnsi"/>
          <w:b/>
        </w:rPr>
      </w:pPr>
    </w:p>
    <w:p w14:paraId="6C1F0ECC" w14:textId="77777777" w:rsidR="0008280B" w:rsidRPr="0008280B" w:rsidRDefault="0008280B" w:rsidP="0008280B">
      <w:pPr>
        <w:ind w:left="1134"/>
        <w:rPr>
          <w:rFonts w:cstheme="minorHAnsi"/>
          <w:b/>
        </w:rPr>
      </w:pPr>
    </w:p>
    <w:p w14:paraId="7E879EDE" w14:textId="77777777" w:rsidR="0008280B" w:rsidRPr="0008280B" w:rsidRDefault="0008280B" w:rsidP="005206FB">
      <w:pPr>
        <w:ind w:left="5110" w:firstLine="2"/>
        <w:rPr>
          <w:rFonts w:cstheme="minorHAnsi"/>
          <w:b/>
        </w:rPr>
      </w:pPr>
      <w:r w:rsidRPr="0008280B">
        <w:rPr>
          <w:rFonts w:cstheme="minorHAnsi"/>
          <w:b/>
        </w:rPr>
        <w:t>Fait à,</w:t>
      </w:r>
      <w:r w:rsidRPr="0008280B">
        <w:rPr>
          <w:rFonts w:cstheme="minorHAnsi"/>
          <w:b/>
        </w:rPr>
        <w:tab/>
      </w:r>
      <w:r w:rsidRPr="0008280B">
        <w:rPr>
          <w:rFonts w:cstheme="minorHAnsi"/>
          <w:b/>
        </w:rPr>
        <w:tab/>
      </w:r>
      <w:r w:rsidRPr="0008280B">
        <w:rPr>
          <w:rFonts w:cstheme="minorHAnsi"/>
          <w:b/>
        </w:rPr>
        <w:tab/>
      </w:r>
      <w:r w:rsidRPr="0008280B">
        <w:rPr>
          <w:rFonts w:cstheme="minorHAnsi"/>
          <w:b/>
        </w:rPr>
        <w:tab/>
      </w:r>
      <w:r w:rsidRPr="0008280B">
        <w:rPr>
          <w:rFonts w:cstheme="minorHAnsi"/>
          <w:b/>
        </w:rPr>
        <w:tab/>
      </w:r>
      <w:r w:rsidRPr="0008280B">
        <w:rPr>
          <w:rFonts w:cstheme="minorHAnsi"/>
          <w:b/>
        </w:rPr>
        <w:tab/>
      </w:r>
      <w:r w:rsidRPr="0008280B">
        <w:rPr>
          <w:rFonts w:cstheme="minorHAnsi"/>
          <w:b/>
        </w:rPr>
        <w:tab/>
        <w:t>Cachet et signature,</w:t>
      </w:r>
    </w:p>
    <w:p w14:paraId="33E6A71B" w14:textId="77777777" w:rsidR="0008280B" w:rsidRPr="0008280B" w:rsidRDefault="0008280B" w:rsidP="005206FB">
      <w:pPr>
        <w:ind w:left="5108" w:firstLine="4"/>
        <w:rPr>
          <w:rFonts w:cstheme="minorHAnsi"/>
          <w:b/>
        </w:rPr>
      </w:pPr>
      <w:r w:rsidRPr="0008280B">
        <w:rPr>
          <w:rFonts w:cstheme="minorHAnsi"/>
          <w:b/>
        </w:rPr>
        <w:t>Le,</w:t>
      </w:r>
    </w:p>
    <w:p w14:paraId="32A58569" w14:textId="77777777" w:rsidR="0008280B" w:rsidRDefault="0008280B" w:rsidP="0008280B">
      <w:pPr>
        <w:rPr>
          <w:rFonts w:cstheme="minorHAnsi"/>
          <w:b/>
        </w:rPr>
      </w:pPr>
    </w:p>
    <w:p w14:paraId="702E7490" w14:textId="77777777" w:rsidR="00DC47F5" w:rsidRDefault="00DC47F5" w:rsidP="0008280B">
      <w:pPr>
        <w:rPr>
          <w:rFonts w:cstheme="minorHAnsi"/>
          <w:b/>
        </w:rPr>
      </w:pPr>
    </w:p>
    <w:p w14:paraId="021C306E" w14:textId="77777777" w:rsidR="00DC47F5" w:rsidRDefault="00DC47F5" w:rsidP="0008280B">
      <w:pPr>
        <w:rPr>
          <w:rFonts w:cstheme="minorHAnsi"/>
          <w:b/>
        </w:rPr>
      </w:pPr>
    </w:p>
    <w:p w14:paraId="102C89E9" w14:textId="77777777" w:rsidR="00DC47F5" w:rsidRDefault="00DC47F5" w:rsidP="0008280B">
      <w:pPr>
        <w:rPr>
          <w:rFonts w:cstheme="minorHAnsi"/>
          <w:b/>
        </w:rPr>
      </w:pPr>
    </w:p>
    <w:p w14:paraId="57F9ED6A" w14:textId="77777777" w:rsidR="00DC47F5" w:rsidRDefault="00DC47F5" w:rsidP="0008280B">
      <w:pPr>
        <w:rPr>
          <w:rFonts w:cstheme="minorHAnsi"/>
          <w:b/>
        </w:rPr>
      </w:pPr>
    </w:p>
    <w:p w14:paraId="25DCA405" w14:textId="77777777" w:rsidR="00DC47F5" w:rsidRDefault="00DC47F5" w:rsidP="0008280B">
      <w:pPr>
        <w:rPr>
          <w:rFonts w:cstheme="minorHAnsi"/>
          <w:b/>
        </w:rPr>
      </w:pPr>
    </w:p>
    <w:p w14:paraId="6AE48854" w14:textId="77777777" w:rsidR="00DC47F5" w:rsidRDefault="00DC47F5" w:rsidP="0008280B">
      <w:pPr>
        <w:rPr>
          <w:rFonts w:cstheme="minorHAnsi"/>
          <w:b/>
        </w:rPr>
      </w:pPr>
    </w:p>
    <w:p w14:paraId="59FC93B7" w14:textId="77777777" w:rsidR="00DC47F5" w:rsidRDefault="00DC47F5" w:rsidP="0008280B">
      <w:pPr>
        <w:rPr>
          <w:rFonts w:cstheme="minorHAnsi"/>
          <w:b/>
        </w:rPr>
      </w:pPr>
    </w:p>
    <w:p w14:paraId="41DABE9B" w14:textId="77777777" w:rsidR="00DC47F5" w:rsidRDefault="00DC47F5" w:rsidP="0008280B">
      <w:pPr>
        <w:rPr>
          <w:rFonts w:cstheme="minorHAnsi"/>
          <w:b/>
        </w:rPr>
      </w:pPr>
    </w:p>
    <w:p w14:paraId="4636A078" w14:textId="77777777" w:rsidR="00DC47F5" w:rsidRDefault="00DC47F5" w:rsidP="0008280B">
      <w:pPr>
        <w:rPr>
          <w:rFonts w:cstheme="minorHAnsi"/>
          <w:b/>
        </w:rPr>
      </w:pPr>
    </w:p>
    <w:p w14:paraId="5EA4ACFA" w14:textId="77777777" w:rsidR="00DC47F5" w:rsidRDefault="00DC47F5" w:rsidP="0008280B">
      <w:pPr>
        <w:rPr>
          <w:rFonts w:cstheme="minorHAnsi"/>
          <w:b/>
        </w:rPr>
      </w:pPr>
    </w:p>
    <w:p w14:paraId="79BA0A68" w14:textId="557ABABC" w:rsidR="0008280B" w:rsidRPr="0008280B" w:rsidRDefault="00DC47F5" w:rsidP="00DC47F5">
      <w:pPr>
        <w:pStyle w:val="Titre1"/>
        <w:rPr>
          <w:sz w:val="20"/>
          <w:szCs w:val="20"/>
        </w:rPr>
      </w:pPr>
      <w:r>
        <w:lastRenderedPageBreak/>
        <w:t>Liste des pièces à fournir</w:t>
      </w:r>
    </w:p>
    <w:p w14:paraId="1177BAB7" w14:textId="77777777" w:rsidR="0008280B" w:rsidRPr="0008280B" w:rsidRDefault="0008280B" w:rsidP="0008280B">
      <w:pPr>
        <w:jc w:val="center"/>
        <w:rPr>
          <w:rFonts w:cstheme="minorHAnsi"/>
          <w:b/>
        </w:rPr>
      </w:pPr>
    </w:p>
    <w:p w14:paraId="3942C18B" w14:textId="77777777" w:rsidR="0008280B" w:rsidRPr="0008280B" w:rsidRDefault="0008280B" w:rsidP="0008280B">
      <w:pPr>
        <w:rPr>
          <w:rFonts w:cstheme="minorHAnsi"/>
          <w:b/>
        </w:rPr>
      </w:pPr>
      <w:r w:rsidRPr="0008280B">
        <w:rPr>
          <w:rFonts w:cstheme="minorHAnsi"/>
          <w:b/>
        </w:rPr>
        <w:t>Accident de service/trajet/rechute</w:t>
      </w:r>
    </w:p>
    <w:p w14:paraId="3095307F" w14:textId="77777777" w:rsidR="0008280B" w:rsidRPr="0008280B" w:rsidRDefault="0008280B" w:rsidP="003912A0">
      <w:pPr>
        <w:pStyle w:val="Listepuces"/>
      </w:pPr>
      <w:r w:rsidRPr="0008280B">
        <w:t>Formulaire de saisine</w:t>
      </w:r>
    </w:p>
    <w:p w14:paraId="6672478F" w14:textId="77777777" w:rsidR="0008280B" w:rsidRPr="0008280B" w:rsidRDefault="0008280B" w:rsidP="003912A0">
      <w:pPr>
        <w:pStyle w:val="Listepuces"/>
      </w:pPr>
      <w:r w:rsidRPr="0008280B">
        <w:t>Déclaration d’accident de service/trajet</w:t>
      </w:r>
    </w:p>
    <w:p w14:paraId="49302778" w14:textId="77777777" w:rsidR="0008280B" w:rsidRPr="0008280B" w:rsidRDefault="0008280B" w:rsidP="003912A0">
      <w:pPr>
        <w:pStyle w:val="Listepuces"/>
      </w:pPr>
      <w:r w:rsidRPr="0008280B">
        <w:t>Enquête administrative</w:t>
      </w:r>
    </w:p>
    <w:p w14:paraId="5766FD5C" w14:textId="77777777" w:rsidR="0008280B" w:rsidRPr="0008280B" w:rsidRDefault="0008280B" w:rsidP="003912A0">
      <w:pPr>
        <w:pStyle w:val="Listepuces"/>
      </w:pPr>
      <w:r w:rsidRPr="0008280B">
        <w:t>Rapport du médecin de prévention</w:t>
      </w:r>
    </w:p>
    <w:p w14:paraId="2512994D" w14:textId="77777777" w:rsidR="0008280B" w:rsidRPr="0008280B" w:rsidRDefault="0008280B" w:rsidP="003912A0">
      <w:pPr>
        <w:pStyle w:val="Listepuces"/>
      </w:pPr>
      <w:r w:rsidRPr="0008280B">
        <w:t>Certificats d’arrêts de travail et/ou de soins (initial, prolongation, final)</w:t>
      </w:r>
    </w:p>
    <w:p w14:paraId="558FE182" w14:textId="77777777" w:rsidR="0008280B" w:rsidRPr="0008280B" w:rsidRDefault="0008280B" w:rsidP="003912A0">
      <w:pPr>
        <w:pStyle w:val="Listepuces"/>
      </w:pPr>
      <w:r w:rsidRPr="0008280B">
        <w:t>Expertise médicale (sous pli confidentiel)</w:t>
      </w:r>
    </w:p>
    <w:p w14:paraId="5C947CC0" w14:textId="77777777" w:rsidR="0008280B" w:rsidRPr="0008280B" w:rsidRDefault="0008280B" w:rsidP="0008280B">
      <w:pPr>
        <w:rPr>
          <w:rFonts w:cstheme="minorHAnsi"/>
          <w:b/>
        </w:rPr>
      </w:pPr>
      <w:r w:rsidRPr="0008280B">
        <w:rPr>
          <w:rFonts w:cstheme="minorHAnsi"/>
          <w:b/>
        </w:rPr>
        <w:t>Maladie professionnelle/rechute</w:t>
      </w:r>
    </w:p>
    <w:p w14:paraId="7EE5E485" w14:textId="77777777" w:rsidR="0008280B" w:rsidRPr="0008280B" w:rsidRDefault="0008280B" w:rsidP="003912A0">
      <w:pPr>
        <w:pStyle w:val="Listepuces"/>
      </w:pPr>
      <w:r w:rsidRPr="0008280B">
        <w:t>Formulaire de saisine</w:t>
      </w:r>
    </w:p>
    <w:p w14:paraId="547CB362" w14:textId="77777777" w:rsidR="0008280B" w:rsidRPr="0008280B" w:rsidRDefault="0008280B" w:rsidP="003912A0">
      <w:pPr>
        <w:pStyle w:val="Listepuces"/>
      </w:pPr>
      <w:r w:rsidRPr="0008280B">
        <w:t>Demande de l’agent</w:t>
      </w:r>
    </w:p>
    <w:p w14:paraId="4EFA9430" w14:textId="77777777" w:rsidR="0008280B" w:rsidRPr="0008280B" w:rsidRDefault="0008280B" w:rsidP="003912A0">
      <w:pPr>
        <w:pStyle w:val="Listepuces"/>
      </w:pPr>
      <w:r w:rsidRPr="0008280B">
        <w:t>Déclaration de maladie professionnelle</w:t>
      </w:r>
    </w:p>
    <w:p w14:paraId="7E13CA41" w14:textId="77777777" w:rsidR="0008280B" w:rsidRPr="0008280B" w:rsidRDefault="0008280B" w:rsidP="003912A0">
      <w:pPr>
        <w:pStyle w:val="Listepuces"/>
      </w:pPr>
      <w:r w:rsidRPr="0008280B">
        <w:t xml:space="preserve">Rapport du médecin de prévention </w:t>
      </w:r>
    </w:p>
    <w:p w14:paraId="58431121" w14:textId="77777777" w:rsidR="0008280B" w:rsidRPr="0008280B" w:rsidRDefault="0008280B" w:rsidP="003912A0">
      <w:pPr>
        <w:pStyle w:val="Listepuces"/>
      </w:pPr>
      <w:r w:rsidRPr="0008280B">
        <w:t>Certificats d’arrêts de travail et/ou de soins (initial, prolongation, final)</w:t>
      </w:r>
    </w:p>
    <w:p w14:paraId="1FF50006" w14:textId="77777777" w:rsidR="0008280B" w:rsidRDefault="0008280B" w:rsidP="003912A0">
      <w:pPr>
        <w:pStyle w:val="Listepuces"/>
      </w:pPr>
      <w:r w:rsidRPr="0008280B">
        <w:t>Expertise médicale (sous pli confidentiel)</w:t>
      </w:r>
    </w:p>
    <w:p w14:paraId="1BB5CB35" w14:textId="77777777" w:rsidR="0008280B" w:rsidRPr="0008280B" w:rsidRDefault="0008280B" w:rsidP="0008280B">
      <w:pPr>
        <w:rPr>
          <w:rFonts w:cstheme="minorHAnsi"/>
          <w:b/>
        </w:rPr>
      </w:pPr>
      <w:r w:rsidRPr="0008280B">
        <w:rPr>
          <w:rFonts w:cstheme="minorHAnsi"/>
          <w:b/>
        </w:rPr>
        <w:t>Temps partiel thérapeutique</w:t>
      </w:r>
    </w:p>
    <w:p w14:paraId="74531849" w14:textId="77777777" w:rsidR="0008280B" w:rsidRPr="0008280B" w:rsidRDefault="0008280B" w:rsidP="003912A0">
      <w:pPr>
        <w:pStyle w:val="Listepuces"/>
      </w:pPr>
      <w:r w:rsidRPr="0008280B">
        <w:t>Formulaire de saisine</w:t>
      </w:r>
    </w:p>
    <w:p w14:paraId="32D7A3C7" w14:textId="77777777" w:rsidR="0008280B" w:rsidRPr="0008280B" w:rsidRDefault="0008280B" w:rsidP="003912A0">
      <w:pPr>
        <w:pStyle w:val="Listepuces"/>
      </w:pPr>
      <w:r w:rsidRPr="0008280B">
        <w:t>Demande de l’agent</w:t>
      </w:r>
    </w:p>
    <w:p w14:paraId="15B2DB7E" w14:textId="77777777" w:rsidR="0008280B" w:rsidRPr="0008280B" w:rsidRDefault="0008280B" w:rsidP="003912A0">
      <w:pPr>
        <w:pStyle w:val="Listepuces"/>
      </w:pPr>
      <w:r w:rsidRPr="0008280B">
        <w:t>Certificat du médecin traitant de l’agent</w:t>
      </w:r>
    </w:p>
    <w:p w14:paraId="099B2E38" w14:textId="77777777" w:rsidR="0008280B" w:rsidRPr="0008280B" w:rsidRDefault="0008280B" w:rsidP="003912A0">
      <w:pPr>
        <w:pStyle w:val="Listepuces"/>
      </w:pPr>
      <w:r w:rsidRPr="0008280B">
        <w:t>Rapport du médecin de prévention</w:t>
      </w:r>
    </w:p>
    <w:p w14:paraId="2148CBB9" w14:textId="77777777" w:rsidR="0008280B" w:rsidRPr="0008280B" w:rsidRDefault="0008280B" w:rsidP="003912A0">
      <w:pPr>
        <w:pStyle w:val="Listepuces"/>
      </w:pPr>
      <w:r w:rsidRPr="0008280B">
        <w:t>Expertise médicale (sous pli confidentiel)</w:t>
      </w:r>
    </w:p>
    <w:p w14:paraId="7D228B06" w14:textId="77777777" w:rsidR="0008280B" w:rsidRPr="0008280B" w:rsidRDefault="0008280B" w:rsidP="0008280B">
      <w:pPr>
        <w:rPr>
          <w:rFonts w:cstheme="minorHAnsi"/>
          <w:b/>
        </w:rPr>
      </w:pPr>
      <w:r w:rsidRPr="0008280B">
        <w:rPr>
          <w:rFonts w:cstheme="minorHAnsi"/>
          <w:b/>
        </w:rPr>
        <w:t>Retraite pour invalidité</w:t>
      </w:r>
    </w:p>
    <w:p w14:paraId="722D3340" w14:textId="77777777" w:rsidR="0008280B" w:rsidRPr="0008280B" w:rsidRDefault="0008280B" w:rsidP="003912A0">
      <w:pPr>
        <w:pStyle w:val="Listepuces"/>
      </w:pPr>
      <w:r w:rsidRPr="0008280B">
        <w:t>Formulaire de saisine</w:t>
      </w:r>
    </w:p>
    <w:p w14:paraId="4B1406B3" w14:textId="77777777" w:rsidR="0008280B" w:rsidRPr="0008280B" w:rsidRDefault="0008280B" w:rsidP="003912A0">
      <w:pPr>
        <w:pStyle w:val="Listepuces"/>
      </w:pPr>
      <w:r w:rsidRPr="0008280B">
        <w:t>Demande de l’agent</w:t>
      </w:r>
    </w:p>
    <w:p w14:paraId="5A51E2F5" w14:textId="77777777" w:rsidR="0008280B" w:rsidRPr="0008280B" w:rsidRDefault="0008280B" w:rsidP="003912A0">
      <w:pPr>
        <w:pStyle w:val="Listepuces"/>
      </w:pPr>
      <w:r w:rsidRPr="0008280B">
        <w:t>Imprimé AF3, accompagné du rapport médical établi par le médecin expert</w:t>
      </w:r>
    </w:p>
    <w:p w14:paraId="127CBA5B" w14:textId="77777777" w:rsidR="0008280B" w:rsidRPr="0008280B" w:rsidRDefault="0008280B" w:rsidP="003912A0">
      <w:pPr>
        <w:pStyle w:val="Listepuces"/>
      </w:pPr>
      <w:r w:rsidRPr="0008280B">
        <w:t>Attestation de reclassement</w:t>
      </w:r>
    </w:p>
    <w:p w14:paraId="5605F75E" w14:textId="77777777" w:rsidR="0008280B" w:rsidRPr="0008280B" w:rsidRDefault="0008280B" w:rsidP="0008280B">
      <w:pPr>
        <w:rPr>
          <w:rFonts w:cstheme="minorHAnsi"/>
        </w:rPr>
      </w:pPr>
    </w:p>
    <w:p w14:paraId="3DEFC7D6" w14:textId="77777777" w:rsidR="0008280B" w:rsidRPr="0008280B" w:rsidRDefault="0008280B" w:rsidP="0008280B">
      <w:pPr>
        <w:rPr>
          <w:rFonts w:cstheme="minorHAnsi"/>
          <w:b/>
        </w:rPr>
      </w:pPr>
    </w:p>
    <w:p w14:paraId="32D22BCB" w14:textId="77777777" w:rsidR="0008280B" w:rsidRPr="0008280B" w:rsidRDefault="0008280B" w:rsidP="0008280B">
      <w:pPr>
        <w:rPr>
          <w:rFonts w:cstheme="minorHAnsi"/>
          <w:b/>
        </w:rPr>
      </w:pPr>
      <w:r w:rsidRPr="0008280B">
        <w:rPr>
          <w:rFonts w:cstheme="minorHAnsi"/>
          <w:b/>
        </w:rPr>
        <w:lastRenderedPageBreak/>
        <w:t>Guérison/consolidation</w:t>
      </w:r>
    </w:p>
    <w:p w14:paraId="09BCD89C" w14:textId="77777777" w:rsidR="0008280B" w:rsidRPr="0008280B" w:rsidRDefault="0008280B" w:rsidP="003912A0">
      <w:pPr>
        <w:pStyle w:val="Listepuces"/>
      </w:pPr>
      <w:r w:rsidRPr="0008280B">
        <w:t>Formulaire de saisine</w:t>
      </w:r>
    </w:p>
    <w:p w14:paraId="2CCE9750" w14:textId="77777777" w:rsidR="0008280B" w:rsidRPr="0008280B" w:rsidRDefault="0008280B" w:rsidP="003912A0">
      <w:pPr>
        <w:pStyle w:val="Listepuces"/>
      </w:pPr>
      <w:r w:rsidRPr="0008280B">
        <w:t>Note explicative de l’accident de service/trajet/maladie professionnelle, si le dossier n’a jamais été soumis au Conseil médical (formation plénière)</w:t>
      </w:r>
    </w:p>
    <w:p w14:paraId="0C8FAC36" w14:textId="77777777" w:rsidR="0008280B" w:rsidRPr="0008280B" w:rsidRDefault="0008280B" w:rsidP="003912A0">
      <w:pPr>
        <w:pStyle w:val="Listepuces"/>
      </w:pPr>
      <w:r w:rsidRPr="0008280B">
        <w:t>Certificats d’arrêts de travail et/ou de soins (initial, prolongation, final), si le dossier n’a jamais été soumis à la Conseil médical (formation plénière)</w:t>
      </w:r>
    </w:p>
    <w:p w14:paraId="7ECE466A" w14:textId="77777777" w:rsidR="0008280B" w:rsidRPr="0008280B" w:rsidRDefault="0008280B" w:rsidP="003912A0">
      <w:pPr>
        <w:pStyle w:val="Listepuces"/>
      </w:pPr>
      <w:r w:rsidRPr="0008280B">
        <w:t>Expertise médicale (sous pli confidentiel)</w:t>
      </w:r>
    </w:p>
    <w:p w14:paraId="4A70568E" w14:textId="77777777" w:rsidR="0008280B" w:rsidRPr="0008280B" w:rsidRDefault="0008280B" w:rsidP="0008280B">
      <w:pPr>
        <w:rPr>
          <w:rFonts w:cstheme="minorHAnsi"/>
        </w:rPr>
      </w:pPr>
    </w:p>
    <w:p w14:paraId="52B55DC7" w14:textId="77777777" w:rsidR="0008280B" w:rsidRPr="0008280B" w:rsidRDefault="0008280B" w:rsidP="0008280B">
      <w:pPr>
        <w:rPr>
          <w:rFonts w:cstheme="minorHAnsi"/>
        </w:rPr>
      </w:pPr>
    </w:p>
    <w:p w14:paraId="208D5C45" w14:textId="77777777" w:rsidR="0008280B" w:rsidRPr="0008280B" w:rsidRDefault="0008280B" w:rsidP="0008280B">
      <w:pPr>
        <w:jc w:val="center"/>
        <w:rPr>
          <w:rFonts w:cstheme="minorHAnsi"/>
        </w:rPr>
      </w:pPr>
      <w:r w:rsidRPr="0008280B">
        <w:rPr>
          <w:rFonts w:cstheme="minorHAnsi"/>
        </w:rPr>
        <w:t>Dossier complet à envoyer avant la date limite de réception des dossiers</w:t>
      </w:r>
    </w:p>
    <w:p w14:paraId="6A198F91" w14:textId="6CD56679" w:rsidR="0008280B" w:rsidRPr="0008280B" w:rsidRDefault="0008280B" w:rsidP="0008280B">
      <w:pPr>
        <w:jc w:val="center"/>
        <w:rPr>
          <w:rFonts w:cstheme="minorHAnsi"/>
        </w:rPr>
      </w:pPr>
      <w:r w:rsidRPr="0008280B">
        <w:rPr>
          <w:rFonts w:cstheme="minorHAnsi"/>
        </w:rPr>
        <w:t>consultable sur le site du CDG43 à :</w:t>
      </w:r>
    </w:p>
    <w:p w14:paraId="71A598F8" w14:textId="77777777" w:rsidR="0008280B" w:rsidRPr="0008280B" w:rsidRDefault="0008280B" w:rsidP="0008280B">
      <w:pPr>
        <w:jc w:val="center"/>
        <w:rPr>
          <w:rFonts w:cstheme="minorHAnsi"/>
          <w:b/>
        </w:rPr>
      </w:pPr>
    </w:p>
    <w:p w14:paraId="78EA667D" w14:textId="77777777" w:rsidR="0008280B" w:rsidRPr="00DC47F5" w:rsidRDefault="0008280B" w:rsidP="0008280B">
      <w:pPr>
        <w:ind w:left="567"/>
        <w:jc w:val="center"/>
        <w:rPr>
          <w:rFonts w:cstheme="minorHAnsi"/>
          <w:color w:val="3C2878" w:themeColor="text1"/>
        </w:rPr>
      </w:pPr>
      <w:r w:rsidRPr="00DC47F5">
        <w:rPr>
          <w:rFonts w:cstheme="minorHAnsi"/>
          <w:b/>
          <w:color w:val="3C2878" w:themeColor="text1"/>
        </w:rPr>
        <w:t>Secrétariat du Conseil médical (formation plénière)</w:t>
      </w:r>
    </w:p>
    <w:p w14:paraId="536AC81D" w14:textId="7A1FBB45" w:rsidR="0008280B" w:rsidRPr="00DC47F5" w:rsidRDefault="0008280B" w:rsidP="0008280B">
      <w:pPr>
        <w:jc w:val="center"/>
        <w:rPr>
          <w:rFonts w:cstheme="minorHAnsi"/>
          <w:b/>
          <w:color w:val="3C2878" w:themeColor="text1"/>
        </w:rPr>
      </w:pPr>
      <w:r w:rsidRPr="00DC47F5">
        <w:rPr>
          <w:rFonts w:cstheme="minorHAnsi"/>
          <w:b/>
          <w:color w:val="3C2878" w:themeColor="text1"/>
        </w:rPr>
        <w:t>CDG43</w:t>
      </w:r>
    </w:p>
    <w:p w14:paraId="428BE05E" w14:textId="77777777" w:rsidR="0008280B" w:rsidRPr="00DC47F5" w:rsidRDefault="0008280B" w:rsidP="0008280B">
      <w:pPr>
        <w:jc w:val="center"/>
        <w:rPr>
          <w:rFonts w:cstheme="minorHAnsi"/>
          <w:b/>
          <w:color w:val="3C2878" w:themeColor="text1"/>
        </w:rPr>
      </w:pPr>
      <w:r w:rsidRPr="00DC47F5">
        <w:rPr>
          <w:rFonts w:cstheme="minorHAnsi"/>
          <w:b/>
          <w:color w:val="3C2878" w:themeColor="text1"/>
        </w:rPr>
        <w:t>46, avenue de la mairie</w:t>
      </w:r>
    </w:p>
    <w:p w14:paraId="0B2B5C34" w14:textId="77777777" w:rsidR="0008280B" w:rsidRPr="00DC47F5" w:rsidRDefault="0008280B" w:rsidP="0008280B">
      <w:pPr>
        <w:jc w:val="center"/>
        <w:rPr>
          <w:rFonts w:cstheme="minorHAnsi"/>
          <w:b/>
          <w:color w:val="3C2878" w:themeColor="text1"/>
        </w:rPr>
      </w:pPr>
      <w:r w:rsidRPr="00DC47F5">
        <w:rPr>
          <w:rFonts w:cstheme="minorHAnsi"/>
          <w:b/>
          <w:color w:val="3C2878" w:themeColor="text1"/>
        </w:rPr>
        <w:t xml:space="preserve">43000 </w:t>
      </w:r>
      <w:r w:rsidRPr="00DC47F5">
        <w:rPr>
          <w:rFonts w:cstheme="minorHAnsi"/>
          <w:b/>
          <w:color w:val="3C2878" w:themeColor="text1"/>
        </w:rPr>
        <w:tab/>
        <w:t>ESPALY-ST-MARCEL</w:t>
      </w:r>
    </w:p>
    <w:p w14:paraId="03927DC8" w14:textId="77777777" w:rsidR="006D65F1" w:rsidRPr="0008280B" w:rsidRDefault="006D65F1" w:rsidP="006D65F1">
      <w:pPr>
        <w:rPr>
          <w:rFonts w:cstheme="minorHAnsi"/>
        </w:rPr>
      </w:pPr>
    </w:p>
    <w:p w14:paraId="25F01487" w14:textId="77777777" w:rsidR="006D65F1" w:rsidRPr="0008280B" w:rsidRDefault="006D65F1" w:rsidP="006D65F1">
      <w:pPr>
        <w:rPr>
          <w:rFonts w:cstheme="minorHAnsi"/>
        </w:rPr>
      </w:pPr>
    </w:p>
    <w:p w14:paraId="06505293" w14:textId="77777777" w:rsidR="006D65F1" w:rsidRPr="0008280B" w:rsidRDefault="006D65F1" w:rsidP="006D65F1">
      <w:pPr>
        <w:rPr>
          <w:rFonts w:cstheme="minorHAnsi"/>
        </w:rPr>
      </w:pPr>
    </w:p>
    <w:p w14:paraId="527C7AB0" w14:textId="77777777" w:rsidR="006D65F1" w:rsidRPr="0008280B" w:rsidRDefault="006D65F1" w:rsidP="006D65F1">
      <w:pPr>
        <w:rPr>
          <w:rFonts w:cstheme="minorHAnsi"/>
        </w:rPr>
      </w:pPr>
    </w:p>
    <w:p w14:paraId="0C7B8F00" w14:textId="77777777" w:rsidR="006D65F1" w:rsidRPr="0008280B" w:rsidRDefault="006D65F1" w:rsidP="006D65F1">
      <w:pPr>
        <w:rPr>
          <w:rFonts w:cstheme="minorHAnsi"/>
        </w:rPr>
      </w:pPr>
    </w:p>
    <w:p w14:paraId="7B29BD67" w14:textId="77777777" w:rsidR="006D65F1" w:rsidRPr="0008280B" w:rsidRDefault="006D65F1" w:rsidP="006D65F1">
      <w:pPr>
        <w:rPr>
          <w:rFonts w:cstheme="minorHAnsi"/>
        </w:rPr>
      </w:pPr>
    </w:p>
    <w:p w14:paraId="0B54006C" w14:textId="77777777" w:rsidR="006D65F1" w:rsidRPr="0008280B" w:rsidRDefault="006D65F1" w:rsidP="006D65F1">
      <w:pPr>
        <w:rPr>
          <w:rFonts w:cstheme="minorHAnsi"/>
        </w:rPr>
      </w:pPr>
    </w:p>
    <w:p w14:paraId="30A0E735" w14:textId="77777777" w:rsidR="006D65F1" w:rsidRPr="0008280B" w:rsidRDefault="006D65F1" w:rsidP="006D65F1">
      <w:pPr>
        <w:rPr>
          <w:rFonts w:cstheme="minorHAnsi"/>
        </w:rPr>
      </w:pPr>
    </w:p>
    <w:p w14:paraId="27D2AA08" w14:textId="77777777" w:rsidR="006D65F1" w:rsidRPr="0008280B" w:rsidRDefault="006D65F1" w:rsidP="006D65F1">
      <w:pPr>
        <w:rPr>
          <w:rFonts w:cstheme="minorHAnsi"/>
        </w:rPr>
      </w:pPr>
    </w:p>
    <w:p w14:paraId="57D1BD36" w14:textId="77777777" w:rsidR="006D65F1" w:rsidRPr="0008280B" w:rsidRDefault="006D65F1" w:rsidP="006D65F1">
      <w:pPr>
        <w:rPr>
          <w:rFonts w:cstheme="minorHAnsi"/>
        </w:rPr>
      </w:pPr>
    </w:p>
    <w:p w14:paraId="2454A553" w14:textId="77777777" w:rsidR="006D65F1" w:rsidRPr="0008280B" w:rsidRDefault="006D65F1" w:rsidP="006D65F1">
      <w:pPr>
        <w:rPr>
          <w:rFonts w:cstheme="minorHAnsi"/>
        </w:rPr>
      </w:pPr>
    </w:p>
    <w:p w14:paraId="5E57196C" w14:textId="77777777" w:rsidR="006D65F1" w:rsidRPr="0008280B" w:rsidRDefault="006D65F1" w:rsidP="006D65F1">
      <w:pPr>
        <w:rPr>
          <w:rFonts w:cstheme="minorHAnsi"/>
        </w:rPr>
      </w:pPr>
    </w:p>
    <w:p w14:paraId="4E772DE2" w14:textId="77777777" w:rsidR="006D65F1" w:rsidRPr="0008280B" w:rsidRDefault="006D65F1" w:rsidP="006D65F1">
      <w:pPr>
        <w:rPr>
          <w:rFonts w:cstheme="minorHAnsi"/>
        </w:rPr>
      </w:pPr>
    </w:p>
    <w:p w14:paraId="4D281549" w14:textId="77777777" w:rsidR="006D65F1" w:rsidRPr="0008280B" w:rsidRDefault="006D65F1" w:rsidP="006D65F1">
      <w:pPr>
        <w:rPr>
          <w:rFonts w:cstheme="minorHAnsi"/>
        </w:rPr>
      </w:pPr>
    </w:p>
    <w:p w14:paraId="15C577BA" w14:textId="77777777" w:rsidR="006D65F1" w:rsidRPr="0008280B" w:rsidRDefault="006D65F1" w:rsidP="006D65F1">
      <w:pPr>
        <w:rPr>
          <w:rFonts w:cstheme="minorHAnsi"/>
        </w:rPr>
      </w:pPr>
    </w:p>
    <w:sectPr w:rsidR="006D65F1" w:rsidRPr="0008280B" w:rsidSect="006D65F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C794" w14:textId="77777777" w:rsidR="0008280B" w:rsidRDefault="0008280B" w:rsidP="0022756D">
      <w:pPr>
        <w:spacing w:after="0"/>
      </w:pPr>
      <w:r>
        <w:separator/>
      </w:r>
    </w:p>
  </w:endnote>
  <w:endnote w:type="continuationSeparator" w:id="0">
    <w:p w14:paraId="5C01DC30" w14:textId="77777777" w:rsidR="0008280B" w:rsidRDefault="0008280B"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E6E5"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5BCE5735" wp14:editId="15F47D19">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131144E2"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CE5735" id="_x0000_t202" coordsize="21600,21600" o:spt="202" path="m,l,21600r21600,l21600,xe">
              <v:stroke joinstyle="miter"/>
              <v:path gradientshapeok="t" o:connecttype="rect"/>
            </v:shapetype>
            <v:shape id="Zone de texte 10" o:spid="_x0000_s1028"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131144E2"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F6FF0B0" wp14:editId="64716A26">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5A9216B3"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FF0B0" id="Zone de texte 3" o:spid="_x0000_s1029"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5A9216B3"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E022851" wp14:editId="63D19692">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40948FD7"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022851" id="_x0000_s1030"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40948FD7"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A8A55A6" wp14:editId="2804AFC0">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40671167"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8A55A6" id="_x0000_s1031"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40671167"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5CE4" w14:textId="77777777" w:rsidR="001B01B2" w:rsidRDefault="006D65F1">
    <w:pPr>
      <w:pStyle w:val="Pieddepage"/>
    </w:pPr>
    <w:r>
      <w:rPr>
        <w:noProof/>
      </w:rPr>
      <mc:AlternateContent>
        <mc:Choice Requires="wps">
          <w:drawing>
            <wp:anchor distT="0" distB="0" distL="114300" distR="114300" simplePos="0" relativeHeight="251686912" behindDoc="0" locked="0" layoutInCell="1" allowOverlap="1" wp14:anchorId="3A7F26DE" wp14:editId="3B02D5C9">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7E19FA3E"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F26DE" id="_x0000_t202" coordsize="21600,21600" o:spt="202" path="m,l,21600r21600,l21600,xe">
              <v:stroke joinstyle="miter"/>
              <v:path gradientshapeok="t" o:connecttype="rect"/>
            </v:shapetype>
            <v:shape id="_x0000_s1032"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1E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" filled="f" stroked="f" strokeweight=".5pt">
              <v:textbox>
                <w:txbxContent>
                  <w:p w14:paraId="7E19FA3E"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6D05044" wp14:editId="30A42F26">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742420B2" w14:textId="77777777"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D05044" id="_x0000_s1033"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742420B2"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5B194C1" wp14:editId="28A482B0">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164267D0"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194C1" id="_x0000_s1034"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164267D0"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4A3653DB" wp14:editId="213BE20F">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56B64E43"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3653DB" id="Zone de texte 1" o:spid="_x0000_s1035"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56B64E43"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B74B" w14:textId="77777777" w:rsidR="0008280B" w:rsidRDefault="0008280B" w:rsidP="0022756D">
      <w:pPr>
        <w:spacing w:after="0"/>
      </w:pPr>
      <w:r>
        <w:separator/>
      </w:r>
    </w:p>
  </w:footnote>
  <w:footnote w:type="continuationSeparator" w:id="0">
    <w:p w14:paraId="4176CF7F" w14:textId="77777777" w:rsidR="0008280B" w:rsidRDefault="0008280B"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B6FD" w14:textId="77777777" w:rsidR="001B01B2" w:rsidRDefault="001B01B2">
    <w:pPr>
      <w:pStyle w:val="En-tte"/>
    </w:pPr>
    <w:r>
      <w:rPr>
        <w:noProof/>
      </w:rPr>
      <w:drawing>
        <wp:anchor distT="0" distB="0" distL="114300" distR="114300" simplePos="0" relativeHeight="251672576" behindDoc="0" locked="0" layoutInCell="1" allowOverlap="1" wp14:anchorId="56D728B3" wp14:editId="17412D9A">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D19B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9.75pt;height:9.75pt" o:bullet="t">
        <v:imagedata r:id="rId2" o:title="puce 2"/>
      </v:shape>
    </w:pict>
  </w:numPicBullet>
  <w:numPicBullet w:numPicBulletId="2">
    <w:pict>
      <v:shape id="_x0000_i1027" type="#_x0000_t75" style="width:9.75pt;height:9.7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D32D34"/>
    <w:multiLevelType w:val="hybridMultilevel"/>
    <w:tmpl w:val="FB048D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5"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E777C7"/>
    <w:multiLevelType w:val="multilevel"/>
    <w:tmpl w:val="E2BAA400"/>
    <w:lvl w:ilvl="0">
      <w:start w:val="1"/>
      <w:numFmt w:val="decimal"/>
      <w:lvlText w:val="%1."/>
      <w:lvlJc w:val="left"/>
      <w:pPr>
        <w:ind w:left="567" w:hanging="567"/>
      </w:pPr>
      <w:rPr>
        <w:rFonts w:hint="default"/>
      </w:rPr>
    </w:lvl>
    <w:lvl w:ilvl="1">
      <w:start w:val="1"/>
      <w:numFmt w:val="decimal"/>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9"/>
  </w:num>
  <w:num w:numId="3" w16cid:durableId="1272664876">
    <w:abstractNumId w:val="24"/>
  </w:num>
  <w:num w:numId="4" w16cid:durableId="623006243">
    <w:abstractNumId w:val="21"/>
  </w:num>
  <w:num w:numId="5" w16cid:durableId="690575110">
    <w:abstractNumId w:val="34"/>
  </w:num>
  <w:num w:numId="6" w16cid:durableId="2125614796">
    <w:abstractNumId w:val="20"/>
  </w:num>
  <w:num w:numId="7" w16cid:durableId="964433160">
    <w:abstractNumId w:val="23"/>
  </w:num>
  <w:num w:numId="8" w16cid:durableId="208763582">
    <w:abstractNumId w:val="14"/>
  </w:num>
  <w:num w:numId="9" w16cid:durableId="299965102">
    <w:abstractNumId w:val="0"/>
  </w:num>
  <w:num w:numId="10" w16cid:durableId="1663044152">
    <w:abstractNumId w:val="36"/>
  </w:num>
  <w:num w:numId="11" w16cid:durableId="1440906862">
    <w:abstractNumId w:val="29"/>
  </w:num>
  <w:num w:numId="12" w16cid:durableId="1738043134">
    <w:abstractNumId w:val="7"/>
  </w:num>
  <w:num w:numId="13" w16cid:durableId="1005479251">
    <w:abstractNumId w:val="3"/>
  </w:num>
  <w:num w:numId="14" w16cid:durableId="1650476297">
    <w:abstractNumId w:val="22"/>
  </w:num>
  <w:num w:numId="15" w16cid:durableId="159273568">
    <w:abstractNumId w:val="16"/>
  </w:num>
  <w:num w:numId="16" w16cid:durableId="1234581618">
    <w:abstractNumId w:val="15"/>
  </w:num>
  <w:num w:numId="17" w16cid:durableId="592667634">
    <w:abstractNumId w:val="9"/>
  </w:num>
  <w:num w:numId="18" w16cid:durableId="583493667">
    <w:abstractNumId w:val="33"/>
  </w:num>
  <w:num w:numId="19" w16cid:durableId="256061214">
    <w:abstractNumId w:val="18"/>
  </w:num>
  <w:num w:numId="20" w16cid:durableId="1392851052">
    <w:abstractNumId w:val="30"/>
  </w:num>
  <w:num w:numId="21" w16cid:durableId="647200043">
    <w:abstractNumId w:val="31"/>
  </w:num>
  <w:num w:numId="22" w16cid:durableId="2013869401">
    <w:abstractNumId w:val="25"/>
  </w:num>
  <w:num w:numId="23" w16cid:durableId="1358122069">
    <w:abstractNumId w:val="8"/>
  </w:num>
  <w:num w:numId="24" w16cid:durableId="155221302">
    <w:abstractNumId w:val="27"/>
  </w:num>
  <w:num w:numId="25" w16cid:durableId="1096945391">
    <w:abstractNumId w:val="28"/>
  </w:num>
  <w:num w:numId="26" w16cid:durableId="1297830278">
    <w:abstractNumId w:val="17"/>
  </w:num>
  <w:num w:numId="27" w16cid:durableId="1005011662">
    <w:abstractNumId w:val="5"/>
  </w:num>
  <w:num w:numId="28" w16cid:durableId="1914967775">
    <w:abstractNumId w:val="6"/>
  </w:num>
  <w:num w:numId="29" w16cid:durableId="141117078">
    <w:abstractNumId w:val="11"/>
  </w:num>
  <w:num w:numId="30" w16cid:durableId="882982545">
    <w:abstractNumId w:val="37"/>
  </w:num>
  <w:num w:numId="31" w16cid:durableId="428703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6"/>
  </w:num>
  <w:num w:numId="35" w16cid:durableId="525294218">
    <w:abstractNumId w:val="35"/>
  </w:num>
  <w:num w:numId="36" w16cid:durableId="2000423381">
    <w:abstractNumId w:val="32"/>
  </w:num>
  <w:num w:numId="37" w16cid:durableId="684987916">
    <w:abstractNumId w:val="1"/>
  </w:num>
  <w:num w:numId="38" w16cid:durableId="263005297">
    <w:abstractNumId w:val="10"/>
  </w:num>
  <w:num w:numId="39" w16cid:durableId="488326493">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142"/>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0B"/>
    <w:rsid w:val="000166DA"/>
    <w:rsid w:val="00061E4B"/>
    <w:rsid w:val="00067FCD"/>
    <w:rsid w:val="000715ED"/>
    <w:rsid w:val="0008280B"/>
    <w:rsid w:val="000C4FF3"/>
    <w:rsid w:val="000C7AB1"/>
    <w:rsid w:val="000E618B"/>
    <w:rsid w:val="001507A5"/>
    <w:rsid w:val="001B01B2"/>
    <w:rsid w:val="001C5595"/>
    <w:rsid w:val="001D72D2"/>
    <w:rsid w:val="001E0E62"/>
    <w:rsid w:val="001F0386"/>
    <w:rsid w:val="001F5E7C"/>
    <w:rsid w:val="001F60C2"/>
    <w:rsid w:val="0022756D"/>
    <w:rsid w:val="00256542"/>
    <w:rsid w:val="00282803"/>
    <w:rsid w:val="002A7FD2"/>
    <w:rsid w:val="002B63DB"/>
    <w:rsid w:val="002C4419"/>
    <w:rsid w:val="002C7567"/>
    <w:rsid w:val="00330CFC"/>
    <w:rsid w:val="00340172"/>
    <w:rsid w:val="00350747"/>
    <w:rsid w:val="003749AB"/>
    <w:rsid w:val="003912A0"/>
    <w:rsid w:val="003A6D85"/>
    <w:rsid w:val="003C1EBA"/>
    <w:rsid w:val="003C7FD7"/>
    <w:rsid w:val="003D23A2"/>
    <w:rsid w:val="003D5B55"/>
    <w:rsid w:val="00413593"/>
    <w:rsid w:val="00413FE4"/>
    <w:rsid w:val="0043494E"/>
    <w:rsid w:val="00436D54"/>
    <w:rsid w:val="00493425"/>
    <w:rsid w:val="004A624B"/>
    <w:rsid w:val="004A6FD9"/>
    <w:rsid w:val="004B2047"/>
    <w:rsid w:val="004E650C"/>
    <w:rsid w:val="004E7FCF"/>
    <w:rsid w:val="00503D2A"/>
    <w:rsid w:val="005206FB"/>
    <w:rsid w:val="00524E09"/>
    <w:rsid w:val="005252CC"/>
    <w:rsid w:val="00541E48"/>
    <w:rsid w:val="00546036"/>
    <w:rsid w:val="00593EF8"/>
    <w:rsid w:val="005A0A8D"/>
    <w:rsid w:val="005B1B2B"/>
    <w:rsid w:val="005E62CB"/>
    <w:rsid w:val="005F6214"/>
    <w:rsid w:val="00604E97"/>
    <w:rsid w:val="0061028F"/>
    <w:rsid w:val="006106C5"/>
    <w:rsid w:val="00614EBD"/>
    <w:rsid w:val="00615D1D"/>
    <w:rsid w:val="0062448F"/>
    <w:rsid w:val="00630CDE"/>
    <w:rsid w:val="0065774A"/>
    <w:rsid w:val="00661214"/>
    <w:rsid w:val="00662EB0"/>
    <w:rsid w:val="006775C8"/>
    <w:rsid w:val="00682635"/>
    <w:rsid w:val="0068553C"/>
    <w:rsid w:val="006909AC"/>
    <w:rsid w:val="006A0CEB"/>
    <w:rsid w:val="006A2445"/>
    <w:rsid w:val="006D1D0E"/>
    <w:rsid w:val="006D30F9"/>
    <w:rsid w:val="006D65F1"/>
    <w:rsid w:val="006D6D1C"/>
    <w:rsid w:val="00716B81"/>
    <w:rsid w:val="007376F1"/>
    <w:rsid w:val="007460A6"/>
    <w:rsid w:val="007464C4"/>
    <w:rsid w:val="00793E9A"/>
    <w:rsid w:val="007C16F6"/>
    <w:rsid w:val="00801760"/>
    <w:rsid w:val="00837764"/>
    <w:rsid w:val="008436FB"/>
    <w:rsid w:val="00844A0A"/>
    <w:rsid w:val="00882AB9"/>
    <w:rsid w:val="008858E8"/>
    <w:rsid w:val="0088715E"/>
    <w:rsid w:val="00893758"/>
    <w:rsid w:val="008A3297"/>
    <w:rsid w:val="008A77C9"/>
    <w:rsid w:val="008C311A"/>
    <w:rsid w:val="008C6F1B"/>
    <w:rsid w:val="008E0783"/>
    <w:rsid w:val="008E58B6"/>
    <w:rsid w:val="008F1730"/>
    <w:rsid w:val="008F3C45"/>
    <w:rsid w:val="0090418C"/>
    <w:rsid w:val="00936CB4"/>
    <w:rsid w:val="00952259"/>
    <w:rsid w:val="00956A10"/>
    <w:rsid w:val="00980662"/>
    <w:rsid w:val="009A2939"/>
    <w:rsid w:val="009A7D7C"/>
    <w:rsid w:val="009D1F79"/>
    <w:rsid w:val="009D6FDC"/>
    <w:rsid w:val="00A0012E"/>
    <w:rsid w:val="00A04C3F"/>
    <w:rsid w:val="00A23D5A"/>
    <w:rsid w:val="00A9222C"/>
    <w:rsid w:val="00AB2545"/>
    <w:rsid w:val="00AE4EC0"/>
    <w:rsid w:val="00AE6F70"/>
    <w:rsid w:val="00AF48AD"/>
    <w:rsid w:val="00B00943"/>
    <w:rsid w:val="00B2022B"/>
    <w:rsid w:val="00B60D00"/>
    <w:rsid w:val="00B651DF"/>
    <w:rsid w:val="00BA6C2C"/>
    <w:rsid w:val="00BC5B32"/>
    <w:rsid w:val="00C0169E"/>
    <w:rsid w:val="00C122B8"/>
    <w:rsid w:val="00C527AD"/>
    <w:rsid w:val="00C54B8A"/>
    <w:rsid w:val="00C8043F"/>
    <w:rsid w:val="00C82840"/>
    <w:rsid w:val="00C90ECD"/>
    <w:rsid w:val="00CA572E"/>
    <w:rsid w:val="00CC3F2B"/>
    <w:rsid w:val="00CC79B4"/>
    <w:rsid w:val="00CF204B"/>
    <w:rsid w:val="00CF386C"/>
    <w:rsid w:val="00D108BA"/>
    <w:rsid w:val="00D30832"/>
    <w:rsid w:val="00D639A6"/>
    <w:rsid w:val="00D67EA7"/>
    <w:rsid w:val="00D919CB"/>
    <w:rsid w:val="00DB00D5"/>
    <w:rsid w:val="00DC3A5F"/>
    <w:rsid w:val="00DC47F5"/>
    <w:rsid w:val="00DE503E"/>
    <w:rsid w:val="00E008AF"/>
    <w:rsid w:val="00E068FE"/>
    <w:rsid w:val="00E12F37"/>
    <w:rsid w:val="00E466EC"/>
    <w:rsid w:val="00E5464F"/>
    <w:rsid w:val="00E57E0B"/>
    <w:rsid w:val="00E627CA"/>
    <w:rsid w:val="00E629CA"/>
    <w:rsid w:val="00E81F78"/>
    <w:rsid w:val="00EB0EA0"/>
    <w:rsid w:val="00EC0E6E"/>
    <w:rsid w:val="00ED4D2D"/>
    <w:rsid w:val="00F01699"/>
    <w:rsid w:val="00FB05EB"/>
    <w:rsid w:val="00FB725A"/>
    <w:rsid w:val="00FC5E4B"/>
    <w:rsid w:val="00FD6684"/>
    <w:rsid w:val="00FE65D9"/>
    <w:rsid w:val="00FF0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A51099E"/>
  <w15:chartTrackingRefBased/>
  <w15:docId w15:val="{788316A1-7C0E-4F69-9C1A-7216E834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36"/>
    <w:pPr>
      <w:spacing w:line="240" w:lineRule="auto"/>
    </w:pPr>
  </w:style>
  <w:style w:type="paragraph" w:styleId="Titre1">
    <w:name w:val="heading 1"/>
    <w:basedOn w:val="Normal"/>
    <w:next w:val="Normal"/>
    <w:link w:val="Titre1Car"/>
    <w:uiPriority w:val="9"/>
    <w:qFormat/>
    <w:rsid w:val="00C527AD"/>
    <w:p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27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88715E"/>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88715E"/>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customStyle="1" w:styleId="Style1">
    <w:name w:val="Style1"/>
    <w:basedOn w:val="Normal"/>
    <w:qFormat/>
    <w:rsid w:val="006A2445"/>
  </w:style>
  <w:style w:type="paragraph" w:customStyle="1" w:styleId="Style2">
    <w:name w:val="Style2"/>
    <w:basedOn w:val="Style1"/>
    <w:autoRedefine/>
    <w:qFormat/>
    <w:rsid w:val="00BC5B32"/>
  </w:style>
  <w:style w:type="paragraph" w:styleId="Retraitcorpsdetexte">
    <w:name w:val="Body Text Indent"/>
    <w:basedOn w:val="Normal"/>
    <w:link w:val="RetraitcorpsdetexteCar"/>
    <w:uiPriority w:val="99"/>
    <w:semiHidden/>
    <w:unhideWhenUsed/>
    <w:rsid w:val="0008280B"/>
    <w:pPr>
      <w:spacing w:after="120"/>
      <w:ind w:left="283"/>
    </w:pPr>
  </w:style>
  <w:style w:type="character" w:customStyle="1" w:styleId="RetraitcorpsdetexteCar">
    <w:name w:val="Retrait corps de texte Car"/>
    <w:basedOn w:val="Policepardfaut"/>
    <w:link w:val="Retraitcorpsdetexte"/>
    <w:uiPriority w:val="99"/>
    <w:semiHidden/>
    <w:rsid w:val="0008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Template>
  <TotalTime>0</TotalTime>
  <Pages>5</Pages>
  <Words>1037</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Marie-Laure FERRET</cp:lastModifiedBy>
  <cp:revision>7</cp:revision>
  <cp:lastPrinted>2025-09-29T14:05:00Z</cp:lastPrinted>
  <dcterms:created xsi:type="dcterms:W3CDTF">2026-01-13T13:29:00Z</dcterms:created>
  <dcterms:modified xsi:type="dcterms:W3CDTF">2026-01-27T09:41:00Z</dcterms:modified>
</cp:coreProperties>
</file>