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54" w:rsidRDefault="0082614E" w:rsidP="00C9033A">
      <w:pPr>
        <w:pStyle w:val="Titre1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0405D0EE" wp14:editId="6E2CF281">
                <wp:simplePos x="0" y="0"/>
                <wp:positionH relativeFrom="column">
                  <wp:posOffset>1797685</wp:posOffset>
                </wp:positionH>
                <wp:positionV relativeFrom="page">
                  <wp:posOffset>334010</wp:posOffset>
                </wp:positionV>
                <wp:extent cx="4700905" cy="1718310"/>
                <wp:effectExtent l="0" t="0" r="4445" b="0"/>
                <wp:wrapTopAndBottom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171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33A" w:rsidRPr="003D23A2" w:rsidRDefault="00C9033A" w:rsidP="003D23A2">
                            <w:pPr>
                              <w:pStyle w:val="Titre"/>
                            </w:pPr>
                            <w:r>
                              <w:t>Formulaire de saisine</w:t>
                            </w:r>
                          </w:p>
                          <w:p w:rsidR="00C9033A" w:rsidRDefault="00C9033A" w:rsidP="00493425">
                            <w:pPr>
                              <w:rPr>
                                <w:color w:val="3C287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3C2878"/>
                                <w:sz w:val="40"/>
                                <w:szCs w:val="40"/>
                              </w:rPr>
                              <w:t>Conseil médical – Formation Restreinte</w:t>
                            </w:r>
                          </w:p>
                          <w:p w:rsidR="00C9033A" w:rsidRPr="00D0176B" w:rsidRDefault="00C9033A" w:rsidP="00401F49">
                            <w:pPr>
                              <w:spacing w:after="0"/>
                              <w:rPr>
                                <w:color w:val="E84130" w:themeColor="accent6"/>
                              </w:rPr>
                            </w:pPr>
                            <w:r w:rsidRPr="00D0176B">
                              <w:rPr>
                                <w:color w:val="E84130" w:themeColor="accent6"/>
                              </w:rPr>
                              <w:t>Formulaire accompagné des pièces complémentaires à retourner à :</w:t>
                            </w:r>
                          </w:p>
                          <w:p w:rsidR="00C9033A" w:rsidRPr="00D0176B" w:rsidRDefault="00C9033A" w:rsidP="00401F49">
                            <w:pPr>
                              <w:spacing w:after="0"/>
                              <w:rPr>
                                <w:color w:val="E84130" w:themeColor="accent6"/>
                              </w:rPr>
                            </w:pPr>
                            <w:r w:rsidRPr="00D0176B">
                              <w:rPr>
                                <w:color w:val="E84130" w:themeColor="accent6"/>
                              </w:rPr>
                              <w:t xml:space="preserve">Conseil médical – Formation restreinte CDG43 </w:t>
                            </w:r>
                          </w:p>
                          <w:p w:rsidR="00C9033A" w:rsidRPr="00D0176B" w:rsidRDefault="00C9033A" w:rsidP="00401F49">
                            <w:pPr>
                              <w:spacing w:after="0"/>
                              <w:rPr>
                                <w:color w:val="E84130" w:themeColor="accent6"/>
                              </w:rPr>
                            </w:pPr>
                            <w:r w:rsidRPr="00D0176B">
                              <w:rPr>
                                <w:color w:val="E84130" w:themeColor="accent6"/>
                              </w:rPr>
                              <w:t xml:space="preserve">46, avenue de la mairie - 43000 </w:t>
                            </w:r>
                            <w:proofErr w:type="spellStart"/>
                            <w:r w:rsidRPr="00D0176B">
                              <w:rPr>
                                <w:color w:val="E84130" w:themeColor="accent6"/>
                              </w:rPr>
                              <w:t>Espaly</w:t>
                            </w:r>
                            <w:proofErr w:type="spellEnd"/>
                            <w:r w:rsidRPr="00D0176B">
                              <w:rPr>
                                <w:color w:val="E84130" w:themeColor="accent6"/>
                              </w:rPr>
                              <w:t>-Saint-Marcel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141.55pt;margin-top:26.3pt;width:370.15pt;height:135.3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" stroked="f">
                <v:textbox>
                  <w:txbxContent>
                    <w:p w:rsidR="00C9033A" w:rsidRPr="003D23A2" w:rsidRDefault="00C9033A" w:rsidP="003D23A2">
                      <w:pPr>
                        <w:pStyle w:val="Titre"/>
                      </w:pPr>
                      <w:r>
                        <w:t>Formulaire de saisine</w:t>
                      </w:r>
                    </w:p>
                    <w:p w:rsidR="00C9033A" w:rsidRDefault="00C9033A" w:rsidP="00493425">
                      <w:pPr>
                        <w:rPr>
                          <w:color w:val="3C2878"/>
                          <w:sz w:val="40"/>
                          <w:szCs w:val="40"/>
                        </w:rPr>
                      </w:pPr>
                      <w:r>
                        <w:rPr>
                          <w:color w:val="3C2878"/>
                          <w:sz w:val="40"/>
                          <w:szCs w:val="40"/>
                        </w:rPr>
                        <w:t>Conseil médical – Formation Restreinte</w:t>
                      </w:r>
                    </w:p>
                    <w:p w:rsidR="00C9033A" w:rsidRPr="00D0176B" w:rsidRDefault="00C9033A" w:rsidP="00401F49">
                      <w:pPr>
                        <w:spacing w:after="0"/>
                        <w:rPr>
                          <w:color w:val="E84130" w:themeColor="accent6"/>
                        </w:rPr>
                      </w:pPr>
                      <w:r w:rsidRPr="00D0176B">
                        <w:rPr>
                          <w:color w:val="E84130" w:themeColor="accent6"/>
                        </w:rPr>
                        <w:t>Formulaire accompagné des pièces complémentaires à retourner à :</w:t>
                      </w:r>
                    </w:p>
                    <w:p w:rsidR="00C9033A" w:rsidRPr="00D0176B" w:rsidRDefault="00C9033A" w:rsidP="00401F49">
                      <w:pPr>
                        <w:spacing w:after="0"/>
                        <w:rPr>
                          <w:color w:val="E84130" w:themeColor="accent6"/>
                        </w:rPr>
                      </w:pPr>
                      <w:r w:rsidRPr="00D0176B">
                        <w:rPr>
                          <w:color w:val="E84130" w:themeColor="accent6"/>
                        </w:rPr>
                        <w:t xml:space="preserve">Conseil médical – Formation restreinte CDG43 </w:t>
                      </w:r>
                    </w:p>
                    <w:p w:rsidR="00C9033A" w:rsidRPr="00D0176B" w:rsidRDefault="00C9033A" w:rsidP="00401F49">
                      <w:pPr>
                        <w:spacing w:after="0"/>
                        <w:rPr>
                          <w:color w:val="E84130" w:themeColor="accent6"/>
                        </w:rPr>
                      </w:pPr>
                      <w:r w:rsidRPr="00D0176B">
                        <w:rPr>
                          <w:color w:val="E84130" w:themeColor="accent6"/>
                        </w:rPr>
                        <w:t xml:space="preserve">46, avenue de la mairie - 43000 </w:t>
                      </w:r>
                      <w:proofErr w:type="spellStart"/>
                      <w:r w:rsidRPr="00D0176B">
                        <w:rPr>
                          <w:color w:val="E84130" w:themeColor="accent6"/>
                        </w:rPr>
                        <w:t>Espaly</w:t>
                      </w:r>
                      <w:proofErr w:type="spellEnd"/>
                      <w:r w:rsidRPr="00D0176B">
                        <w:rPr>
                          <w:color w:val="E84130" w:themeColor="accent6"/>
                        </w:rPr>
                        <w:t>-Saint-Marcel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A90854">
        <w:t xml:space="preserve">Identification de la </w:t>
      </w:r>
      <w:r w:rsidR="00A90854" w:rsidRPr="00C9033A">
        <w:t>collectivité</w:t>
      </w:r>
    </w:p>
    <w:p w:rsidR="009669A3" w:rsidRPr="00B0396E" w:rsidRDefault="00B0396E" w:rsidP="006D65F1">
      <w:r>
        <w:t>Collectivité :</w:t>
      </w:r>
      <w:r w:rsidR="009669A3">
        <w:t xml:space="preserve"> </w:t>
      </w:r>
      <w:sdt>
        <w:sdtPr>
          <w:id w:val="203994418"/>
          <w:placeholder>
            <w:docPart w:val="B636AD4ACE00420994838A4DC5FD1CAD"/>
          </w:placeholder>
          <w:showingPlcHdr/>
          <w:text/>
        </w:sdtPr>
        <w:sdtEndPr/>
        <w:sdtContent>
          <w:r w:rsidR="00CA3914" w:rsidRPr="002F02F3">
            <w:rPr>
              <w:rStyle w:val="Textedelespacerserv"/>
            </w:rPr>
            <w:t>Cliquez ici pour taper du texte.</w:t>
          </w:r>
        </w:sdtContent>
      </w:sdt>
    </w:p>
    <w:p w:rsidR="006D65F1" w:rsidRDefault="00B0396E" w:rsidP="006D65F1">
      <w:r>
        <w:t>Adresse :</w:t>
      </w:r>
      <w:r w:rsidR="007405CF">
        <w:t xml:space="preserve"> </w:t>
      </w:r>
      <w:sdt>
        <w:sdtPr>
          <w:id w:val="-1429652327"/>
          <w:placeholder>
            <w:docPart w:val="A8959969682C4AAF9A88DB1656A1AE0E"/>
          </w:placeholder>
          <w:showingPlcHdr/>
          <w:text/>
        </w:sdtPr>
        <w:sdtEndPr/>
        <w:sdtContent>
          <w:r w:rsidR="007405CF" w:rsidRPr="002F02F3">
            <w:rPr>
              <w:rStyle w:val="Textedelespacerserv"/>
            </w:rPr>
            <w:t>Cliquez ici pour taper du texte.</w:t>
          </w:r>
        </w:sdtContent>
      </w:sdt>
    </w:p>
    <w:p w:rsidR="006D65F1" w:rsidRDefault="00B0396E" w:rsidP="006D65F1">
      <w:r>
        <w:t xml:space="preserve">Personne chargée du suivi du dossier administratif : </w:t>
      </w:r>
      <w:sdt>
        <w:sdtPr>
          <w:id w:val="832104270"/>
          <w:placeholder>
            <w:docPart w:val="53D95D3C83ED4FD1822BC7F09957F695"/>
          </w:placeholder>
          <w:showingPlcHdr/>
          <w:text/>
        </w:sdtPr>
        <w:sdtEndPr/>
        <w:sdtContent>
          <w:r w:rsidR="007405CF" w:rsidRPr="002F02F3">
            <w:rPr>
              <w:rStyle w:val="Textedelespacerserv"/>
            </w:rPr>
            <w:t>Cliquez ici pour taper du texte.</w:t>
          </w:r>
        </w:sdtContent>
      </w:sdt>
    </w:p>
    <w:p w:rsidR="00B0396E" w:rsidRDefault="00B0396E" w:rsidP="006D65F1">
      <w:r>
        <w:t xml:space="preserve">Téléphone : </w:t>
      </w:r>
      <w:sdt>
        <w:sdtPr>
          <w:id w:val="-2142948699"/>
          <w:placeholder>
            <w:docPart w:val="458DA6B017B4424892F089D0C2379C1F"/>
          </w:placeholder>
          <w:showingPlcHdr/>
          <w:text/>
        </w:sdtPr>
        <w:sdtEndPr/>
        <w:sdtContent>
          <w:r w:rsidR="007405CF" w:rsidRPr="002F02F3">
            <w:rPr>
              <w:rStyle w:val="Textedelespacerserv"/>
            </w:rPr>
            <w:t>Cliquez ici pour taper du texte.</w:t>
          </w:r>
        </w:sdtContent>
      </w:sdt>
    </w:p>
    <w:p w:rsidR="007405CF" w:rsidRDefault="00B0396E" w:rsidP="006D65F1">
      <w:r>
        <w:t>Courriel :</w:t>
      </w:r>
      <w:r w:rsidR="007405CF">
        <w:t xml:space="preserve"> </w:t>
      </w:r>
      <w:sdt>
        <w:sdtPr>
          <w:id w:val="-1236004402"/>
          <w:placeholder>
            <w:docPart w:val="4B11C84F7B674B62915E68BC3FF08AAD"/>
          </w:placeholder>
          <w:showingPlcHdr/>
          <w:text/>
        </w:sdtPr>
        <w:sdtEndPr/>
        <w:sdtContent>
          <w:r w:rsidR="007405CF" w:rsidRPr="002F02F3">
            <w:rPr>
              <w:rStyle w:val="Textedelespacerserv"/>
            </w:rPr>
            <w:t>Cliquez ici pour taper du texte.</w:t>
          </w:r>
        </w:sdtContent>
      </w:sdt>
    </w:p>
    <w:p w:rsidR="006D65F1" w:rsidRDefault="00B0396E" w:rsidP="006D65F1">
      <w:r>
        <w:t xml:space="preserve">Médecin de prévention (nom et adresse) : </w:t>
      </w:r>
      <w:sdt>
        <w:sdtPr>
          <w:id w:val="-1717954295"/>
          <w:placeholder>
            <w:docPart w:val="D106B972AF5B4579BB645569914317E9"/>
          </w:placeholder>
          <w:showingPlcHdr/>
          <w:text w:multiLine="1"/>
        </w:sdtPr>
        <w:sdtEndPr/>
        <w:sdtContent>
          <w:r w:rsidR="007405CF" w:rsidRPr="002F02F3">
            <w:rPr>
              <w:rStyle w:val="Textedelespacerserv"/>
            </w:rPr>
            <w:t>Cliquez ici pour taper du texte.</w:t>
          </w:r>
        </w:sdtContent>
      </w:sdt>
    </w:p>
    <w:p w:rsidR="006D65F1" w:rsidRDefault="00B0396E" w:rsidP="00B0396E">
      <w:pPr>
        <w:pStyle w:val="Titre1"/>
      </w:pPr>
      <w:r>
        <w:t>Identification de l’agent concerné</w:t>
      </w:r>
    </w:p>
    <w:p w:rsidR="00B0396E" w:rsidRPr="00B0396E" w:rsidRDefault="00B0396E" w:rsidP="00B0396E">
      <w:pPr>
        <w:tabs>
          <w:tab w:val="left" w:pos="4536"/>
        </w:tabs>
      </w:pPr>
      <w:r>
        <w:t xml:space="preserve">Nom d’usage : </w:t>
      </w:r>
      <w:sdt>
        <w:sdtPr>
          <w:id w:val="901333899"/>
          <w:placeholder>
            <w:docPart w:val="DefaultPlaceholder_1082065158"/>
          </w:placeholder>
          <w:showingPlcHdr/>
          <w:text/>
        </w:sdtPr>
        <w:sdtEndPr/>
        <w:sdtContent>
          <w:r w:rsidR="00517093" w:rsidRPr="002F02F3">
            <w:rPr>
              <w:rStyle w:val="Textedelespacerserv"/>
            </w:rPr>
            <w:t>Cliquez ici pour taper du texte.</w:t>
          </w:r>
        </w:sdtContent>
      </w:sdt>
      <w:r>
        <w:tab/>
        <w:t xml:space="preserve">Nom patronymique : </w:t>
      </w:r>
      <w:sdt>
        <w:sdtPr>
          <w:id w:val="-1065251955"/>
          <w:placeholder>
            <w:docPart w:val="DefaultPlaceholder_1082065158"/>
          </w:placeholder>
          <w:showingPlcHdr/>
          <w:text/>
        </w:sdtPr>
        <w:sdtEndPr/>
        <w:sdtContent>
          <w:r w:rsidR="00517093" w:rsidRPr="002F02F3">
            <w:rPr>
              <w:rStyle w:val="Textedelespacerserv"/>
            </w:rPr>
            <w:t>Cliquez ici pour taper du texte.</w:t>
          </w:r>
        </w:sdtContent>
      </w:sdt>
    </w:p>
    <w:p w:rsidR="006D65F1" w:rsidRDefault="00B0396E" w:rsidP="006D65F1">
      <w:r>
        <w:t xml:space="preserve">Prénom : </w:t>
      </w:r>
      <w:sdt>
        <w:sdtPr>
          <w:id w:val="175619861"/>
          <w:placeholder>
            <w:docPart w:val="DefaultPlaceholder_1082065158"/>
          </w:placeholder>
          <w:showingPlcHdr/>
          <w:text/>
        </w:sdtPr>
        <w:sdtEndPr/>
        <w:sdtContent>
          <w:r w:rsidR="00517093" w:rsidRPr="002F02F3">
            <w:rPr>
              <w:rStyle w:val="Textedelespacerserv"/>
            </w:rPr>
            <w:t>Cliquez ici pour taper du texte.</w:t>
          </w:r>
        </w:sdtContent>
      </w:sdt>
    </w:p>
    <w:p w:rsidR="006D65F1" w:rsidRDefault="00B0396E" w:rsidP="006D65F1">
      <w:r>
        <w:t xml:space="preserve">Adresse : </w:t>
      </w:r>
      <w:sdt>
        <w:sdtPr>
          <w:id w:val="-950464804"/>
          <w:placeholder>
            <w:docPart w:val="DefaultPlaceholder_1082065158"/>
          </w:placeholder>
          <w:showingPlcHdr/>
          <w:text/>
        </w:sdtPr>
        <w:sdtEndPr/>
        <w:sdtContent>
          <w:r w:rsidR="00517093" w:rsidRPr="002F02F3">
            <w:rPr>
              <w:rStyle w:val="Textedelespacerserv"/>
            </w:rPr>
            <w:t>Cliquez ici pour taper du texte.</w:t>
          </w:r>
        </w:sdtContent>
      </w:sdt>
    </w:p>
    <w:p w:rsidR="006D65F1" w:rsidRDefault="00B0396E" w:rsidP="006D65F1">
      <w:r>
        <w:t xml:space="preserve">Date de naissance : </w:t>
      </w:r>
      <w:sdt>
        <w:sdtPr>
          <w:id w:val="2108383308"/>
          <w:placeholder>
            <w:docPart w:val="DefaultPlaceholder_1082065158"/>
          </w:placeholder>
          <w:showingPlcHdr/>
          <w:text/>
        </w:sdtPr>
        <w:sdtEndPr/>
        <w:sdtContent>
          <w:r w:rsidR="00517093" w:rsidRPr="002F02F3">
            <w:rPr>
              <w:rStyle w:val="Textedelespacerserv"/>
            </w:rPr>
            <w:t>Cliquez ici pour taper du texte.</w:t>
          </w:r>
        </w:sdtContent>
      </w:sdt>
    </w:p>
    <w:p w:rsidR="006D65F1" w:rsidRDefault="00517093" w:rsidP="00517093">
      <w:pPr>
        <w:pStyle w:val="Titre1"/>
      </w:pPr>
      <w:r>
        <w:t>Situation administrative de l’agent</w:t>
      </w:r>
    </w:p>
    <w:p w:rsidR="006D65F1" w:rsidRDefault="00517093" w:rsidP="006D65F1">
      <w:r>
        <w:t xml:space="preserve">Grade : </w:t>
      </w:r>
      <w:sdt>
        <w:sdtPr>
          <w:id w:val="-1685662421"/>
          <w:placeholder>
            <w:docPart w:val="DefaultPlaceholder_1082065158"/>
          </w:placeholder>
          <w:showingPlcHdr/>
          <w:text/>
        </w:sdtPr>
        <w:sdtEndPr/>
        <w:sdtContent>
          <w:r w:rsidRPr="002F02F3">
            <w:rPr>
              <w:rStyle w:val="Textedelespacerserv"/>
            </w:rPr>
            <w:t>Cliquez ici pour taper du texte.</w:t>
          </w:r>
        </w:sdtContent>
      </w:sdt>
    </w:p>
    <w:p w:rsidR="00517093" w:rsidRDefault="00517093" w:rsidP="006D65F1">
      <w:r>
        <w:t xml:space="preserve">Service : </w:t>
      </w:r>
      <w:sdt>
        <w:sdtPr>
          <w:id w:val="384537361"/>
          <w:placeholder>
            <w:docPart w:val="DefaultPlaceholder_1082065158"/>
          </w:placeholder>
          <w:showingPlcHdr/>
          <w:text/>
        </w:sdtPr>
        <w:sdtEndPr/>
        <w:sdtContent>
          <w:r w:rsidRPr="002F02F3">
            <w:rPr>
              <w:rStyle w:val="Textedelespacerserv"/>
            </w:rPr>
            <w:t>Cliquez ici pour taper du texte.</w:t>
          </w:r>
        </w:sdtContent>
      </w:sdt>
    </w:p>
    <w:p w:rsidR="00517093" w:rsidRDefault="00517093" w:rsidP="006D65F1">
      <w:r>
        <w:t xml:space="preserve">Fonctions exercées par l’agent : </w:t>
      </w:r>
      <w:sdt>
        <w:sdtPr>
          <w:id w:val="328792200"/>
          <w:placeholder>
            <w:docPart w:val="DefaultPlaceholder_1082065158"/>
          </w:placeholder>
          <w:showingPlcHdr/>
          <w:text/>
        </w:sdtPr>
        <w:sdtEndPr/>
        <w:sdtContent>
          <w:r w:rsidR="00FB1F70" w:rsidRPr="002F02F3">
            <w:rPr>
              <w:rStyle w:val="Textedelespacerserv"/>
            </w:rPr>
            <w:t>Cliquez ici pour taper du texte.</w:t>
          </w:r>
        </w:sdtContent>
      </w:sdt>
    </w:p>
    <w:p w:rsidR="00517093" w:rsidRDefault="00FF4AF3" w:rsidP="00517093">
      <w:pPr>
        <w:tabs>
          <w:tab w:val="left" w:pos="2552"/>
          <w:tab w:val="left" w:pos="5103"/>
          <w:tab w:val="left" w:pos="7938"/>
        </w:tabs>
      </w:pPr>
      <w:sdt>
        <w:sdtPr>
          <w:id w:val="6831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7F3">
            <w:rPr>
              <w:rFonts w:ascii="MS Gothic" w:eastAsia="MS Gothic" w:hAnsi="MS Gothic" w:hint="eastAsia"/>
            </w:rPr>
            <w:t>☐</w:t>
          </w:r>
        </w:sdtContent>
      </w:sdt>
      <w:r w:rsidR="00FB1F70">
        <w:t xml:space="preserve"> </w:t>
      </w:r>
      <w:r w:rsidR="00517093">
        <w:t>Stagiaire</w:t>
      </w:r>
      <w:r w:rsidR="00517093">
        <w:tab/>
      </w:r>
      <w:sdt>
        <w:sdtPr>
          <w:id w:val="-206648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B1F70">
        <w:t xml:space="preserve"> </w:t>
      </w:r>
      <w:r w:rsidR="00517093">
        <w:t>Titulaire</w:t>
      </w:r>
      <w:r w:rsidR="00517093">
        <w:tab/>
      </w:r>
      <w:sdt>
        <w:sdtPr>
          <w:id w:val="-111782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914">
            <w:rPr>
              <w:rFonts w:ascii="MS Gothic" w:eastAsia="MS Gothic" w:hAnsi="MS Gothic" w:hint="eastAsia"/>
            </w:rPr>
            <w:t>☐</w:t>
          </w:r>
        </w:sdtContent>
      </w:sdt>
      <w:r w:rsidR="00FB1F70">
        <w:t xml:space="preserve"> </w:t>
      </w:r>
      <w:r w:rsidR="00517093">
        <w:t xml:space="preserve">Contractuel </w:t>
      </w:r>
    </w:p>
    <w:p w:rsidR="006D65F1" w:rsidRDefault="00FF4AF3" w:rsidP="00FB1F70">
      <w:pPr>
        <w:tabs>
          <w:tab w:val="left" w:pos="2552"/>
          <w:tab w:val="left" w:pos="5103"/>
        </w:tabs>
      </w:pPr>
      <w:sdt>
        <w:sdtPr>
          <w:id w:val="-156285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F70">
            <w:rPr>
              <w:rFonts w:ascii="MS Gothic" w:eastAsia="MS Gothic" w:hAnsi="MS Gothic" w:hint="eastAsia"/>
            </w:rPr>
            <w:t>☐</w:t>
          </w:r>
        </w:sdtContent>
      </w:sdt>
      <w:r w:rsidR="00FB1F70">
        <w:t xml:space="preserve"> </w:t>
      </w:r>
      <w:r w:rsidR="00517093">
        <w:t xml:space="preserve">Temps complet </w:t>
      </w:r>
      <w:r w:rsidR="00517093">
        <w:tab/>
      </w:r>
      <w:sdt>
        <w:sdtPr>
          <w:id w:val="98427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F70">
            <w:rPr>
              <w:rFonts w:ascii="MS Gothic" w:eastAsia="MS Gothic" w:hAnsi="MS Gothic" w:hint="eastAsia"/>
            </w:rPr>
            <w:t>☐</w:t>
          </w:r>
        </w:sdtContent>
      </w:sdt>
      <w:r w:rsidR="00FB1F70">
        <w:t xml:space="preserve"> Temps </w:t>
      </w:r>
      <w:r w:rsidR="005663EA">
        <w:t>partiel</w:t>
      </w:r>
      <w:r w:rsidR="00FB1F70">
        <w:t xml:space="preserve"> </w:t>
      </w:r>
      <w:sdt>
        <w:sdtPr>
          <w:id w:val="1182464312"/>
          <w:placeholder>
            <w:docPart w:val="DefaultPlaceholder_1082065158"/>
          </w:placeholder>
          <w:text/>
        </w:sdtPr>
        <w:sdtEndPr/>
        <w:sdtContent>
          <w:r w:rsidR="00FB1F70">
            <w:t xml:space="preserve">    %</w:t>
          </w:r>
        </w:sdtContent>
      </w:sdt>
      <w:r w:rsidR="00FB1F70">
        <w:tab/>
      </w:r>
      <w:sdt>
        <w:sdtPr>
          <w:id w:val="-149478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F70">
            <w:rPr>
              <w:rFonts w:ascii="MS Gothic" w:eastAsia="MS Gothic" w:hAnsi="MS Gothic" w:hint="eastAsia"/>
            </w:rPr>
            <w:t>☐</w:t>
          </w:r>
        </w:sdtContent>
      </w:sdt>
      <w:r w:rsidR="00FB1F70">
        <w:t xml:space="preserve"> Temps non complet : </w:t>
      </w:r>
      <w:sdt>
        <w:sdtPr>
          <w:id w:val="-295845464"/>
          <w:placeholder>
            <w:docPart w:val="DefaultPlaceholder_1082065158"/>
          </w:placeholder>
          <w:text/>
        </w:sdtPr>
        <w:sdtEndPr/>
        <w:sdtContent>
          <w:r w:rsidR="00FB1F70">
            <w:t xml:space="preserve">    h</w:t>
          </w:r>
        </w:sdtContent>
      </w:sdt>
    </w:p>
    <w:p w:rsidR="005663EA" w:rsidRDefault="00FF4AF3" w:rsidP="005663EA">
      <w:pPr>
        <w:tabs>
          <w:tab w:val="left" w:pos="2552"/>
          <w:tab w:val="left" w:pos="5103"/>
          <w:tab w:val="left" w:pos="7938"/>
        </w:tabs>
      </w:pPr>
      <w:sdt>
        <w:sdtPr>
          <w:id w:val="7771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3EA">
            <w:rPr>
              <w:rFonts w:ascii="MS Gothic" w:eastAsia="MS Gothic" w:hAnsi="MS Gothic" w:hint="eastAsia"/>
            </w:rPr>
            <w:t>☐</w:t>
          </w:r>
        </w:sdtContent>
      </w:sdt>
      <w:r w:rsidR="005663EA">
        <w:t xml:space="preserve"> CNRACL</w:t>
      </w:r>
      <w:r w:rsidR="005663EA">
        <w:tab/>
      </w:r>
      <w:sdt>
        <w:sdtPr>
          <w:id w:val="195774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3EA">
            <w:rPr>
              <w:rFonts w:ascii="MS Gothic" w:eastAsia="MS Gothic" w:hAnsi="MS Gothic" w:hint="eastAsia"/>
            </w:rPr>
            <w:t>☐</w:t>
          </w:r>
        </w:sdtContent>
      </w:sdt>
      <w:r w:rsidR="005663EA">
        <w:t xml:space="preserve"> IRCANTEC </w:t>
      </w:r>
      <w:bookmarkStart w:id="0" w:name="_GoBack"/>
      <w:bookmarkEnd w:id="0"/>
    </w:p>
    <w:p w:rsidR="005663EA" w:rsidRDefault="005663EA" w:rsidP="006D65F1"/>
    <w:p w:rsidR="00FB1F70" w:rsidRDefault="00FB1F70" w:rsidP="006D65F1">
      <w:r>
        <w:t xml:space="preserve">Date d’embauche : </w:t>
      </w:r>
      <w:sdt>
        <w:sdtPr>
          <w:id w:val="1033763740"/>
          <w:placeholder>
            <w:docPart w:val="DefaultPlaceholder_1082065158"/>
          </w:placeholder>
          <w:showingPlcHdr/>
          <w:text/>
        </w:sdtPr>
        <w:sdtEndPr/>
        <w:sdtContent>
          <w:r w:rsidRPr="002F02F3">
            <w:rPr>
              <w:rStyle w:val="Textedelespacerserv"/>
            </w:rPr>
            <w:t>Cliquez ici pour taper du texte.</w:t>
          </w:r>
        </w:sdtContent>
      </w:sdt>
    </w:p>
    <w:p w:rsidR="006D65F1" w:rsidRDefault="00FB1F70" w:rsidP="006D65F1">
      <w:r>
        <w:t xml:space="preserve">Position statutaire actuelle de l’agent (CMO – CLM…) : </w:t>
      </w:r>
      <w:sdt>
        <w:sdtPr>
          <w:id w:val="98381063"/>
          <w:placeholder>
            <w:docPart w:val="DefaultPlaceholder_1082065158"/>
          </w:placeholder>
          <w:showingPlcHdr/>
          <w:text/>
        </w:sdtPr>
        <w:sdtEndPr/>
        <w:sdtContent>
          <w:r w:rsidRPr="002F02F3">
            <w:rPr>
              <w:rStyle w:val="Textedelespacerserv"/>
            </w:rPr>
            <w:t>Cliquez ici pour taper du texte.</w:t>
          </w:r>
        </w:sdtContent>
      </w:sdt>
    </w:p>
    <w:p w:rsidR="006D65F1" w:rsidRDefault="00FB1F70" w:rsidP="006D65F1">
      <w:r>
        <w:t xml:space="preserve">Depuis le : </w:t>
      </w:r>
      <w:sdt>
        <w:sdtPr>
          <w:id w:val="1564212758"/>
          <w:placeholder>
            <w:docPart w:val="DefaultPlaceholder_1082065158"/>
          </w:placeholder>
          <w:showingPlcHdr/>
          <w:text/>
        </w:sdtPr>
        <w:sdtEndPr/>
        <w:sdtContent>
          <w:r w:rsidRPr="002F02F3">
            <w:rPr>
              <w:rStyle w:val="Textedelespacerserv"/>
            </w:rPr>
            <w:t>Cliquez ici pour taper du texte.</w:t>
          </w:r>
        </w:sdtContent>
      </w:sdt>
    </w:p>
    <w:p w:rsidR="006D65F1" w:rsidRDefault="00FB1F70" w:rsidP="00FB1F70">
      <w:pPr>
        <w:pStyle w:val="Titre1"/>
      </w:pPr>
      <w:r>
        <w:lastRenderedPageBreak/>
        <w:t>Relevé des congés pour raison de santé déjà obtenus</w:t>
      </w:r>
    </w:p>
    <w:tbl>
      <w:tblPr>
        <w:tblW w:w="0" w:type="auto"/>
        <w:jc w:val="center"/>
        <w:tblBorders>
          <w:top w:val="single" w:sz="4" w:space="0" w:color="3C2878"/>
          <w:left w:val="single" w:sz="4" w:space="0" w:color="3C2878"/>
          <w:bottom w:val="single" w:sz="4" w:space="0" w:color="3C2878"/>
          <w:right w:val="single" w:sz="4" w:space="0" w:color="3C2878"/>
          <w:insideH w:val="single" w:sz="4" w:space="0" w:color="3C2878"/>
          <w:insideV w:val="single" w:sz="4" w:space="0" w:color="3C2878"/>
        </w:tblBorders>
        <w:tblLook w:val="04A0" w:firstRow="1" w:lastRow="0" w:firstColumn="1" w:lastColumn="0" w:noHBand="0" w:noVBand="1"/>
      </w:tblPr>
      <w:tblGrid>
        <w:gridCol w:w="3620"/>
        <w:gridCol w:w="5879"/>
      </w:tblGrid>
      <w:tr w:rsidR="00921C15" w:rsidRPr="00921C15" w:rsidTr="00FF4AF3">
        <w:trPr>
          <w:cantSplit/>
          <w:trHeight w:val="625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61CA"/>
            <w:noWrap/>
            <w:vAlign w:val="center"/>
            <w:hideMark/>
          </w:tcPr>
          <w:p w:rsidR="00921C15" w:rsidRPr="00921C15" w:rsidRDefault="00921C15" w:rsidP="00921C15">
            <w:pPr>
              <w:spacing w:after="0"/>
              <w:ind w:left="-555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Type de congés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61CA"/>
            <w:noWrap/>
            <w:vAlign w:val="center"/>
            <w:hideMark/>
          </w:tcPr>
          <w:p w:rsidR="00921C15" w:rsidRPr="00921C15" w:rsidRDefault="00921C15" w:rsidP="00921C15">
            <w:pPr>
              <w:spacing w:after="0"/>
              <w:ind w:left="-555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Date</w:t>
            </w:r>
          </w:p>
        </w:tc>
      </w:tr>
      <w:tr w:rsidR="00921C15" w:rsidRPr="00921C15" w:rsidTr="00FF4AF3">
        <w:trPr>
          <w:trHeight w:val="567"/>
          <w:jc w:val="center"/>
        </w:trPr>
        <w:tc>
          <w:tcPr>
            <w:tcW w:w="3620" w:type="dxa"/>
            <w:tcBorders>
              <w:top w:val="single" w:sz="4" w:space="0" w:color="3C2878"/>
              <w:left w:val="single" w:sz="4" w:space="0" w:color="3C2878"/>
              <w:bottom w:val="single" w:sz="4" w:space="0" w:color="3C2878"/>
              <w:right w:val="single" w:sz="4" w:space="0" w:color="3C2878"/>
            </w:tcBorders>
            <w:vAlign w:val="center"/>
          </w:tcPr>
          <w:p w:rsidR="00921C15" w:rsidRPr="00921C15" w:rsidRDefault="007A4EF3" w:rsidP="00FF4AF3">
            <w:pPr>
              <w:spacing w:after="0"/>
              <w:jc w:val="left"/>
            </w:pPr>
            <w:r>
              <w:t>CMO</w:t>
            </w:r>
          </w:p>
        </w:tc>
        <w:tc>
          <w:tcPr>
            <w:tcW w:w="5879" w:type="dxa"/>
            <w:tcBorders>
              <w:top w:val="single" w:sz="4" w:space="0" w:color="3C2878"/>
              <w:left w:val="single" w:sz="4" w:space="0" w:color="3C2878"/>
              <w:bottom w:val="single" w:sz="4" w:space="0" w:color="3C2878"/>
              <w:right w:val="single" w:sz="4" w:space="0" w:color="3C2878"/>
            </w:tcBorders>
            <w:vAlign w:val="center"/>
          </w:tcPr>
          <w:p w:rsidR="00921C15" w:rsidRPr="00921C15" w:rsidRDefault="00921C15" w:rsidP="00FF4AF3">
            <w:pPr>
              <w:spacing w:after="0"/>
              <w:ind w:left="85"/>
              <w:jc w:val="left"/>
            </w:pPr>
          </w:p>
        </w:tc>
      </w:tr>
      <w:tr w:rsidR="00921C15" w:rsidRPr="00921C15" w:rsidTr="00FF4AF3">
        <w:trPr>
          <w:trHeight w:val="567"/>
          <w:jc w:val="center"/>
        </w:trPr>
        <w:tc>
          <w:tcPr>
            <w:tcW w:w="3620" w:type="dxa"/>
            <w:tcBorders>
              <w:top w:val="single" w:sz="4" w:space="0" w:color="3C2878"/>
              <w:left w:val="single" w:sz="4" w:space="0" w:color="3C2878"/>
              <w:bottom w:val="single" w:sz="4" w:space="0" w:color="3C2878"/>
              <w:right w:val="single" w:sz="4" w:space="0" w:color="3C2878"/>
            </w:tcBorders>
            <w:vAlign w:val="center"/>
          </w:tcPr>
          <w:p w:rsidR="00921C15" w:rsidRPr="00921C15" w:rsidRDefault="007A4EF3" w:rsidP="00FF4AF3">
            <w:pPr>
              <w:spacing w:after="0"/>
              <w:jc w:val="left"/>
            </w:pPr>
            <w:r>
              <w:t>CLM/CGM</w:t>
            </w:r>
          </w:p>
        </w:tc>
        <w:tc>
          <w:tcPr>
            <w:tcW w:w="5879" w:type="dxa"/>
            <w:tcBorders>
              <w:top w:val="single" w:sz="4" w:space="0" w:color="3C2878"/>
              <w:left w:val="single" w:sz="4" w:space="0" w:color="3C2878"/>
              <w:bottom w:val="single" w:sz="4" w:space="0" w:color="3C2878"/>
              <w:right w:val="single" w:sz="4" w:space="0" w:color="3C2878"/>
            </w:tcBorders>
            <w:vAlign w:val="center"/>
          </w:tcPr>
          <w:p w:rsidR="00921C15" w:rsidRPr="00921C15" w:rsidRDefault="00921C15" w:rsidP="00FF4AF3">
            <w:pPr>
              <w:spacing w:after="0"/>
              <w:ind w:left="85"/>
              <w:jc w:val="left"/>
            </w:pPr>
          </w:p>
        </w:tc>
      </w:tr>
      <w:tr w:rsidR="00921C15" w:rsidRPr="00921C15" w:rsidTr="00FF4AF3">
        <w:trPr>
          <w:trHeight w:val="567"/>
          <w:jc w:val="center"/>
        </w:trPr>
        <w:tc>
          <w:tcPr>
            <w:tcW w:w="3620" w:type="dxa"/>
            <w:tcBorders>
              <w:top w:val="single" w:sz="4" w:space="0" w:color="3C2878"/>
              <w:left w:val="single" w:sz="4" w:space="0" w:color="3C2878"/>
              <w:bottom w:val="single" w:sz="4" w:space="0" w:color="3C2878"/>
              <w:right w:val="single" w:sz="4" w:space="0" w:color="3C2878"/>
            </w:tcBorders>
            <w:vAlign w:val="center"/>
          </w:tcPr>
          <w:p w:rsidR="00921C15" w:rsidRPr="00921C15" w:rsidRDefault="007A4EF3" w:rsidP="00FF4AF3">
            <w:pPr>
              <w:spacing w:after="0"/>
              <w:jc w:val="left"/>
            </w:pPr>
            <w:r>
              <w:t>DORS/Congé sans traitement</w:t>
            </w:r>
          </w:p>
        </w:tc>
        <w:tc>
          <w:tcPr>
            <w:tcW w:w="5879" w:type="dxa"/>
            <w:tcBorders>
              <w:top w:val="single" w:sz="4" w:space="0" w:color="3C2878"/>
              <w:left w:val="single" w:sz="4" w:space="0" w:color="3C2878"/>
              <w:bottom w:val="single" w:sz="4" w:space="0" w:color="3C2878"/>
              <w:right w:val="single" w:sz="4" w:space="0" w:color="3C2878"/>
            </w:tcBorders>
            <w:vAlign w:val="center"/>
          </w:tcPr>
          <w:p w:rsidR="00921C15" w:rsidRPr="00921C15" w:rsidRDefault="00921C15" w:rsidP="00FF4AF3">
            <w:pPr>
              <w:spacing w:after="0"/>
              <w:ind w:left="85"/>
              <w:jc w:val="left"/>
            </w:pPr>
          </w:p>
        </w:tc>
      </w:tr>
    </w:tbl>
    <w:p w:rsidR="006D65F1" w:rsidRDefault="007A4EF3" w:rsidP="007A4EF3">
      <w:pPr>
        <w:pStyle w:val="Titre1"/>
      </w:pPr>
      <w:r>
        <w:t>Objet de saisine</w:t>
      </w:r>
    </w:p>
    <w:p w:rsidR="006D65F1" w:rsidRDefault="007A4EF3" w:rsidP="007A4EF3">
      <w:pPr>
        <w:pStyle w:val="Titre2"/>
      </w:pPr>
      <w:r>
        <w:t>Congé maladie</w:t>
      </w:r>
    </w:p>
    <w:p w:rsidR="006D65F1" w:rsidRDefault="00FF4AF3" w:rsidP="006D65F1">
      <w:sdt>
        <w:sdtPr>
          <w:id w:val="192976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EF3">
            <w:rPr>
              <w:rFonts w:ascii="MS Gothic" w:eastAsia="MS Gothic" w:hAnsi="MS Gothic" w:hint="eastAsia"/>
            </w:rPr>
            <w:t>☐</w:t>
          </w:r>
        </w:sdtContent>
      </w:sdt>
      <w:r w:rsidR="007A4EF3">
        <w:t xml:space="preserve"> Octroi d’une première période de CLM ou Congé Grave Maladie (CGM)</w:t>
      </w:r>
    </w:p>
    <w:p w:rsidR="006D65F1" w:rsidRDefault="00FF4AF3" w:rsidP="006D65F1">
      <w:sdt>
        <w:sdtPr>
          <w:id w:val="-22830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EF3">
            <w:rPr>
              <w:rFonts w:ascii="MS Gothic" w:eastAsia="MS Gothic" w:hAnsi="MS Gothic" w:hint="eastAsia"/>
            </w:rPr>
            <w:t>☐</w:t>
          </w:r>
        </w:sdtContent>
      </w:sdt>
      <w:r w:rsidR="007A4EF3">
        <w:t xml:space="preserve"> Renouvellement de CLM – CLD ou CGM à épuisement des droits à plein traitement</w:t>
      </w:r>
    </w:p>
    <w:p w:rsidR="006D65F1" w:rsidRDefault="00FF4AF3" w:rsidP="006D65F1">
      <w:sdt>
        <w:sdtPr>
          <w:id w:val="-155353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EF3">
            <w:rPr>
              <w:rFonts w:ascii="MS Gothic" w:eastAsia="MS Gothic" w:hAnsi="MS Gothic" w:hint="eastAsia"/>
            </w:rPr>
            <w:t>☐</w:t>
          </w:r>
        </w:sdtContent>
      </w:sdt>
      <w:r w:rsidR="007A4EF3">
        <w:t xml:space="preserve"> Requalification du CLM en CLD </w:t>
      </w:r>
      <w:r w:rsidR="007A4EF3" w:rsidRPr="005D4794">
        <w:rPr>
          <w:sz w:val="14"/>
          <w:szCs w:val="14"/>
        </w:rPr>
        <w:t>(uniquement pour CLM article 2)</w:t>
      </w:r>
    </w:p>
    <w:p w:rsidR="006D65F1" w:rsidRDefault="00FF4AF3" w:rsidP="006D65F1">
      <w:sdt>
        <w:sdtPr>
          <w:id w:val="173080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EF3">
            <w:rPr>
              <w:rFonts w:ascii="MS Gothic" w:eastAsia="MS Gothic" w:hAnsi="MS Gothic" w:hint="eastAsia"/>
            </w:rPr>
            <w:t>☐</w:t>
          </w:r>
        </w:sdtContent>
      </w:sdt>
      <w:r w:rsidR="007A4EF3">
        <w:t xml:space="preserve"> Octroi d’un congé de maladie d’office</w:t>
      </w:r>
    </w:p>
    <w:p w:rsidR="006D65F1" w:rsidRDefault="00FF4AF3" w:rsidP="006D65F1">
      <w:sdt>
        <w:sdtPr>
          <w:id w:val="-3033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EF3">
            <w:rPr>
              <w:rFonts w:ascii="MS Gothic" w:eastAsia="MS Gothic" w:hAnsi="MS Gothic" w:hint="eastAsia"/>
            </w:rPr>
            <w:t>☐</w:t>
          </w:r>
        </w:sdtContent>
      </w:sdt>
      <w:r w:rsidR="007A4EF3">
        <w:t xml:space="preserve"> Mise en Disponibilité d’Office pour Raison de Santé</w:t>
      </w:r>
    </w:p>
    <w:p w:rsidR="006D65F1" w:rsidRDefault="00FF4AF3" w:rsidP="006D65F1">
      <w:sdt>
        <w:sdtPr>
          <w:id w:val="-490799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EF3">
            <w:rPr>
              <w:rFonts w:ascii="MS Gothic" w:eastAsia="MS Gothic" w:hAnsi="MS Gothic" w:hint="eastAsia"/>
            </w:rPr>
            <w:t>☐</w:t>
          </w:r>
        </w:sdtContent>
      </w:sdt>
      <w:r w:rsidR="007A4EF3">
        <w:t xml:space="preserve"> Renouvellement de DORS</w:t>
      </w:r>
    </w:p>
    <w:p w:rsidR="006D65F1" w:rsidRDefault="007A4EF3" w:rsidP="007A4EF3">
      <w:pPr>
        <w:pStyle w:val="Titre2"/>
      </w:pPr>
      <w:r>
        <w:t>Réintégration</w:t>
      </w:r>
    </w:p>
    <w:p w:rsidR="006D65F1" w:rsidRDefault="00FF4AF3" w:rsidP="006D65F1">
      <w:sdt>
        <w:sdtPr>
          <w:id w:val="136987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794">
            <w:rPr>
              <w:rFonts w:ascii="MS Gothic" w:eastAsia="MS Gothic" w:hAnsi="MS Gothic" w:hint="eastAsia"/>
            </w:rPr>
            <w:t>☐</w:t>
          </w:r>
        </w:sdtContent>
      </w:sdt>
      <w:r w:rsidR="005D4794">
        <w:t xml:space="preserve"> Réintégration à expiration des droits à congés pour raison de santé (CMO-CLM-CGM-CLD)</w:t>
      </w:r>
    </w:p>
    <w:p w:rsidR="006D65F1" w:rsidRDefault="00FF4AF3" w:rsidP="005D4794">
      <w:pPr>
        <w:ind w:right="-428"/>
      </w:pPr>
      <w:sdt>
        <w:sdtPr>
          <w:id w:val="-187537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794">
            <w:rPr>
              <w:rFonts w:ascii="MS Gothic" w:eastAsia="MS Gothic" w:hAnsi="MS Gothic" w:hint="eastAsia"/>
            </w:rPr>
            <w:t>☐</w:t>
          </w:r>
        </w:sdtContent>
      </w:sdt>
      <w:r w:rsidR="005D4794">
        <w:t xml:space="preserve"> Réintégration au cours d’un CLM/CGM/CLD </w:t>
      </w:r>
      <w:r w:rsidR="005D4794" w:rsidRPr="005D4794">
        <w:rPr>
          <w:sz w:val="14"/>
          <w:szCs w:val="14"/>
        </w:rPr>
        <w:t>(uniquement si les fonctions nécessitent des conditions de santé particulières ou si congé d’office)</w:t>
      </w:r>
    </w:p>
    <w:p w:rsidR="006D65F1" w:rsidRDefault="00FF4AF3" w:rsidP="006D65F1">
      <w:sdt>
        <w:sdtPr>
          <w:id w:val="-182753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794">
            <w:rPr>
              <w:rFonts w:ascii="MS Gothic" w:eastAsia="MS Gothic" w:hAnsi="MS Gothic" w:hint="eastAsia"/>
            </w:rPr>
            <w:t>☐</w:t>
          </w:r>
        </w:sdtContent>
      </w:sdt>
      <w:r w:rsidR="005D4794">
        <w:t xml:space="preserve"> Réintégration après DORS</w:t>
      </w:r>
    </w:p>
    <w:p w:rsidR="006D65F1" w:rsidRDefault="005D4794" w:rsidP="005D4794">
      <w:pPr>
        <w:pStyle w:val="Titre2"/>
      </w:pPr>
      <w:r>
        <w:t xml:space="preserve">Contestation d’un avis rendu par un médecin agréé relatif à : </w:t>
      </w:r>
    </w:p>
    <w:p w:rsidR="006D65F1" w:rsidRDefault="00FF4AF3" w:rsidP="006D65F1">
      <w:sdt>
        <w:sdtPr>
          <w:id w:val="-210610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914">
            <w:rPr>
              <w:rFonts w:ascii="MS Gothic" w:eastAsia="MS Gothic" w:hAnsi="MS Gothic" w:hint="eastAsia"/>
            </w:rPr>
            <w:t>☐</w:t>
          </w:r>
        </w:sdtContent>
      </w:sdt>
      <w:r w:rsidR="00CA3914">
        <w:t xml:space="preserve"> </w:t>
      </w:r>
      <w:r w:rsidR="005D4794">
        <w:t>Octroi d’un congé pour raison de santé</w:t>
      </w:r>
    </w:p>
    <w:p w:rsidR="006D65F1" w:rsidRDefault="00FF4AF3" w:rsidP="006D65F1">
      <w:sdt>
        <w:sdtPr>
          <w:id w:val="-171234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914">
            <w:rPr>
              <w:rFonts w:ascii="MS Gothic" w:eastAsia="MS Gothic" w:hAnsi="MS Gothic" w:hint="eastAsia"/>
            </w:rPr>
            <w:t>☐</w:t>
          </w:r>
        </w:sdtContent>
      </w:sdt>
      <w:r w:rsidR="00CA3914">
        <w:t xml:space="preserve"> </w:t>
      </w:r>
      <w:r w:rsidR="005D4794">
        <w:t>Renouvellement de congé pour raison de santé</w:t>
      </w:r>
    </w:p>
    <w:p w:rsidR="006D65F1" w:rsidRDefault="00FF4AF3" w:rsidP="006D65F1">
      <w:sdt>
        <w:sdtPr>
          <w:id w:val="-218055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914">
            <w:rPr>
              <w:rFonts w:ascii="MS Gothic" w:eastAsia="MS Gothic" w:hAnsi="MS Gothic" w:hint="eastAsia"/>
            </w:rPr>
            <w:t>☐</w:t>
          </w:r>
        </w:sdtContent>
      </w:sdt>
      <w:r w:rsidR="00CA3914">
        <w:t xml:space="preserve"> </w:t>
      </w:r>
      <w:r w:rsidR="005D4794">
        <w:t>Réintégration à expiration d’un congé pour raison de santé</w:t>
      </w:r>
    </w:p>
    <w:p w:rsidR="006D65F1" w:rsidRDefault="00FF4AF3" w:rsidP="006D65F1">
      <w:sdt>
        <w:sdtPr>
          <w:id w:val="-66832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914">
            <w:rPr>
              <w:rFonts w:ascii="MS Gothic" w:eastAsia="MS Gothic" w:hAnsi="MS Gothic" w:hint="eastAsia"/>
            </w:rPr>
            <w:t>☐</w:t>
          </w:r>
        </w:sdtContent>
      </w:sdt>
      <w:r w:rsidR="00CA3914">
        <w:t xml:space="preserve"> </w:t>
      </w:r>
      <w:r w:rsidR="005D4794">
        <w:t>Bénéfice d’un temps partiel thérapeutique</w:t>
      </w:r>
    </w:p>
    <w:p w:rsidR="005D4794" w:rsidRDefault="00FF4AF3" w:rsidP="006D65F1">
      <w:sdt>
        <w:sdtPr>
          <w:id w:val="196777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914">
            <w:rPr>
              <w:rFonts w:ascii="MS Gothic" w:eastAsia="MS Gothic" w:hAnsi="MS Gothic" w:hint="eastAsia"/>
            </w:rPr>
            <w:t>☐</w:t>
          </w:r>
        </w:sdtContent>
      </w:sdt>
      <w:r w:rsidR="00CA3914">
        <w:t xml:space="preserve"> </w:t>
      </w:r>
      <w:r w:rsidR="005D4794">
        <w:t>Contrôle au cours d’un CLM/CLM/CGM/CLD ou CITIS</w:t>
      </w:r>
    </w:p>
    <w:p w:rsidR="005D4794" w:rsidRDefault="005D4794" w:rsidP="005D4794">
      <w:pPr>
        <w:pStyle w:val="Titre2"/>
      </w:pPr>
      <w:r>
        <w:t>Autre, préciser</w:t>
      </w:r>
    </w:p>
    <w:p w:rsidR="006D65F1" w:rsidRDefault="00FF4AF3" w:rsidP="006D65F1">
      <w:sdt>
        <w:sdtPr>
          <w:id w:val="170506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794">
            <w:rPr>
              <w:rFonts w:ascii="MS Gothic" w:eastAsia="MS Gothic" w:hAnsi="MS Gothic" w:hint="eastAsia"/>
            </w:rPr>
            <w:t>☐</w:t>
          </w:r>
        </w:sdtContent>
      </w:sdt>
      <w:r w:rsidR="005D4794">
        <w:t xml:space="preserve"> </w:t>
      </w:r>
      <w:sdt>
        <w:sdtPr>
          <w:id w:val="-1561792660"/>
          <w:placeholder>
            <w:docPart w:val="DefaultPlaceholder_1082065158"/>
          </w:placeholder>
          <w:showingPlcHdr/>
          <w:text w:multiLine="1"/>
        </w:sdtPr>
        <w:sdtEndPr/>
        <w:sdtContent>
          <w:r w:rsidR="005D4794" w:rsidRPr="002F02F3">
            <w:rPr>
              <w:rStyle w:val="Textedelespacerserv"/>
            </w:rPr>
            <w:t>Cliquez ici pour taper du texte.</w:t>
          </w:r>
        </w:sdtContent>
      </w:sdt>
    </w:p>
    <w:p w:rsidR="006D65F1" w:rsidRDefault="00E237F3" w:rsidP="00E237F3">
      <w:pPr>
        <w:pStyle w:val="Titre2"/>
      </w:pPr>
      <w:r>
        <w:t xml:space="preserve">Question(s) précise(s) posée(s) au Conseil Médical : </w:t>
      </w:r>
    </w:p>
    <w:sdt>
      <w:sdtPr>
        <w:id w:val="-449477864"/>
        <w:placeholder>
          <w:docPart w:val="DefaultPlaceholder_1082065158"/>
        </w:placeholder>
        <w:showingPlcHdr/>
        <w:text/>
      </w:sdtPr>
      <w:sdtEndPr/>
      <w:sdtContent>
        <w:p w:rsidR="00E237F3" w:rsidRPr="00E237F3" w:rsidRDefault="00E237F3" w:rsidP="00E237F3">
          <w:pPr>
            <w:pBdr>
              <w:top w:val="single" w:sz="4" w:space="1" w:color="3C2878" w:themeColor="accent5"/>
              <w:left w:val="single" w:sz="4" w:space="4" w:color="3C2878" w:themeColor="accent5"/>
              <w:bottom w:val="single" w:sz="4" w:space="1" w:color="3C2878" w:themeColor="accent5"/>
              <w:right w:val="single" w:sz="4" w:space="4" w:color="3C2878" w:themeColor="accent5"/>
            </w:pBdr>
          </w:pPr>
          <w:r w:rsidRPr="002F02F3">
            <w:rPr>
              <w:rStyle w:val="Textedelespacerserv"/>
            </w:rPr>
            <w:t>Cliquez ici pour taper du texte.</w:t>
          </w:r>
        </w:p>
      </w:sdtContent>
    </w:sdt>
    <w:p w:rsidR="006D65F1" w:rsidRDefault="006D65F1" w:rsidP="00E237F3">
      <w:pPr>
        <w:pBdr>
          <w:top w:val="single" w:sz="4" w:space="1" w:color="3C2878" w:themeColor="accent5"/>
          <w:left w:val="single" w:sz="4" w:space="4" w:color="3C2878" w:themeColor="accent5"/>
          <w:bottom w:val="single" w:sz="4" w:space="1" w:color="3C2878" w:themeColor="accent5"/>
          <w:right w:val="single" w:sz="4" w:space="4" w:color="3C2878" w:themeColor="accent5"/>
        </w:pBdr>
      </w:pPr>
    </w:p>
    <w:p w:rsidR="006D65F1" w:rsidRDefault="006D65F1" w:rsidP="00E237F3">
      <w:pPr>
        <w:pBdr>
          <w:top w:val="single" w:sz="4" w:space="1" w:color="3C2878" w:themeColor="accent5"/>
          <w:left w:val="single" w:sz="4" w:space="4" w:color="3C2878" w:themeColor="accent5"/>
          <w:bottom w:val="single" w:sz="4" w:space="1" w:color="3C2878" w:themeColor="accent5"/>
          <w:right w:val="single" w:sz="4" w:space="4" w:color="3C2878" w:themeColor="accent5"/>
        </w:pBdr>
      </w:pPr>
    </w:p>
    <w:p w:rsidR="006D65F1" w:rsidRDefault="006D65F1" w:rsidP="00E237F3">
      <w:pPr>
        <w:pBdr>
          <w:top w:val="single" w:sz="4" w:space="1" w:color="3C2878" w:themeColor="accent5"/>
          <w:left w:val="single" w:sz="4" w:space="4" w:color="3C2878" w:themeColor="accent5"/>
          <w:bottom w:val="single" w:sz="4" w:space="1" w:color="3C2878" w:themeColor="accent5"/>
          <w:right w:val="single" w:sz="4" w:space="4" w:color="3C2878" w:themeColor="accent5"/>
        </w:pBdr>
      </w:pPr>
    </w:p>
    <w:p w:rsidR="006D65F1" w:rsidRDefault="006D65F1" w:rsidP="00E237F3">
      <w:pPr>
        <w:pBdr>
          <w:top w:val="single" w:sz="4" w:space="1" w:color="3C2878" w:themeColor="accent5"/>
          <w:left w:val="single" w:sz="4" w:space="4" w:color="3C2878" w:themeColor="accent5"/>
          <w:bottom w:val="single" w:sz="4" w:space="1" w:color="3C2878" w:themeColor="accent5"/>
          <w:right w:val="single" w:sz="4" w:space="4" w:color="3C2878" w:themeColor="accent5"/>
        </w:pBdr>
      </w:pPr>
    </w:p>
    <w:p w:rsidR="006D65F1" w:rsidRDefault="006D65F1" w:rsidP="00E237F3">
      <w:pPr>
        <w:pBdr>
          <w:top w:val="single" w:sz="4" w:space="1" w:color="3C2878" w:themeColor="accent5"/>
          <w:left w:val="single" w:sz="4" w:space="4" w:color="3C2878" w:themeColor="accent5"/>
          <w:bottom w:val="single" w:sz="4" w:space="1" w:color="3C2878" w:themeColor="accent5"/>
          <w:right w:val="single" w:sz="4" w:space="4" w:color="3C2878" w:themeColor="accent5"/>
        </w:pBdr>
      </w:pPr>
    </w:p>
    <w:p w:rsidR="006D65F1" w:rsidRDefault="006D65F1" w:rsidP="00E237F3">
      <w:pPr>
        <w:pBdr>
          <w:top w:val="single" w:sz="4" w:space="1" w:color="3C2878" w:themeColor="accent5"/>
          <w:left w:val="single" w:sz="4" w:space="4" w:color="3C2878" w:themeColor="accent5"/>
          <w:bottom w:val="single" w:sz="4" w:space="1" w:color="3C2878" w:themeColor="accent5"/>
          <w:right w:val="single" w:sz="4" w:space="4" w:color="3C2878" w:themeColor="accent5"/>
        </w:pBdr>
      </w:pPr>
    </w:p>
    <w:p w:rsidR="006D65F1" w:rsidRDefault="006D65F1" w:rsidP="00E237F3">
      <w:pPr>
        <w:pBdr>
          <w:top w:val="single" w:sz="4" w:space="1" w:color="3C2878" w:themeColor="accent5"/>
          <w:left w:val="single" w:sz="4" w:space="4" w:color="3C2878" w:themeColor="accent5"/>
          <w:bottom w:val="single" w:sz="4" w:space="1" w:color="3C2878" w:themeColor="accent5"/>
          <w:right w:val="single" w:sz="4" w:space="4" w:color="3C2878" w:themeColor="accent5"/>
        </w:pBdr>
      </w:pPr>
    </w:p>
    <w:p w:rsidR="006D65F1" w:rsidRDefault="006D65F1" w:rsidP="00E237F3">
      <w:pPr>
        <w:pBdr>
          <w:top w:val="single" w:sz="4" w:space="1" w:color="3C2878" w:themeColor="accent5"/>
          <w:left w:val="single" w:sz="4" w:space="4" w:color="3C2878" w:themeColor="accent5"/>
          <w:bottom w:val="single" w:sz="4" w:space="1" w:color="3C2878" w:themeColor="accent5"/>
          <w:right w:val="single" w:sz="4" w:space="4" w:color="3C2878" w:themeColor="accent5"/>
        </w:pBdr>
      </w:pPr>
    </w:p>
    <w:p w:rsidR="006D65F1" w:rsidRDefault="006D65F1" w:rsidP="00E237F3">
      <w:pPr>
        <w:pBdr>
          <w:top w:val="single" w:sz="4" w:space="1" w:color="3C2878" w:themeColor="accent5"/>
          <w:left w:val="single" w:sz="4" w:space="4" w:color="3C2878" w:themeColor="accent5"/>
          <w:bottom w:val="single" w:sz="4" w:space="1" w:color="3C2878" w:themeColor="accent5"/>
          <w:right w:val="single" w:sz="4" w:space="4" w:color="3C2878" w:themeColor="accent5"/>
        </w:pBdr>
      </w:pPr>
    </w:p>
    <w:p w:rsidR="006D65F1" w:rsidRDefault="006D65F1" w:rsidP="00E237F3">
      <w:pPr>
        <w:pBdr>
          <w:top w:val="single" w:sz="4" w:space="1" w:color="3C2878" w:themeColor="accent5"/>
          <w:left w:val="single" w:sz="4" w:space="4" w:color="3C2878" w:themeColor="accent5"/>
          <w:bottom w:val="single" w:sz="4" w:space="1" w:color="3C2878" w:themeColor="accent5"/>
          <w:right w:val="single" w:sz="4" w:space="4" w:color="3C2878" w:themeColor="accent5"/>
        </w:pBdr>
      </w:pPr>
    </w:p>
    <w:p w:rsidR="006D65F1" w:rsidRDefault="006D65F1" w:rsidP="00E237F3">
      <w:pPr>
        <w:pBdr>
          <w:top w:val="single" w:sz="4" w:space="1" w:color="3C2878" w:themeColor="accent5"/>
          <w:left w:val="single" w:sz="4" w:space="4" w:color="3C2878" w:themeColor="accent5"/>
          <w:bottom w:val="single" w:sz="4" w:space="1" w:color="3C2878" w:themeColor="accent5"/>
          <w:right w:val="single" w:sz="4" w:space="4" w:color="3C2878" w:themeColor="accent5"/>
        </w:pBdr>
      </w:pPr>
    </w:p>
    <w:p w:rsidR="006D65F1" w:rsidRDefault="006D65F1" w:rsidP="00E237F3">
      <w:pPr>
        <w:pBdr>
          <w:top w:val="single" w:sz="4" w:space="1" w:color="3C2878" w:themeColor="accent5"/>
          <w:left w:val="single" w:sz="4" w:space="4" w:color="3C2878" w:themeColor="accent5"/>
          <w:bottom w:val="single" w:sz="4" w:space="1" w:color="3C2878" w:themeColor="accent5"/>
          <w:right w:val="single" w:sz="4" w:space="4" w:color="3C2878" w:themeColor="accent5"/>
        </w:pBdr>
      </w:pPr>
    </w:p>
    <w:p w:rsidR="006D65F1" w:rsidRDefault="006D65F1" w:rsidP="00E237F3">
      <w:pPr>
        <w:pBdr>
          <w:top w:val="single" w:sz="4" w:space="1" w:color="3C2878" w:themeColor="accent5"/>
          <w:left w:val="single" w:sz="4" w:space="4" w:color="3C2878" w:themeColor="accent5"/>
          <w:bottom w:val="single" w:sz="4" w:space="1" w:color="3C2878" w:themeColor="accent5"/>
          <w:right w:val="single" w:sz="4" w:space="4" w:color="3C2878" w:themeColor="accent5"/>
        </w:pBdr>
      </w:pPr>
    </w:p>
    <w:p w:rsidR="006D65F1" w:rsidRDefault="006D65F1" w:rsidP="00E237F3">
      <w:pPr>
        <w:pBdr>
          <w:top w:val="single" w:sz="4" w:space="1" w:color="3C2878" w:themeColor="accent5"/>
          <w:left w:val="single" w:sz="4" w:space="4" w:color="3C2878" w:themeColor="accent5"/>
          <w:bottom w:val="single" w:sz="4" w:space="1" w:color="3C2878" w:themeColor="accent5"/>
          <w:right w:val="single" w:sz="4" w:space="4" w:color="3C2878" w:themeColor="accent5"/>
        </w:pBdr>
      </w:pPr>
    </w:p>
    <w:p w:rsidR="006D65F1" w:rsidRDefault="006D65F1" w:rsidP="006D65F1"/>
    <w:p w:rsidR="006D65F1" w:rsidRDefault="00E237F3" w:rsidP="00E237F3">
      <w:pPr>
        <w:ind w:left="5387"/>
      </w:pPr>
      <w:r>
        <w:t xml:space="preserve">Fait à </w:t>
      </w:r>
    </w:p>
    <w:p w:rsidR="006D65F1" w:rsidRDefault="00E237F3" w:rsidP="00E237F3">
      <w:pPr>
        <w:ind w:left="5387"/>
      </w:pPr>
      <w:r>
        <w:t>Le</w:t>
      </w:r>
    </w:p>
    <w:p w:rsidR="006D65F1" w:rsidRDefault="00E237F3" w:rsidP="00E237F3">
      <w:pPr>
        <w:ind w:left="5387"/>
      </w:pPr>
      <w:r>
        <w:t>Signature de l’autorité territoriale</w:t>
      </w:r>
    </w:p>
    <w:sectPr w:rsidR="006D65F1" w:rsidSect="006E37B4">
      <w:footerReference w:type="default" r:id="rId8"/>
      <w:headerReference w:type="first" r:id="rId9"/>
      <w:footerReference w:type="first" r:id="rId10"/>
      <w:pgSz w:w="11906" w:h="16838"/>
      <w:pgMar w:top="1418" w:right="851" w:bottom="1418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33A" w:rsidRDefault="00C9033A" w:rsidP="0022756D">
      <w:pPr>
        <w:spacing w:after="0"/>
      </w:pPr>
      <w:r>
        <w:separator/>
      </w:r>
    </w:p>
  </w:endnote>
  <w:endnote w:type="continuationSeparator" w:id="0">
    <w:p w:rsidR="00C9033A" w:rsidRDefault="00C9033A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33A" w:rsidRDefault="00C9033A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214BCB" wp14:editId="6F6592AB">
              <wp:simplePos x="0" y="0"/>
              <wp:positionH relativeFrom="column">
                <wp:posOffset>5957570</wp:posOffset>
              </wp:positionH>
              <wp:positionV relativeFrom="paragraph">
                <wp:posOffset>-167005</wp:posOffset>
              </wp:positionV>
              <wp:extent cx="467995" cy="228600"/>
              <wp:effectExtent l="0" t="0" r="0" b="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9033A" w:rsidRPr="00401F49" w:rsidRDefault="00C9033A" w:rsidP="00282803">
                          <w:pPr>
                            <w:pStyle w:val="Corpsdetexte"/>
                            <w:jc w:val="right"/>
                            <w:rPr>
                              <w:color w:val="3C2878"/>
                              <w:sz w:val="18"/>
                              <w:szCs w:val="18"/>
                            </w:rPr>
                          </w:pPr>
                          <w:r w:rsidRPr="00401F49">
                            <w:rPr>
                              <w:color w:val="3C2878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01F49">
                            <w:rPr>
                              <w:color w:val="3C2878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401F49">
                            <w:rPr>
                              <w:color w:val="3C2878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F4AF3">
                            <w:rPr>
                              <w:noProof/>
                              <w:color w:val="3C2878"/>
                              <w:sz w:val="18"/>
                              <w:szCs w:val="18"/>
                            </w:rPr>
                            <w:t>3</w:t>
                          </w:r>
                          <w:r w:rsidRPr="00401F49">
                            <w:rPr>
                              <w:color w:val="3C2878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01F49">
                            <w:rPr>
                              <w:color w:val="3C2878"/>
                              <w:sz w:val="18"/>
                              <w:szCs w:val="18"/>
                            </w:rPr>
                            <w:t>/</w:t>
                          </w:r>
                          <w:r w:rsidRPr="00401F49">
                            <w:rPr>
                              <w:color w:val="3C2878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01F49">
                            <w:rPr>
                              <w:color w:val="3C2878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401F49">
                            <w:rPr>
                              <w:color w:val="3C2878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F4AF3">
                            <w:rPr>
                              <w:noProof/>
                              <w:color w:val="3C2878"/>
                              <w:sz w:val="18"/>
                              <w:szCs w:val="18"/>
                            </w:rPr>
                            <w:t>3</w:t>
                          </w:r>
                          <w:r w:rsidRPr="00401F49">
                            <w:rPr>
                              <w:noProof/>
                              <w:color w:val="3C2878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7" type="#_x0000_t202" style="position:absolute;left:0;text-align:left;margin-left:469.1pt;margin-top:-13.15pt;width:36.8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" filled="f" stroked="f" strokeweight=".5pt">
              <v:path arrowok="t"/>
              <v:textbox>
                <w:txbxContent>
                  <w:p w:rsidR="00C9033A" w:rsidRPr="00401F49" w:rsidRDefault="00C9033A" w:rsidP="00282803">
                    <w:pPr>
                      <w:pStyle w:val="Corpsdetexte"/>
                      <w:jc w:val="right"/>
                      <w:rPr>
                        <w:color w:val="3C2878"/>
                        <w:sz w:val="18"/>
                        <w:szCs w:val="18"/>
                      </w:rPr>
                    </w:pPr>
                    <w:r w:rsidRPr="00401F49">
                      <w:rPr>
                        <w:color w:val="3C2878"/>
                        <w:sz w:val="18"/>
                        <w:szCs w:val="18"/>
                      </w:rPr>
                      <w:fldChar w:fldCharType="begin"/>
                    </w:r>
                    <w:r w:rsidRPr="00401F49">
                      <w:rPr>
                        <w:color w:val="3C2878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401F49">
                      <w:rPr>
                        <w:color w:val="3C2878"/>
                        <w:sz w:val="18"/>
                        <w:szCs w:val="18"/>
                      </w:rPr>
                      <w:fldChar w:fldCharType="separate"/>
                    </w:r>
                    <w:r w:rsidR="00FF4AF3">
                      <w:rPr>
                        <w:noProof/>
                        <w:color w:val="3C2878"/>
                        <w:sz w:val="18"/>
                        <w:szCs w:val="18"/>
                      </w:rPr>
                      <w:t>3</w:t>
                    </w:r>
                    <w:r w:rsidRPr="00401F49">
                      <w:rPr>
                        <w:color w:val="3C2878"/>
                        <w:sz w:val="18"/>
                        <w:szCs w:val="18"/>
                      </w:rPr>
                      <w:fldChar w:fldCharType="end"/>
                    </w:r>
                    <w:r w:rsidRPr="00401F49">
                      <w:rPr>
                        <w:color w:val="3C2878"/>
                        <w:sz w:val="18"/>
                        <w:szCs w:val="18"/>
                      </w:rPr>
                      <w:t>/</w:t>
                    </w:r>
                    <w:r w:rsidRPr="00401F49">
                      <w:rPr>
                        <w:color w:val="3C2878"/>
                        <w:sz w:val="18"/>
                        <w:szCs w:val="18"/>
                      </w:rPr>
                      <w:fldChar w:fldCharType="begin"/>
                    </w:r>
                    <w:r w:rsidRPr="00401F49">
                      <w:rPr>
                        <w:color w:val="3C2878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401F49">
                      <w:rPr>
                        <w:color w:val="3C2878"/>
                        <w:sz w:val="18"/>
                        <w:szCs w:val="18"/>
                      </w:rPr>
                      <w:fldChar w:fldCharType="separate"/>
                    </w:r>
                    <w:r w:rsidR="00FF4AF3">
                      <w:rPr>
                        <w:noProof/>
                        <w:color w:val="3C2878"/>
                        <w:sz w:val="18"/>
                        <w:szCs w:val="18"/>
                      </w:rPr>
                      <w:t>3</w:t>
                    </w:r>
                    <w:r w:rsidRPr="00401F49">
                      <w:rPr>
                        <w:noProof/>
                        <w:color w:val="3C2878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B8A7DA" wp14:editId="150C283F">
              <wp:simplePos x="0" y="0"/>
              <wp:positionH relativeFrom="column">
                <wp:posOffset>4649470</wp:posOffset>
              </wp:positionH>
              <wp:positionV relativeFrom="paragraph">
                <wp:posOffset>125095</wp:posOffset>
              </wp:positionV>
              <wp:extent cx="1790700" cy="266700"/>
              <wp:effectExtent l="0" t="0" r="0" b="0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9033A" w:rsidRPr="00401F49" w:rsidRDefault="00C9033A" w:rsidP="00282803">
                          <w:pPr>
                            <w:jc w:val="right"/>
                            <w:rPr>
                              <w:b/>
                              <w:bCs/>
                              <w:color w:val="E84130"/>
                            </w:rPr>
                          </w:pPr>
                          <w:r w:rsidRPr="00401F49">
                            <w:rPr>
                              <w:b/>
                              <w:bCs/>
                              <w:color w:val="E84130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8" o:spid="_x0000_s1028" type="#_x0000_t202" style="position:absolute;left:0;text-align:left;margin-left:366.1pt;margin-top:9.85pt;width:141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" filled="f" stroked="f" strokeweight=".5pt">
              <v:path arrowok="t"/>
              <v:textbox>
                <w:txbxContent>
                  <w:p w:rsidR="005D4794" w:rsidRPr="00401F49" w:rsidRDefault="005D4794" w:rsidP="00282803">
                    <w:pPr>
                      <w:jc w:val="right"/>
                      <w:rPr>
                        <w:b/>
                        <w:bCs/>
                        <w:color w:val="E84130"/>
                      </w:rPr>
                    </w:pPr>
                    <w:r w:rsidRPr="00401F49">
                      <w:rPr>
                        <w:b/>
                        <w:bCs/>
                        <w:color w:val="E84130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70A865" wp14:editId="12F8E450">
              <wp:simplePos x="0" y="0"/>
              <wp:positionH relativeFrom="column">
                <wp:posOffset>1368425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635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9033A" w:rsidRPr="00401F49" w:rsidRDefault="00C9033A" w:rsidP="00282803">
                          <w:pPr>
                            <w:jc w:val="left"/>
                            <w:rPr>
                              <w:color w:val="3C2878"/>
                            </w:rPr>
                          </w:pPr>
                          <w:r w:rsidRPr="00401F49">
                            <w:rPr>
                              <w:color w:val="3C2878"/>
                            </w:rPr>
                            <w:t xml:space="preserve">04 71 05 37 </w:t>
                          </w:r>
                          <w:proofErr w:type="gramStart"/>
                          <w:r w:rsidRPr="00401F49">
                            <w:rPr>
                              <w:color w:val="3C2878"/>
                            </w:rPr>
                            <w:t>20</w:t>
                          </w:r>
                          <w:r w:rsidRPr="00401F49">
                            <w:rPr>
                              <w:color w:val="3C2878"/>
                            </w:rPr>
                            <w:br/>
                          </w:r>
                          <w:r>
                            <w:rPr>
                              <w:color w:val="3C2878"/>
                            </w:rPr>
                            <w:t>conseil.medical</w:t>
                          </w:r>
                          <w:r w:rsidRPr="00401F49">
                            <w:rPr>
                              <w:color w:val="3C2878"/>
                            </w:rPr>
                            <w:t>@cdg43.fr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7" o:spid="_x0000_s1029" type="#_x0000_t202" style="position:absolute;left:0;text-align:left;margin-left:107.75pt;margin-top:-3.15pt;width:132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" filled="f" stroked="f" strokeweight=".5pt">
              <v:path arrowok="t"/>
              <v:textbox>
                <w:txbxContent>
                  <w:p w:rsidR="005D4794" w:rsidRPr="00401F49" w:rsidRDefault="005D4794" w:rsidP="00282803">
                    <w:pPr>
                      <w:jc w:val="left"/>
                      <w:rPr>
                        <w:color w:val="3C2878"/>
                      </w:rPr>
                    </w:pPr>
                    <w:r w:rsidRPr="00401F49">
                      <w:rPr>
                        <w:color w:val="3C2878"/>
                      </w:rPr>
                      <w:t xml:space="preserve">04 71 05 37 </w:t>
                    </w:r>
                    <w:proofErr w:type="gramStart"/>
                    <w:r w:rsidRPr="00401F49">
                      <w:rPr>
                        <w:color w:val="3C2878"/>
                      </w:rPr>
                      <w:t>20</w:t>
                    </w:r>
                    <w:r w:rsidRPr="00401F49">
                      <w:rPr>
                        <w:color w:val="3C2878"/>
                      </w:rPr>
                      <w:br/>
                    </w:r>
                    <w:r>
                      <w:rPr>
                        <w:color w:val="3C2878"/>
                      </w:rPr>
                      <w:t>conseil.medical</w:t>
                    </w:r>
                    <w:r w:rsidRPr="00401F49">
                      <w:rPr>
                        <w:color w:val="3C2878"/>
                      </w:rPr>
                      <w:t>@cdg43.fr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15B9EAF" wp14:editId="62E3A6AB">
              <wp:simplePos x="0" y="0"/>
              <wp:positionH relativeFrom="column">
                <wp:posOffset>-455930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635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9033A" w:rsidRPr="00401F49" w:rsidRDefault="00C9033A" w:rsidP="00282803">
                          <w:pPr>
                            <w:jc w:val="left"/>
                            <w:rPr>
                              <w:color w:val="3C2878"/>
                            </w:rPr>
                          </w:pPr>
                          <w:r w:rsidRPr="00401F49">
                            <w:rPr>
                              <w:color w:val="3C2878"/>
                            </w:rPr>
                            <w:t xml:space="preserve">46 Avenue de la Mairie </w:t>
                          </w:r>
                          <w:r w:rsidRPr="00401F49">
                            <w:rPr>
                              <w:color w:val="3C2878"/>
                            </w:rPr>
                            <w:br/>
                            <w:t xml:space="preserve">43000 </w:t>
                          </w:r>
                          <w:proofErr w:type="spellStart"/>
                          <w:r w:rsidRPr="00401F49">
                            <w:rPr>
                              <w:color w:val="3C2878"/>
                            </w:rPr>
                            <w:t>Espaly</w:t>
                          </w:r>
                          <w:proofErr w:type="spellEnd"/>
                          <w:r w:rsidRPr="00401F49">
                            <w:rPr>
                              <w:color w:val="3C2878"/>
                            </w:rPr>
                            <w:t>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6" o:spid="_x0000_s1030" type="#_x0000_t202" style="position:absolute;left:0;text-align:left;margin-left:-35.9pt;margin-top:-3.15pt;width:132pt;height:3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" filled="f" stroked="f" strokeweight=".5pt">
              <v:path arrowok="t"/>
              <v:textbox>
                <w:txbxContent>
                  <w:p w:rsidR="005D4794" w:rsidRPr="00401F49" w:rsidRDefault="005D4794" w:rsidP="00282803">
                    <w:pPr>
                      <w:jc w:val="left"/>
                      <w:rPr>
                        <w:color w:val="3C2878"/>
                      </w:rPr>
                    </w:pPr>
                    <w:r w:rsidRPr="00401F49">
                      <w:rPr>
                        <w:color w:val="3C2878"/>
                      </w:rPr>
                      <w:t xml:space="preserve">46 Avenue de la Mairie </w:t>
                    </w:r>
                    <w:r w:rsidRPr="00401F49">
                      <w:rPr>
                        <w:color w:val="3C2878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33A" w:rsidRDefault="00C9033A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2B0F08" wp14:editId="5AEC8750">
              <wp:simplePos x="0" y="0"/>
              <wp:positionH relativeFrom="column">
                <wp:posOffset>5962650</wp:posOffset>
              </wp:positionH>
              <wp:positionV relativeFrom="paragraph">
                <wp:posOffset>-153035</wp:posOffset>
              </wp:positionV>
              <wp:extent cx="467360" cy="228600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3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9033A" w:rsidRPr="00401F49" w:rsidRDefault="00C9033A" w:rsidP="006D65F1">
                          <w:pPr>
                            <w:pStyle w:val="Corpsdetexte"/>
                            <w:jc w:val="right"/>
                            <w:rPr>
                              <w:color w:val="3C2878"/>
                              <w:sz w:val="18"/>
                              <w:szCs w:val="18"/>
                            </w:rPr>
                          </w:pPr>
                          <w:r w:rsidRPr="00401F49">
                            <w:rPr>
                              <w:color w:val="3C2878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01F49">
                            <w:rPr>
                              <w:color w:val="3C2878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401F49">
                            <w:rPr>
                              <w:color w:val="3C2878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F4AF3">
                            <w:rPr>
                              <w:noProof/>
                              <w:color w:val="3C2878"/>
                              <w:sz w:val="18"/>
                              <w:szCs w:val="18"/>
                            </w:rPr>
                            <w:t>1</w:t>
                          </w:r>
                          <w:r w:rsidRPr="00401F49">
                            <w:rPr>
                              <w:color w:val="3C2878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01F49">
                            <w:rPr>
                              <w:color w:val="3C2878"/>
                              <w:sz w:val="18"/>
                              <w:szCs w:val="18"/>
                            </w:rPr>
                            <w:t>/</w:t>
                          </w:r>
                          <w:r w:rsidRPr="00401F49">
                            <w:rPr>
                              <w:color w:val="3C2878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01F49">
                            <w:rPr>
                              <w:color w:val="3C2878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401F49">
                            <w:rPr>
                              <w:color w:val="3C2878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F4AF3">
                            <w:rPr>
                              <w:noProof/>
                              <w:color w:val="3C2878"/>
                              <w:sz w:val="18"/>
                              <w:szCs w:val="18"/>
                            </w:rPr>
                            <w:t>3</w:t>
                          </w:r>
                          <w:r w:rsidRPr="00401F49">
                            <w:rPr>
                              <w:noProof/>
                              <w:color w:val="3C2878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1" type="#_x0000_t202" style="position:absolute;left:0;text-align:left;margin-left:469.5pt;margin-top:-12.05pt;width:36.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" filled="f" stroked="f" strokeweight=".5pt">
              <v:path arrowok="t"/>
              <v:textbox>
                <w:txbxContent>
                  <w:p w:rsidR="00C9033A" w:rsidRPr="00401F49" w:rsidRDefault="00C9033A" w:rsidP="006D65F1">
                    <w:pPr>
                      <w:pStyle w:val="Corpsdetexte"/>
                      <w:jc w:val="right"/>
                      <w:rPr>
                        <w:color w:val="3C2878"/>
                        <w:sz w:val="18"/>
                        <w:szCs w:val="18"/>
                      </w:rPr>
                    </w:pPr>
                    <w:r w:rsidRPr="00401F49">
                      <w:rPr>
                        <w:color w:val="3C2878"/>
                        <w:sz w:val="18"/>
                        <w:szCs w:val="18"/>
                      </w:rPr>
                      <w:fldChar w:fldCharType="begin"/>
                    </w:r>
                    <w:r w:rsidRPr="00401F49">
                      <w:rPr>
                        <w:color w:val="3C2878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401F49">
                      <w:rPr>
                        <w:color w:val="3C2878"/>
                        <w:sz w:val="18"/>
                        <w:szCs w:val="18"/>
                      </w:rPr>
                      <w:fldChar w:fldCharType="separate"/>
                    </w:r>
                    <w:r w:rsidR="00FF4AF3">
                      <w:rPr>
                        <w:noProof/>
                        <w:color w:val="3C2878"/>
                        <w:sz w:val="18"/>
                        <w:szCs w:val="18"/>
                      </w:rPr>
                      <w:t>1</w:t>
                    </w:r>
                    <w:r w:rsidRPr="00401F49">
                      <w:rPr>
                        <w:color w:val="3C2878"/>
                        <w:sz w:val="18"/>
                        <w:szCs w:val="18"/>
                      </w:rPr>
                      <w:fldChar w:fldCharType="end"/>
                    </w:r>
                    <w:r w:rsidRPr="00401F49">
                      <w:rPr>
                        <w:color w:val="3C2878"/>
                        <w:sz w:val="18"/>
                        <w:szCs w:val="18"/>
                      </w:rPr>
                      <w:t>/</w:t>
                    </w:r>
                    <w:r w:rsidRPr="00401F49">
                      <w:rPr>
                        <w:color w:val="3C2878"/>
                        <w:sz w:val="18"/>
                        <w:szCs w:val="18"/>
                      </w:rPr>
                      <w:fldChar w:fldCharType="begin"/>
                    </w:r>
                    <w:r w:rsidRPr="00401F49">
                      <w:rPr>
                        <w:color w:val="3C2878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401F49">
                      <w:rPr>
                        <w:color w:val="3C2878"/>
                        <w:sz w:val="18"/>
                        <w:szCs w:val="18"/>
                      </w:rPr>
                      <w:fldChar w:fldCharType="separate"/>
                    </w:r>
                    <w:r w:rsidR="00FF4AF3">
                      <w:rPr>
                        <w:noProof/>
                        <w:color w:val="3C2878"/>
                        <w:sz w:val="18"/>
                        <w:szCs w:val="18"/>
                      </w:rPr>
                      <w:t>3</w:t>
                    </w:r>
                    <w:r w:rsidRPr="00401F49">
                      <w:rPr>
                        <w:noProof/>
                        <w:color w:val="3C2878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F0FE6FF" wp14:editId="601DA3CB">
              <wp:simplePos x="0" y="0"/>
              <wp:positionH relativeFrom="column">
                <wp:posOffset>4654550</wp:posOffset>
              </wp:positionH>
              <wp:positionV relativeFrom="paragraph">
                <wp:posOffset>139065</wp:posOffset>
              </wp:positionV>
              <wp:extent cx="1790700" cy="2667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9033A" w:rsidRPr="00401F49" w:rsidRDefault="00C9033A" w:rsidP="006D65F1">
                          <w:pPr>
                            <w:jc w:val="right"/>
                            <w:rPr>
                              <w:b/>
                              <w:bCs/>
                              <w:color w:val="E84130"/>
                            </w:rPr>
                          </w:pPr>
                          <w:r w:rsidRPr="00401F49">
                            <w:rPr>
                              <w:b/>
                              <w:bCs/>
                              <w:color w:val="E84130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3" o:spid="_x0000_s1032" type="#_x0000_t202" style="position:absolute;left:0;text-align:left;margin-left:366.5pt;margin-top:10.95pt;width:141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" filled="f" stroked="f" strokeweight=".5pt">
              <v:path arrowok="t"/>
              <v:textbox>
                <w:txbxContent>
                  <w:p w:rsidR="005D4794" w:rsidRPr="00401F49" w:rsidRDefault="005D4794" w:rsidP="006D65F1">
                    <w:pPr>
                      <w:jc w:val="right"/>
                      <w:rPr>
                        <w:b/>
                        <w:bCs/>
                        <w:color w:val="E84130"/>
                      </w:rPr>
                    </w:pPr>
                    <w:r w:rsidRPr="00401F49">
                      <w:rPr>
                        <w:b/>
                        <w:bCs/>
                        <w:color w:val="E84130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2196CF" wp14:editId="5FA36AE6">
              <wp:simplePos x="0" y="0"/>
              <wp:positionH relativeFrom="column">
                <wp:posOffset>1373505</wp:posOffset>
              </wp:positionH>
              <wp:positionV relativeFrom="paragraph">
                <wp:posOffset>-26035</wp:posOffset>
              </wp:positionV>
              <wp:extent cx="1676400" cy="431800"/>
              <wp:effectExtent l="0" t="0" r="0" b="635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9033A" w:rsidRPr="00401F49" w:rsidRDefault="00C9033A" w:rsidP="006D65F1">
                          <w:pPr>
                            <w:jc w:val="left"/>
                            <w:rPr>
                              <w:color w:val="3C2878"/>
                            </w:rPr>
                          </w:pPr>
                          <w:r w:rsidRPr="00401F49">
                            <w:rPr>
                              <w:color w:val="3C2878"/>
                            </w:rPr>
                            <w:t xml:space="preserve">04 71 05 37 </w:t>
                          </w:r>
                          <w:proofErr w:type="gramStart"/>
                          <w:r w:rsidRPr="00401F49">
                            <w:rPr>
                              <w:color w:val="3C2878"/>
                            </w:rPr>
                            <w:t>20</w:t>
                          </w:r>
                          <w:r w:rsidRPr="00401F49">
                            <w:rPr>
                              <w:color w:val="3C2878"/>
                            </w:rPr>
                            <w:br/>
                          </w:r>
                          <w:r>
                            <w:rPr>
                              <w:color w:val="3C2878"/>
                            </w:rPr>
                            <w:t>conseil.medical</w:t>
                          </w:r>
                          <w:r w:rsidRPr="00401F49">
                            <w:rPr>
                              <w:color w:val="3C2878"/>
                            </w:rPr>
                            <w:t>@cdg43.fr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2" o:spid="_x0000_s1033" type="#_x0000_t202" style="position:absolute;left:0;text-align:left;margin-left:108.15pt;margin-top:-2.05pt;width:132pt;height:3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" filled="f" stroked="f" strokeweight=".5pt">
              <v:path arrowok="t"/>
              <v:textbox>
                <w:txbxContent>
                  <w:p w:rsidR="005D4794" w:rsidRPr="00401F49" w:rsidRDefault="005D4794" w:rsidP="006D65F1">
                    <w:pPr>
                      <w:jc w:val="left"/>
                      <w:rPr>
                        <w:color w:val="3C2878"/>
                      </w:rPr>
                    </w:pPr>
                    <w:r w:rsidRPr="00401F49">
                      <w:rPr>
                        <w:color w:val="3C2878"/>
                      </w:rPr>
                      <w:t xml:space="preserve">04 71 05 37 </w:t>
                    </w:r>
                    <w:proofErr w:type="gramStart"/>
                    <w:r w:rsidRPr="00401F49">
                      <w:rPr>
                        <w:color w:val="3C2878"/>
                      </w:rPr>
                      <w:t>20</w:t>
                    </w:r>
                    <w:r w:rsidRPr="00401F49">
                      <w:rPr>
                        <w:color w:val="3C2878"/>
                      </w:rPr>
                      <w:br/>
                    </w:r>
                    <w:r>
                      <w:rPr>
                        <w:color w:val="3C2878"/>
                      </w:rPr>
                      <w:t>conseil.medical</w:t>
                    </w:r>
                    <w:r w:rsidRPr="00401F49">
                      <w:rPr>
                        <w:color w:val="3C2878"/>
                      </w:rPr>
                      <w:t>@cdg43.fr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B48E262" wp14:editId="5621817F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9033A" w:rsidRPr="00401F49" w:rsidRDefault="00C9033A" w:rsidP="00C54B8A">
                          <w:pPr>
                            <w:jc w:val="left"/>
                            <w:rPr>
                              <w:color w:val="3C2878"/>
                            </w:rPr>
                          </w:pPr>
                          <w:r w:rsidRPr="00401F49">
                            <w:rPr>
                              <w:color w:val="3C2878"/>
                            </w:rPr>
                            <w:t>46 Avenue de la Mairie</w:t>
                          </w:r>
                          <w:r w:rsidRPr="00401F49">
                            <w:rPr>
                              <w:color w:val="3C2878"/>
                            </w:rPr>
                            <w:br/>
                            <w:t xml:space="preserve">43000 </w:t>
                          </w:r>
                          <w:proofErr w:type="spellStart"/>
                          <w:r w:rsidRPr="00401F49">
                            <w:rPr>
                              <w:color w:val="3C2878"/>
                            </w:rPr>
                            <w:t>Espaly</w:t>
                          </w:r>
                          <w:proofErr w:type="spellEnd"/>
                          <w:r w:rsidRPr="00401F49">
                            <w:rPr>
                              <w:color w:val="3C2878"/>
                            </w:rPr>
                            <w:t>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1" o:spid="_x0000_s1034" type="#_x0000_t202" style="position:absolute;left:0;text-align:left;margin-left:-30.9pt;margin-top:-2.15pt;width:193pt;height:3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" filled="f" stroked="f" strokeweight=".5pt">
              <v:path arrowok="t"/>
              <v:textbox>
                <w:txbxContent>
                  <w:p w:rsidR="005D4794" w:rsidRPr="00401F49" w:rsidRDefault="005D4794" w:rsidP="00C54B8A">
                    <w:pPr>
                      <w:jc w:val="left"/>
                      <w:rPr>
                        <w:color w:val="3C2878"/>
                      </w:rPr>
                    </w:pPr>
                    <w:r w:rsidRPr="00401F49">
                      <w:rPr>
                        <w:color w:val="3C2878"/>
                      </w:rPr>
                      <w:t>46 Avenue de la Mairie</w:t>
                    </w:r>
                    <w:r w:rsidRPr="00401F49">
                      <w:rPr>
                        <w:color w:val="3C2878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33A" w:rsidRDefault="00C9033A" w:rsidP="0022756D">
      <w:pPr>
        <w:spacing w:after="0"/>
      </w:pPr>
      <w:r>
        <w:separator/>
      </w:r>
    </w:p>
  </w:footnote>
  <w:footnote w:type="continuationSeparator" w:id="0">
    <w:p w:rsidR="00C9033A" w:rsidRDefault="00C9033A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33A" w:rsidRDefault="00C9033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3632" behindDoc="0" locked="0" layoutInCell="1" allowOverlap="1" wp14:anchorId="527DDB24" wp14:editId="414CD8EF">
          <wp:simplePos x="0" y="0"/>
          <wp:positionH relativeFrom="column">
            <wp:posOffset>-798830</wp:posOffset>
          </wp:positionH>
          <wp:positionV relativeFrom="paragraph">
            <wp:posOffset>-451485</wp:posOffset>
          </wp:positionV>
          <wp:extent cx="2268855" cy="1676400"/>
          <wp:effectExtent l="0" t="0" r="0" b="0"/>
          <wp:wrapNone/>
          <wp:docPr id="10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027" type="#_x0000_t75" style="width:9.75pt;height:9.75pt" o:bullet="t">
        <v:imagedata r:id="rId2" o:title="puce 2"/>
      </v:shape>
    </w:pict>
  </w:numPicBullet>
  <w:numPicBullet w:numPicBulletId="2">
    <w:pict>
      <v:shape id="_x0000_i1028" type="#_x0000_t75" style="width:9.75pt;height:9.75pt" o:bullet="t">
        <v:imagedata r:id="rId3" o:title="puce2 copie1"/>
      </v:shape>
    </w:pict>
  </w:numPicBullet>
  <w:numPicBullet w:numPicBulletId="3">
    <w:pict>
      <v:shape id="_x0000_i1029" type="#_x0000_t75" style="width:60pt;height:60pt" o:bullet="t">
        <v:imagedata r:id="rId4" o:title="puce_2"/>
      </v:shape>
    </w:pict>
  </w:numPicBullet>
  <w:abstractNum w:abstractNumId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4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9E777C7"/>
    <w:multiLevelType w:val="multilevel"/>
    <w:tmpl w:val="E2BAA40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23"/>
  </w:num>
  <w:num w:numId="4">
    <w:abstractNumId w:val="20"/>
  </w:num>
  <w:num w:numId="5">
    <w:abstractNumId w:val="33"/>
  </w:num>
  <w:num w:numId="6">
    <w:abstractNumId w:val="19"/>
  </w:num>
  <w:num w:numId="7">
    <w:abstractNumId w:val="22"/>
  </w:num>
  <w:num w:numId="8">
    <w:abstractNumId w:val="13"/>
  </w:num>
  <w:num w:numId="9">
    <w:abstractNumId w:val="0"/>
  </w:num>
  <w:num w:numId="10">
    <w:abstractNumId w:val="35"/>
  </w:num>
  <w:num w:numId="11">
    <w:abstractNumId w:val="28"/>
  </w:num>
  <w:num w:numId="12">
    <w:abstractNumId w:val="7"/>
  </w:num>
  <w:num w:numId="13">
    <w:abstractNumId w:val="3"/>
  </w:num>
  <w:num w:numId="14">
    <w:abstractNumId w:val="21"/>
  </w:num>
  <w:num w:numId="15">
    <w:abstractNumId w:val="15"/>
  </w:num>
  <w:num w:numId="16">
    <w:abstractNumId w:val="14"/>
  </w:num>
  <w:num w:numId="17">
    <w:abstractNumId w:val="9"/>
  </w:num>
  <w:num w:numId="18">
    <w:abstractNumId w:val="32"/>
  </w:num>
  <w:num w:numId="19">
    <w:abstractNumId w:val="17"/>
  </w:num>
  <w:num w:numId="20">
    <w:abstractNumId w:val="29"/>
  </w:num>
  <w:num w:numId="21">
    <w:abstractNumId w:val="30"/>
  </w:num>
  <w:num w:numId="22">
    <w:abstractNumId w:val="24"/>
  </w:num>
  <w:num w:numId="23">
    <w:abstractNumId w:val="8"/>
  </w:num>
  <w:num w:numId="24">
    <w:abstractNumId w:val="26"/>
  </w:num>
  <w:num w:numId="25">
    <w:abstractNumId w:val="27"/>
  </w:num>
  <w:num w:numId="26">
    <w:abstractNumId w:val="16"/>
  </w:num>
  <w:num w:numId="27">
    <w:abstractNumId w:val="5"/>
  </w:num>
  <w:num w:numId="28">
    <w:abstractNumId w:val="6"/>
  </w:num>
  <w:num w:numId="29">
    <w:abstractNumId w:val="11"/>
  </w:num>
  <w:num w:numId="30">
    <w:abstractNumId w:val="36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12"/>
  </w:num>
  <w:num w:numId="34">
    <w:abstractNumId w:val="25"/>
  </w:num>
  <w:num w:numId="35">
    <w:abstractNumId w:val="34"/>
  </w:num>
  <w:num w:numId="36">
    <w:abstractNumId w:val="31"/>
  </w:num>
  <w:num w:numId="37">
    <w:abstractNumId w:val="1"/>
  </w:num>
  <w:num w:numId="38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142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49"/>
    <w:rsid w:val="000166DA"/>
    <w:rsid w:val="00061E4B"/>
    <w:rsid w:val="00067FCD"/>
    <w:rsid w:val="000715ED"/>
    <w:rsid w:val="000C4FF3"/>
    <w:rsid w:val="000C7AB1"/>
    <w:rsid w:val="000E618B"/>
    <w:rsid w:val="0012144B"/>
    <w:rsid w:val="001507A5"/>
    <w:rsid w:val="001B01B2"/>
    <w:rsid w:val="001C5595"/>
    <w:rsid w:val="001D72D2"/>
    <w:rsid w:val="001E0E62"/>
    <w:rsid w:val="001F0386"/>
    <w:rsid w:val="001F5E7C"/>
    <w:rsid w:val="001F60C2"/>
    <w:rsid w:val="0022756D"/>
    <w:rsid w:val="00282803"/>
    <w:rsid w:val="002A7FD2"/>
    <w:rsid w:val="002B63DB"/>
    <w:rsid w:val="002C4419"/>
    <w:rsid w:val="002C7567"/>
    <w:rsid w:val="00330CFC"/>
    <w:rsid w:val="00340172"/>
    <w:rsid w:val="00350747"/>
    <w:rsid w:val="003749AB"/>
    <w:rsid w:val="003A6D85"/>
    <w:rsid w:val="003C1EBA"/>
    <w:rsid w:val="003C371D"/>
    <w:rsid w:val="003C7FD7"/>
    <w:rsid w:val="003D23A2"/>
    <w:rsid w:val="003D5B55"/>
    <w:rsid w:val="00401F49"/>
    <w:rsid w:val="00413593"/>
    <w:rsid w:val="00413FE4"/>
    <w:rsid w:val="0043494E"/>
    <w:rsid w:val="00436D54"/>
    <w:rsid w:val="00493425"/>
    <w:rsid w:val="004A624B"/>
    <w:rsid w:val="004B2047"/>
    <w:rsid w:val="004E7FCF"/>
    <w:rsid w:val="00503D2A"/>
    <w:rsid w:val="00517093"/>
    <w:rsid w:val="00524E09"/>
    <w:rsid w:val="005252CC"/>
    <w:rsid w:val="00546036"/>
    <w:rsid w:val="005663EA"/>
    <w:rsid w:val="00593EF8"/>
    <w:rsid w:val="005B1B2B"/>
    <w:rsid w:val="005D4794"/>
    <w:rsid w:val="005E62CB"/>
    <w:rsid w:val="005F6214"/>
    <w:rsid w:val="0061028F"/>
    <w:rsid w:val="006106C5"/>
    <w:rsid w:val="00614EBD"/>
    <w:rsid w:val="00615D1D"/>
    <w:rsid w:val="0062448F"/>
    <w:rsid w:val="00630CDE"/>
    <w:rsid w:val="00640929"/>
    <w:rsid w:val="0065774A"/>
    <w:rsid w:val="00661214"/>
    <w:rsid w:val="00662EB0"/>
    <w:rsid w:val="006775C8"/>
    <w:rsid w:val="00682635"/>
    <w:rsid w:val="0068553C"/>
    <w:rsid w:val="006909AC"/>
    <w:rsid w:val="006A0CEB"/>
    <w:rsid w:val="006A2445"/>
    <w:rsid w:val="006D1D0E"/>
    <w:rsid w:val="006D30F9"/>
    <w:rsid w:val="006D65F1"/>
    <w:rsid w:val="006D6D1C"/>
    <w:rsid w:val="006E37B4"/>
    <w:rsid w:val="007376F1"/>
    <w:rsid w:val="007405CF"/>
    <w:rsid w:val="007460A6"/>
    <w:rsid w:val="007464C4"/>
    <w:rsid w:val="00793E9A"/>
    <w:rsid w:val="007A4EF3"/>
    <w:rsid w:val="007C16F6"/>
    <w:rsid w:val="00801760"/>
    <w:rsid w:val="0082614E"/>
    <w:rsid w:val="00837764"/>
    <w:rsid w:val="008436FB"/>
    <w:rsid w:val="00844A0A"/>
    <w:rsid w:val="00882AB9"/>
    <w:rsid w:val="008858E8"/>
    <w:rsid w:val="0088715E"/>
    <w:rsid w:val="00893758"/>
    <w:rsid w:val="008A3297"/>
    <w:rsid w:val="008A77C9"/>
    <w:rsid w:val="008C311A"/>
    <w:rsid w:val="008E0783"/>
    <w:rsid w:val="008E58B6"/>
    <w:rsid w:val="008F1730"/>
    <w:rsid w:val="008F3C45"/>
    <w:rsid w:val="0090418C"/>
    <w:rsid w:val="009045A1"/>
    <w:rsid w:val="00921C15"/>
    <w:rsid w:val="00936CB4"/>
    <w:rsid w:val="00940B71"/>
    <w:rsid w:val="00952259"/>
    <w:rsid w:val="00956A10"/>
    <w:rsid w:val="009669A3"/>
    <w:rsid w:val="00980662"/>
    <w:rsid w:val="009A2939"/>
    <w:rsid w:val="009A7D7C"/>
    <w:rsid w:val="009D1F79"/>
    <w:rsid w:val="009D6FDC"/>
    <w:rsid w:val="009E2E1F"/>
    <w:rsid w:val="00A0012E"/>
    <w:rsid w:val="00A04C3F"/>
    <w:rsid w:val="00A23D5A"/>
    <w:rsid w:val="00A90854"/>
    <w:rsid w:val="00A9222C"/>
    <w:rsid w:val="00AB2545"/>
    <w:rsid w:val="00AB2E56"/>
    <w:rsid w:val="00AE4EC0"/>
    <w:rsid w:val="00AE6F70"/>
    <w:rsid w:val="00AF48AD"/>
    <w:rsid w:val="00B00943"/>
    <w:rsid w:val="00B0396E"/>
    <w:rsid w:val="00B25850"/>
    <w:rsid w:val="00B651DF"/>
    <w:rsid w:val="00BA6C2C"/>
    <w:rsid w:val="00BC5B32"/>
    <w:rsid w:val="00C0169E"/>
    <w:rsid w:val="00C122B8"/>
    <w:rsid w:val="00C527AD"/>
    <w:rsid w:val="00C54B8A"/>
    <w:rsid w:val="00C8043F"/>
    <w:rsid w:val="00C82840"/>
    <w:rsid w:val="00C9033A"/>
    <w:rsid w:val="00C90ECD"/>
    <w:rsid w:val="00CA3914"/>
    <w:rsid w:val="00CA572E"/>
    <w:rsid w:val="00CC3F2B"/>
    <w:rsid w:val="00CC79B4"/>
    <w:rsid w:val="00CF204B"/>
    <w:rsid w:val="00D0176B"/>
    <w:rsid w:val="00D30832"/>
    <w:rsid w:val="00D639A6"/>
    <w:rsid w:val="00D67EA7"/>
    <w:rsid w:val="00D919CB"/>
    <w:rsid w:val="00DC3A5F"/>
    <w:rsid w:val="00DE503E"/>
    <w:rsid w:val="00E008AF"/>
    <w:rsid w:val="00E068FE"/>
    <w:rsid w:val="00E12F37"/>
    <w:rsid w:val="00E237F3"/>
    <w:rsid w:val="00E466EC"/>
    <w:rsid w:val="00E5464F"/>
    <w:rsid w:val="00E57E0B"/>
    <w:rsid w:val="00E627CA"/>
    <w:rsid w:val="00E629CA"/>
    <w:rsid w:val="00E81F78"/>
    <w:rsid w:val="00EB0EA0"/>
    <w:rsid w:val="00EC0E6E"/>
    <w:rsid w:val="00ED4D2D"/>
    <w:rsid w:val="00F01699"/>
    <w:rsid w:val="00FB05EB"/>
    <w:rsid w:val="00FB1F70"/>
    <w:rsid w:val="00FB725A"/>
    <w:rsid w:val="00FC5E4B"/>
    <w:rsid w:val="00FD6684"/>
    <w:rsid w:val="00FE65D9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15"/>
    <w:pPr>
      <w:spacing w:after="200"/>
      <w:jc w:val="both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527AD"/>
    <w:pPr>
      <w:tabs>
        <w:tab w:val="left" w:pos="142"/>
      </w:tabs>
      <w:spacing w:before="300" w:after="240"/>
      <w:outlineLvl w:val="0"/>
    </w:pPr>
    <w:rPr>
      <w:rFonts w:cs="Times New Roman (Corps CS)"/>
      <w:b/>
      <w:color w:val="3C2878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C527AD"/>
    <w:rPr>
      <w:rFonts w:cs="Times New Roman (Corps CS)"/>
      <w:b/>
      <w:color w:val="3C2878"/>
      <w:spacing w:val="5"/>
      <w:sz w:val="36"/>
      <w:szCs w:val="32"/>
    </w:rPr>
  </w:style>
  <w:style w:type="character" w:customStyle="1" w:styleId="Titre2Car">
    <w:name w:val="Titre 2 Car"/>
    <w:link w:val="Titre2"/>
    <w:uiPriority w:val="9"/>
    <w:rsid w:val="00A04C3F"/>
    <w:rPr>
      <w:rFonts w:cs="Times New Roman (Corps CS)"/>
      <w:color w:val="E84130"/>
      <w:spacing w:val="5"/>
      <w:sz w:val="28"/>
      <w:szCs w:val="28"/>
    </w:rPr>
  </w:style>
  <w:style w:type="character" w:customStyle="1" w:styleId="Titre3Car">
    <w:name w:val="Titre 3 Car"/>
    <w:link w:val="Titre3"/>
    <w:uiPriority w:val="9"/>
    <w:rsid w:val="00793E9A"/>
    <w:rPr>
      <w:rFonts w:cs="Times New Roman (Corps CS)"/>
      <w:b/>
      <w:color w:val="3C2878"/>
      <w:spacing w:val="5"/>
      <w:sz w:val="24"/>
      <w:szCs w:val="24"/>
    </w:rPr>
  </w:style>
  <w:style w:type="character" w:customStyle="1" w:styleId="Titre4Car">
    <w:name w:val="Titre 4 Car"/>
    <w:link w:val="Titre4"/>
    <w:uiPriority w:val="9"/>
    <w:rsid w:val="007464C4"/>
    <w:rPr>
      <w:rFonts w:cs="Times New Roman (Corps CS)"/>
      <w:color w:val="3C2878"/>
      <w:spacing w:val="10"/>
      <w:sz w:val="24"/>
      <w:szCs w:val="22"/>
    </w:rPr>
  </w:style>
  <w:style w:type="character" w:customStyle="1" w:styleId="Titre5Car">
    <w:name w:val="Titre 5 Car"/>
    <w:link w:val="Titre5"/>
    <w:uiPriority w:val="9"/>
    <w:rsid w:val="00AF48AD"/>
    <w:rPr>
      <w:rFonts w:cs="Times New Roman (Corps CS)"/>
      <w:color w:val="E84130"/>
      <w:spacing w:val="10"/>
      <w:sz w:val="22"/>
      <w:szCs w:val="26"/>
    </w:rPr>
  </w:style>
  <w:style w:type="character" w:customStyle="1" w:styleId="Titre6Car">
    <w:name w:val="Titre 6 Car"/>
    <w:link w:val="Titre6"/>
    <w:uiPriority w:val="9"/>
    <w:semiHidden/>
    <w:rsid w:val="00CA572E"/>
    <w:rPr>
      <w:smallCaps/>
      <w:color w:val="1EB0AC"/>
      <w:spacing w:val="5"/>
      <w:sz w:val="22"/>
    </w:rPr>
  </w:style>
  <w:style w:type="character" w:customStyle="1" w:styleId="Titre7Car">
    <w:name w:val="Titre 7 Car"/>
    <w:link w:val="Titre7"/>
    <w:uiPriority w:val="9"/>
    <w:semiHidden/>
    <w:rsid w:val="00CA572E"/>
    <w:rPr>
      <w:b/>
      <w:smallCaps/>
      <w:color w:val="1EB0AC"/>
      <w:spacing w:val="10"/>
    </w:rPr>
  </w:style>
  <w:style w:type="character" w:customStyle="1" w:styleId="Titre8Car">
    <w:name w:val="Titre 8 Car"/>
    <w:link w:val="Titre8"/>
    <w:uiPriority w:val="9"/>
    <w:semiHidden/>
    <w:rsid w:val="00CA572E"/>
    <w:rPr>
      <w:b/>
      <w:i/>
      <w:smallCaps/>
      <w:color w:val="168380"/>
    </w:rPr>
  </w:style>
  <w:style w:type="character" w:customStyle="1" w:styleId="Titre9Car">
    <w:name w:val="Titre 9 Car"/>
    <w:link w:val="Titre9"/>
    <w:uiPriority w:val="9"/>
    <w:semiHidden/>
    <w:rsid w:val="00CA572E"/>
    <w:rPr>
      <w:b/>
      <w:i/>
      <w:smallCaps/>
      <w:color w:val="0F5755"/>
    </w:rPr>
  </w:style>
  <w:style w:type="paragraph" w:styleId="Titre">
    <w:name w:val="Title"/>
    <w:basedOn w:val="Normal"/>
    <w:next w:val="Normal"/>
    <w:link w:val="TitreCar"/>
    <w:uiPriority w:val="10"/>
    <w:qFormat/>
    <w:rsid w:val="0088715E"/>
    <w:pPr>
      <w:spacing w:after="0" w:line="860" w:lineRule="exact"/>
      <w:jc w:val="left"/>
    </w:pPr>
    <w:rPr>
      <w:rFonts w:cs="Times New Roman (Corps CS)"/>
      <w:color w:val="3C2878"/>
      <w:sz w:val="70"/>
      <w:szCs w:val="48"/>
    </w:rPr>
  </w:style>
  <w:style w:type="character" w:customStyle="1" w:styleId="TitreCar">
    <w:name w:val="Titre Car"/>
    <w:link w:val="Titre"/>
    <w:uiPriority w:val="10"/>
    <w:rsid w:val="0088715E"/>
    <w:rPr>
      <w:rFonts w:cs="Times New Roman (Corps CS)"/>
      <w:color w:val="3C2878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b/>
      <w:color w:val="E84130"/>
      <w:sz w:val="28"/>
      <w:szCs w:val="22"/>
    </w:rPr>
  </w:style>
  <w:style w:type="character" w:customStyle="1" w:styleId="Sous-titreCar">
    <w:name w:val="Sous-titre Car"/>
    <w:link w:val="Sous-titre"/>
    <w:uiPriority w:val="11"/>
    <w:rsid w:val="00B651DF"/>
    <w:rPr>
      <w:rFonts w:ascii="Segoe UI" w:eastAsia="Times New Roman" w:hAnsi="Segoe UI" w:cs="Times New Roman"/>
      <w:b/>
      <w:color w:val="E84130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customStyle="1" w:styleId="Accentuationintense">
    <w:name w:val="Accentuation intense"/>
    <w:uiPriority w:val="21"/>
    <w:qFormat/>
    <w:rsid w:val="00CA572E"/>
    <w:rPr>
      <w:b/>
      <w:i/>
      <w:color w:val="1EB0AC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/>
        <w:left w:val="single" w:sz="8" w:space="10" w:color="168380"/>
        <w:bottom w:val="single" w:sz="8" w:space="10" w:color="168380"/>
        <w:right w:val="single" w:sz="8" w:space="10" w:color="168380"/>
      </w:pBdr>
      <w:shd w:val="clear" w:color="auto" w:fill="1EB0AC"/>
      <w:spacing w:before="140" w:after="140"/>
      <w:ind w:left="1440" w:right="1440"/>
    </w:pPr>
    <w:rPr>
      <w:b/>
      <w:i/>
      <w:color w:val="FFFFFF"/>
    </w:rPr>
  </w:style>
  <w:style w:type="character" w:customStyle="1" w:styleId="CitationintenseCar">
    <w:name w:val="Citation intense Car"/>
    <w:link w:val="Citationintense"/>
    <w:uiPriority w:val="30"/>
    <w:rsid w:val="00CA572E"/>
    <w:rPr>
      <w:b/>
      <w:i/>
      <w:color w:val="FFFFFF"/>
      <w:shd w:val="clear" w:color="auto" w:fill="1EB0AC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customStyle="1" w:styleId="Accentuationlgre">
    <w:name w:val="Accentuation légère"/>
    <w:uiPriority w:val="19"/>
    <w:qFormat/>
    <w:rsid w:val="00CA572E"/>
    <w:rPr>
      <w:i/>
    </w:rPr>
  </w:style>
  <w:style w:type="character" w:customStyle="1" w:styleId="Rfrencelgre">
    <w:name w:val="Référence légèr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="Segoe UI" w:eastAsia="Times New Roman" w:hAnsi="Segoe UI" w:cs="Times New Roman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/>
      <w:sz w:val="16"/>
    </w:rPr>
  </w:style>
  <w:style w:type="character" w:customStyle="1" w:styleId="DateCar">
    <w:name w:val="Date Car"/>
    <w:link w:val="Date"/>
    <w:uiPriority w:val="99"/>
    <w:rsid w:val="007464C4"/>
    <w:rPr>
      <w:color w:val="FFFFFF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/>
      <w:sz w:val="16"/>
    </w:rPr>
  </w:style>
  <w:style w:type="character" w:customStyle="1" w:styleId="CorpsdetexteCar">
    <w:name w:val="Corps de texte Car"/>
    <w:link w:val="Corpsdetexte"/>
    <w:uiPriority w:val="99"/>
    <w:rsid w:val="001F5E7C"/>
    <w:rPr>
      <w:color w:val="FFFFFF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color w:val="FFFFFF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1F5E7C"/>
    <w:rPr>
      <w:rFonts w:ascii="Segoe UI" w:eastAsia="Times New Roman" w:hAnsi="Segoe UI" w:cs="Times New Roman"/>
      <w:color w:val="FFFFFF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D639A6"/>
    <w:rPr>
      <w:color w:val="3C2878"/>
      <w:u w:val="single"/>
    </w:rPr>
  </w:style>
  <w:style w:type="character" w:customStyle="1" w:styleId="Mentionnonrsolue">
    <w:name w:val="Mention non résolue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  <w:style w:type="paragraph" w:customStyle="1" w:styleId="Style1">
    <w:name w:val="Style1"/>
    <w:basedOn w:val="Normal"/>
    <w:qFormat/>
    <w:rsid w:val="006A2445"/>
  </w:style>
  <w:style w:type="paragraph" w:customStyle="1" w:styleId="Style2">
    <w:name w:val="Style2"/>
    <w:basedOn w:val="Style1"/>
    <w:autoRedefine/>
    <w:qFormat/>
    <w:rsid w:val="00BC5B32"/>
  </w:style>
  <w:style w:type="character" w:styleId="Textedelespacerserv">
    <w:name w:val="Placeholder Text"/>
    <w:basedOn w:val="Policepardfaut"/>
    <w:uiPriority w:val="99"/>
    <w:semiHidden/>
    <w:rsid w:val="0064092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092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92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15"/>
    <w:pPr>
      <w:spacing w:after="200"/>
      <w:jc w:val="both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527AD"/>
    <w:pPr>
      <w:tabs>
        <w:tab w:val="left" w:pos="142"/>
      </w:tabs>
      <w:spacing w:before="300" w:after="240"/>
      <w:outlineLvl w:val="0"/>
    </w:pPr>
    <w:rPr>
      <w:rFonts w:cs="Times New Roman (Corps CS)"/>
      <w:b/>
      <w:color w:val="3C2878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C527AD"/>
    <w:rPr>
      <w:rFonts w:cs="Times New Roman (Corps CS)"/>
      <w:b/>
      <w:color w:val="3C2878"/>
      <w:spacing w:val="5"/>
      <w:sz w:val="36"/>
      <w:szCs w:val="32"/>
    </w:rPr>
  </w:style>
  <w:style w:type="character" w:customStyle="1" w:styleId="Titre2Car">
    <w:name w:val="Titre 2 Car"/>
    <w:link w:val="Titre2"/>
    <w:uiPriority w:val="9"/>
    <w:rsid w:val="00A04C3F"/>
    <w:rPr>
      <w:rFonts w:cs="Times New Roman (Corps CS)"/>
      <w:color w:val="E84130"/>
      <w:spacing w:val="5"/>
      <w:sz w:val="28"/>
      <w:szCs w:val="28"/>
    </w:rPr>
  </w:style>
  <w:style w:type="character" w:customStyle="1" w:styleId="Titre3Car">
    <w:name w:val="Titre 3 Car"/>
    <w:link w:val="Titre3"/>
    <w:uiPriority w:val="9"/>
    <w:rsid w:val="00793E9A"/>
    <w:rPr>
      <w:rFonts w:cs="Times New Roman (Corps CS)"/>
      <w:b/>
      <w:color w:val="3C2878"/>
      <w:spacing w:val="5"/>
      <w:sz w:val="24"/>
      <w:szCs w:val="24"/>
    </w:rPr>
  </w:style>
  <w:style w:type="character" w:customStyle="1" w:styleId="Titre4Car">
    <w:name w:val="Titre 4 Car"/>
    <w:link w:val="Titre4"/>
    <w:uiPriority w:val="9"/>
    <w:rsid w:val="007464C4"/>
    <w:rPr>
      <w:rFonts w:cs="Times New Roman (Corps CS)"/>
      <w:color w:val="3C2878"/>
      <w:spacing w:val="10"/>
      <w:sz w:val="24"/>
      <w:szCs w:val="22"/>
    </w:rPr>
  </w:style>
  <w:style w:type="character" w:customStyle="1" w:styleId="Titre5Car">
    <w:name w:val="Titre 5 Car"/>
    <w:link w:val="Titre5"/>
    <w:uiPriority w:val="9"/>
    <w:rsid w:val="00AF48AD"/>
    <w:rPr>
      <w:rFonts w:cs="Times New Roman (Corps CS)"/>
      <w:color w:val="E84130"/>
      <w:spacing w:val="10"/>
      <w:sz w:val="22"/>
      <w:szCs w:val="26"/>
    </w:rPr>
  </w:style>
  <w:style w:type="character" w:customStyle="1" w:styleId="Titre6Car">
    <w:name w:val="Titre 6 Car"/>
    <w:link w:val="Titre6"/>
    <w:uiPriority w:val="9"/>
    <w:semiHidden/>
    <w:rsid w:val="00CA572E"/>
    <w:rPr>
      <w:smallCaps/>
      <w:color w:val="1EB0AC"/>
      <w:spacing w:val="5"/>
      <w:sz w:val="22"/>
    </w:rPr>
  </w:style>
  <w:style w:type="character" w:customStyle="1" w:styleId="Titre7Car">
    <w:name w:val="Titre 7 Car"/>
    <w:link w:val="Titre7"/>
    <w:uiPriority w:val="9"/>
    <w:semiHidden/>
    <w:rsid w:val="00CA572E"/>
    <w:rPr>
      <w:b/>
      <w:smallCaps/>
      <w:color w:val="1EB0AC"/>
      <w:spacing w:val="10"/>
    </w:rPr>
  </w:style>
  <w:style w:type="character" w:customStyle="1" w:styleId="Titre8Car">
    <w:name w:val="Titre 8 Car"/>
    <w:link w:val="Titre8"/>
    <w:uiPriority w:val="9"/>
    <w:semiHidden/>
    <w:rsid w:val="00CA572E"/>
    <w:rPr>
      <w:b/>
      <w:i/>
      <w:smallCaps/>
      <w:color w:val="168380"/>
    </w:rPr>
  </w:style>
  <w:style w:type="character" w:customStyle="1" w:styleId="Titre9Car">
    <w:name w:val="Titre 9 Car"/>
    <w:link w:val="Titre9"/>
    <w:uiPriority w:val="9"/>
    <w:semiHidden/>
    <w:rsid w:val="00CA572E"/>
    <w:rPr>
      <w:b/>
      <w:i/>
      <w:smallCaps/>
      <w:color w:val="0F5755"/>
    </w:rPr>
  </w:style>
  <w:style w:type="paragraph" w:styleId="Titre">
    <w:name w:val="Title"/>
    <w:basedOn w:val="Normal"/>
    <w:next w:val="Normal"/>
    <w:link w:val="TitreCar"/>
    <w:uiPriority w:val="10"/>
    <w:qFormat/>
    <w:rsid w:val="0088715E"/>
    <w:pPr>
      <w:spacing w:after="0" w:line="860" w:lineRule="exact"/>
      <w:jc w:val="left"/>
    </w:pPr>
    <w:rPr>
      <w:rFonts w:cs="Times New Roman (Corps CS)"/>
      <w:color w:val="3C2878"/>
      <w:sz w:val="70"/>
      <w:szCs w:val="48"/>
    </w:rPr>
  </w:style>
  <w:style w:type="character" w:customStyle="1" w:styleId="TitreCar">
    <w:name w:val="Titre Car"/>
    <w:link w:val="Titre"/>
    <w:uiPriority w:val="10"/>
    <w:rsid w:val="0088715E"/>
    <w:rPr>
      <w:rFonts w:cs="Times New Roman (Corps CS)"/>
      <w:color w:val="3C2878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b/>
      <w:color w:val="E84130"/>
      <w:sz w:val="28"/>
      <w:szCs w:val="22"/>
    </w:rPr>
  </w:style>
  <w:style w:type="character" w:customStyle="1" w:styleId="Sous-titreCar">
    <w:name w:val="Sous-titre Car"/>
    <w:link w:val="Sous-titre"/>
    <w:uiPriority w:val="11"/>
    <w:rsid w:val="00B651DF"/>
    <w:rPr>
      <w:rFonts w:ascii="Segoe UI" w:eastAsia="Times New Roman" w:hAnsi="Segoe UI" w:cs="Times New Roman"/>
      <w:b/>
      <w:color w:val="E84130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customStyle="1" w:styleId="Accentuationintense">
    <w:name w:val="Accentuation intense"/>
    <w:uiPriority w:val="21"/>
    <w:qFormat/>
    <w:rsid w:val="00CA572E"/>
    <w:rPr>
      <w:b/>
      <w:i/>
      <w:color w:val="1EB0AC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/>
        <w:left w:val="single" w:sz="8" w:space="10" w:color="168380"/>
        <w:bottom w:val="single" w:sz="8" w:space="10" w:color="168380"/>
        <w:right w:val="single" w:sz="8" w:space="10" w:color="168380"/>
      </w:pBdr>
      <w:shd w:val="clear" w:color="auto" w:fill="1EB0AC"/>
      <w:spacing w:before="140" w:after="140"/>
      <w:ind w:left="1440" w:right="1440"/>
    </w:pPr>
    <w:rPr>
      <w:b/>
      <w:i/>
      <w:color w:val="FFFFFF"/>
    </w:rPr>
  </w:style>
  <w:style w:type="character" w:customStyle="1" w:styleId="CitationintenseCar">
    <w:name w:val="Citation intense Car"/>
    <w:link w:val="Citationintense"/>
    <w:uiPriority w:val="30"/>
    <w:rsid w:val="00CA572E"/>
    <w:rPr>
      <w:b/>
      <w:i/>
      <w:color w:val="FFFFFF"/>
      <w:shd w:val="clear" w:color="auto" w:fill="1EB0AC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customStyle="1" w:styleId="Accentuationlgre">
    <w:name w:val="Accentuation légère"/>
    <w:uiPriority w:val="19"/>
    <w:qFormat/>
    <w:rsid w:val="00CA572E"/>
    <w:rPr>
      <w:i/>
    </w:rPr>
  </w:style>
  <w:style w:type="character" w:customStyle="1" w:styleId="Rfrencelgre">
    <w:name w:val="Référence légèr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="Segoe UI" w:eastAsia="Times New Roman" w:hAnsi="Segoe UI" w:cs="Times New Roman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/>
      <w:sz w:val="16"/>
    </w:rPr>
  </w:style>
  <w:style w:type="character" w:customStyle="1" w:styleId="DateCar">
    <w:name w:val="Date Car"/>
    <w:link w:val="Date"/>
    <w:uiPriority w:val="99"/>
    <w:rsid w:val="007464C4"/>
    <w:rPr>
      <w:color w:val="FFFFFF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/>
      <w:sz w:val="16"/>
    </w:rPr>
  </w:style>
  <w:style w:type="character" w:customStyle="1" w:styleId="CorpsdetexteCar">
    <w:name w:val="Corps de texte Car"/>
    <w:link w:val="Corpsdetexte"/>
    <w:uiPriority w:val="99"/>
    <w:rsid w:val="001F5E7C"/>
    <w:rPr>
      <w:color w:val="FFFFFF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color w:val="FFFFFF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1F5E7C"/>
    <w:rPr>
      <w:rFonts w:ascii="Segoe UI" w:eastAsia="Times New Roman" w:hAnsi="Segoe UI" w:cs="Times New Roman"/>
      <w:color w:val="FFFFFF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D639A6"/>
    <w:rPr>
      <w:color w:val="3C2878"/>
      <w:u w:val="single"/>
    </w:rPr>
  </w:style>
  <w:style w:type="character" w:customStyle="1" w:styleId="Mentionnonrsolue">
    <w:name w:val="Mention non résolue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  <w:style w:type="paragraph" w:customStyle="1" w:styleId="Style1">
    <w:name w:val="Style1"/>
    <w:basedOn w:val="Normal"/>
    <w:qFormat/>
    <w:rsid w:val="006A2445"/>
  </w:style>
  <w:style w:type="paragraph" w:customStyle="1" w:styleId="Style2">
    <w:name w:val="Style2"/>
    <w:basedOn w:val="Style1"/>
    <w:autoRedefine/>
    <w:qFormat/>
    <w:rsid w:val="00BC5B32"/>
  </w:style>
  <w:style w:type="character" w:styleId="Textedelespacerserv">
    <w:name w:val="Placeholder Text"/>
    <w:basedOn w:val="Policepardfaut"/>
    <w:uiPriority w:val="99"/>
    <w:semiHidden/>
    <w:rsid w:val="0064092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092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9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Template%20word%20vierge%20-%20avec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8605E9-331E-485C-9329-607CB7F6E208}"/>
      </w:docPartPr>
      <w:docPartBody>
        <w:p w:rsidR="00390A60" w:rsidRDefault="00390A60">
          <w:r w:rsidRPr="002F02F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636AD4ACE00420994838A4DC5FD1C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3DDD1-BF60-43B3-B04F-01E31576118D}"/>
      </w:docPartPr>
      <w:docPartBody>
        <w:p w:rsidR="00390A60" w:rsidRDefault="00390A60" w:rsidP="00390A60">
          <w:pPr>
            <w:pStyle w:val="B636AD4ACE00420994838A4DC5FD1CAD1"/>
          </w:pPr>
          <w:r w:rsidRPr="002F02F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8959969682C4AAF9A88DB1656A1A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0B210-D017-4AE1-8C80-1E68B9BD9627}"/>
      </w:docPartPr>
      <w:docPartBody>
        <w:p w:rsidR="00390A60" w:rsidRDefault="00390A60" w:rsidP="00390A60">
          <w:pPr>
            <w:pStyle w:val="A8959969682C4AAF9A88DB1656A1AE0E"/>
          </w:pPr>
          <w:r w:rsidRPr="002F02F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3D95D3C83ED4FD1822BC7F09957F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8A2AEC-92AA-4324-A33F-D066D64B8938}"/>
      </w:docPartPr>
      <w:docPartBody>
        <w:p w:rsidR="00390A60" w:rsidRDefault="00390A60" w:rsidP="00390A60">
          <w:pPr>
            <w:pStyle w:val="53D95D3C83ED4FD1822BC7F09957F695"/>
          </w:pPr>
          <w:r w:rsidRPr="002F02F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8DA6B017B4424892F089D0C2379C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E9B72A-959D-461E-B71B-D50BD6BD6089}"/>
      </w:docPartPr>
      <w:docPartBody>
        <w:p w:rsidR="00390A60" w:rsidRDefault="00390A60" w:rsidP="00390A60">
          <w:pPr>
            <w:pStyle w:val="458DA6B017B4424892F089D0C2379C1F"/>
          </w:pPr>
          <w:r w:rsidRPr="002F02F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B11C84F7B674B62915E68BC3FF08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6B9230-5064-4588-B262-9EDE7E76A29F}"/>
      </w:docPartPr>
      <w:docPartBody>
        <w:p w:rsidR="00390A60" w:rsidRDefault="00390A60" w:rsidP="00390A60">
          <w:pPr>
            <w:pStyle w:val="4B11C84F7B674B62915E68BC3FF08AAD"/>
          </w:pPr>
          <w:r w:rsidRPr="002F02F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106B972AF5B4579BB645569914317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2FA9D-3457-43BF-9A93-90BCE5AAE3D4}"/>
      </w:docPartPr>
      <w:docPartBody>
        <w:p w:rsidR="00390A60" w:rsidRDefault="00390A60" w:rsidP="00390A60">
          <w:pPr>
            <w:pStyle w:val="D106B972AF5B4579BB645569914317E9"/>
          </w:pPr>
          <w:r w:rsidRPr="002F02F3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60"/>
    <w:rsid w:val="00390A60"/>
    <w:rsid w:val="008D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0A60"/>
    <w:rPr>
      <w:color w:val="808080"/>
    </w:rPr>
  </w:style>
  <w:style w:type="paragraph" w:customStyle="1" w:styleId="B636AD4ACE00420994838A4DC5FD1CAD">
    <w:name w:val="B636AD4ACE00420994838A4DC5FD1CAD"/>
    <w:rsid w:val="00390A60"/>
    <w:pPr>
      <w:spacing w:line="240" w:lineRule="auto"/>
      <w:jc w:val="both"/>
    </w:pPr>
    <w:rPr>
      <w:rFonts w:ascii="Segoe UI" w:eastAsia="Times New Roman" w:hAnsi="Segoe UI" w:cs="Times New Roman"/>
      <w:sz w:val="20"/>
      <w:szCs w:val="20"/>
      <w:lang w:eastAsia="en-US"/>
    </w:rPr>
  </w:style>
  <w:style w:type="paragraph" w:customStyle="1" w:styleId="B636AD4ACE00420994838A4DC5FD1CAD1">
    <w:name w:val="B636AD4ACE00420994838A4DC5FD1CAD1"/>
    <w:rsid w:val="00390A60"/>
    <w:pPr>
      <w:spacing w:line="240" w:lineRule="auto"/>
      <w:jc w:val="both"/>
    </w:pPr>
    <w:rPr>
      <w:rFonts w:ascii="Segoe UI" w:eastAsia="Times New Roman" w:hAnsi="Segoe UI" w:cs="Times New Roman"/>
      <w:sz w:val="20"/>
      <w:szCs w:val="20"/>
      <w:lang w:eastAsia="en-US"/>
    </w:rPr>
  </w:style>
  <w:style w:type="paragraph" w:customStyle="1" w:styleId="A8959969682C4AAF9A88DB1656A1AE0E">
    <w:name w:val="A8959969682C4AAF9A88DB1656A1AE0E"/>
    <w:rsid w:val="00390A60"/>
    <w:pPr>
      <w:spacing w:line="240" w:lineRule="auto"/>
      <w:jc w:val="both"/>
    </w:pPr>
    <w:rPr>
      <w:rFonts w:ascii="Segoe UI" w:eastAsia="Times New Roman" w:hAnsi="Segoe UI" w:cs="Times New Roman"/>
      <w:sz w:val="20"/>
      <w:szCs w:val="20"/>
      <w:lang w:eastAsia="en-US"/>
    </w:rPr>
  </w:style>
  <w:style w:type="paragraph" w:customStyle="1" w:styleId="53D95D3C83ED4FD1822BC7F09957F695">
    <w:name w:val="53D95D3C83ED4FD1822BC7F09957F695"/>
    <w:rsid w:val="00390A60"/>
    <w:pPr>
      <w:spacing w:line="240" w:lineRule="auto"/>
      <w:jc w:val="both"/>
    </w:pPr>
    <w:rPr>
      <w:rFonts w:ascii="Segoe UI" w:eastAsia="Times New Roman" w:hAnsi="Segoe UI" w:cs="Times New Roman"/>
      <w:sz w:val="20"/>
      <w:szCs w:val="20"/>
      <w:lang w:eastAsia="en-US"/>
    </w:rPr>
  </w:style>
  <w:style w:type="paragraph" w:customStyle="1" w:styleId="458DA6B017B4424892F089D0C2379C1F">
    <w:name w:val="458DA6B017B4424892F089D0C2379C1F"/>
    <w:rsid w:val="00390A60"/>
    <w:pPr>
      <w:spacing w:line="240" w:lineRule="auto"/>
      <w:jc w:val="both"/>
    </w:pPr>
    <w:rPr>
      <w:rFonts w:ascii="Segoe UI" w:eastAsia="Times New Roman" w:hAnsi="Segoe UI" w:cs="Times New Roman"/>
      <w:sz w:val="20"/>
      <w:szCs w:val="20"/>
      <w:lang w:eastAsia="en-US"/>
    </w:rPr>
  </w:style>
  <w:style w:type="paragraph" w:customStyle="1" w:styleId="4B11C84F7B674B62915E68BC3FF08AAD">
    <w:name w:val="4B11C84F7B674B62915E68BC3FF08AAD"/>
    <w:rsid w:val="00390A60"/>
    <w:pPr>
      <w:spacing w:line="240" w:lineRule="auto"/>
      <w:jc w:val="both"/>
    </w:pPr>
    <w:rPr>
      <w:rFonts w:ascii="Segoe UI" w:eastAsia="Times New Roman" w:hAnsi="Segoe UI" w:cs="Times New Roman"/>
      <w:sz w:val="20"/>
      <w:szCs w:val="20"/>
      <w:lang w:eastAsia="en-US"/>
    </w:rPr>
  </w:style>
  <w:style w:type="paragraph" w:customStyle="1" w:styleId="D106B972AF5B4579BB645569914317E9">
    <w:name w:val="D106B972AF5B4579BB645569914317E9"/>
    <w:rsid w:val="00390A60"/>
    <w:pPr>
      <w:spacing w:line="240" w:lineRule="auto"/>
      <w:jc w:val="both"/>
    </w:pPr>
    <w:rPr>
      <w:rFonts w:ascii="Segoe UI" w:eastAsia="Times New Roman" w:hAnsi="Segoe UI" w:cs="Times New Roman"/>
      <w:sz w:val="20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0A60"/>
    <w:rPr>
      <w:color w:val="808080"/>
    </w:rPr>
  </w:style>
  <w:style w:type="paragraph" w:customStyle="1" w:styleId="B636AD4ACE00420994838A4DC5FD1CAD">
    <w:name w:val="B636AD4ACE00420994838A4DC5FD1CAD"/>
    <w:rsid w:val="00390A60"/>
    <w:pPr>
      <w:spacing w:line="240" w:lineRule="auto"/>
      <w:jc w:val="both"/>
    </w:pPr>
    <w:rPr>
      <w:rFonts w:ascii="Segoe UI" w:eastAsia="Times New Roman" w:hAnsi="Segoe UI" w:cs="Times New Roman"/>
      <w:sz w:val="20"/>
      <w:szCs w:val="20"/>
      <w:lang w:eastAsia="en-US"/>
    </w:rPr>
  </w:style>
  <w:style w:type="paragraph" w:customStyle="1" w:styleId="B636AD4ACE00420994838A4DC5FD1CAD1">
    <w:name w:val="B636AD4ACE00420994838A4DC5FD1CAD1"/>
    <w:rsid w:val="00390A60"/>
    <w:pPr>
      <w:spacing w:line="240" w:lineRule="auto"/>
      <w:jc w:val="both"/>
    </w:pPr>
    <w:rPr>
      <w:rFonts w:ascii="Segoe UI" w:eastAsia="Times New Roman" w:hAnsi="Segoe UI" w:cs="Times New Roman"/>
      <w:sz w:val="20"/>
      <w:szCs w:val="20"/>
      <w:lang w:eastAsia="en-US"/>
    </w:rPr>
  </w:style>
  <w:style w:type="paragraph" w:customStyle="1" w:styleId="A8959969682C4AAF9A88DB1656A1AE0E">
    <w:name w:val="A8959969682C4AAF9A88DB1656A1AE0E"/>
    <w:rsid w:val="00390A60"/>
    <w:pPr>
      <w:spacing w:line="240" w:lineRule="auto"/>
      <w:jc w:val="both"/>
    </w:pPr>
    <w:rPr>
      <w:rFonts w:ascii="Segoe UI" w:eastAsia="Times New Roman" w:hAnsi="Segoe UI" w:cs="Times New Roman"/>
      <w:sz w:val="20"/>
      <w:szCs w:val="20"/>
      <w:lang w:eastAsia="en-US"/>
    </w:rPr>
  </w:style>
  <w:style w:type="paragraph" w:customStyle="1" w:styleId="53D95D3C83ED4FD1822BC7F09957F695">
    <w:name w:val="53D95D3C83ED4FD1822BC7F09957F695"/>
    <w:rsid w:val="00390A60"/>
    <w:pPr>
      <w:spacing w:line="240" w:lineRule="auto"/>
      <w:jc w:val="both"/>
    </w:pPr>
    <w:rPr>
      <w:rFonts w:ascii="Segoe UI" w:eastAsia="Times New Roman" w:hAnsi="Segoe UI" w:cs="Times New Roman"/>
      <w:sz w:val="20"/>
      <w:szCs w:val="20"/>
      <w:lang w:eastAsia="en-US"/>
    </w:rPr>
  </w:style>
  <w:style w:type="paragraph" w:customStyle="1" w:styleId="458DA6B017B4424892F089D0C2379C1F">
    <w:name w:val="458DA6B017B4424892F089D0C2379C1F"/>
    <w:rsid w:val="00390A60"/>
    <w:pPr>
      <w:spacing w:line="240" w:lineRule="auto"/>
      <w:jc w:val="both"/>
    </w:pPr>
    <w:rPr>
      <w:rFonts w:ascii="Segoe UI" w:eastAsia="Times New Roman" w:hAnsi="Segoe UI" w:cs="Times New Roman"/>
      <w:sz w:val="20"/>
      <w:szCs w:val="20"/>
      <w:lang w:eastAsia="en-US"/>
    </w:rPr>
  </w:style>
  <w:style w:type="paragraph" w:customStyle="1" w:styleId="4B11C84F7B674B62915E68BC3FF08AAD">
    <w:name w:val="4B11C84F7B674B62915E68BC3FF08AAD"/>
    <w:rsid w:val="00390A60"/>
    <w:pPr>
      <w:spacing w:line="240" w:lineRule="auto"/>
      <w:jc w:val="both"/>
    </w:pPr>
    <w:rPr>
      <w:rFonts w:ascii="Segoe UI" w:eastAsia="Times New Roman" w:hAnsi="Segoe UI" w:cs="Times New Roman"/>
      <w:sz w:val="20"/>
      <w:szCs w:val="20"/>
      <w:lang w:eastAsia="en-US"/>
    </w:rPr>
  </w:style>
  <w:style w:type="paragraph" w:customStyle="1" w:styleId="D106B972AF5B4579BB645569914317E9">
    <w:name w:val="D106B972AF5B4579BB645569914317E9"/>
    <w:rsid w:val="00390A60"/>
    <w:pPr>
      <w:spacing w:line="240" w:lineRule="auto"/>
      <w:jc w:val="both"/>
    </w:pPr>
    <w:rPr>
      <w:rFonts w:ascii="Segoe UI" w:eastAsia="Times New Roman" w:hAnsi="Segoe UI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DG43">
  <a:themeElements>
    <a:clrScheme name="Personnalisé 2">
      <a:dk1>
        <a:srgbClr val="3C2878"/>
      </a:dk1>
      <a:lt1>
        <a:sysClr val="window" lastClr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2B92C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xmlns:mc="http://schemas.openxmlformats.org/markup-compatibility/2006" xmlns:a14="http://schemas.microsoft.com/office/drawing/2010/main" val="090000" mc:Ignorable="a14" a14:legacySpreadsheetColorIndex="9"/>
        </a:solidFill>
        <a:ln w="9525" cap="flat" cmpd="sng" algn="ctr">
          <a:solidFill>
            <a:srgbClr xmlns:mc="http://schemas.openxmlformats.org/markup-compatibility/2006" xmlns:a14="http://schemas.microsoft.com/office/drawing/2010/main" val="400000" mc:Ignorable="a14" a14:legacySpreadsheetColorIndex="64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Overflow="clip" wrap="square" lIns="18288" tIns="0" rIns="0" bIns="0" upright="1"/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xmlns:mc="http://schemas.openxmlformats.org/markup-compatibility/2006" xmlns:a14="http://schemas.microsoft.com/office/drawing/2010/main" val="090000" mc:Ignorable="a14" a14:legacySpreadsheetColorIndex="9"/>
        </a:solidFill>
        <a:ln w="9525" cap="flat" cmpd="sng" algn="ctr">
          <a:solidFill>
            <a:srgbClr xmlns:mc="http://schemas.openxmlformats.org/markup-compatibility/2006" xmlns:a14="http://schemas.microsoft.com/office/drawing/2010/main" val="400000" mc:Ignorable="a14" a14:legacySpreadsheetColorIndex="64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Overflow="clip" wrap="square" lIns="18288" tIns="0" rIns="0" bIns="0" upright="1"/>
      <a:lstStyle/>
    </a:ln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word vierge - avec logo</Template>
  <TotalTime>61</TotalTime>
  <Pages>3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CDG43</Company>
  <LinksUpToDate>false</LinksUpToDate>
  <CharactersWithSpaces>2488</CharactersWithSpaces>
  <SharedDoc>false</SharedDoc>
  <HLinks>
    <vt:vector size="6" baseType="variant"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http://cdg43.fr/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Marie-Laure FERRET</dc:creator>
  <cp:lastModifiedBy>Severine DREVET</cp:lastModifiedBy>
  <cp:revision>8</cp:revision>
  <cp:lastPrinted>2026-01-26T10:16:00Z</cp:lastPrinted>
  <dcterms:created xsi:type="dcterms:W3CDTF">2026-01-16T12:58:00Z</dcterms:created>
  <dcterms:modified xsi:type="dcterms:W3CDTF">2026-01-27T09:47:00Z</dcterms:modified>
</cp:coreProperties>
</file>