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F5" w:rsidRDefault="005C2D98" w:rsidP="0008280B">
      <w:pPr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AD4BB" wp14:editId="765FEAF6">
                <wp:simplePos x="0" y="0"/>
                <wp:positionH relativeFrom="column">
                  <wp:posOffset>2029460</wp:posOffset>
                </wp:positionH>
                <wp:positionV relativeFrom="page">
                  <wp:posOffset>247650</wp:posOffset>
                </wp:positionV>
                <wp:extent cx="4630420" cy="1323975"/>
                <wp:effectExtent l="0" t="0" r="0" b="0"/>
                <wp:wrapTopAndBottom/>
                <wp:docPr id="643509907" name="Zone de texte 643509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FB0" w:rsidRDefault="00BB1FB0" w:rsidP="000166DA">
                            <w:pPr>
                              <w:pStyle w:val="Titre"/>
                            </w:pPr>
                            <w:r>
                              <w:t>Conseil médical</w:t>
                            </w:r>
                          </w:p>
                          <w:p w:rsidR="00BB1FB0" w:rsidRDefault="00BB1FB0" w:rsidP="000166DA">
                            <w:pPr>
                              <w:pStyle w:val="Service"/>
                            </w:pPr>
                            <w:r>
                              <w:t>Formation Restreinte / Formation Plénière</w:t>
                            </w:r>
                          </w:p>
                          <w:p w:rsidR="00BB1FB0" w:rsidRPr="005C2D98" w:rsidRDefault="00BB1FB0" w:rsidP="005C2D98">
                            <w:pPr>
                              <w:pStyle w:val="Sous-titre"/>
                            </w:pPr>
                            <w:r>
                              <w:t>Formulaire données personnelles de l’agent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43509907" o:spid="_x0000_s1026" type="#_x0000_t202" style="position:absolute;left:0;text-align:left;margin-left:159.8pt;margin-top:19.5pt;width:364.6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" filled="f" stroked="f" strokeweight=".5pt">
                <v:path arrowok="t"/>
                <v:textbox>
                  <w:txbxContent>
                    <w:p w:rsidR="00BB1FB0" w:rsidRDefault="00BB1FB0" w:rsidP="000166DA">
                      <w:pPr>
                        <w:pStyle w:val="Titre"/>
                      </w:pPr>
                      <w:r>
                        <w:t>Conseil médical</w:t>
                      </w:r>
                    </w:p>
                    <w:p w:rsidR="00BB1FB0" w:rsidRDefault="00BB1FB0" w:rsidP="000166DA">
                      <w:pPr>
                        <w:pStyle w:val="Service"/>
                      </w:pPr>
                      <w:r>
                        <w:t>Formation Restreinte / Formation Plénière</w:t>
                      </w:r>
                    </w:p>
                    <w:p w:rsidR="00BB1FB0" w:rsidRPr="005C2D98" w:rsidRDefault="00BB1FB0" w:rsidP="005C2D98">
                      <w:pPr>
                        <w:pStyle w:val="Sous-titre"/>
                      </w:pPr>
                      <w:r>
                        <w:t>Formulaire données personnelles de l’agent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9468" w:type="dxa"/>
        <w:tblCellSpacing w:w="42" w:type="dxa"/>
        <w:shd w:val="clear" w:color="auto" w:fill="3C2878" w:themeFill="accent5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468"/>
      </w:tblGrid>
      <w:tr w:rsidR="005C2D98" w:rsidRPr="00F445AE" w:rsidTr="00F445AE">
        <w:trPr>
          <w:trHeight w:val="371"/>
          <w:tblCellSpacing w:w="42" w:type="dxa"/>
        </w:trPr>
        <w:tc>
          <w:tcPr>
            <w:tcW w:w="9300" w:type="dxa"/>
            <w:shd w:val="clear" w:color="auto" w:fill="3C2878" w:themeFill="accent5"/>
          </w:tcPr>
          <w:p w:rsidR="005C2D98" w:rsidRPr="00F445AE" w:rsidRDefault="005C2D98" w:rsidP="00BB1FB0">
            <w:pPr>
              <w:jc w:val="center"/>
              <w:rPr>
                <w:rFonts w:ascii="Segoe UI" w:eastAsia="Times New Roman" w:hAnsi="Segoe UI" w:cs="Times New Roman"/>
                <w:b/>
                <w:bCs/>
                <w:color w:val="FFFFFF"/>
                <w:sz w:val="18"/>
                <w:szCs w:val="18"/>
              </w:rPr>
            </w:pPr>
            <w:r w:rsidRPr="00F445AE">
              <w:rPr>
                <w:rFonts w:ascii="Segoe UI" w:eastAsia="Times New Roman" w:hAnsi="Segoe UI" w:cs="Times New Roman"/>
                <w:b/>
                <w:bCs/>
                <w:color w:val="FFFFFF"/>
                <w:sz w:val="18"/>
                <w:szCs w:val="18"/>
              </w:rPr>
              <w:t>Formulaire à compléter par l’agent et à retourner à l’employeur pour le joindre au dossier de saisine.</w:t>
            </w:r>
          </w:p>
        </w:tc>
      </w:tr>
    </w:tbl>
    <w:p w:rsidR="004040C0" w:rsidRPr="0008280B" w:rsidRDefault="004040C0" w:rsidP="0008280B">
      <w:pPr>
        <w:spacing w:line="276" w:lineRule="auto"/>
        <w:rPr>
          <w:rFonts w:eastAsia="Calibri" w:cstheme="minorHAnsi"/>
        </w:rPr>
      </w:pPr>
    </w:p>
    <w:p w:rsidR="0042509C" w:rsidRDefault="0042509C" w:rsidP="00BB1FB0">
      <w:pPr>
        <w:pStyle w:val="Titre1"/>
        <w:spacing w:before="0" w:after="0"/>
        <w:jc w:val="center"/>
        <w:rPr>
          <w:rFonts w:eastAsia="Calibri"/>
        </w:rPr>
      </w:pPr>
    </w:p>
    <w:p w:rsidR="0008280B" w:rsidRPr="0023112A" w:rsidRDefault="005C2D98" w:rsidP="004040C0">
      <w:pPr>
        <w:tabs>
          <w:tab w:val="left" w:pos="4962"/>
        </w:tabs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Nom :</w:t>
      </w:r>
      <w:r w:rsidR="0008280B" w:rsidRPr="0023112A">
        <w:rPr>
          <w:rFonts w:ascii="Segoe UI" w:eastAsia="Calibri" w:hAnsi="Segoe UI" w:cs="Segoe UI"/>
        </w:rPr>
        <w:t>______________________</w:t>
      </w:r>
      <w:r w:rsidR="0023112A">
        <w:rPr>
          <w:rFonts w:ascii="Segoe UI" w:eastAsia="Calibri" w:hAnsi="Segoe UI" w:cs="Segoe UI"/>
        </w:rPr>
        <w:t>____</w:t>
      </w:r>
      <w:r w:rsidR="0008280B" w:rsidRPr="0023112A">
        <w:rPr>
          <w:rFonts w:ascii="Segoe UI" w:eastAsia="Calibri" w:hAnsi="Segoe UI" w:cs="Segoe UI"/>
        </w:rPr>
        <w:t>______</w:t>
      </w:r>
      <w:r w:rsidR="00356C1D" w:rsidRPr="0023112A">
        <w:rPr>
          <w:rFonts w:ascii="Segoe UI" w:eastAsia="Calibri" w:hAnsi="Segoe UI" w:cs="Segoe UI"/>
        </w:rPr>
        <w:t>__</w:t>
      </w:r>
      <w:r w:rsidR="0023112A">
        <w:rPr>
          <w:rFonts w:ascii="Segoe UI" w:eastAsia="Calibri" w:hAnsi="Segoe UI" w:cs="Segoe UI"/>
        </w:rPr>
        <w:t>__</w:t>
      </w:r>
      <w:r w:rsidR="00356C1D" w:rsidRPr="0023112A">
        <w:rPr>
          <w:rFonts w:ascii="Segoe UI" w:eastAsia="Calibri" w:hAnsi="Segoe UI" w:cs="Segoe UI"/>
        </w:rPr>
        <w:t>__________</w:t>
      </w:r>
      <w:r w:rsidR="0023112A">
        <w:rPr>
          <w:rFonts w:ascii="Segoe UI" w:eastAsia="Calibri" w:hAnsi="Segoe UI" w:cs="Segoe UI"/>
        </w:rPr>
        <w:t>___</w:t>
      </w:r>
      <w:r w:rsidR="00356C1D" w:rsidRPr="0023112A">
        <w:rPr>
          <w:rFonts w:ascii="Segoe UI" w:eastAsia="Calibri" w:hAnsi="Segoe UI" w:cs="Segoe UI"/>
        </w:rPr>
        <w:t>______</w:t>
      </w:r>
      <w:r w:rsidR="0008280B" w:rsidRPr="0023112A">
        <w:rPr>
          <w:rFonts w:ascii="Segoe UI" w:eastAsia="Calibri" w:hAnsi="Segoe UI" w:cs="Segoe UI"/>
        </w:rPr>
        <w:t>Prénom :_______________</w:t>
      </w:r>
      <w:r w:rsidR="0023112A">
        <w:rPr>
          <w:rFonts w:ascii="Segoe UI" w:eastAsia="Calibri" w:hAnsi="Segoe UI" w:cs="Segoe UI"/>
        </w:rPr>
        <w:t>______</w:t>
      </w:r>
      <w:r w:rsidR="0008280B" w:rsidRPr="0023112A">
        <w:rPr>
          <w:rFonts w:ascii="Segoe UI" w:eastAsia="Calibri" w:hAnsi="Segoe UI" w:cs="Segoe UI"/>
        </w:rPr>
        <w:t>___</w:t>
      </w:r>
      <w:r w:rsidR="005206FB" w:rsidRPr="0023112A">
        <w:rPr>
          <w:rFonts w:ascii="Segoe UI" w:eastAsia="Calibri" w:hAnsi="Segoe UI" w:cs="Segoe UI"/>
        </w:rPr>
        <w:t>______________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Date de naissance : ___</w:t>
      </w:r>
      <w:r w:rsidR="0023112A">
        <w:rPr>
          <w:rFonts w:ascii="Segoe UI" w:eastAsia="Calibri" w:hAnsi="Segoe UI" w:cs="Segoe UI"/>
        </w:rPr>
        <w:t>______</w:t>
      </w:r>
      <w:r w:rsidRPr="0023112A">
        <w:rPr>
          <w:rFonts w:ascii="Segoe UI" w:eastAsia="Calibri" w:hAnsi="Segoe UI" w:cs="Segoe UI"/>
        </w:rPr>
        <w:t>_/_</w:t>
      </w:r>
      <w:r w:rsidR="0023112A">
        <w:rPr>
          <w:rFonts w:ascii="Segoe UI" w:eastAsia="Calibri" w:hAnsi="Segoe UI" w:cs="Segoe UI"/>
        </w:rPr>
        <w:t>___</w:t>
      </w:r>
      <w:r w:rsidRPr="0023112A">
        <w:rPr>
          <w:rFonts w:ascii="Segoe UI" w:eastAsia="Calibri" w:hAnsi="Segoe UI" w:cs="Segoe UI"/>
        </w:rPr>
        <w:t>_</w:t>
      </w:r>
      <w:r w:rsidR="0023112A">
        <w:rPr>
          <w:rFonts w:ascii="Segoe UI" w:eastAsia="Calibri" w:hAnsi="Segoe UI" w:cs="Segoe UI"/>
        </w:rPr>
        <w:t>___</w:t>
      </w:r>
      <w:r w:rsidRPr="0023112A">
        <w:rPr>
          <w:rFonts w:ascii="Segoe UI" w:eastAsia="Calibri" w:hAnsi="Segoe UI" w:cs="Segoe UI"/>
        </w:rPr>
        <w:t>__/_____</w:t>
      </w:r>
      <w:r w:rsidR="0023112A">
        <w:rPr>
          <w:rFonts w:ascii="Segoe UI" w:eastAsia="Calibri" w:hAnsi="Segoe UI" w:cs="Segoe UI"/>
        </w:rPr>
        <w:t>________</w:t>
      </w:r>
      <w:r w:rsidRPr="0023112A">
        <w:rPr>
          <w:rFonts w:ascii="Segoe UI" w:eastAsia="Calibri" w:hAnsi="Segoe UI" w:cs="Segoe UI"/>
        </w:rPr>
        <w:t>___</w:t>
      </w:r>
      <w:bookmarkStart w:id="0" w:name="_GoBack"/>
      <w:bookmarkEnd w:id="0"/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Adresse :___________________________________________________</w:t>
      </w:r>
      <w:r w:rsidR="005206FB" w:rsidRPr="0023112A">
        <w:rPr>
          <w:rFonts w:ascii="Segoe UI" w:eastAsia="Calibri" w:hAnsi="Segoe UI" w:cs="Segoe UI"/>
        </w:rPr>
        <w:t>_____________________</w:t>
      </w:r>
      <w:r w:rsidR="0023112A">
        <w:rPr>
          <w:rFonts w:ascii="Segoe UI" w:eastAsia="Calibri" w:hAnsi="Segoe UI" w:cs="Segoe UI"/>
        </w:rPr>
        <w:t>_________________</w:t>
      </w:r>
      <w:r w:rsidR="005206FB" w:rsidRPr="0023112A">
        <w:rPr>
          <w:rFonts w:ascii="Segoe UI" w:eastAsia="Calibri" w:hAnsi="Segoe UI" w:cs="Segoe UI"/>
        </w:rPr>
        <w:t>__________</w:t>
      </w:r>
    </w:p>
    <w:p w:rsidR="0008280B" w:rsidRPr="0023112A" w:rsidRDefault="0008280B" w:rsidP="005C2D98">
      <w:pPr>
        <w:tabs>
          <w:tab w:val="left" w:pos="3544"/>
        </w:tabs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Code Postal : ___________</w:t>
      </w:r>
      <w:r w:rsidR="0023112A">
        <w:rPr>
          <w:rFonts w:ascii="Segoe UI" w:eastAsia="Calibri" w:hAnsi="Segoe UI" w:cs="Segoe UI"/>
        </w:rPr>
        <w:t>_____</w:t>
      </w:r>
      <w:r w:rsidRPr="0023112A">
        <w:rPr>
          <w:rFonts w:ascii="Segoe UI" w:eastAsia="Calibri" w:hAnsi="Segoe UI" w:cs="Segoe UI"/>
        </w:rPr>
        <w:t>____</w:t>
      </w:r>
      <w:r w:rsidRPr="0023112A">
        <w:rPr>
          <w:rFonts w:ascii="Segoe UI" w:eastAsia="Calibri" w:hAnsi="Segoe UI" w:cs="Segoe UI"/>
        </w:rPr>
        <w:tab/>
        <w:t>Ville : _________________</w:t>
      </w:r>
      <w:r w:rsidR="0023112A">
        <w:rPr>
          <w:rFonts w:ascii="Segoe UI" w:eastAsia="Calibri" w:hAnsi="Segoe UI" w:cs="Segoe UI"/>
        </w:rPr>
        <w:t>__________</w:t>
      </w:r>
      <w:r w:rsidRPr="0023112A">
        <w:rPr>
          <w:rFonts w:ascii="Segoe UI" w:eastAsia="Calibri" w:hAnsi="Segoe UI" w:cs="Segoe UI"/>
        </w:rPr>
        <w:t>______</w:t>
      </w:r>
      <w:r w:rsidR="005206FB" w:rsidRPr="0023112A">
        <w:rPr>
          <w:rFonts w:ascii="Segoe UI" w:eastAsia="Calibri" w:hAnsi="Segoe UI" w:cs="Segoe UI"/>
        </w:rPr>
        <w:t>_____</w:t>
      </w:r>
      <w:r w:rsidR="005C2D98" w:rsidRPr="0023112A">
        <w:rPr>
          <w:rFonts w:ascii="Segoe UI" w:eastAsia="Calibri" w:hAnsi="Segoe UI" w:cs="Segoe UI"/>
        </w:rPr>
        <w:t>______________</w:t>
      </w:r>
      <w:r w:rsidR="005206FB" w:rsidRPr="0023112A">
        <w:rPr>
          <w:rFonts w:ascii="Segoe UI" w:eastAsia="Calibri" w:hAnsi="Segoe UI" w:cs="Segoe UI"/>
        </w:rPr>
        <w:t>________</w:t>
      </w:r>
    </w:p>
    <w:p w:rsidR="0008280B" w:rsidRPr="0023112A" w:rsidRDefault="0008280B" w:rsidP="005C2D98">
      <w:pPr>
        <w:spacing w:after="240" w:line="276" w:lineRule="auto"/>
        <w:jc w:val="left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Adresse électronique : ______________</w:t>
      </w:r>
      <w:r w:rsidR="005C2D98" w:rsidRPr="0023112A">
        <w:rPr>
          <w:rFonts w:ascii="Segoe UI" w:eastAsia="Calibri" w:hAnsi="Segoe UI" w:cs="Segoe UI"/>
        </w:rPr>
        <w:t>______________</w:t>
      </w:r>
      <w:r w:rsidRPr="0023112A">
        <w:rPr>
          <w:rFonts w:ascii="Segoe UI" w:eastAsia="Calibri" w:hAnsi="Segoe UI" w:cs="Segoe UI"/>
        </w:rPr>
        <w:t>______</w:t>
      </w:r>
      <w:r w:rsidR="0023112A">
        <w:rPr>
          <w:rFonts w:ascii="Segoe UI" w:eastAsia="Calibri" w:hAnsi="Segoe UI" w:cs="Segoe UI"/>
        </w:rPr>
        <w:t>_____</w:t>
      </w:r>
      <w:r w:rsidRPr="0023112A">
        <w:rPr>
          <w:rFonts w:ascii="Segoe UI" w:eastAsia="Calibri" w:hAnsi="Segoe UI" w:cs="Segoe UI"/>
        </w:rPr>
        <w:t>____________@________</w:t>
      </w:r>
      <w:r w:rsidR="0023112A">
        <w:rPr>
          <w:rFonts w:ascii="Segoe UI" w:eastAsia="Calibri" w:hAnsi="Segoe UI" w:cs="Segoe UI"/>
        </w:rPr>
        <w:t>_______</w:t>
      </w:r>
      <w:r w:rsidRPr="0023112A">
        <w:rPr>
          <w:rFonts w:ascii="Segoe UI" w:eastAsia="Calibri" w:hAnsi="Segoe UI" w:cs="Segoe UI"/>
        </w:rPr>
        <w:t>____________</w:t>
      </w:r>
      <w:r w:rsidR="005C2D98" w:rsidRPr="0023112A">
        <w:rPr>
          <w:rFonts w:ascii="Segoe UI" w:eastAsia="Calibri" w:hAnsi="Segoe UI" w:cs="Segoe UI"/>
        </w:rPr>
        <w:t>___</w:t>
      </w:r>
      <w:r w:rsidR="005206FB" w:rsidRPr="0023112A">
        <w:rPr>
          <w:rFonts w:ascii="Segoe UI" w:eastAsia="Calibri" w:hAnsi="Segoe UI" w:cs="Segoe UI"/>
        </w:rPr>
        <w:t>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Téléphone : ______________</w:t>
      </w:r>
      <w:r w:rsidR="005C2D98" w:rsidRPr="0023112A">
        <w:rPr>
          <w:rFonts w:ascii="Segoe UI" w:eastAsia="Calibri" w:hAnsi="Segoe UI" w:cs="Segoe UI"/>
        </w:rPr>
        <w:t>________________</w:t>
      </w:r>
      <w:r w:rsidRPr="0023112A">
        <w:rPr>
          <w:rFonts w:ascii="Segoe UI" w:eastAsia="Calibri" w:hAnsi="Segoe UI" w:cs="Segoe UI"/>
        </w:rPr>
        <w:t>__________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Employeur :_______________________</w:t>
      </w:r>
      <w:r w:rsidR="0023112A">
        <w:rPr>
          <w:rFonts w:ascii="Segoe UI" w:eastAsia="Calibri" w:hAnsi="Segoe UI" w:cs="Segoe UI"/>
        </w:rPr>
        <w:t>_______________</w:t>
      </w:r>
      <w:r w:rsidRPr="0023112A">
        <w:rPr>
          <w:rFonts w:ascii="Segoe UI" w:eastAsia="Calibri" w:hAnsi="Segoe UI" w:cs="Segoe UI"/>
        </w:rPr>
        <w:t>__________________________________________</w:t>
      </w:r>
      <w:r w:rsidR="005C2D98" w:rsidRPr="0023112A">
        <w:rPr>
          <w:rFonts w:ascii="Segoe UI" w:eastAsia="Calibri" w:hAnsi="Segoe UI" w:cs="Segoe UI"/>
        </w:rPr>
        <w:t>________________</w:t>
      </w:r>
    </w:p>
    <w:p w:rsidR="0008280B" w:rsidRPr="0023112A" w:rsidRDefault="0008280B" w:rsidP="00BB1FB0">
      <w:pPr>
        <w:spacing w:after="0" w:line="276" w:lineRule="auto"/>
        <w:rPr>
          <w:rFonts w:ascii="Segoe UI" w:eastAsia="Calibri" w:hAnsi="Segoe UI" w:cs="Segoe UI"/>
        </w:rPr>
      </w:pPr>
    </w:p>
    <w:p w:rsidR="0008280B" w:rsidRPr="0023112A" w:rsidRDefault="0008280B" w:rsidP="0008280B">
      <w:pPr>
        <w:spacing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 xml:space="preserve">Je note que ces éléments sont indispensables, </w:t>
      </w:r>
      <w:r w:rsidRPr="0023112A">
        <w:rPr>
          <w:rFonts w:ascii="Segoe UI" w:eastAsia="Calibri" w:hAnsi="Segoe UI" w:cs="Segoe UI"/>
          <w:b/>
          <w:u w:val="single"/>
        </w:rPr>
        <w:t>notamment l’adresse électronique</w:t>
      </w:r>
      <w:r w:rsidRPr="0023112A">
        <w:rPr>
          <w:rFonts w:ascii="Segoe UI" w:eastAsia="Calibri" w:hAnsi="Segoe UI" w:cs="Segoe UI"/>
        </w:rPr>
        <w:t xml:space="preserve"> qui sera utilisée pour toute correspondance (convocations, demande d’éléments complémentaires, transmission du procès-verbal…).</w:t>
      </w:r>
    </w:p>
    <w:p w:rsidR="0008280B" w:rsidRPr="0023112A" w:rsidRDefault="0008280B" w:rsidP="00BB1FB0">
      <w:pPr>
        <w:spacing w:after="0" w:line="276" w:lineRule="auto"/>
        <w:rPr>
          <w:rFonts w:ascii="Segoe UI" w:eastAsia="Calibri" w:hAnsi="Segoe UI" w:cs="Segoe UI"/>
        </w:rPr>
      </w:pPr>
    </w:p>
    <w:p w:rsidR="0008280B" w:rsidRPr="0023112A" w:rsidRDefault="0008280B" w:rsidP="0008280B">
      <w:pPr>
        <w:spacing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 xml:space="preserve">Je soussigné(e),___________________________________ autorise le Conseil Médical à utiliser mes coordonnées personnelles pour l’instruction de mon dossier. </w:t>
      </w:r>
    </w:p>
    <w:p w:rsidR="0008280B" w:rsidRPr="0023112A" w:rsidRDefault="0008280B" w:rsidP="004040C0">
      <w:pPr>
        <w:spacing w:after="120" w:line="276" w:lineRule="auto"/>
        <w:rPr>
          <w:rFonts w:ascii="Segoe UI" w:eastAsia="Calibri" w:hAnsi="Segoe UI" w:cs="Segoe UI"/>
        </w:rPr>
      </w:pPr>
    </w:p>
    <w:p w:rsidR="0008280B" w:rsidRPr="0023112A" w:rsidRDefault="0008280B" w:rsidP="003912A0">
      <w:pPr>
        <w:spacing w:line="276" w:lineRule="auto"/>
        <w:ind w:left="4242" w:firstLine="6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Fait à : _________________________ le : _______</w:t>
      </w:r>
      <w:r w:rsidR="0041053E">
        <w:rPr>
          <w:rFonts w:ascii="Segoe UI" w:eastAsia="Calibri" w:hAnsi="Segoe UI" w:cs="Segoe UI"/>
        </w:rPr>
        <w:t>_______</w:t>
      </w:r>
      <w:r w:rsidRPr="0023112A">
        <w:rPr>
          <w:rFonts w:ascii="Segoe UI" w:eastAsia="Calibri" w:hAnsi="Segoe UI" w:cs="Segoe UI"/>
        </w:rPr>
        <w:t>_______</w:t>
      </w:r>
    </w:p>
    <w:p w:rsidR="0008280B" w:rsidRPr="0023112A" w:rsidRDefault="004040C0" w:rsidP="004040C0">
      <w:pPr>
        <w:tabs>
          <w:tab w:val="left" w:pos="4253"/>
        </w:tabs>
        <w:spacing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ab/>
      </w:r>
      <w:r w:rsidR="0008280B" w:rsidRPr="0023112A">
        <w:rPr>
          <w:rFonts w:ascii="Segoe UI" w:eastAsia="Calibri" w:hAnsi="Segoe UI" w:cs="Segoe UI"/>
        </w:rPr>
        <w:t>Signature :</w:t>
      </w:r>
    </w:p>
    <w:p w:rsidR="00BB1FB0" w:rsidRDefault="00BB1FB0" w:rsidP="0023112A">
      <w:pPr>
        <w:tabs>
          <w:tab w:val="left" w:pos="4253"/>
        </w:tabs>
        <w:spacing w:after="120" w:line="276" w:lineRule="auto"/>
        <w:rPr>
          <w:rFonts w:eastAsia="Calibri" w:cstheme="minorHAnsi"/>
        </w:rPr>
      </w:pPr>
    </w:p>
    <w:p w:rsidR="00BB1FB0" w:rsidRDefault="00BB1FB0" w:rsidP="0023112A">
      <w:pPr>
        <w:tabs>
          <w:tab w:val="left" w:pos="4253"/>
        </w:tabs>
        <w:spacing w:after="120" w:line="276" w:lineRule="auto"/>
        <w:rPr>
          <w:rFonts w:eastAsia="Calibri" w:cstheme="minorHAnsi"/>
        </w:rPr>
      </w:pPr>
    </w:p>
    <w:p w:rsidR="00BB1FB0" w:rsidRDefault="00BB1FB0" w:rsidP="0023112A">
      <w:pPr>
        <w:tabs>
          <w:tab w:val="left" w:pos="4253"/>
        </w:tabs>
        <w:spacing w:after="120" w:line="276" w:lineRule="auto"/>
        <w:rPr>
          <w:rFonts w:eastAsia="Calibri" w:cstheme="minorHAnsi"/>
        </w:rPr>
      </w:pPr>
    </w:p>
    <w:p w:rsidR="00BB1FB0" w:rsidRPr="0008280B" w:rsidRDefault="00BB1FB0" w:rsidP="004040C0">
      <w:pPr>
        <w:tabs>
          <w:tab w:val="left" w:pos="4253"/>
        </w:tabs>
        <w:spacing w:line="276" w:lineRule="auto"/>
        <w:rPr>
          <w:rFonts w:eastAsia="Calibri" w:cstheme="minorHAnsi"/>
        </w:rPr>
      </w:pPr>
    </w:p>
    <w:tbl>
      <w:tblPr>
        <w:tblpPr w:leftFromText="141" w:rightFromText="141" w:vertAnchor="text" w:horzAnchor="margin" w:tblpY="316"/>
        <w:tblW w:w="9453" w:type="dxa"/>
        <w:tblCellSpacing w:w="42" w:type="dxa"/>
        <w:shd w:val="clear" w:color="auto" w:fill="A2C73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2"/>
        <w:gridCol w:w="8531"/>
      </w:tblGrid>
      <w:tr w:rsidR="00BB1FB0" w:rsidRPr="007A1E14" w:rsidTr="00BB1FB0">
        <w:trPr>
          <w:trHeight w:val="459"/>
          <w:tblCellSpacing w:w="42" w:type="dxa"/>
        </w:trPr>
        <w:tc>
          <w:tcPr>
            <w:tcW w:w="796" w:type="dxa"/>
            <w:shd w:val="clear" w:color="auto" w:fill="A2C73A"/>
          </w:tcPr>
          <w:p w:rsidR="00BB1FB0" w:rsidRPr="007A1E14" w:rsidRDefault="00BB1FB0" w:rsidP="00BB1FB0">
            <w:pPr>
              <w:spacing w:after="0"/>
              <w:rPr>
                <w:rFonts w:ascii="Segoe UI" w:eastAsia="Times New Roman" w:hAnsi="Segoe UI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DE72B3" wp14:editId="55E30555">
                  <wp:extent cx="219075" cy="2190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shd w:val="clear" w:color="auto" w:fill="A2C73A"/>
          </w:tcPr>
          <w:p w:rsidR="00BB1FB0" w:rsidRPr="00BB1FB0" w:rsidRDefault="00BB1FB0" w:rsidP="00BB1FB0">
            <w:pPr>
              <w:rPr>
                <w:rFonts w:ascii="Segoe UI" w:eastAsia="Times New Roman" w:hAnsi="Segoe UI" w:cs="Times New Roman"/>
                <w:color w:val="3C2878"/>
                <w:sz w:val="16"/>
                <w:szCs w:val="16"/>
              </w:rPr>
            </w:pPr>
            <w:r w:rsidRPr="00BB1FB0">
              <w:rPr>
                <w:rFonts w:ascii="Segoe UI" w:eastAsia="Times New Roman" w:hAnsi="Segoe UI" w:cs="Times New Roman"/>
                <w:color w:val="3C2878"/>
                <w:sz w:val="16"/>
                <w:szCs w:val="16"/>
              </w:rPr>
              <w:t>Vos données personnelles seront conservées durant l’instruction du dossier. Elles pourront être archivées pour gérer les éventuelles réclamations ainsi que pour répondre à nos obligations légales et réglementaires.</w:t>
            </w:r>
          </w:p>
        </w:tc>
      </w:tr>
    </w:tbl>
    <w:p w:rsidR="0008280B" w:rsidRDefault="0008280B" w:rsidP="00BB1FB0">
      <w:pPr>
        <w:spacing w:after="0" w:line="276" w:lineRule="auto"/>
        <w:ind w:left="2126" w:firstLine="709"/>
        <w:rPr>
          <w:rFonts w:eastAsia="Calibri" w:cstheme="minorHAnsi"/>
        </w:rPr>
      </w:pPr>
    </w:p>
    <w:sectPr w:rsidR="0008280B" w:rsidSect="0023112A">
      <w:footerReference w:type="default" r:id="rId10"/>
      <w:headerReference w:type="first" r:id="rId11"/>
      <w:footerReference w:type="first" r:id="rId12"/>
      <w:pgSz w:w="11906" w:h="16838"/>
      <w:pgMar w:top="1418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B0" w:rsidRDefault="00BB1FB0" w:rsidP="0022756D">
      <w:pPr>
        <w:spacing w:after="0"/>
      </w:pPr>
      <w:r>
        <w:separator/>
      </w:r>
    </w:p>
  </w:endnote>
  <w:endnote w:type="continuationSeparator" w:id="0">
    <w:p w:rsidR="00BB1FB0" w:rsidRDefault="00BB1FB0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0" w:rsidRDefault="00BB1FB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2A82F05" wp14:editId="7920AFF3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1053E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445AE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" filled="f" stroked="f" strokeweight=".5pt">
              <v:textbox>
                <w:txbxContent>
                  <w:p w:rsidR="00BB1FB0" w:rsidRPr="00282803" w:rsidRDefault="00BB1FB0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41053E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2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F445AE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1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60AF503" wp14:editId="1D66581F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" filled="f" stroked="f" strokeweight=".5pt">
              <v:textbox>
                <w:txbxContent>
                  <w:p w:rsidR="00BB1FB0" w:rsidRPr="00282803" w:rsidRDefault="00BB1FB0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A4F639E" wp14:editId="52AD93BE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Zone de texte 2" o:sp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" filled="f" stroked="f" strokeweight=".5pt">
              <v:textbox>
                <w:txbxContent>
                  <w:p w:rsidR="00BB1FB0" w:rsidRPr="00282803" w:rsidRDefault="00BB1FB0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809B6DD" wp14:editId="57B92A21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" filled="f" stroked="f" strokeweight=".5pt">
              <v:textbox>
                <w:txbxContent>
                  <w:p w:rsidR="00BB1FB0" w:rsidRPr="00282803" w:rsidRDefault="00BB1FB0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0" w:rsidRDefault="00BB1FB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0B505D" wp14:editId="7416DE58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445AE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445AE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" filled="f" stroked="f" strokeweight=".5pt">
              <v:textbox>
                <w:txbxContent>
                  <w:p w:rsidR="00BB1FB0" w:rsidRPr="00282803" w:rsidRDefault="00BB1FB0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F445AE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1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F445AE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1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CC41D" wp14:editId="7DDC66F8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" filled="f" stroked="f" strokeweight=".5pt">
              <v:textbox>
                <w:txbxContent>
                  <w:p w:rsidR="00BB1FB0" w:rsidRPr="00282803" w:rsidRDefault="00BB1FB0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B674184" wp14:editId="13491D87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="0041053E">
                            <w:rPr>
                              <w:color w:val="3C2878" w:themeColor="text1"/>
                            </w:rPr>
                            <w:t>conseil.medical</w:t>
                          </w:r>
                          <w:r w:rsidRPr="00282803">
                            <w:rPr>
                              <w:color w:val="3C2878" w:themeColor="text1"/>
                            </w:rPr>
                            <w:t>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" filled="f" stroked="f" strokeweight=".5pt">
              <v:textbox>
                <w:txbxContent>
                  <w:p w:rsidR="00BB1FB0" w:rsidRPr="00282803" w:rsidRDefault="00BB1FB0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="0041053E">
                      <w:rPr>
                        <w:color w:val="3C2878" w:themeColor="text1"/>
                      </w:rPr>
                      <w:t>conseil.medical</w:t>
                    </w:r>
                    <w:r w:rsidRPr="00282803">
                      <w:rPr>
                        <w:color w:val="3C2878" w:themeColor="text1"/>
                      </w:rPr>
                      <w:t>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FE7CD6" wp14:editId="1C0811CF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C54B8A" w:rsidRDefault="00BB1FB0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" filled="f" stroked="f" strokeweight=".5pt">
              <v:textbox>
                <w:txbxContent>
                  <w:p w:rsidR="00BB1FB0" w:rsidRPr="00C54B8A" w:rsidRDefault="00BB1FB0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B0" w:rsidRDefault="00BB1FB0" w:rsidP="0022756D">
      <w:pPr>
        <w:spacing w:after="0"/>
      </w:pPr>
      <w:r>
        <w:separator/>
      </w:r>
    </w:p>
  </w:footnote>
  <w:footnote w:type="continuationSeparator" w:id="0">
    <w:p w:rsidR="00BB1FB0" w:rsidRDefault="00BB1FB0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0" w:rsidRDefault="00BB1FB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759218C4" wp14:editId="00CCFCCF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74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775" type="#_x0000_t75" style="width:9.75pt;height:9.75pt" o:bullet="t">
        <v:imagedata r:id="rId2" o:title="puce 2"/>
      </v:shape>
    </w:pict>
  </w:numPicBullet>
  <w:numPicBullet w:numPicBulletId="2">
    <w:pict>
      <v:shape id="_x0000_i1776" type="#_x0000_t75" style="width:9.75pt;height:9.75pt" o:bullet="t">
        <v:imagedata r:id="rId3" o:title="puce2 copie1"/>
      </v:shape>
    </w:pict>
  </w:numPicBullet>
  <w:numPicBullet w:numPicBulletId="3">
    <w:pict>
      <v:shape id="_x0000_i1777" type="#_x0000_t75" style="width:60pt;height:60pt" o:bullet="t">
        <v:imagedata r:id="rId4" o:title="puce_2"/>
      </v:shape>
    </w:pict>
  </w:numPicBullet>
  <w:abstractNum w:abstractNumId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32D34"/>
    <w:multiLevelType w:val="hybridMultilevel"/>
    <w:tmpl w:val="FB048D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9E777C7"/>
    <w:multiLevelType w:val="multilevel"/>
    <w:tmpl w:val="E2BAA4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4"/>
  </w:num>
  <w:num w:numId="4">
    <w:abstractNumId w:val="21"/>
  </w:num>
  <w:num w:numId="5">
    <w:abstractNumId w:val="34"/>
  </w:num>
  <w:num w:numId="6">
    <w:abstractNumId w:val="20"/>
  </w:num>
  <w:num w:numId="7">
    <w:abstractNumId w:val="23"/>
  </w:num>
  <w:num w:numId="8">
    <w:abstractNumId w:val="14"/>
  </w:num>
  <w:num w:numId="9">
    <w:abstractNumId w:val="0"/>
  </w:num>
  <w:num w:numId="10">
    <w:abstractNumId w:val="36"/>
  </w:num>
  <w:num w:numId="11">
    <w:abstractNumId w:val="29"/>
  </w:num>
  <w:num w:numId="12">
    <w:abstractNumId w:val="7"/>
  </w:num>
  <w:num w:numId="13">
    <w:abstractNumId w:val="3"/>
  </w:num>
  <w:num w:numId="14">
    <w:abstractNumId w:val="22"/>
  </w:num>
  <w:num w:numId="15">
    <w:abstractNumId w:val="16"/>
  </w:num>
  <w:num w:numId="16">
    <w:abstractNumId w:val="15"/>
  </w:num>
  <w:num w:numId="17">
    <w:abstractNumId w:val="9"/>
  </w:num>
  <w:num w:numId="18">
    <w:abstractNumId w:val="33"/>
  </w:num>
  <w:num w:numId="19">
    <w:abstractNumId w:val="18"/>
  </w:num>
  <w:num w:numId="20">
    <w:abstractNumId w:val="30"/>
  </w:num>
  <w:num w:numId="21">
    <w:abstractNumId w:val="31"/>
  </w:num>
  <w:num w:numId="22">
    <w:abstractNumId w:val="25"/>
  </w:num>
  <w:num w:numId="23">
    <w:abstractNumId w:val="8"/>
  </w:num>
  <w:num w:numId="24">
    <w:abstractNumId w:val="27"/>
  </w:num>
  <w:num w:numId="25">
    <w:abstractNumId w:val="28"/>
  </w:num>
  <w:num w:numId="26">
    <w:abstractNumId w:val="17"/>
  </w:num>
  <w:num w:numId="27">
    <w:abstractNumId w:val="5"/>
  </w:num>
  <w:num w:numId="28">
    <w:abstractNumId w:val="6"/>
  </w:num>
  <w:num w:numId="29">
    <w:abstractNumId w:val="11"/>
  </w:num>
  <w:num w:numId="30">
    <w:abstractNumId w:val="37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2"/>
  </w:num>
  <w:num w:numId="34">
    <w:abstractNumId w:val="26"/>
  </w:num>
  <w:num w:numId="35">
    <w:abstractNumId w:val="35"/>
  </w:num>
  <w:num w:numId="36">
    <w:abstractNumId w:val="32"/>
  </w:num>
  <w:num w:numId="37">
    <w:abstractNumId w:val="1"/>
  </w:num>
  <w:num w:numId="38">
    <w:abstractNumId w:val="10"/>
  </w:num>
  <w:num w:numId="39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42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0B"/>
    <w:rsid w:val="000166DA"/>
    <w:rsid w:val="00061E4B"/>
    <w:rsid w:val="00067FCD"/>
    <w:rsid w:val="000715ED"/>
    <w:rsid w:val="0008280B"/>
    <w:rsid w:val="000C4FF3"/>
    <w:rsid w:val="000C7AB1"/>
    <w:rsid w:val="000E618B"/>
    <w:rsid w:val="001507A5"/>
    <w:rsid w:val="001B01B2"/>
    <w:rsid w:val="001C5595"/>
    <w:rsid w:val="001D72D2"/>
    <w:rsid w:val="001E0E62"/>
    <w:rsid w:val="001F0386"/>
    <w:rsid w:val="001F5E7C"/>
    <w:rsid w:val="001F60C2"/>
    <w:rsid w:val="0022756D"/>
    <w:rsid w:val="0023112A"/>
    <w:rsid w:val="00282803"/>
    <w:rsid w:val="002A7FD2"/>
    <w:rsid w:val="002B63DB"/>
    <w:rsid w:val="002C4419"/>
    <w:rsid w:val="002C7567"/>
    <w:rsid w:val="00330CFC"/>
    <w:rsid w:val="00340172"/>
    <w:rsid w:val="00350747"/>
    <w:rsid w:val="00356C1D"/>
    <w:rsid w:val="003749AB"/>
    <w:rsid w:val="003912A0"/>
    <w:rsid w:val="003A6D85"/>
    <w:rsid w:val="003C1EBA"/>
    <w:rsid w:val="003C7FD7"/>
    <w:rsid w:val="003D23A2"/>
    <w:rsid w:val="003D5B55"/>
    <w:rsid w:val="004040C0"/>
    <w:rsid w:val="0041053E"/>
    <w:rsid w:val="00413593"/>
    <w:rsid w:val="00413FE4"/>
    <w:rsid w:val="0042509C"/>
    <w:rsid w:val="0043494E"/>
    <w:rsid w:val="00436D54"/>
    <w:rsid w:val="00493425"/>
    <w:rsid w:val="004A624B"/>
    <w:rsid w:val="004A6FD9"/>
    <w:rsid w:val="004B2047"/>
    <w:rsid w:val="004E650C"/>
    <w:rsid w:val="004E7FCF"/>
    <w:rsid w:val="00503D2A"/>
    <w:rsid w:val="005206FB"/>
    <w:rsid w:val="00524E09"/>
    <w:rsid w:val="005252CC"/>
    <w:rsid w:val="00546036"/>
    <w:rsid w:val="00583D20"/>
    <w:rsid w:val="00593EF8"/>
    <w:rsid w:val="005A0A8D"/>
    <w:rsid w:val="005B1B2B"/>
    <w:rsid w:val="005C2D98"/>
    <w:rsid w:val="005E62CB"/>
    <w:rsid w:val="005F6214"/>
    <w:rsid w:val="00604E97"/>
    <w:rsid w:val="0061028F"/>
    <w:rsid w:val="006106C5"/>
    <w:rsid w:val="00614EBD"/>
    <w:rsid w:val="00615D1D"/>
    <w:rsid w:val="0062448F"/>
    <w:rsid w:val="00630CDE"/>
    <w:rsid w:val="0065774A"/>
    <w:rsid w:val="00661214"/>
    <w:rsid w:val="00662EB0"/>
    <w:rsid w:val="006775C8"/>
    <w:rsid w:val="00682635"/>
    <w:rsid w:val="0068553C"/>
    <w:rsid w:val="006909AC"/>
    <w:rsid w:val="006A0CEB"/>
    <w:rsid w:val="006A2445"/>
    <w:rsid w:val="006D1D0E"/>
    <w:rsid w:val="006D30F9"/>
    <w:rsid w:val="006D65F1"/>
    <w:rsid w:val="006D6D1C"/>
    <w:rsid w:val="007376F1"/>
    <w:rsid w:val="007460A6"/>
    <w:rsid w:val="007464C4"/>
    <w:rsid w:val="00793E9A"/>
    <w:rsid w:val="007C16F6"/>
    <w:rsid w:val="007D6B67"/>
    <w:rsid w:val="00801760"/>
    <w:rsid w:val="00837764"/>
    <w:rsid w:val="008436FB"/>
    <w:rsid w:val="00844A0A"/>
    <w:rsid w:val="00882AB9"/>
    <w:rsid w:val="008858E8"/>
    <w:rsid w:val="0088715E"/>
    <w:rsid w:val="00893758"/>
    <w:rsid w:val="008A3297"/>
    <w:rsid w:val="008A77C9"/>
    <w:rsid w:val="008C311A"/>
    <w:rsid w:val="008C6F1B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D1F79"/>
    <w:rsid w:val="009D6FDC"/>
    <w:rsid w:val="00A0012E"/>
    <w:rsid w:val="00A04C3F"/>
    <w:rsid w:val="00A23D5A"/>
    <w:rsid w:val="00A9222C"/>
    <w:rsid w:val="00A9373D"/>
    <w:rsid w:val="00AA4028"/>
    <w:rsid w:val="00AB2545"/>
    <w:rsid w:val="00AE4EC0"/>
    <w:rsid w:val="00AE6F70"/>
    <w:rsid w:val="00AF48AD"/>
    <w:rsid w:val="00B00943"/>
    <w:rsid w:val="00B2022B"/>
    <w:rsid w:val="00B60D00"/>
    <w:rsid w:val="00B651DF"/>
    <w:rsid w:val="00BA6C2C"/>
    <w:rsid w:val="00BB1FB0"/>
    <w:rsid w:val="00BC5B32"/>
    <w:rsid w:val="00C0169E"/>
    <w:rsid w:val="00C122B8"/>
    <w:rsid w:val="00C527AD"/>
    <w:rsid w:val="00C54B8A"/>
    <w:rsid w:val="00C8043F"/>
    <w:rsid w:val="00C82840"/>
    <w:rsid w:val="00C90ECD"/>
    <w:rsid w:val="00CA572E"/>
    <w:rsid w:val="00CC3F2B"/>
    <w:rsid w:val="00CC79B4"/>
    <w:rsid w:val="00CF204B"/>
    <w:rsid w:val="00D108BA"/>
    <w:rsid w:val="00D30832"/>
    <w:rsid w:val="00D639A6"/>
    <w:rsid w:val="00D67EA7"/>
    <w:rsid w:val="00D919CB"/>
    <w:rsid w:val="00DC3A5F"/>
    <w:rsid w:val="00DC47F5"/>
    <w:rsid w:val="00DE503E"/>
    <w:rsid w:val="00E008AF"/>
    <w:rsid w:val="00E068FE"/>
    <w:rsid w:val="00E12F37"/>
    <w:rsid w:val="00E466EC"/>
    <w:rsid w:val="00E5464F"/>
    <w:rsid w:val="00E57E0B"/>
    <w:rsid w:val="00E627CA"/>
    <w:rsid w:val="00E629CA"/>
    <w:rsid w:val="00E81F78"/>
    <w:rsid w:val="00EB0EA0"/>
    <w:rsid w:val="00EC0E6E"/>
    <w:rsid w:val="00ED4D2D"/>
    <w:rsid w:val="00F01699"/>
    <w:rsid w:val="00F445AE"/>
    <w:rsid w:val="00FB05EB"/>
    <w:rsid w:val="00FB725A"/>
    <w:rsid w:val="00FC5E4B"/>
    <w:rsid w:val="00FD6684"/>
    <w:rsid w:val="00FE65D9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A51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36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527AD"/>
    <w:p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7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Emphase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Emphaseple">
    <w:name w:val="Subtle Emphasis"/>
    <w:uiPriority w:val="19"/>
    <w:qFormat/>
    <w:rsid w:val="00CA572E"/>
    <w:rPr>
      <w:i/>
    </w:rPr>
  </w:style>
  <w:style w:type="character" w:styleId="Rfrencepl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Style1">
    <w:name w:val="Style1"/>
    <w:basedOn w:val="Normal"/>
    <w:qFormat/>
    <w:rsid w:val="006A2445"/>
  </w:style>
  <w:style w:type="paragraph" w:customStyle="1" w:styleId="Style2">
    <w:name w:val="Style2"/>
    <w:basedOn w:val="Style1"/>
    <w:autoRedefine/>
    <w:qFormat/>
    <w:rsid w:val="00BC5B32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8280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8280B"/>
  </w:style>
  <w:style w:type="paragraph" w:styleId="Textedebulles">
    <w:name w:val="Balloon Text"/>
    <w:basedOn w:val="Normal"/>
    <w:link w:val="TextedebullesCar"/>
    <w:uiPriority w:val="99"/>
    <w:semiHidden/>
    <w:unhideWhenUsed/>
    <w:rsid w:val="005C2D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36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527AD"/>
    <w:p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7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Emphase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Emphaseple">
    <w:name w:val="Subtle Emphasis"/>
    <w:uiPriority w:val="19"/>
    <w:qFormat/>
    <w:rsid w:val="00CA572E"/>
    <w:rPr>
      <w:i/>
    </w:rPr>
  </w:style>
  <w:style w:type="character" w:styleId="Rfrencepl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Style1">
    <w:name w:val="Style1"/>
    <w:basedOn w:val="Normal"/>
    <w:qFormat/>
    <w:rsid w:val="006A2445"/>
  </w:style>
  <w:style w:type="paragraph" w:customStyle="1" w:styleId="Style2">
    <w:name w:val="Style2"/>
    <w:basedOn w:val="Style1"/>
    <w:autoRedefine/>
    <w:qFormat/>
    <w:rsid w:val="00BC5B32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8280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8280B"/>
  </w:style>
  <w:style w:type="paragraph" w:styleId="Textedebulles">
    <w:name w:val="Balloon Text"/>
    <w:basedOn w:val="Normal"/>
    <w:link w:val="TextedebullesCar"/>
    <w:uiPriority w:val="99"/>
    <w:semiHidden/>
    <w:unhideWhenUsed/>
    <w:rsid w:val="005C2D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CDG43">
  <a:themeElements>
    <a:clrScheme name="Personnalisé 2">
      <a:dk1>
        <a:srgbClr val="3C2878"/>
      </a:dk1>
      <a:lt1>
        <a:sysClr val="window" lastClr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2B92C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5001F0-40BF-40DB-8DA8-9CA60231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</Template>
  <TotalTime>9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GAGNAIRE</dc:creator>
  <cp:lastModifiedBy>Severine DREVET</cp:lastModifiedBy>
  <cp:revision>4</cp:revision>
  <cp:lastPrinted>2025-09-29T14:05:00Z</cp:lastPrinted>
  <dcterms:created xsi:type="dcterms:W3CDTF">2026-01-16T09:29:00Z</dcterms:created>
  <dcterms:modified xsi:type="dcterms:W3CDTF">2026-01-26T11:29:00Z</dcterms:modified>
</cp:coreProperties>
</file>