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BAC4C" w14:textId="77777777" w:rsidR="000F4388" w:rsidRDefault="00DF37F6" w:rsidP="008B402C">
      <w:pPr>
        <w:pStyle w:val="Titre"/>
        <w:ind w:left="709"/>
      </w:pPr>
      <w:r>
        <w:rPr>
          <w:noProof/>
        </w:rPr>
        <mc:AlternateContent>
          <mc:Choice Requires="wpg">
            <w:drawing>
              <wp:anchor distT="0" distB="0" distL="114300" distR="114300" simplePos="0" relativeHeight="251661312" behindDoc="0" locked="0" layoutInCell="1" allowOverlap="1" wp14:anchorId="637046B1" wp14:editId="6554D7A7">
                <wp:simplePos x="0" y="0"/>
                <wp:positionH relativeFrom="column">
                  <wp:posOffset>-740410</wp:posOffset>
                </wp:positionH>
                <wp:positionV relativeFrom="paragraph">
                  <wp:posOffset>-763270</wp:posOffset>
                </wp:positionV>
                <wp:extent cx="4707255" cy="1225550"/>
                <wp:effectExtent l="0" t="0" r="0" b="0"/>
                <wp:wrapNone/>
                <wp:docPr id="253770221" name="Groupe 1"/>
                <wp:cNvGraphicFramePr/>
                <a:graphic xmlns:a="http://schemas.openxmlformats.org/drawingml/2006/main">
                  <a:graphicData uri="http://schemas.microsoft.com/office/word/2010/wordprocessingGroup">
                    <wpg:wgp>
                      <wpg:cNvGrpSpPr/>
                      <wpg:grpSpPr>
                        <a:xfrm>
                          <a:off x="0" y="0"/>
                          <a:ext cx="4707255" cy="1225550"/>
                          <a:chOff x="0" y="0"/>
                          <a:chExt cx="4707255" cy="1225550"/>
                        </a:xfrm>
                      </wpg:grpSpPr>
                      <pic:pic xmlns:pic="http://schemas.openxmlformats.org/drawingml/2006/picture">
                        <pic:nvPicPr>
                          <pic:cNvPr id="859262463" name="Graphique 2"/>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225550" cy="1225550"/>
                          </a:xfrm>
                          <a:prstGeom prst="rect">
                            <a:avLst/>
                          </a:prstGeom>
                        </pic:spPr>
                      </pic:pic>
                      <wps:wsp>
                        <wps:cNvPr id="76523914" name="Zone de texte 2"/>
                        <wps:cNvSpPr txBox="1">
                          <a:spLocks noChangeArrowheads="1"/>
                        </wps:cNvSpPr>
                        <wps:spPr bwMode="auto">
                          <a:xfrm>
                            <a:off x="1211580" y="632460"/>
                            <a:ext cx="3495675" cy="544830"/>
                          </a:xfrm>
                          <a:prstGeom prst="rect">
                            <a:avLst/>
                          </a:prstGeom>
                          <a:solidFill>
                            <a:srgbClr val="FFFFFF"/>
                          </a:solidFill>
                          <a:ln w="9525">
                            <a:noFill/>
                            <a:miter lim="800000"/>
                            <a:headEnd/>
                            <a:tailEnd/>
                          </a:ln>
                        </wps:spPr>
                        <wps:txbx>
                          <w:txbxContent>
                            <w:p w14:paraId="609C3FA1" w14:textId="77777777" w:rsidR="008B402C" w:rsidRPr="008B402C" w:rsidRDefault="008B402C" w:rsidP="008B402C">
                              <w:pPr>
                                <w:pStyle w:val="Titre"/>
                              </w:pPr>
                              <w:r w:rsidRPr="008B402C">
                                <w:t>Modèle d’acte</w:t>
                              </w:r>
                            </w:p>
                          </w:txbxContent>
                        </wps:txbx>
                        <wps:bodyPr rot="0" vert="horz" wrap="square" lIns="91440" tIns="45720" rIns="91440" bIns="45720" anchor="t" anchorCtr="0">
                          <a:spAutoFit/>
                        </wps:bodyPr>
                      </wps:wsp>
                    </wpg:wgp>
                  </a:graphicData>
                </a:graphic>
              </wp:anchor>
            </w:drawing>
          </mc:Choice>
          <mc:Fallback>
            <w:pict>
              <v:group w14:anchorId="637046B1" id="Groupe 1" o:spid="_x0000_s1026" style="position:absolute;left:0;text-align:left;margin-left:-58.3pt;margin-top:-60.1pt;width:370.65pt;height:96.5pt;z-index:251661312" coordsize="47072,1225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">
                <v:shape id="Graphique 2" o:spid="_x0000_s1027" type="#_x0000_t75" style="position:absolute;width:12255;height:1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">
                  <v:imagedata r:id="rId10" o:title=""/>
                </v:shape>
                <v:shapetype id="_x0000_t202" coordsize="21600,21600" o:spt="202" path="m,l,21600r21600,l21600,xe">
                  <v:stroke joinstyle="miter"/>
                  <v:path gradientshapeok="t" o:connecttype="rect"/>
                </v:shapetype>
                <v:shape id="Zone de texte 2" o:spid="_x0000_s1028" type="#_x0000_t202" style="position:absolute;left:12115;top:6324;width:34957;height:5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" stroked="f">
                  <v:textbox style="mso-fit-shape-to-text:t">
                    <w:txbxContent>
                      <w:p w14:paraId="609C3FA1" w14:textId="77777777" w:rsidR="008B402C" w:rsidRPr="008B402C" w:rsidRDefault="008B402C" w:rsidP="008B402C">
                        <w:pPr>
                          <w:pStyle w:val="Titre"/>
                        </w:pPr>
                        <w:r w:rsidRPr="008B402C">
                          <w:t>Modèle d’acte</w:t>
                        </w:r>
                      </w:p>
                    </w:txbxContent>
                  </v:textbox>
                </v:shape>
              </v:group>
            </w:pict>
          </mc:Fallback>
        </mc:AlternateContent>
      </w:r>
    </w:p>
    <w:p w14:paraId="06DDB0B0" w14:textId="77777777" w:rsidR="008B402C" w:rsidRDefault="008B402C" w:rsidP="00A04C3F"/>
    <w:tbl>
      <w:tblPr>
        <w:tblStyle w:val="Grilledutableau"/>
        <w:tblpPr w:leftFromText="141" w:rightFromText="141" w:vertAnchor="text" w:horzAnchor="margin" w:tblpY="19"/>
        <w:tblW w:w="9060"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4130" w:themeFill="text2"/>
        <w:tblCellMar>
          <w:top w:w="170" w:type="dxa"/>
          <w:left w:w="170" w:type="dxa"/>
          <w:bottom w:w="170" w:type="dxa"/>
          <w:right w:w="170" w:type="dxa"/>
        </w:tblCellMar>
        <w:tblLook w:val="04A0" w:firstRow="1" w:lastRow="0" w:firstColumn="1" w:lastColumn="0" w:noHBand="0" w:noVBand="1"/>
      </w:tblPr>
      <w:tblGrid>
        <w:gridCol w:w="858"/>
        <w:gridCol w:w="8202"/>
      </w:tblGrid>
      <w:tr w:rsidR="008B402C" w14:paraId="6D4C0B1F" w14:textId="77777777" w:rsidTr="008B402C">
        <w:trPr>
          <w:trHeight w:val="432"/>
          <w:tblCellSpacing w:w="42" w:type="dxa"/>
        </w:trPr>
        <w:tc>
          <w:tcPr>
            <w:tcW w:w="732" w:type="dxa"/>
            <w:shd w:val="clear" w:color="auto" w:fill="E84130" w:themeFill="text2"/>
          </w:tcPr>
          <w:p w14:paraId="01CFF196" w14:textId="77777777" w:rsidR="008B402C" w:rsidRDefault="008B402C" w:rsidP="008B402C">
            <w:r>
              <w:rPr>
                <w:noProof/>
              </w:rPr>
              <w:drawing>
                <wp:inline distT="0" distB="0" distL="0" distR="0" wp14:anchorId="02E21C54" wp14:editId="37658341">
                  <wp:extent cx="220980" cy="220980"/>
                  <wp:effectExtent l="0" t="0" r="0" b="0"/>
                  <wp:docPr id="209403494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22797" name="Graphique 1394722797"/>
                          <pic:cNvPicPr/>
                        </pic:nvPicPr>
                        <pic:blipFill>
                          <a:blip r:embed="rId11">
                            <a:extLst>
                              <a:ext uri="{96DAC541-7B7A-43D3-8B79-37D633B846F1}">
                                <asvg:svgBlip xmlns:asvg="http://schemas.microsoft.com/office/drawing/2016/SVG/main" r:embed="rId12"/>
                              </a:ext>
                            </a:extLst>
                          </a:blip>
                          <a:stretch>
                            <a:fillRect/>
                          </a:stretch>
                        </pic:blipFill>
                        <pic:spPr>
                          <a:xfrm>
                            <a:off x="0" y="0"/>
                            <a:ext cx="220980" cy="220980"/>
                          </a:xfrm>
                          <a:prstGeom prst="rect">
                            <a:avLst/>
                          </a:prstGeom>
                        </pic:spPr>
                      </pic:pic>
                    </a:graphicData>
                  </a:graphic>
                </wp:inline>
              </w:drawing>
            </w:r>
          </w:p>
        </w:tc>
        <w:tc>
          <w:tcPr>
            <w:tcW w:w="8076" w:type="dxa"/>
            <w:shd w:val="clear" w:color="auto" w:fill="E84130" w:themeFill="text2"/>
          </w:tcPr>
          <w:p w14:paraId="1E88CDE4" w14:textId="1161D63B" w:rsidR="001F7677" w:rsidRDefault="001F7677" w:rsidP="001F7677">
            <w:pPr>
              <w:rPr>
                <w:b/>
                <w:bCs/>
                <w:color w:val="FFFFFF" w:themeColor="background1"/>
              </w:rPr>
            </w:pPr>
            <w:r>
              <w:rPr>
                <w:b/>
                <w:bCs/>
                <w:color w:val="FFFFFF" w:themeColor="background1"/>
              </w:rPr>
              <w:t>Les contrats doivent être signés par l’agent avant la prise de poste.</w:t>
            </w:r>
          </w:p>
          <w:p w14:paraId="2173A9F6" w14:textId="12E0EA8F" w:rsidR="001F7677" w:rsidRPr="008B402C" w:rsidRDefault="001F7677" w:rsidP="001F7677">
            <w:pPr>
              <w:rPr>
                <w:b/>
                <w:bCs/>
                <w:color w:val="FFFFFF" w:themeColor="background1"/>
              </w:rPr>
            </w:pPr>
            <w:r>
              <w:rPr>
                <w:b/>
                <w:bCs/>
                <w:color w:val="FFFFFF" w:themeColor="background1"/>
              </w:rPr>
              <w:t>Ils</w:t>
            </w:r>
            <w:r w:rsidR="001B03B8" w:rsidRPr="007A06D1">
              <w:rPr>
                <w:b/>
                <w:bCs/>
                <w:color w:val="FFFFFF" w:themeColor="background1"/>
              </w:rPr>
              <w:t xml:space="preserve"> </w:t>
            </w:r>
            <w:r>
              <w:rPr>
                <w:b/>
                <w:bCs/>
                <w:color w:val="FFFFFF" w:themeColor="background1"/>
              </w:rPr>
              <w:t xml:space="preserve">doivent être transmis au contrôle de légalité, excepté les contrats pour accroissement temporaire et saisonnier d’activité. </w:t>
            </w:r>
          </w:p>
        </w:tc>
      </w:tr>
    </w:tbl>
    <w:p w14:paraId="5B871B90" w14:textId="0578A255" w:rsidR="0055402D" w:rsidRDefault="0055402D" w:rsidP="0055402D">
      <w:pPr>
        <w:pStyle w:val="Sous-titre"/>
        <w:jc w:val="center"/>
        <w:rPr>
          <w:bCs/>
          <w:color w:val="3C2878" w:themeColor="accent5"/>
        </w:rPr>
      </w:pPr>
      <w:r>
        <w:rPr>
          <w:bCs/>
          <w:color w:val="3C2878" w:themeColor="accent5"/>
        </w:rPr>
        <w:t>Contrat à durée déterminée d’un agent contractuel</w:t>
      </w:r>
    </w:p>
    <w:p w14:paraId="4468123E" w14:textId="77777777" w:rsidR="0034147A" w:rsidRPr="0034147A" w:rsidRDefault="0034147A" w:rsidP="00677EB9">
      <w:pPr>
        <w:pStyle w:val="Sous-titre"/>
        <w:spacing w:before="0"/>
        <w:jc w:val="center"/>
        <w:rPr>
          <w:bCs/>
          <w:color w:val="3C2878" w:themeColor="accent5"/>
          <w:sz w:val="24"/>
          <w:szCs w:val="20"/>
        </w:rPr>
      </w:pPr>
      <w:r w:rsidRPr="0034147A">
        <w:rPr>
          <w:bCs/>
          <w:color w:val="3C2878" w:themeColor="accent5"/>
          <w:sz w:val="24"/>
          <w:szCs w:val="20"/>
        </w:rPr>
        <w:t xml:space="preserve">Emploi dont la création ou la suppression dépend de la décision d’une autorité qui s’impose à la collectivité en matière de création, de changement de périmètre ou de suppression d’un service public - Commune de moins de 2 000 habitants ou groupement de communes de moins de 10 000 habitants </w:t>
      </w:r>
    </w:p>
    <w:p w14:paraId="14139632" w14:textId="285AF4A4" w:rsidR="001A7788" w:rsidRPr="0034147A" w:rsidRDefault="001A7788" w:rsidP="00677EB9">
      <w:pPr>
        <w:pStyle w:val="Sous-titre"/>
        <w:spacing w:before="0"/>
        <w:jc w:val="center"/>
        <w:rPr>
          <w:color w:val="3C2878" w:themeColor="accent5"/>
          <w:sz w:val="24"/>
          <w:szCs w:val="20"/>
        </w:rPr>
      </w:pPr>
      <w:r w:rsidRPr="0034147A">
        <w:rPr>
          <w:bCs/>
          <w:color w:val="3C2878" w:themeColor="accent5"/>
          <w:sz w:val="24"/>
          <w:szCs w:val="20"/>
        </w:rPr>
        <w:t>(3 ans maximum, dans la limite de 6 ans au total)</w:t>
      </w:r>
    </w:p>
    <w:p w14:paraId="6354112F" w14:textId="3341C5AF" w:rsidR="00C33E13" w:rsidRPr="00D750AC" w:rsidRDefault="00C33E13" w:rsidP="0055402D">
      <w:pPr>
        <w:pStyle w:val="Sous-titre"/>
        <w:spacing w:before="0"/>
        <w:jc w:val="center"/>
        <w:rPr>
          <w:color w:val="3C2878" w:themeColor="accent5"/>
          <w:sz w:val="20"/>
          <w:szCs w:val="20"/>
        </w:rPr>
      </w:pPr>
      <w:r w:rsidRPr="00D750AC">
        <w:rPr>
          <w:color w:val="3C2878" w:themeColor="accent5"/>
          <w:sz w:val="20"/>
          <w:szCs w:val="20"/>
        </w:rPr>
        <w:t>en application de l’article L332-</w:t>
      </w:r>
      <w:r w:rsidR="001A7788">
        <w:rPr>
          <w:color w:val="3C2878" w:themeColor="accent5"/>
          <w:sz w:val="20"/>
          <w:szCs w:val="20"/>
        </w:rPr>
        <w:t xml:space="preserve">8 </w:t>
      </w:r>
      <w:r w:rsidR="0034147A">
        <w:rPr>
          <w:color w:val="3C2878" w:themeColor="accent5"/>
          <w:sz w:val="20"/>
          <w:szCs w:val="20"/>
        </w:rPr>
        <w:t>6</w:t>
      </w:r>
      <w:r w:rsidR="001A7788">
        <w:rPr>
          <w:color w:val="3C2878" w:themeColor="accent5"/>
          <w:sz w:val="20"/>
          <w:szCs w:val="20"/>
        </w:rPr>
        <w:t>°</w:t>
      </w:r>
      <w:r w:rsidRPr="00D750AC">
        <w:rPr>
          <w:color w:val="3C2878" w:themeColor="accent5"/>
          <w:sz w:val="20"/>
          <w:szCs w:val="20"/>
        </w:rPr>
        <w:t xml:space="preserve"> du </w:t>
      </w:r>
      <w:r w:rsidR="00AE3CF5">
        <w:rPr>
          <w:color w:val="3C2878" w:themeColor="accent5"/>
          <w:sz w:val="20"/>
          <w:szCs w:val="20"/>
        </w:rPr>
        <w:t>C</w:t>
      </w:r>
      <w:r w:rsidRPr="00D750AC">
        <w:rPr>
          <w:color w:val="3C2878" w:themeColor="accent5"/>
          <w:sz w:val="20"/>
          <w:szCs w:val="20"/>
        </w:rPr>
        <w:t>ode général de la fonction publique</w:t>
      </w:r>
    </w:p>
    <w:p w14:paraId="71D2FDFF" w14:textId="77777777" w:rsidR="001A7788" w:rsidRDefault="001A7788" w:rsidP="001A7788">
      <w:pPr>
        <w:autoSpaceDE w:val="0"/>
        <w:autoSpaceDN w:val="0"/>
        <w:spacing w:after="0"/>
        <w:rPr>
          <w:rFonts w:eastAsia="Times New Roman" w:cstheme="minorHAnsi"/>
          <w:bCs/>
          <w:i/>
          <w:u w:val="single"/>
          <w:lang w:eastAsia="fr-FR"/>
        </w:rPr>
      </w:pPr>
    </w:p>
    <w:p w14:paraId="55B26F28" w14:textId="77777777" w:rsidR="0034147A" w:rsidRPr="00751E13" w:rsidRDefault="0034147A" w:rsidP="0034147A">
      <w:pPr>
        <w:autoSpaceDE w:val="0"/>
        <w:autoSpaceDN w:val="0"/>
        <w:rPr>
          <w:rFonts w:ascii="Segoe UI Semibold" w:hAnsi="Segoe UI Semibold" w:cs="Segoe UI Semibold"/>
          <w:bCs/>
          <w:i/>
        </w:rPr>
      </w:pPr>
      <w:r w:rsidRPr="00751E13">
        <w:rPr>
          <w:rFonts w:ascii="Segoe UI Semibold" w:hAnsi="Segoe UI Semibold" w:cs="Segoe UI Semibold"/>
          <w:bCs/>
          <w:i/>
          <w:u w:val="single"/>
        </w:rPr>
        <w:t>NB</w:t>
      </w:r>
      <w:r w:rsidRPr="00751E13">
        <w:rPr>
          <w:rFonts w:ascii="Segoe UI Semibold" w:hAnsi="Segoe UI Semibold" w:cs="Segoe UI Semibold"/>
          <w:bCs/>
          <w:i/>
        </w:rPr>
        <w:t> : Attention, d’une part, tout contrat conclu ou renouvelé pour pourvoir un emploi permanent en application de l'article L332-8 du code général de la fonction publique avec un agent qui justifie d'une durée de services publics effectifs de six ans au moins sur des fonctions relevant de la même catégorie hiérarchique est conclu pour une durée indéterminée et d’autre part, lorsqu’une collectivité propose un nouveau contrat sur le fondement de l’article L332-8 à un agent lié par un contrat à durée indéterminée à une autre collectivité ou un autre établissement pour exercer des fonctions relevant de la même catégorie hiérarchique, l’autorité territoriale peut, par décision expresse, lui maintenir le bénéfice de la durée indéterminée.</w:t>
      </w:r>
    </w:p>
    <w:p w14:paraId="15BBCE68" w14:textId="77777777" w:rsidR="0034147A" w:rsidRDefault="0034147A" w:rsidP="0034147A">
      <w:pPr>
        <w:autoSpaceDE w:val="0"/>
        <w:autoSpaceDN w:val="0"/>
        <w:jc w:val="left"/>
        <w:rPr>
          <w:rFonts w:cs="Tahoma"/>
        </w:rPr>
      </w:pPr>
    </w:p>
    <w:p w14:paraId="60EA2F71" w14:textId="77777777" w:rsidR="0034147A" w:rsidRDefault="0034147A" w:rsidP="0034147A">
      <w:pPr>
        <w:autoSpaceDE w:val="0"/>
        <w:autoSpaceDN w:val="0"/>
        <w:spacing w:after="100" w:line="280" w:lineRule="exact"/>
        <w:rPr>
          <w:rFonts w:cs="Tahoma"/>
          <w:b/>
          <w:sz w:val="22"/>
          <w:szCs w:val="22"/>
        </w:rPr>
      </w:pPr>
      <w:r>
        <w:rPr>
          <w:rFonts w:cs="Tahoma"/>
          <w:b/>
          <w:sz w:val="22"/>
          <w:szCs w:val="22"/>
        </w:rPr>
        <w:t xml:space="preserve">Entre </w:t>
      </w:r>
    </w:p>
    <w:p w14:paraId="132ADCB8" w14:textId="77777777" w:rsidR="0034147A" w:rsidRDefault="0034147A" w:rsidP="0034147A">
      <w:pPr>
        <w:autoSpaceDE w:val="0"/>
        <w:autoSpaceDN w:val="0"/>
        <w:spacing w:after="100" w:line="280" w:lineRule="exact"/>
        <w:rPr>
          <w:rFonts w:cs="Tahoma"/>
          <w:i/>
          <w:iCs/>
        </w:rPr>
      </w:pPr>
      <w:r>
        <w:rPr>
          <w:rFonts w:cs="Tahoma"/>
        </w:rPr>
        <w:t xml:space="preserve">...................................................................... </w:t>
      </w:r>
      <w:r>
        <w:rPr>
          <w:rFonts w:cs="Tahoma"/>
          <w:i/>
          <w:iCs/>
        </w:rPr>
        <w:t>(dénomination exacte de la collectivité ou de l'établissement concerné)</w:t>
      </w:r>
    </w:p>
    <w:p w14:paraId="6E622A13" w14:textId="77777777" w:rsidR="0034147A" w:rsidRDefault="0034147A" w:rsidP="0034147A">
      <w:pPr>
        <w:autoSpaceDE w:val="0"/>
        <w:autoSpaceDN w:val="0"/>
        <w:spacing w:after="100" w:line="280" w:lineRule="exact"/>
        <w:rPr>
          <w:rFonts w:cs="Tahoma"/>
          <w:i/>
          <w:iCs/>
        </w:rPr>
      </w:pPr>
      <w:r>
        <w:rPr>
          <w:rFonts w:cs="Tahoma"/>
          <w:i/>
          <w:iCs/>
        </w:rPr>
        <w:t>situé à ……………………………………………………………………………… (adresse de la collectivité ou de l'établissement concerné),</w:t>
      </w:r>
    </w:p>
    <w:p w14:paraId="46F513B0" w14:textId="77777777" w:rsidR="0034147A" w:rsidRDefault="0034147A" w:rsidP="0034147A">
      <w:pPr>
        <w:autoSpaceDE w:val="0"/>
        <w:autoSpaceDN w:val="0"/>
        <w:spacing w:after="100" w:line="280" w:lineRule="exact"/>
        <w:rPr>
          <w:rFonts w:cs="Tahoma"/>
        </w:rPr>
      </w:pPr>
      <w:r>
        <w:rPr>
          <w:rFonts w:cs="Tahoma"/>
        </w:rPr>
        <w:t>représenté</w:t>
      </w:r>
      <w:r>
        <w:rPr>
          <w:rFonts w:cs="Tahoma"/>
          <w:i/>
          <w:iCs/>
        </w:rPr>
        <w:t>(e)</w:t>
      </w:r>
      <w:r>
        <w:rPr>
          <w:rFonts w:cs="Tahoma"/>
        </w:rPr>
        <w:t xml:space="preserve"> par son </w:t>
      </w:r>
      <w:r>
        <w:rPr>
          <w:rFonts w:cs="Tahoma"/>
          <w:i/>
          <w:iCs/>
        </w:rPr>
        <w:t>Maire ou Président</w:t>
      </w:r>
      <w:r>
        <w:rPr>
          <w:rFonts w:cs="Tahoma"/>
        </w:rPr>
        <w:t xml:space="preserve"> ; et dûment habilité par délibération du ................................... </w:t>
      </w:r>
      <w:r>
        <w:rPr>
          <w:rFonts w:cs="Tahoma"/>
          <w:i/>
          <w:iCs/>
        </w:rPr>
        <w:t>(indiquer l'organe délibérant)</w:t>
      </w:r>
      <w:r>
        <w:rPr>
          <w:rFonts w:cs="Tahoma"/>
        </w:rPr>
        <w:t xml:space="preserve"> en date du........................... ci-après désigné</w:t>
      </w:r>
      <w:r>
        <w:rPr>
          <w:rFonts w:cs="Tahoma"/>
          <w:i/>
          <w:iCs/>
        </w:rPr>
        <w:t>(e)</w:t>
      </w:r>
      <w:r>
        <w:rPr>
          <w:rFonts w:cs="Tahoma"/>
        </w:rPr>
        <w:t xml:space="preserve"> </w:t>
      </w:r>
      <w:r>
        <w:rPr>
          <w:rFonts w:cs="Tahoma"/>
          <w:i/>
        </w:rPr>
        <w:t xml:space="preserve">"la collectivité </w:t>
      </w:r>
      <w:r>
        <w:rPr>
          <w:rFonts w:cs="Tahoma"/>
          <w:i/>
          <w:iCs/>
        </w:rPr>
        <w:t xml:space="preserve">ou l'établissement </w:t>
      </w:r>
      <w:r>
        <w:rPr>
          <w:rFonts w:cs="Tahoma"/>
        </w:rPr>
        <w:t>employeur",</w:t>
      </w:r>
    </w:p>
    <w:p w14:paraId="43011949" w14:textId="77777777" w:rsidR="0034147A" w:rsidRDefault="0034147A" w:rsidP="0034147A">
      <w:pPr>
        <w:autoSpaceDE w:val="0"/>
        <w:autoSpaceDN w:val="0"/>
        <w:spacing w:after="100" w:line="280" w:lineRule="exact"/>
        <w:rPr>
          <w:rFonts w:cs="Tahoma"/>
          <w:b/>
          <w:sz w:val="22"/>
          <w:szCs w:val="22"/>
        </w:rPr>
      </w:pPr>
      <w:r>
        <w:rPr>
          <w:rFonts w:cs="Tahoma"/>
          <w:b/>
          <w:sz w:val="22"/>
          <w:szCs w:val="22"/>
        </w:rPr>
        <w:t xml:space="preserve">Et </w:t>
      </w:r>
    </w:p>
    <w:p w14:paraId="1C33D0E6" w14:textId="77777777" w:rsidR="0034147A" w:rsidRDefault="0034147A" w:rsidP="0034147A">
      <w:pPr>
        <w:autoSpaceDE w:val="0"/>
        <w:autoSpaceDN w:val="0"/>
        <w:spacing w:after="100" w:line="280" w:lineRule="exact"/>
        <w:rPr>
          <w:rFonts w:cs="Tahoma"/>
        </w:rPr>
      </w:pPr>
      <w:r>
        <w:rPr>
          <w:rFonts w:cs="Tahoma"/>
        </w:rPr>
        <w:t xml:space="preserve">M .................................... </w:t>
      </w:r>
      <w:r>
        <w:rPr>
          <w:rFonts w:cs="Tahoma"/>
          <w:i/>
        </w:rPr>
        <w:t>(Nom, prénom)</w:t>
      </w:r>
      <w:r>
        <w:rPr>
          <w:rFonts w:cs="Tahoma"/>
        </w:rPr>
        <w:t xml:space="preserve">, "le co-contractant", demeurant à …………………………………… </w:t>
      </w:r>
      <w:r>
        <w:rPr>
          <w:rFonts w:cs="Tahoma"/>
          <w:i/>
        </w:rPr>
        <w:t>(adresse de l’agent).</w:t>
      </w:r>
    </w:p>
    <w:p w14:paraId="0AE1D70F" w14:textId="77777777" w:rsidR="0034147A" w:rsidRPr="0034147A" w:rsidRDefault="0034147A" w:rsidP="0034147A">
      <w:pPr>
        <w:tabs>
          <w:tab w:val="left" w:pos="1395"/>
        </w:tabs>
        <w:autoSpaceDE w:val="0"/>
        <w:autoSpaceDN w:val="0"/>
        <w:spacing w:line="280" w:lineRule="exact"/>
        <w:rPr>
          <w:rFonts w:cstheme="minorHAnsi"/>
          <w:b/>
        </w:rPr>
      </w:pPr>
      <w:r w:rsidRPr="0034147A">
        <w:rPr>
          <w:rFonts w:cstheme="minorHAnsi"/>
          <w:b/>
        </w:rPr>
        <w:tab/>
      </w:r>
    </w:p>
    <w:p w14:paraId="15040337" w14:textId="09263543" w:rsidR="0034147A" w:rsidRPr="0034147A" w:rsidRDefault="0034147A" w:rsidP="0034147A">
      <w:pPr>
        <w:autoSpaceDE w:val="0"/>
        <w:autoSpaceDN w:val="0"/>
        <w:adjustRightInd w:val="0"/>
        <w:spacing w:after="0" w:line="280" w:lineRule="exact"/>
        <w:rPr>
          <w:rFonts w:cstheme="minorHAnsi"/>
        </w:rPr>
      </w:pPr>
      <w:r w:rsidRPr="0034147A">
        <w:rPr>
          <w:rFonts w:cstheme="minorHAnsi"/>
          <w:b/>
        </w:rPr>
        <w:t>VU</w:t>
      </w:r>
      <w:r w:rsidRPr="0034147A">
        <w:rPr>
          <w:rFonts w:cstheme="minorHAnsi"/>
        </w:rPr>
        <w:t xml:space="preserve"> le Code général de la fonction publique,</w:t>
      </w:r>
    </w:p>
    <w:p w14:paraId="432CF79F" w14:textId="4C55CB69" w:rsidR="0034147A" w:rsidRPr="0034147A" w:rsidRDefault="0034147A" w:rsidP="0034147A">
      <w:pPr>
        <w:autoSpaceDE w:val="0"/>
        <w:autoSpaceDN w:val="0"/>
        <w:adjustRightInd w:val="0"/>
        <w:spacing w:after="0" w:line="280" w:lineRule="exact"/>
        <w:rPr>
          <w:rFonts w:cstheme="minorHAnsi"/>
          <w:szCs w:val="24"/>
        </w:rPr>
      </w:pPr>
      <w:r w:rsidRPr="0034147A">
        <w:rPr>
          <w:rFonts w:cstheme="minorHAnsi"/>
          <w:b/>
          <w:bCs/>
          <w:szCs w:val="24"/>
        </w:rPr>
        <w:t>VU</w:t>
      </w:r>
      <w:r w:rsidRPr="0034147A">
        <w:rPr>
          <w:rFonts w:cstheme="minorHAnsi"/>
          <w:szCs w:val="24"/>
        </w:rPr>
        <w:t xml:space="preserve"> le décret n° 88-145 du 15 février 1988 modifié, portant dispositions statutaires relatives à la Fonction publique territoriale et relatif aux agents contractuels de la fonction publique territoriale,</w:t>
      </w:r>
    </w:p>
    <w:p w14:paraId="28D8DC3C" w14:textId="77777777" w:rsidR="0034147A" w:rsidRPr="0034147A" w:rsidRDefault="0034147A" w:rsidP="0034147A">
      <w:pPr>
        <w:pStyle w:val="VuConsidrant"/>
        <w:spacing w:after="0" w:line="280" w:lineRule="exact"/>
        <w:rPr>
          <w:rFonts w:asciiTheme="minorHAnsi" w:hAnsiTheme="minorHAnsi" w:cstheme="minorHAnsi"/>
        </w:rPr>
      </w:pPr>
      <w:r w:rsidRPr="0034147A">
        <w:rPr>
          <w:rFonts w:asciiTheme="minorHAnsi" w:hAnsiTheme="minorHAnsi" w:cstheme="minorHAnsi"/>
          <w:b/>
        </w:rPr>
        <w:t>VU</w:t>
      </w:r>
      <w:r w:rsidRPr="0034147A">
        <w:rPr>
          <w:rFonts w:asciiTheme="minorHAnsi" w:hAnsiTheme="minorHAnsi" w:cstheme="minorHAnsi"/>
        </w:rPr>
        <w:t xml:space="preserve"> la délibération n° …… du ………………………………………… créant l’emploi au grade de ………………………… susceptible d’être pourvu par un agent contractuel sur le fondement de l'article L332-8 et fixant la nature des fonctions, les niveaux de recrutement et de rémunération,</w:t>
      </w:r>
    </w:p>
    <w:p w14:paraId="2285BA6C" w14:textId="04726F39" w:rsidR="0034147A" w:rsidRPr="0034147A" w:rsidRDefault="0034147A" w:rsidP="0034147A">
      <w:pPr>
        <w:pStyle w:val="VuConsidrant"/>
        <w:spacing w:after="0" w:line="280" w:lineRule="exact"/>
        <w:rPr>
          <w:rFonts w:asciiTheme="minorHAnsi" w:hAnsiTheme="minorHAnsi" w:cstheme="minorHAnsi"/>
        </w:rPr>
      </w:pPr>
      <w:r w:rsidRPr="0034147A">
        <w:rPr>
          <w:rFonts w:asciiTheme="minorHAnsi" w:hAnsiTheme="minorHAnsi" w:cstheme="minorHAnsi"/>
        </w:rPr>
        <w:t>Considérant que la commune compte moins de 2 000 habitants, tel qu’en atteste le dernier recensement ou que l’établissement employeur compte moins de 10 000 habitants,</w:t>
      </w:r>
    </w:p>
    <w:p w14:paraId="7F4D85CA" w14:textId="77777777" w:rsidR="0034147A" w:rsidRPr="0034147A" w:rsidRDefault="0034147A" w:rsidP="0034147A">
      <w:pPr>
        <w:pStyle w:val="VuConsidrant"/>
        <w:spacing w:after="0" w:line="280" w:lineRule="exact"/>
        <w:rPr>
          <w:rFonts w:asciiTheme="minorHAnsi" w:hAnsiTheme="minorHAnsi" w:cstheme="minorHAnsi"/>
        </w:rPr>
      </w:pPr>
      <w:r w:rsidRPr="0034147A">
        <w:rPr>
          <w:rFonts w:asciiTheme="minorHAnsi" w:hAnsiTheme="minorHAnsi" w:cstheme="minorHAnsi"/>
        </w:rPr>
        <w:t xml:space="preserve">Considérant que la décision de création ou suppression de cet emploi dépend de ………........... </w:t>
      </w:r>
      <w:r w:rsidRPr="0034147A">
        <w:rPr>
          <w:rFonts w:asciiTheme="minorHAnsi" w:hAnsiTheme="minorHAnsi" w:cstheme="minorHAnsi"/>
          <w:b/>
          <w:i/>
        </w:rPr>
        <w:t>(indiquer l’autorité compétente)</w:t>
      </w:r>
      <w:r w:rsidRPr="0034147A">
        <w:rPr>
          <w:rFonts w:asciiTheme="minorHAnsi" w:hAnsiTheme="minorHAnsi" w:cstheme="minorHAnsi"/>
        </w:rPr>
        <w:t>, laquelle s’impose à la collectivité en matière de création, de changement de périmètre ou de suppression d’un service public,</w:t>
      </w:r>
    </w:p>
    <w:p w14:paraId="5C129E4D" w14:textId="1C433F3A" w:rsidR="0034147A" w:rsidRPr="0034147A" w:rsidRDefault="00751E13" w:rsidP="0034147A">
      <w:pPr>
        <w:pStyle w:val="VuConsidrant"/>
        <w:spacing w:after="0" w:line="280" w:lineRule="exact"/>
        <w:rPr>
          <w:rFonts w:asciiTheme="minorHAnsi" w:hAnsiTheme="minorHAnsi" w:cstheme="minorHAnsi"/>
        </w:rPr>
      </w:pPr>
      <w:r w:rsidRPr="00751E13">
        <w:rPr>
          <w:rFonts w:asciiTheme="minorHAnsi" w:hAnsiTheme="minorHAnsi" w:cstheme="minorHAnsi"/>
          <w:b/>
          <w:bCs/>
        </w:rPr>
        <w:t>VU</w:t>
      </w:r>
      <w:r w:rsidR="0034147A" w:rsidRPr="0034147A">
        <w:rPr>
          <w:rFonts w:asciiTheme="minorHAnsi" w:hAnsiTheme="minorHAnsi" w:cstheme="minorHAnsi"/>
        </w:rPr>
        <w:t xml:space="preserve"> la déclaration de vacance d’emploi n° V043……… auprès du Centre de Gestion,</w:t>
      </w:r>
    </w:p>
    <w:p w14:paraId="514FDCFE" w14:textId="352181E6" w:rsidR="0034147A" w:rsidRPr="0034147A" w:rsidRDefault="0034147A" w:rsidP="0034147A">
      <w:pPr>
        <w:tabs>
          <w:tab w:val="left" w:pos="7938"/>
        </w:tabs>
        <w:spacing w:line="280" w:lineRule="exact"/>
        <w:rPr>
          <w:rFonts w:cstheme="minorHAnsi"/>
        </w:rPr>
      </w:pPr>
      <w:r w:rsidRPr="0034147A">
        <w:rPr>
          <w:rFonts w:cstheme="minorHAnsi"/>
          <w:b/>
        </w:rPr>
        <w:t>VU</w:t>
      </w:r>
      <w:r w:rsidRPr="0034147A">
        <w:rPr>
          <w:rFonts w:cstheme="minorHAnsi"/>
        </w:rPr>
        <w:t xml:space="preserve"> la candidature présentée par M</w:t>
      </w:r>
      <w:r>
        <w:rPr>
          <w:rFonts w:cstheme="minorHAnsi"/>
        </w:rPr>
        <w:t xml:space="preserve"> </w:t>
      </w:r>
      <w:r w:rsidRPr="0034147A">
        <w:rPr>
          <w:rFonts w:cstheme="minorHAnsi"/>
        </w:rPr>
        <w:t>………………………,</w:t>
      </w:r>
    </w:p>
    <w:p w14:paraId="7FDDE120" w14:textId="77777777" w:rsidR="0034147A" w:rsidRPr="0034147A" w:rsidRDefault="0034147A" w:rsidP="0034147A">
      <w:pPr>
        <w:tabs>
          <w:tab w:val="left" w:pos="7938"/>
        </w:tabs>
        <w:spacing w:line="280" w:lineRule="exact"/>
        <w:rPr>
          <w:rFonts w:cstheme="minorHAnsi"/>
        </w:rPr>
      </w:pPr>
      <w:r w:rsidRPr="0034147A">
        <w:rPr>
          <w:rFonts w:cstheme="minorHAnsi"/>
          <w:b/>
        </w:rPr>
        <w:t>VU</w:t>
      </w:r>
      <w:r w:rsidRPr="0034147A">
        <w:rPr>
          <w:rFonts w:cstheme="minorHAnsi"/>
        </w:rPr>
        <w:t xml:space="preserve"> les certificats de travail attestant de son ancienneté de service,</w:t>
      </w:r>
    </w:p>
    <w:p w14:paraId="7E127531" w14:textId="3E9E105B" w:rsidR="0034147A" w:rsidRPr="0034147A" w:rsidRDefault="0034147A" w:rsidP="0034147A">
      <w:pPr>
        <w:autoSpaceDE w:val="0"/>
        <w:autoSpaceDN w:val="0"/>
        <w:adjustRightInd w:val="0"/>
        <w:spacing w:line="280" w:lineRule="exact"/>
        <w:rPr>
          <w:rFonts w:cstheme="minorHAnsi"/>
          <w:szCs w:val="24"/>
        </w:rPr>
      </w:pPr>
      <w:r w:rsidRPr="0034147A">
        <w:rPr>
          <w:rFonts w:cstheme="minorHAnsi"/>
        </w:rPr>
        <w:t xml:space="preserve">Considérant que M ……………………………………………, remplit les conditions générales de recrutement énumérées à l’article </w:t>
      </w:r>
      <w:r w:rsidR="002F10BD" w:rsidRPr="002F10BD">
        <w:rPr>
          <w:rFonts w:cstheme="minorHAnsi"/>
        </w:rPr>
        <w:t>R 331-2 du Code général de la fonction publique</w:t>
      </w:r>
      <w:r w:rsidRPr="0034147A">
        <w:rPr>
          <w:rFonts w:cstheme="minorHAnsi"/>
        </w:rPr>
        <w:t>,</w:t>
      </w:r>
    </w:p>
    <w:p w14:paraId="5F84FFEB" w14:textId="77777777" w:rsidR="0034147A" w:rsidRPr="0034147A" w:rsidRDefault="0034147A" w:rsidP="0034147A">
      <w:pPr>
        <w:autoSpaceDE w:val="0"/>
        <w:autoSpaceDN w:val="0"/>
        <w:spacing w:line="280" w:lineRule="exact"/>
        <w:rPr>
          <w:rFonts w:cstheme="minorHAnsi"/>
        </w:rPr>
      </w:pPr>
    </w:p>
    <w:p w14:paraId="0C5ABC61" w14:textId="77777777" w:rsidR="0034147A" w:rsidRPr="0034147A" w:rsidRDefault="0034147A" w:rsidP="0034147A">
      <w:pPr>
        <w:autoSpaceDE w:val="0"/>
        <w:autoSpaceDN w:val="0"/>
        <w:spacing w:line="280" w:lineRule="exact"/>
        <w:rPr>
          <w:rFonts w:cstheme="minorHAnsi"/>
          <w:b/>
          <w:bCs/>
        </w:rPr>
      </w:pPr>
      <w:r w:rsidRPr="0034147A">
        <w:rPr>
          <w:rFonts w:cstheme="minorHAnsi"/>
        </w:rPr>
        <w:t xml:space="preserve">Il a été convenu ce qui suit : </w:t>
      </w:r>
    </w:p>
    <w:p w14:paraId="765CFF5A" w14:textId="77777777" w:rsidR="0034147A" w:rsidRDefault="0034147A" w:rsidP="0034147A">
      <w:pPr>
        <w:autoSpaceDE w:val="0"/>
        <w:autoSpaceDN w:val="0"/>
        <w:spacing w:line="280" w:lineRule="exact"/>
        <w:jc w:val="left"/>
        <w:rPr>
          <w:rFonts w:cs="Tahoma"/>
          <w:b/>
          <w:bCs/>
          <w:sz w:val="22"/>
          <w:szCs w:val="22"/>
        </w:rPr>
      </w:pPr>
      <w:r>
        <w:rPr>
          <w:rFonts w:cs="Tahoma"/>
          <w:b/>
          <w:bCs/>
          <w:sz w:val="22"/>
          <w:szCs w:val="22"/>
        </w:rPr>
        <w:t>Objet et durée du contrat</w:t>
      </w:r>
    </w:p>
    <w:p w14:paraId="391EDC14" w14:textId="77777777" w:rsidR="0034147A" w:rsidRDefault="0034147A" w:rsidP="0034147A">
      <w:pPr>
        <w:autoSpaceDE w:val="0"/>
        <w:autoSpaceDN w:val="0"/>
        <w:spacing w:line="280" w:lineRule="exact"/>
        <w:jc w:val="left"/>
        <w:rPr>
          <w:rFonts w:cs="Tahoma"/>
          <w:b/>
          <w:bCs/>
        </w:rPr>
      </w:pPr>
      <w:r>
        <w:rPr>
          <w:rFonts w:cs="Tahoma"/>
          <w:b/>
          <w:bCs/>
        </w:rPr>
        <w:t>Article 1</w:t>
      </w:r>
      <w:r>
        <w:rPr>
          <w:rFonts w:cs="Tahoma"/>
          <w:b/>
          <w:bCs/>
          <w:vertAlign w:val="superscript"/>
        </w:rPr>
        <w:t>er</w:t>
      </w:r>
      <w:r>
        <w:rPr>
          <w:rFonts w:cs="Tahoma"/>
          <w:b/>
          <w:bCs/>
        </w:rPr>
        <w:t xml:space="preserve"> : </w:t>
      </w:r>
    </w:p>
    <w:p w14:paraId="6FEDCFAB" w14:textId="77777777" w:rsidR="0034147A" w:rsidRDefault="0034147A" w:rsidP="0034147A">
      <w:pPr>
        <w:autoSpaceDE w:val="0"/>
        <w:autoSpaceDN w:val="0"/>
        <w:spacing w:line="280" w:lineRule="exact"/>
        <w:rPr>
          <w:rFonts w:cs="Tahoma"/>
          <w:i/>
        </w:rPr>
      </w:pPr>
      <w:r>
        <w:rPr>
          <w:rFonts w:cs="Tahoma"/>
        </w:rPr>
        <w:t>A compter du …………………………….., M ..................................... est engagé</w:t>
      </w:r>
      <w:r>
        <w:rPr>
          <w:rFonts w:cs="Tahoma"/>
          <w:i/>
        </w:rPr>
        <w:t>(e)</w:t>
      </w:r>
      <w:r>
        <w:rPr>
          <w:rFonts w:cs="Tahoma"/>
        </w:rPr>
        <w:t xml:space="preserve"> pour une durée de ................... </w:t>
      </w:r>
      <w:r>
        <w:rPr>
          <w:rFonts w:cs="Tahoma"/>
          <w:b/>
          <w:i/>
        </w:rPr>
        <w:t>(maximum 3 ans)</w:t>
      </w:r>
      <w:r>
        <w:rPr>
          <w:rFonts w:cs="Tahoma"/>
        </w:rPr>
        <w:t>, en qualité d’agent contractuel, de catégorie hiérarchique ….. (</w:t>
      </w:r>
      <w:r>
        <w:rPr>
          <w:rFonts w:cs="Tahoma"/>
          <w:i/>
        </w:rPr>
        <w:t>A, B ou C</w:t>
      </w:r>
      <w:r>
        <w:rPr>
          <w:rFonts w:cs="Tahoma"/>
        </w:rPr>
        <w:t xml:space="preserve">), à temps </w:t>
      </w:r>
      <w:r>
        <w:rPr>
          <w:rFonts w:cs="Tahoma"/>
          <w:i/>
        </w:rPr>
        <w:t>complet ou non complet, …../35</w:t>
      </w:r>
      <w:r>
        <w:rPr>
          <w:rFonts w:cs="Tahoma"/>
          <w:i/>
          <w:vertAlign w:val="superscript"/>
        </w:rPr>
        <w:t>e</w:t>
      </w:r>
      <w:r>
        <w:rPr>
          <w:rFonts w:cs="Tahoma"/>
          <w:i/>
        </w:rPr>
        <w:t>.</w:t>
      </w:r>
    </w:p>
    <w:p w14:paraId="14F690BC" w14:textId="77777777" w:rsidR="0034147A" w:rsidRDefault="0034147A" w:rsidP="0034147A">
      <w:pPr>
        <w:autoSpaceDE w:val="0"/>
        <w:autoSpaceDN w:val="0"/>
        <w:spacing w:line="280" w:lineRule="exact"/>
        <w:rPr>
          <w:rFonts w:cs="Tahoma"/>
        </w:rPr>
      </w:pPr>
      <w:r>
        <w:rPr>
          <w:rFonts w:cs="Tahoma"/>
        </w:rPr>
        <w:t xml:space="preserve">M ……………………………. exercera les fonctions suivantes </w:t>
      </w:r>
      <w:r>
        <w:rPr>
          <w:rFonts w:cs="Tahoma"/>
          <w:b/>
          <w:i/>
        </w:rPr>
        <w:t>(définir les missions précisément)</w:t>
      </w:r>
      <w:r>
        <w:rPr>
          <w:rFonts w:cs="Tahoma"/>
        </w:rPr>
        <w:t> : …………………………………………………………………………………………………………………………………………………………………</w:t>
      </w:r>
    </w:p>
    <w:p w14:paraId="797D1FA8" w14:textId="5ADD649E" w:rsidR="0034147A" w:rsidRDefault="0034147A" w:rsidP="0034147A">
      <w:pPr>
        <w:autoSpaceDE w:val="0"/>
        <w:autoSpaceDN w:val="0"/>
        <w:spacing w:line="280" w:lineRule="exact"/>
        <w:rPr>
          <w:rFonts w:cs="Tahoma"/>
          <w:i/>
          <w:iCs/>
        </w:rPr>
      </w:pPr>
      <w:r>
        <w:rPr>
          <w:rFonts w:cs="Tahoma"/>
          <w:iCs/>
        </w:rPr>
        <w:t>M</w:t>
      </w:r>
      <w:r w:rsidR="00751E13">
        <w:rPr>
          <w:rFonts w:cs="Tahoma"/>
          <w:iCs/>
        </w:rPr>
        <w:t xml:space="preserve"> </w:t>
      </w:r>
      <w:r>
        <w:rPr>
          <w:rFonts w:cs="Tahoma"/>
          <w:iCs/>
        </w:rPr>
        <w:t xml:space="preserve">…………………………… exercera ses fonctions au sein de …………………………………………………………………….. </w:t>
      </w:r>
      <w:r>
        <w:rPr>
          <w:rFonts w:cs="Tahoma"/>
          <w:i/>
          <w:iCs/>
        </w:rPr>
        <w:t>(préciser le ou les lieux d’exercice des fonctions ou, à défaut de lieu fixe ou principal, l’indication selon laquelle les fonctions sont exercées sur plusieurs lieux)</w:t>
      </w:r>
    </w:p>
    <w:p w14:paraId="0646E509" w14:textId="77777777" w:rsidR="0034147A" w:rsidRDefault="0034147A" w:rsidP="0034147A">
      <w:pPr>
        <w:autoSpaceDE w:val="0"/>
        <w:autoSpaceDN w:val="0"/>
        <w:spacing w:line="280" w:lineRule="exact"/>
        <w:jc w:val="left"/>
        <w:rPr>
          <w:rFonts w:cs="Tahoma"/>
          <w:b/>
          <w:bCs/>
          <w:i/>
          <w:sz w:val="22"/>
          <w:szCs w:val="22"/>
        </w:rPr>
      </w:pPr>
      <w:r>
        <w:rPr>
          <w:rFonts w:cs="Tahoma"/>
          <w:b/>
          <w:bCs/>
          <w:sz w:val="22"/>
          <w:szCs w:val="22"/>
        </w:rPr>
        <w:t xml:space="preserve">Période d’essai </w:t>
      </w:r>
      <w:r>
        <w:rPr>
          <w:rFonts w:cs="Tahoma"/>
          <w:b/>
          <w:bCs/>
          <w:i/>
          <w:sz w:val="22"/>
          <w:szCs w:val="22"/>
        </w:rPr>
        <w:t>(le cas échéant)</w:t>
      </w:r>
    </w:p>
    <w:p w14:paraId="2284D40E" w14:textId="77777777" w:rsidR="0034147A" w:rsidRDefault="0034147A" w:rsidP="0034147A">
      <w:pPr>
        <w:autoSpaceDE w:val="0"/>
        <w:autoSpaceDN w:val="0"/>
        <w:spacing w:line="280" w:lineRule="exact"/>
        <w:jc w:val="left"/>
        <w:rPr>
          <w:rFonts w:cs="Tahoma"/>
          <w:b/>
        </w:rPr>
      </w:pPr>
      <w:r>
        <w:rPr>
          <w:rFonts w:cs="Tahoma"/>
          <w:b/>
          <w:bCs/>
        </w:rPr>
        <w:t xml:space="preserve">Article 2 : </w:t>
      </w:r>
      <w:r>
        <w:rPr>
          <w:rFonts w:cs="Tahoma"/>
          <w:b/>
        </w:rPr>
        <w:t xml:space="preserve">Objet et durée de la période d’essai </w:t>
      </w:r>
    </w:p>
    <w:p w14:paraId="5CC7E6D0" w14:textId="77777777" w:rsidR="0034147A" w:rsidRDefault="0034147A" w:rsidP="0034147A">
      <w:pPr>
        <w:spacing w:line="280" w:lineRule="exact"/>
        <w:rPr>
          <w:rFonts w:cs="Tahoma"/>
          <w:b/>
        </w:rPr>
      </w:pPr>
      <w:r>
        <w:rPr>
          <w:rFonts w:cs="Tahoma"/>
        </w:rPr>
        <w:t>M ....................... est soumis</w:t>
      </w:r>
      <w:r>
        <w:rPr>
          <w:rFonts w:cs="Tahoma"/>
          <w:i/>
        </w:rPr>
        <w:t>(e)</w:t>
      </w:r>
      <w:r>
        <w:rPr>
          <w:rFonts w:cs="Tahoma"/>
        </w:rPr>
        <w:t xml:space="preserve"> à une période d’essai de ................. qui permet à l’employeur d'évaluer les compétences de M …………………….. et à </w:t>
      </w:r>
      <w:r>
        <w:rPr>
          <w:rFonts w:cs="Tahoma"/>
          <w:i/>
        </w:rPr>
        <w:t>ce dernier ou cette dernière</w:t>
      </w:r>
      <w:r>
        <w:rPr>
          <w:rFonts w:cs="Tahoma"/>
        </w:rPr>
        <w:t xml:space="preserve"> d'apprécier si les fonctions occupées lui conviennent.</w:t>
      </w:r>
      <w:r>
        <w:rPr>
          <w:rFonts w:cs="Tahoma"/>
          <w:b/>
        </w:rPr>
        <w:t xml:space="preserve"> </w:t>
      </w:r>
    </w:p>
    <w:p w14:paraId="0ED27777" w14:textId="77777777" w:rsidR="0034147A" w:rsidRDefault="0034147A" w:rsidP="0034147A">
      <w:pPr>
        <w:spacing w:line="280" w:lineRule="exact"/>
        <w:rPr>
          <w:rFonts w:cs="Tahoma"/>
          <w:i/>
        </w:rPr>
      </w:pPr>
      <w:r>
        <w:rPr>
          <w:rFonts w:cs="Tahoma"/>
          <w:i/>
        </w:rPr>
        <w:t>(La durée initiale de la période d'essai peut être modulée à raison d'un jour ouvré par semaine de durée de contrat, dans la limite :</w:t>
      </w:r>
    </w:p>
    <w:p w14:paraId="3B3DDAC9" w14:textId="5D8FF845" w:rsidR="0034147A" w:rsidRDefault="0034147A" w:rsidP="0034147A">
      <w:pPr>
        <w:pStyle w:val="Listepuces"/>
        <w:ind w:left="709" w:hanging="352"/>
      </w:pPr>
      <w:r>
        <w:t>de trois semaines lorsque la durée initialement prévue au contrat est inférieure à six mois,</w:t>
      </w:r>
    </w:p>
    <w:p w14:paraId="4EFF2098" w14:textId="77344B60" w:rsidR="0034147A" w:rsidRDefault="0034147A" w:rsidP="0034147A">
      <w:pPr>
        <w:pStyle w:val="Listepuces"/>
        <w:ind w:left="709" w:hanging="352"/>
      </w:pPr>
      <w:r>
        <w:t>d'un mois lorsque la durée initialement prévue au contrat est inférieure à un an,</w:t>
      </w:r>
    </w:p>
    <w:p w14:paraId="2C923D50" w14:textId="2BE0B980" w:rsidR="0034147A" w:rsidRDefault="0034147A" w:rsidP="0034147A">
      <w:pPr>
        <w:pStyle w:val="Listepuces"/>
        <w:ind w:left="709" w:hanging="352"/>
      </w:pPr>
      <w:r>
        <w:t>de deux mois lorsque la durée initialement prévue au contrat est inférieure à deux ans,</w:t>
      </w:r>
    </w:p>
    <w:p w14:paraId="0146F497" w14:textId="155B592D" w:rsidR="0034147A" w:rsidRDefault="0034147A" w:rsidP="0034147A">
      <w:pPr>
        <w:pStyle w:val="Listepuces"/>
        <w:ind w:left="709" w:hanging="352"/>
      </w:pPr>
      <w:r>
        <w:t>de trois mois lorsque la durée initialement prévue au contrat est égale ou supérieure à deux ans,</w:t>
      </w:r>
    </w:p>
    <w:p w14:paraId="1A22061F" w14:textId="7000435E" w:rsidR="0034147A" w:rsidRDefault="0034147A" w:rsidP="0034147A">
      <w:pPr>
        <w:pStyle w:val="Listepuces"/>
        <w:ind w:left="709" w:hanging="352"/>
      </w:pPr>
      <w:r>
        <w:t>de trois mois lorsque le contrat est conclu à durée indéterminée.</w:t>
      </w:r>
    </w:p>
    <w:p w14:paraId="21DE6FFF" w14:textId="77777777" w:rsidR="0034147A" w:rsidRDefault="0034147A" w:rsidP="0034147A">
      <w:pPr>
        <w:spacing w:line="280" w:lineRule="exact"/>
        <w:rPr>
          <w:rFonts w:cs="Tahoma"/>
          <w:i/>
        </w:rPr>
      </w:pPr>
      <w:r>
        <w:rPr>
          <w:rFonts w:cs="Tahoma"/>
          <w:i/>
        </w:rPr>
        <w:lastRenderedPageBreak/>
        <w:t>Toutefois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30ED8935" w14:textId="77777777" w:rsidR="0034147A" w:rsidRDefault="0034147A" w:rsidP="0034147A">
      <w:pPr>
        <w:autoSpaceDE w:val="0"/>
        <w:autoSpaceDN w:val="0"/>
        <w:spacing w:line="280" w:lineRule="exact"/>
        <w:jc w:val="left"/>
        <w:rPr>
          <w:rFonts w:cs="Tahoma"/>
          <w:b/>
          <w:i/>
        </w:rPr>
      </w:pPr>
      <w:r>
        <w:rPr>
          <w:rFonts w:cs="Tahoma"/>
          <w:b/>
          <w:bCs/>
        </w:rPr>
        <w:t xml:space="preserve">Article 3 : </w:t>
      </w:r>
      <w:r>
        <w:rPr>
          <w:rFonts w:cs="Tahoma"/>
          <w:b/>
        </w:rPr>
        <w:t>Renouvellement</w:t>
      </w:r>
      <w:r>
        <w:rPr>
          <w:rFonts w:cs="Tahoma"/>
          <w:b/>
          <w:i/>
        </w:rPr>
        <w:t xml:space="preserve"> (le cas échéant)</w:t>
      </w:r>
    </w:p>
    <w:p w14:paraId="23B575B8" w14:textId="77777777" w:rsidR="0034147A" w:rsidRDefault="0034147A" w:rsidP="0034147A">
      <w:pPr>
        <w:spacing w:line="280" w:lineRule="exact"/>
        <w:rPr>
          <w:rFonts w:cs="Tahoma"/>
        </w:rPr>
      </w:pPr>
      <w:r>
        <w:rPr>
          <w:rFonts w:cs="Tahoma"/>
        </w:rPr>
        <w:t>La période d'essai sera renouvelée une fois pour une durée au plus égale à sa durée initiale.</w:t>
      </w:r>
    </w:p>
    <w:p w14:paraId="43DACE34" w14:textId="77777777" w:rsidR="0034147A" w:rsidRDefault="0034147A" w:rsidP="0034147A">
      <w:pPr>
        <w:spacing w:line="280" w:lineRule="exact"/>
        <w:rPr>
          <w:rFonts w:cs="Tahoma"/>
          <w:i/>
        </w:rPr>
      </w:pPr>
      <w:r>
        <w:rPr>
          <w:rFonts w:cs="Tahoma"/>
          <w:i/>
        </w:rPr>
        <w:t>(Si la collectivité ou l’établissement concerné souhaite ce renouvellement, il doit être obligatoirement stipulé dans le contrat).</w:t>
      </w:r>
    </w:p>
    <w:p w14:paraId="06607869" w14:textId="77777777" w:rsidR="0034147A" w:rsidRDefault="0034147A" w:rsidP="0034147A">
      <w:pPr>
        <w:autoSpaceDE w:val="0"/>
        <w:autoSpaceDN w:val="0"/>
        <w:spacing w:line="280" w:lineRule="exact"/>
        <w:jc w:val="left"/>
        <w:rPr>
          <w:rFonts w:cs="Tahoma"/>
          <w:b/>
        </w:rPr>
      </w:pPr>
      <w:r>
        <w:rPr>
          <w:rFonts w:cs="Tahoma"/>
          <w:b/>
        </w:rPr>
        <w:t>Article 4 : Licenciement au cours ou au terme de la période d’essai</w:t>
      </w:r>
    </w:p>
    <w:p w14:paraId="3DF7FC28" w14:textId="7E7197BE" w:rsidR="0034147A" w:rsidRDefault="0034147A" w:rsidP="0034147A">
      <w:pPr>
        <w:spacing w:line="280" w:lineRule="exact"/>
        <w:rPr>
          <w:rFonts w:cs="Tahoma"/>
        </w:rPr>
      </w:pPr>
      <w:r>
        <w:rPr>
          <w:rFonts w:cs="Tahoma"/>
        </w:rPr>
        <w:t xml:space="preserve">Le licenciement en cours ou au terme de la période d'essai ne peut intervenir qu'à l'issue d'un entretien préalable lors duquel l'agent peut être assisté par la personne de son choix conformément au troisième alinéa de l'article 42 du décret n° 88-145 du 15 février 1988. </w:t>
      </w:r>
    </w:p>
    <w:p w14:paraId="6D916438" w14:textId="77777777" w:rsidR="0034147A" w:rsidRDefault="0034147A" w:rsidP="0034147A">
      <w:pPr>
        <w:spacing w:line="280" w:lineRule="exact"/>
        <w:rPr>
          <w:rFonts w:cs="Tahoma"/>
        </w:rPr>
      </w:pPr>
      <w:r>
        <w:rPr>
          <w:rFonts w:cs="Tahoma"/>
        </w:rPr>
        <w:t>Aucune durée de préavis n'est requise lorsque la décision de mettre fin au contrat intervient au cours ou à la date de fin d'une période d'essai.</w:t>
      </w:r>
    </w:p>
    <w:p w14:paraId="7DBEA270" w14:textId="7A69E559" w:rsidR="0034147A" w:rsidRDefault="0034147A" w:rsidP="0034147A">
      <w:pPr>
        <w:spacing w:line="280" w:lineRule="exact"/>
        <w:rPr>
          <w:rFonts w:cs="Tahoma"/>
        </w:rPr>
      </w:pPr>
      <w:r>
        <w:rPr>
          <w:rFonts w:cs="Tahoma"/>
        </w:rPr>
        <w:t>Le licenciement au cours ou au terme d'une période d'essai ne donne pas lieu au versement de l'indemnité de licenciement prévue au titre X du décret n°</w:t>
      </w:r>
      <w:r w:rsidR="00751E13">
        <w:rPr>
          <w:rFonts w:cs="Tahoma"/>
        </w:rPr>
        <w:t xml:space="preserve"> </w:t>
      </w:r>
      <w:r>
        <w:rPr>
          <w:rFonts w:cs="Tahoma"/>
        </w:rPr>
        <w:t>88-145 du 15 février 1988.</w:t>
      </w:r>
    </w:p>
    <w:p w14:paraId="156AAAAF" w14:textId="77777777" w:rsidR="0034147A" w:rsidRDefault="0034147A" w:rsidP="0034147A">
      <w:pPr>
        <w:spacing w:line="280" w:lineRule="exact"/>
        <w:rPr>
          <w:rFonts w:cs="Tahoma"/>
        </w:rPr>
      </w:pPr>
      <w:r>
        <w:rPr>
          <w:rFonts w:cs="Tahoma"/>
        </w:rPr>
        <w:t>La décision de licenciement est notifiée à l'intéressé</w:t>
      </w:r>
      <w:r>
        <w:rPr>
          <w:rFonts w:cs="Tahoma"/>
          <w:i/>
        </w:rPr>
        <w:t>(e)</w:t>
      </w:r>
      <w:r>
        <w:rPr>
          <w:rFonts w:cs="Tahoma"/>
        </w:rPr>
        <w:t xml:space="preserve"> par lettre recommandée avec demande d'avis de réception ou par lettre remise en main propre contre décharge.</w:t>
      </w:r>
    </w:p>
    <w:p w14:paraId="3822C920" w14:textId="77777777" w:rsidR="0034147A" w:rsidRDefault="0034147A" w:rsidP="0034147A">
      <w:pPr>
        <w:autoSpaceDE w:val="0"/>
        <w:autoSpaceDN w:val="0"/>
        <w:spacing w:line="280" w:lineRule="exact"/>
        <w:rPr>
          <w:rFonts w:cs="Tahoma"/>
          <w:bCs/>
        </w:rPr>
      </w:pPr>
      <w:r>
        <w:rPr>
          <w:rFonts w:cs="Tahoma"/>
          <w:bCs/>
        </w:rPr>
        <w:t>Le licenciement au cours d'une période d'essai doit être motivé.</w:t>
      </w:r>
    </w:p>
    <w:p w14:paraId="47B78908" w14:textId="77777777" w:rsidR="0034147A" w:rsidRDefault="0034147A" w:rsidP="0034147A">
      <w:pPr>
        <w:autoSpaceDE w:val="0"/>
        <w:autoSpaceDN w:val="0"/>
        <w:spacing w:line="280" w:lineRule="exact"/>
        <w:jc w:val="left"/>
        <w:rPr>
          <w:rFonts w:cs="Tahoma"/>
          <w:b/>
          <w:bCs/>
          <w:sz w:val="22"/>
          <w:szCs w:val="22"/>
        </w:rPr>
      </w:pPr>
      <w:r>
        <w:rPr>
          <w:rFonts w:cs="Tahoma"/>
          <w:b/>
          <w:bCs/>
          <w:sz w:val="22"/>
          <w:szCs w:val="22"/>
        </w:rPr>
        <w:t>Droits et obligations</w:t>
      </w:r>
    </w:p>
    <w:p w14:paraId="0BD837BA" w14:textId="77777777" w:rsidR="0034147A" w:rsidRDefault="0034147A" w:rsidP="0034147A">
      <w:pPr>
        <w:autoSpaceDE w:val="0"/>
        <w:autoSpaceDN w:val="0"/>
        <w:spacing w:line="280" w:lineRule="exact"/>
        <w:rPr>
          <w:rFonts w:cs="Tahoma"/>
          <w:b/>
        </w:rPr>
      </w:pPr>
      <w:r>
        <w:rPr>
          <w:rFonts w:cs="Tahoma"/>
          <w:b/>
        </w:rPr>
        <w:t>Article 5 :</w:t>
      </w:r>
    </w:p>
    <w:p w14:paraId="00DE837C" w14:textId="04729016" w:rsidR="0034147A" w:rsidRDefault="0034147A" w:rsidP="0034147A">
      <w:pPr>
        <w:autoSpaceDE w:val="0"/>
        <w:autoSpaceDN w:val="0"/>
        <w:spacing w:line="280" w:lineRule="exact"/>
        <w:rPr>
          <w:rFonts w:cs="Tahoma"/>
        </w:rPr>
      </w:pPr>
      <w:r>
        <w:rPr>
          <w:rFonts w:cs="Tahoma"/>
        </w:rPr>
        <w:t>M ...................................................... sera soumis</w:t>
      </w:r>
      <w:r>
        <w:rPr>
          <w:rFonts w:cs="Tahoma"/>
          <w:i/>
          <w:iCs/>
        </w:rPr>
        <w:t>(e)</w:t>
      </w:r>
      <w:r>
        <w:rPr>
          <w:rFonts w:cs="Tahoma"/>
        </w:rPr>
        <w:t xml:space="preserve"> pendant toute la période d'exécution du présent contrat aux droits et obligations des fonctionnaires tels que définis par le </w:t>
      </w:r>
      <w:r w:rsidR="00751E13">
        <w:rPr>
          <w:rFonts w:cs="Tahoma"/>
        </w:rPr>
        <w:t>C</w:t>
      </w:r>
      <w:r>
        <w:rPr>
          <w:rFonts w:cs="Tahoma"/>
        </w:rPr>
        <w:t>ode général de la fonction publique et par le décret n° 88-145 du 15 février 1988 susvisés.</w:t>
      </w:r>
    </w:p>
    <w:p w14:paraId="7366E643" w14:textId="77777777" w:rsidR="0034147A" w:rsidRDefault="0034147A" w:rsidP="0034147A">
      <w:pPr>
        <w:widowControl w:val="0"/>
        <w:autoSpaceDE w:val="0"/>
        <w:autoSpaceDN w:val="0"/>
        <w:adjustRightInd w:val="0"/>
        <w:spacing w:line="280" w:lineRule="exact"/>
        <w:rPr>
          <w:rFonts w:cs="Times New Roman"/>
          <w:szCs w:val="24"/>
        </w:rPr>
      </w:pPr>
      <w:r>
        <w:t>A ce titre et sur présentation d'un certificat médical, l'intéressé(e) aura droit aux congés de maladie et congés pour accident du travail dans les limites suivantes :</w:t>
      </w:r>
    </w:p>
    <w:p w14:paraId="0C5B40C9" w14:textId="77777777" w:rsidR="0034147A" w:rsidRPr="0034147A" w:rsidRDefault="0034147A" w:rsidP="0034147A">
      <w:pPr>
        <w:widowControl w:val="0"/>
        <w:autoSpaceDE w:val="0"/>
        <w:autoSpaceDN w:val="0"/>
        <w:adjustRightInd w:val="0"/>
        <w:spacing w:line="280" w:lineRule="exact"/>
        <w:rPr>
          <w:rFonts w:ascii="Segoe UI Semibold" w:hAnsi="Segoe UI Semibold" w:cs="Segoe UI Semibold"/>
          <w:szCs w:val="24"/>
        </w:rPr>
      </w:pPr>
      <w:r w:rsidRPr="0034147A">
        <w:rPr>
          <w:rFonts w:ascii="Segoe UI Semibold" w:hAnsi="Segoe UI Semibold" w:cs="Segoe UI Semibold"/>
        </w:rPr>
        <w:t>Maladie ordinaire :</w:t>
      </w:r>
    </w:p>
    <w:p w14:paraId="29E71F78" w14:textId="77777777" w:rsidR="0034147A" w:rsidRDefault="0034147A" w:rsidP="0034147A">
      <w:pPr>
        <w:pStyle w:val="Listepuces"/>
        <w:ind w:left="709" w:hanging="352"/>
      </w:pPr>
      <w:r>
        <w:t>moins de 4 mois de services : néant,</w:t>
      </w:r>
    </w:p>
    <w:p w14:paraId="22AF10DE" w14:textId="77777777" w:rsidR="0034147A" w:rsidRDefault="0034147A" w:rsidP="0034147A">
      <w:pPr>
        <w:pStyle w:val="Listepuces"/>
        <w:ind w:left="709" w:hanging="352"/>
      </w:pPr>
      <w:r>
        <w:t>entre 4 mois et 2 ans de services : 1 mois à 90% du traitement et 1 mois à demi-traitement,</w:t>
      </w:r>
    </w:p>
    <w:p w14:paraId="3126D90F" w14:textId="77777777" w:rsidR="0034147A" w:rsidRDefault="0034147A" w:rsidP="0034147A">
      <w:pPr>
        <w:pStyle w:val="Listepuces"/>
        <w:ind w:left="709" w:hanging="352"/>
      </w:pPr>
      <w:r>
        <w:t>entre 2 et 3 ans de services : 2 mois à 90% du traitement et 2 moins à demi-traitement,</w:t>
      </w:r>
    </w:p>
    <w:p w14:paraId="3A61E812" w14:textId="77777777" w:rsidR="0034147A" w:rsidRDefault="0034147A" w:rsidP="0034147A">
      <w:pPr>
        <w:pStyle w:val="Listepuces"/>
        <w:ind w:left="709" w:hanging="352"/>
      </w:pPr>
      <w:r>
        <w:t>ancienneté supérieure à 3 ans : 3 mois à 90% du traitement et 3 mois à demi-traitement.</w:t>
      </w:r>
    </w:p>
    <w:p w14:paraId="7406F20C" w14:textId="56B184F1" w:rsidR="0034147A" w:rsidRPr="0034147A" w:rsidRDefault="0034147A" w:rsidP="0034147A">
      <w:pPr>
        <w:pStyle w:val="Paragraphedeliste"/>
        <w:ind w:left="0"/>
        <w:rPr>
          <w:rFonts w:ascii="Segoe UI Semibold" w:hAnsi="Segoe UI Semibold" w:cs="Segoe UI Semibold"/>
        </w:rPr>
      </w:pPr>
      <w:r w:rsidRPr="0034147A">
        <w:rPr>
          <w:rFonts w:ascii="Segoe UI Semibold" w:hAnsi="Segoe UI Semibold" w:cs="Segoe UI Semibold"/>
        </w:rPr>
        <w:t>Grave maladie :</w:t>
      </w:r>
    </w:p>
    <w:p w14:paraId="6941CB8F" w14:textId="77777777" w:rsidR="0034147A" w:rsidRDefault="0034147A" w:rsidP="0034147A">
      <w:pPr>
        <w:pStyle w:val="Listepuces"/>
        <w:ind w:left="709" w:hanging="352"/>
      </w:pPr>
      <w:r>
        <w:t>après 3 ans de services : 12 mois à plein traitement et 24 mois à demi-traitement.</w:t>
      </w:r>
    </w:p>
    <w:p w14:paraId="3BFD8A8B" w14:textId="77777777" w:rsidR="0034147A" w:rsidRDefault="0034147A" w:rsidP="0034147A">
      <w:pPr>
        <w:pStyle w:val="Paragraphedeliste"/>
        <w:ind w:left="0"/>
      </w:pPr>
      <w:r w:rsidRPr="0034147A">
        <w:rPr>
          <w:rFonts w:ascii="Segoe UI Semibold" w:hAnsi="Segoe UI Semibold" w:cs="Segoe UI Semibold"/>
        </w:rPr>
        <w:t>Accident de service ou maladie professionnelle</w:t>
      </w:r>
      <w:r>
        <w:rPr>
          <w:i/>
          <w:iCs/>
        </w:rPr>
        <w:t xml:space="preserve"> </w:t>
      </w:r>
      <w:r>
        <w:t>:</w:t>
      </w:r>
    </w:p>
    <w:p w14:paraId="34EC671D" w14:textId="77777777" w:rsidR="0034147A" w:rsidRDefault="0034147A" w:rsidP="0034147A">
      <w:pPr>
        <w:pStyle w:val="Listepuces"/>
        <w:ind w:left="709" w:hanging="352"/>
      </w:pPr>
      <w:r>
        <w:t>dès son entrée en fonction : 1 mois à plein traitement,</w:t>
      </w:r>
    </w:p>
    <w:p w14:paraId="6C3C9641" w14:textId="77777777" w:rsidR="0034147A" w:rsidRDefault="0034147A" w:rsidP="0034147A">
      <w:pPr>
        <w:pStyle w:val="Listepuces"/>
        <w:ind w:left="709" w:hanging="352"/>
      </w:pPr>
      <w:r>
        <w:t>après 1 an de services : 2 mois à plein traitement,</w:t>
      </w:r>
    </w:p>
    <w:p w14:paraId="6B5D29D5" w14:textId="77777777" w:rsidR="0034147A" w:rsidRDefault="0034147A" w:rsidP="0034147A">
      <w:pPr>
        <w:pStyle w:val="Listepuces"/>
        <w:ind w:left="709" w:hanging="352"/>
      </w:pPr>
      <w:r>
        <w:t>après 3 ans de services : 3 mois à plein traitement.</w:t>
      </w:r>
    </w:p>
    <w:p w14:paraId="701AB1B5" w14:textId="77777777" w:rsidR="0034147A" w:rsidRDefault="0034147A" w:rsidP="0034147A">
      <w:pPr>
        <w:widowControl w:val="0"/>
        <w:autoSpaceDE w:val="0"/>
        <w:autoSpaceDN w:val="0"/>
        <w:adjustRightInd w:val="0"/>
        <w:spacing w:before="120" w:line="280" w:lineRule="exact"/>
        <w:rPr>
          <w:rFonts w:cs="Tahoma"/>
        </w:rPr>
      </w:pPr>
      <w:r>
        <w:rPr>
          <w:rFonts w:cs="Tahoma"/>
        </w:rPr>
        <w:t>Les droits à congé maladie ordinaire s’apprécient sur une période de référence de douze mois consécutifs ou en cas de service discontinu, au cours d’une période de 300 jours consécutifs dans les limites décrites ci-dessus.</w:t>
      </w:r>
    </w:p>
    <w:p w14:paraId="4B206B28" w14:textId="77777777" w:rsidR="0034147A" w:rsidRDefault="0034147A" w:rsidP="0034147A">
      <w:pPr>
        <w:widowControl w:val="0"/>
        <w:autoSpaceDE w:val="0"/>
        <w:autoSpaceDN w:val="0"/>
        <w:adjustRightInd w:val="0"/>
        <w:spacing w:line="280" w:lineRule="exact"/>
        <w:rPr>
          <w:rFonts w:cs="Times New Roman"/>
        </w:rPr>
      </w:pPr>
      <w:r>
        <w:t>La collectivité employeur sera de plein droit subrogée dans les droits de l'agent et encaissera donc directement les indemnités journalières de la Sécurité Sociale tant que la commune assurera le versement du plein ou demi-traitement. Enfin, pendant les congés de maladie, l'agent est tenu de se soumettre au contrôle exercé par l'administration.</w:t>
      </w:r>
    </w:p>
    <w:p w14:paraId="7FEEECBA" w14:textId="77777777" w:rsidR="0034147A" w:rsidRDefault="0034147A" w:rsidP="0034147A">
      <w:pPr>
        <w:widowControl w:val="0"/>
        <w:autoSpaceDE w:val="0"/>
        <w:autoSpaceDN w:val="0"/>
        <w:adjustRightInd w:val="0"/>
        <w:spacing w:line="280" w:lineRule="exact"/>
      </w:pPr>
      <w:r>
        <w:t>Les droits à congé de grave maladie s’apprécient sur une période de référence de trois années, y compris discontinue, auprès du même employeur.</w:t>
      </w:r>
    </w:p>
    <w:p w14:paraId="76FBF523" w14:textId="77777777" w:rsidR="0034147A" w:rsidRDefault="0034147A" w:rsidP="0034147A">
      <w:pPr>
        <w:autoSpaceDE w:val="0"/>
        <w:autoSpaceDN w:val="0"/>
        <w:spacing w:line="280" w:lineRule="exact"/>
        <w:rPr>
          <w:rFonts w:cs="Tahoma"/>
        </w:rPr>
      </w:pPr>
      <w:r>
        <w:rPr>
          <w:rFonts w:cs="Tahoma"/>
        </w:rPr>
        <w:t>En cas de manquement à ces obligations, le régime disciplinaire prévu par le décret précité pourra être appliqué.</w:t>
      </w:r>
    </w:p>
    <w:p w14:paraId="5E886543" w14:textId="77777777" w:rsidR="0034147A" w:rsidRDefault="0034147A" w:rsidP="0034147A">
      <w:pPr>
        <w:autoSpaceDE w:val="0"/>
        <w:autoSpaceDN w:val="0"/>
        <w:spacing w:line="280" w:lineRule="exact"/>
        <w:jc w:val="left"/>
        <w:rPr>
          <w:rFonts w:cs="Tahoma"/>
          <w:b/>
          <w:bCs/>
          <w:sz w:val="22"/>
          <w:szCs w:val="22"/>
        </w:rPr>
      </w:pPr>
      <w:r>
        <w:rPr>
          <w:rFonts w:cs="Tahoma"/>
          <w:b/>
          <w:bCs/>
          <w:sz w:val="22"/>
          <w:szCs w:val="22"/>
        </w:rPr>
        <w:t>Rémunération</w:t>
      </w:r>
    </w:p>
    <w:p w14:paraId="1E85FBA7" w14:textId="77777777" w:rsidR="0034147A" w:rsidRDefault="0034147A" w:rsidP="0034147A">
      <w:pPr>
        <w:autoSpaceDE w:val="0"/>
        <w:autoSpaceDN w:val="0"/>
        <w:spacing w:line="280" w:lineRule="exact"/>
        <w:jc w:val="left"/>
        <w:rPr>
          <w:rFonts w:cs="Tahoma"/>
          <w:b/>
          <w:bCs/>
        </w:rPr>
      </w:pPr>
      <w:r>
        <w:rPr>
          <w:rFonts w:cs="Tahoma"/>
          <w:b/>
          <w:bCs/>
        </w:rPr>
        <w:t xml:space="preserve">Article 6 : </w:t>
      </w:r>
    </w:p>
    <w:p w14:paraId="1513FD9A" w14:textId="77777777" w:rsidR="0034147A" w:rsidRDefault="0034147A" w:rsidP="0034147A">
      <w:pPr>
        <w:autoSpaceDE w:val="0"/>
        <w:autoSpaceDN w:val="0"/>
        <w:spacing w:after="140" w:line="280" w:lineRule="exact"/>
        <w:rPr>
          <w:rFonts w:cs="Tahoma"/>
        </w:rPr>
      </w:pPr>
      <w:r>
        <w:rPr>
          <w:rFonts w:cs="Tahoma"/>
        </w:rPr>
        <w:t xml:space="preserve">Compte tenu notamment des fonctions occupées par l’agent, de la qualification requise pour leur exercice, </w:t>
      </w:r>
      <w:r>
        <w:rPr>
          <w:rFonts w:cs="Tahoma"/>
          <w:i/>
        </w:rPr>
        <w:t>des diplômes détenus par l’agent ainsi que de son expérience</w:t>
      </w:r>
      <w:r>
        <w:rPr>
          <w:rFonts w:cs="Tahoma"/>
        </w:rPr>
        <w:t>, M ………………………………………. reçoit une rémunération mensuelle sur la base de l'indice majoré ..............</w:t>
      </w:r>
    </w:p>
    <w:p w14:paraId="3AF4BECF" w14:textId="77777777" w:rsidR="0034147A" w:rsidRDefault="0034147A" w:rsidP="0034147A">
      <w:pPr>
        <w:autoSpaceDE w:val="0"/>
        <w:autoSpaceDN w:val="0"/>
        <w:spacing w:after="140" w:line="280" w:lineRule="exact"/>
        <w:rPr>
          <w:rFonts w:cs="Tahoma"/>
          <w:i/>
        </w:rPr>
      </w:pPr>
      <w:r>
        <w:rPr>
          <w:rFonts w:cs="Tahoma"/>
          <w:i/>
        </w:rPr>
        <w:t xml:space="preserve">(éventuellement) </w:t>
      </w:r>
      <w:r>
        <w:rPr>
          <w:rFonts w:cs="Tahoma"/>
        </w:rPr>
        <w:t>Cette rémunération sera complétée chaque mois par le supplément familial de traitement</w:t>
      </w:r>
      <w:r>
        <w:rPr>
          <w:rFonts w:cs="Tahoma"/>
          <w:i/>
        </w:rPr>
        <w:t>.</w:t>
      </w:r>
    </w:p>
    <w:p w14:paraId="5A48D813" w14:textId="472F6C71" w:rsidR="0034147A" w:rsidRDefault="0034147A" w:rsidP="0034147A">
      <w:pPr>
        <w:autoSpaceDE w:val="0"/>
        <w:autoSpaceDN w:val="0"/>
        <w:rPr>
          <w:rFonts w:cs="Tahoma"/>
          <w:i/>
        </w:rPr>
      </w:pPr>
      <w:r>
        <w:rPr>
          <w:rFonts w:cs="Tahoma"/>
          <w:i/>
        </w:rPr>
        <w:t xml:space="preserve">(éventuellement) </w:t>
      </w:r>
      <w:r>
        <w:rPr>
          <w:rFonts w:cs="Tahoma"/>
        </w:rPr>
        <w:t xml:space="preserve">Les primes et indemnités telles que …………………………………. (IFSE, CIA, ……………… </w:t>
      </w:r>
      <w:r>
        <w:rPr>
          <w:rFonts w:cs="Tahoma"/>
          <w:i/>
        </w:rPr>
        <w:t>à préciser</w:t>
      </w:r>
      <w:r>
        <w:rPr>
          <w:rFonts w:cs="Tahoma"/>
        </w:rPr>
        <w:t xml:space="preserve">) instituées par l’assemblée délibérante </w:t>
      </w:r>
      <w:r>
        <w:rPr>
          <w:rFonts w:cs="Tahoma"/>
          <w:iCs/>
        </w:rPr>
        <w:t>viendront compléter cette rémunération. Dans ce cas, un arrêté individuel d’attribution sera notifié à M …………………………… pour chaque prime correspondante.</w:t>
      </w:r>
      <w:r>
        <w:rPr>
          <w:rFonts w:cs="Tahoma"/>
          <w:b/>
          <w:i/>
        </w:rPr>
        <w:t xml:space="preserve"> </w:t>
      </w:r>
      <w:r>
        <w:rPr>
          <w:rFonts w:cs="Tahoma"/>
          <w:i/>
        </w:rPr>
        <w:t xml:space="preserve">OU Il est attribué …………………………… (une IFSE, un CIA, ….) d’un montant de …………€, à </w:t>
      </w:r>
      <w:r>
        <w:rPr>
          <w:rFonts w:cs="Tahoma"/>
          <w:i/>
        </w:rPr>
        <w:br/>
        <w:t>M ………………………………………</w:t>
      </w:r>
    </w:p>
    <w:p w14:paraId="190934A5" w14:textId="77777777" w:rsidR="0034147A" w:rsidRDefault="0034147A" w:rsidP="0034147A">
      <w:pPr>
        <w:autoSpaceDE w:val="0"/>
        <w:autoSpaceDN w:val="0"/>
        <w:spacing w:after="140" w:line="280" w:lineRule="exact"/>
        <w:rPr>
          <w:rFonts w:cs="Tahoma"/>
        </w:rPr>
      </w:pPr>
      <w:r>
        <w:rPr>
          <w:rFonts w:cs="Tahoma"/>
        </w:rPr>
        <w:t>Dans le respect de la règlementation en vigueur, M …………………………… pourra être amené(e) à effectuer, à la demande de l’autorité territoriale :</w:t>
      </w:r>
    </w:p>
    <w:p w14:paraId="113551B8" w14:textId="77777777" w:rsidR="0034147A" w:rsidRDefault="0034147A" w:rsidP="0034147A">
      <w:pPr>
        <w:pStyle w:val="Listepuces"/>
        <w:ind w:left="709" w:hanging="352"/>
        <w:rPr>
          <w:b/>
        </w:rPr>
      </w:pPr>
      <w:r>
        <w:t>des heures supplémentaires (s’il s’agit d’un agent à temps complet),</w:t>
      </w:r>
    </w:p>
    <w:p w14:paraId="458CC707" w14:textId="77777777" w:rsidR="0034147A" w:rsidRDefault="0034147A" w:rsidP="0034147A">
      <w:pPr>
        <w:pStyle w:val="Listepuces"/>
        <w:ind w:left="709" w:hanging="352"/>
        <w:rPr>
          <w:b/>
        </w:rPr>
      </w:pPr>
      <w:r>
        <w:t>des heures complémentaires (s’il s’agit d’un agent à temps non complet).</w:t>
      </w:r>
    </w:p>
    <w:p w14:paraId="44BC2073" w14:textId="77777777" w:rsidR="0034147A" w:rsidRDefault="0034147A" w:rsidP="0034147A">
      <w:pPr>
        <w:autoSpaceDE w:val="0"/>
        <w:autoSpaceDN w:val="0"/>
        <w:ind w:left="709"/>
        <w:rPr>
          <w:rFonts w:cs="Tahoma"/>
          <w:b/>
        </w:rPr>
      </w:pPr>
      <w:r>
        <w:rPr>
          <w:rFonts w:cs="Tahoma"/>
          <w:i/>
        </w:rPr>
        <w:t>(supprimer la mention qui ne concerne pas l’agent)</w:t>
      </w:r>
    </w:p>
    <w:p w14:paraId="26013188" w14:textId="77777777" w:rsidR="0034147A" w:rsidRDefault="0034147A" w:rsidP="0034147A">
      <w:pPr>
        <w:autoSpaceDE w:val="0"/>
        <w:autoSpaceDN w:val="0"/>
        <w:spacing w:line="280" w:lineRule="exact"/>
        <w:jc w:val="left"/>
        <w:rPr>
          <w:rFonts w:cs="Tahoma"/>
          <w:b/>
          <w:bCs/>
          <w:sz w:val="22"/>
          <w:szCs w:val="22"/>
        </w:rPr>
      </w:pPr>
      <w:r>
        <w:rPr>
          <w:rFonts w:cs="Tahoma"/>
          <w:b/>
          <w:bCs/>
          <w:sz w:val="22"/>
          <w:szCs w:val="22"/>
        </w:rPr>
        <w:t>Protection sociale - Retraite</w:t>
      </w:r>
    </w:p>
    <w:p w14:paraId="2918FAB3" w14:textId="77777777" w:rsidR="0034147A" w:rsidRDefault="0034147A" w:rsidP="0034147A">
      <w:pPr>
        <w:autoSpaceDE w:val="0"/>
        <w:autoSpaceDN w:val="0"/>
        <w:spacing w:line="280" w:lineRule="exact"/>
        <w:jc w:val="left"/>
        <w:rPr>
          <w:rFonts w:cs="Tahoma"/>
          <w:b/>
          <w:bCs/>
        </w:rPr>
      </w:pPr>
      <w:r>
        <w:rPr>
          <w:rFonts w:cs="Tahoma"/>
          <w:b/>
          <w:bCs/>
        </w:rPr>
        <w:t xml:space="preserve">Article 7 : </w:t>
      </w:r>
    </w:p>
    <w:p w14:paraId="3E567B0C" w14:textId="77777777" w:rsidR="0034147A" w:rsidRDefault="0034147A" w:rsidP="0034147A">
      <w:pPr>
        <w:autoSpaceDE w:val="0"/>
        <w:autoSpaceDN w:val="0"/>
        <w:spacing w:line="280" w:lineRule="exact"/>
        <w:rPr>
          <w:rFonts w:cs="Tahoma"/>
        </w:rPr>
      </w:pPr>
      <w:r>
        <w:rPr>
          <w:rFonts w:cs="Tahoma"/>
        </w:rPr>
        <w:t>Pendant toute la durée du présent contrat, la rémunération de M .................................................. est soumise aux cotisations sociales prévues par le régime général de la Sécurité Sociale.</w:t>
      </w:r>
    </w:p>
    <w:p w14:paraId="2902F6C2" w14:textId="77777777" w:rsidR="0034147A" w:rsidRDefault="0034147A" w:rsidP="0034147A">
      <w:pPr>
        <w:autoSpaceDE w:val="0"/>
        <w:autoSpaceDN w:val="0"/>
        <w:spacing w:line="280" w:lineRule="exact"/>
        <w:rPr>
          <w:rFonts w:cs="Tahoma"/>
        </w:rPr>
      </w:pPr>
      <w:r>
        <w:rPr>
          <w:rFonts w:cs="Tahoma"/>
        </w:rPr>
        <w:t>M ...................................................... est affilié</w:t>
      </w:r>
      <w:r>
        <w:rPr>
          <w:rFonts w:cs="Tahoma"/>
          <w:i/>
          <w:iCs/>
        </w:rPr>
        <w:t>(e)</w:t>
      </w:r>
      <w:r>
        <w:rPr>
          <w:rFonts w:cs="Tahoma"/>
        </w:rPr>
        <w:t xml:space="preserve"> à l'IRCANTEC et éventuellement à France Travail.</w:t>
      </w:r>
    </w:p>
    <w:p w14:paraId="55118D2B" w14:textId="77777777" w:rsidR="00B10003" w:rsidRDefault="00B10003" w:rsidP="0034147A">
      <w:pPr>
        <w:autoSpaceDE w:val="0"/>
        <w:autoSpaceDN w:val="0"/>
        <w:spacing w:line="280" w:lineRule="exact"/>
        <w:jc w:val="left"/>
        <w:rPr>
          <w:rFonts w:cs="Tahoma"/>
          <w:b/>
          <w:bCs/>
          <w:sz w:val="22"/>
          <w:szCs w:val="22"/>
        </w:rPr>
      </w:pPr>
    </w:p>
    <w:p w14:paraId="1AB24C20" w14:textId="5BB1F504" w:rsidR="0034147A" w:rsidRDefault="0034147A" w:rsidP="0034147A">
      <w:pPr>
        <w:autoSpaceDE w:val="0"/>
        <w:autoSpaceDN w:val="0"/>
        <w:spacing w:line="280" w:lineRule="exact"/>
        <w:jc w:val="left"/>
        <w:rPr>
          <w:rFonts w:cs="Tahoma"/>
          <w:b/>
          <w:bCs/>
          <w:sz w:val="22"/>
          <w:szCs w:val="22"/>
        </w:rPr>
      </w:pPr>
      <w:r>
        <w:rPr>
          <w:rFonts w:cs="Tahoma"/>
          <w:b/>
          <w:bCs/>
          <w:sz w:val="22"/>
          <w:szCs w:val="22"/>
        </w:rPr>
        <w:t>Conditions d’emploi</w:t>
      </w:r>
    </w:p>
    <w:p w14:paraId="558D840C" w14:textId="77777777" w:rsidR="0034147A" w:rsidRDefault="0034147A" w:rsidP="0034147A">
      <w:pPr>
        <w:autoSpaceDE w:val="0"/>
        <w:autoSpaceDN w:val="0"/>
        <w:spacing w:line="280" w:lineRule="exact"/>
        <w:jc w:val="left"/>
        <w:rPr>
          <w:rFonts w:cs="Tahoma"/>
          <w:b/>
          <w:bCs/>
        </w:rPr>
      </w:pPr>
      <w:r>
        <w:rPr>
          <w:rFonts w:cs="Tahoma"/>
          <w:b/>
          <w:bCs/>
        </w:rPr>
        <w:t xml:space="preserve">Article 8 : </w:t>
      </w:r>
    </w:p>
    <w:p w14:paraId="310FA48A" w14:textId="77777777" w:rsidR="0034147A" w:rsidRDefault="0034147A" w:rsidP="0034147A">
      <w:pPr>
        <w:autoSpaceDE w:val="0"/>
        <w:autoSpaceDN w:val="0"/>
        <w:spacing w:line="280" w:lineRule="exact"/>
        <w:jc w:val="left"/>
        <w:rPr>
          <w:rFonts w:cs="Tahoma"/>
          <w:bCs/>
        </w:rPr>
      </w:pPr>
      <w:r>
        <w:rPr>
          <w:rFonts w:cs="Tahoma"/>
          <w:bCs/>
        </w:rPr>
        <w:t>Si la collectivité a adopté un document récapitulant l’ensemble des instructions de service opposable aux agents titulaires et contractuels, il est annexé au contrat.</w:t>
      </w:r>
    </w:p>
    <w:p w14:paraId="5CEE5AD4" w14:textId="77777777" w:rsidR="0034147A" w:rsidRDefault="0034147A" w:rsidP="0034147A">
      <w:pPr>
        <w:autoSpaceDE w:val="0"/>
        <w:autoSpaceDN w:val="0"/>
        <w:spacing w:line="280" w:lineRule="exact"/>
        <w:jc w:val="left"/>
        <w:rPr>
          <w:rFonts w:cs="Tahoma"/>
          <w:bCs/>
        </w:rPr>
      </w:pPr>
      <w:r>
        <w:rPr>
          <w:rFonts w:cs="Tahoma"/>
          <w:bCs/>
        </w:rPr>
        <w:t xml:space="preserve">Conditions particulières de l’exercice des fonctions : </w:t>
      </w:r>
      <w:r>
        <w:rPr>
          <w:rFonts w:cs="Tahoma"/>
          <w:bCs/>
          <w:i/>
        </w:rPr>
        <w:t>(le cas échéant)</w:t>
      </w:r>
    </w:p>
    <w:p w14:paraId="3F1F5294" w14:textId="016F70D4" w:rsidR="0034147A" w:rsidRDefault="0034147A" w:rsidP="0034147A">
      <w:pPr>
        <w:pStyle w:val="Listepuces"/>
        <w:ind w:left="709" w:hanging="349"/>
      </w:pPr>
      <w:r>
        <w:t>Les horaires de travail …………………………………………………………………………………………………………………</w:t>
      </w:r>
    </w:p>
    <w:p w14:paraId="2FAFD042" w14:textId="43ECFA69" w:rsidR="0034147A" w:rsidRDefault="0034147A" w:rsidP="0034147A">
      <w:pPr>
        <w:pStyle w:val="Listepuces"/>
        <w:ind w:left="709" w:hanging="349"/>
      </w:pPr>
      <w:r>
        <w:t>Les obligations de déplacement …………………………………………………………………………………………………</w:t>
      </w:r>
    </w:p>
    <w:p w14:paraId="06D53B50" w14:textId="2E9D9E63" w:rsidR="0034147A" w:rsidRDefault="0034147A" w:rsidP="0034147A">
      <w:pPr>
        <w:pStyle w:val="Listepuces"/>
        <w:ind w:left="709" w:hanging="349"/>
      </w:pPr>
      <w:r>
        <w:t>La réalisation éventuelle d’heures supplémentaires ……………………………………………………………………</w:t>
      </w:r>
    </w:p>
    <w:p w14:paraId="6BC0C7FA" w14:textId="77777777" w:rsidR="0034147A" w:rsidRDefault="0034147A" w:rsidP="0034147A">
      <w:pPr>
        <w:autoSpaceDE w:val="0"/>
        <w:autoSpaceDN w:val="0"/>
        <w:spacing w:line="280" w:lineRule="exact"/>
        <w:jc w:val="left"/>
        <w:rPr>
          <w:rFonts w:cs="Tahoma"/>
          <w:b/>
          <w:bCs/>
          <w:sz w:val="22"/>
          <w:szCs w:val="22"/>
        </w:rPr>
      </w:pPr>
      <w:r>
        <w:rPr>
          <w:rFonts w:cs="Tahoma"/>
          <w:b/>
          <w:bCs/>
          <w:sz w:val="22"/>
          <w:szCs w:val="22"/>
        </w:rPr>
        <w:t>Congés</w:t>
      </w:r>
    </w:p>
    <w:p w14:paraId="5C382142" w14:textId="77777777" w:rsidR="0034147A" w:rsidRDefault="0034147A" w:rsidP="0034147A">
      <w:pPr>
        <w:autoSpaceDE w:val="0"/>
        <w:autoSpaceDN w:val="0"/>
        <w:spacing w:line="280" w:lineRule="exact"/>
        <w:jc w:val="left"/>
        <w:rPr>
          <w:rFonts w:cs="Tahoma"/>
          <w:b/>
          <w:bCs/>
        </w:rPr>
      </w:pPr>
      <w:r>
        <w:rPr>
          <w:rFonts w:cs="Tahoma"/>
          <w:b/>
          <w:bCs/>
        </w:rPr>
        <w:t>Article 9 :</w:t>
      </w:r>
    </w:p>
    <w:p w14:paraId="7060CD78" w14:textId="77777777" w:rsidR="0034147A" w:rsidRDefault="0034147A" w:rsidP="0034147A">
      <w:pPr>
        <w:autoSpaceDE w:val="0"/>
        <w:autoSpaceDN w:val="0"/>
        <w:spacing w:line="280" w:lineRule="exact"/>
        <w:rPr>
          <w:rFonts w:cs="Tahoma"/>
          <w:bCs/>
        </w:rPr>
      </w:pPr>
      <w:r>
        <w:rPr>
          <w:rFonts w:cs="Tahoma"/>
          <w:bCs/>
        </w:rPr>
        <w:t xml:space="preserve">Le calcul des congés annuels sera réalisé en référence au décret n° 85-1250 du 26 novembre 1985 relatif aux congés annuels des fonctionnaires territoriaux. </w:t>
      </w:r>
    </w:p>
    <w:p w14:paraId="4CB77565" w14:textId="77777777" w:rsidR="0034147A" w:rsidRDefault="0034147A" w:rsidP="0034147A">
      <w:pPr>
        <w:autoSpaceDE w:val="0"/>
        <w:autoSpaceDN w:val="0"/>
        <w:spacing w:line="280" w:lineRule="exact"/>
        <w:rPr>
          <w:rFonts w:cs="Tahoma"/>
          <w:bCs/>
        </w:rPr>
      </w:pPr>
      <w:r>
        <w:rPr>
          <w:rFonts w:cs="Tahoma"/>
          <w:bCs/>
        </w:rPr>
        <w:t>M ………………………………… bénéficiera des droits à congés annuels dans les mêmes conditions que les agents titulaires.</w:t>
      </w:r>
    </w:p>
    <w:p w14:paraId="351F86D3" w14:textId="77777777" w:rsidR="0034147A" w:rsidRDefault="0034147A" w:rsidP="0034147A">
      <w:pPr>
        <w:autoSpaceDE w:val="0"/>
        <w:autoSpaceDN w:val="0"/>
        <w:spacing w:line="280" w:lineRule="exact"/>
        <w:rPr>
          <w:rFonts w:cs="Tahoma"/>
          <w:bCs/>
        </w:rPr>
      </w:pPr>
      <w:r>
        <w:rPr>
          <w:rFonts w:cs="Tahoma"/>
          <w:bCs/>
        </w:rPr>
        <w:t xml:space="preserve">Lorsque M ………………………… n’a pu bénéficier de ses droits à congés annuels, du fait de l’autorité territoriale, en raison notamment de la définition du calendrier des congés annuels, il percevra </w:t>
      </w:r>
      <w:r>
        <w:rPr>
          <w:rFonts w:cs="Tahoma"/>
          <w:b/>
          <w:bCs/>
        </w:rPr>
        <w:t xml:space="preserve">une indemnité compensatrice </w:t>
      </w:r>
      <w:r>
        <w:t xml:space="preserve">dont les modalités de calcul sont précisées par arrêté du </w:t>
      </w:r>
      <w:r>
        <w:rPr>
          <w:rStyle w:val="object-active"/>
        </w:rPr>
        <w:t>21 juin 2025</w:t>
      </w:r>
      <w:r>
        <w:t>.</w:t>
      </w:r>
    </w:p>
    <w:p w14:paraId="15840C0B" w14:textId="77777777" w:rsidR="0034147A" w:rsidRDefault="0034147A" w:rsidP="0034147A">
      <w:pPr>
        <w:autoSpaceDE w:val="0"/>
        <w:autoSpaceDN w:val="0"/>
        <w:spacing w:line="280" w:lineRule="exact"/>
        <w:rPr>
          <w:rFonts w:cs="Tahoma"/>
          <w:bCs/>
        </w:rPr>
      </w:pPr>
      <w:r>
        <w:rPr>
          <w:rFonts w:cs="Tahoma"/>
          <w:bCs/>
        </w:rPr>
        <w:t xml:space="preserve">Lorsque M …………………………… n’a pu bénéficier que d’une partie de ses congés annuels, l’indemnité compensatrice </w:t>
      </w:r>
      <w:r>
        <w:rPr>
          <w:rFonts w:cs="Tahoma"/>
          <w:b/>
          <w:bCs/>
        </w:rPr>
        <w:t>sera proportionnelle</w:t>
      </w:r>
      <w:r>
        <w:rPr>
          <w:rFonts w:cs="Tahoma"/>
          <w:bCs/>
        </w:rPr>
        <w:t xml:space="preserve"> au nombre de jours de congés annuels dus et non pris.</w:t>
      </w:r>
    </w:p>
    <w:p w14:paraId="05CECF1A" w14:textId="77777777" w:rsidR="0034147A" w:rsidRDefault="0034147A" w:rsidP="0034147A">
      <w:pPr>
        <w:autoSpaceDE w:val="0"/>
        <w:autoSpaceDN w:val="0"/>
        <w:spacing w:line="280" w:lineRule="exact"/>
        <w:rPr>
          <w:rFonts w:cs="Tahoma"/>
          <w:bCs/>
        </w:rPr>
      </w:pPr>
      <w:r>
        <w:rPr>
          <w:rFonts w:cs="Tahoma"/>
          <w:bCs/>
        </w:rPr>
        <w:t>Le versement de cette indemnité ne pourra intervenir qu’à la fin du contrat.</w:t>
      </w:r>
    </w:p>
    <w:p w14:paraId="1573D47D" w14:textId="77777777" w:rsidR="0034147A" w:rsidRDefault="0034147A" w:rsidP="0034147A">
      <w:pPr>
        <w:autoSpaceDE w:val="0"/>
        <w:autoSpaceDN w:val="0"/>
        <w:spacing w:line="280" w:lineRule="exact"/>
        <w:jc w:val="left"/>
        <w:rPr>
          <w:rFonts w:cs="Tahoma"/>
          <w:b/>
          <w:bCs/>
          <w:sz w:val="22"/>
          <w:szCs w:val="22"/>
        </w:rPr>
      </w:pPr>
      <w:r>
        <w:rPr>
          <w:rFonts w:cs="Tahoma"/>
          <w:b/>
          <w:bCs/>
          <w:sz w:val="22"/>
          <w:szCs w:val="22"/>
        </w:rPr>
        <w:t xml:space="preserve">Formation </w:t>
      </w:r>
      <w:r>
        <w:rPr>
          <w:rFonts w:cs="Tahoma"/>
          <w:bCs/>
          <w:i/>
        </w:rPr>
        <w:t>(Uniquement si le contrat est conclu pour une durée au minimum d’un an)</w:t>
      </w:r>
    </w:p>
    <w:p w14:paraId="2799DDAE" w14:textId="6FD20F35" w:rsidR="0034147A" w:rsidRDefault="0034147A" w:rsidP="0034147A">
      <w:pPr>
        <w:autoSpaceDE w:val="0"/>
        <w:autoSpaceDN w:val="0"/>
        <w:spacing w:line="280" w:lineRule="exact"/>
        <w:rPr>
          <w:rFonts w:cs="Tahoma"/>
          <w:b/>
          <w:bCs/>
        </w:rPr>
      </w:pPr>
      <w:r>
        <w:rPr>
          <w:rFonts w:cs="Tahoma"/>
          <w:b/>
          <w:bCs/>
        </w:rPr>
        <w:t>Article 10 :</w:t>
      </w:r>
    </w:p>
    <w:p w14:paraId="54DA3407" w14:textId="77777777" w:rsidR="0034147A" w:rsidRDefault="0034147A" w:rsidP="0034147A">
      <w:pPr>
        <w:autoSpaceDE w:val="0"/>
        <w:autoSpaceDN w:val="0"/>
        <w:spacing w:line="280" w:lineRule="exact"/>
        <w:rPr>
          <w:rFonts w:cs="Tahoma"/>
          <w:bCs/>
        </w:rPr>
      </w:pPr>
      <w:r>
        <w:rPr>
          <w:rFonts w:cs="Tahoma"/>
          <w:bCs/>
        </w:rPr>
        <w:t>M ………………………………… aura l’obligation de suivre des actions de formation d’intégration et de professionnalisation tout au long de la carrière et, le cas échéant, à l’occasion de l’affectation dans un poste à responsabilité.</w:t>
      </w:r>
    </w:p>
    <w:p w14:paraId="02566B09" w14:textId="77777777" w:rsidR="0034147A" w:rsidRDefault="0034147A" w:rsidP="0034147A">
      <w:pPr>
        <w:autoSpaceDE w:val="0"/>
        <w:autoSpaceDN w:val="0"/>
        <w:spacing w:line="280" w:lineRule="exact"/>
        <w:jc w:val="left"/>
        <w:rPr>
          <w:rFonts w:cs="Tahoma"/>
          <w:bCs/>
          <w:sz w:val="22"/>
          <w:szCs w:val="22"/>
        </w:rPr>
      </w:pPr>
      <w:r>
        <w:rPr>
          <w:rFonts w:cs="Tahoma"/>
          <w:b/>
          <w:bCs/>
          <w:sz w:val="22"/>
          <w:szCs w:val="22"/>
        </w:rPr>
        <w:t xml:space="preserve">Renouvellement du contrat </w:t>
      </w:r>
      <w:r>
        <w:rPr>
          <w:rFonts w:cs="Tahoma"/>
          <w:b/>
          <w:bCs/>
          <w:i/>
          <w:sz w:val="22"/>
          <w:szCs w:val="22"/>
        </w:rPr>
        <w:t>(le cas échéant)</w:t>
      </w:r>
    </w:p>
    <w:p w14:paraId="7F62F359" w14:textId="77777777" w:rsidR="0034147A" w:rsidRDefault="0034147A" w:rsidP="0034147A">
      <w:pPr>
        <w:autoSpaceDE w:val="0"/>
        <w:autoSpaceDN w:val="0"/>
        <w:spacing w:line="280" w:lineRule="exact"/>
        <w:rPr>
          <w:rFonts w:cs="Tahoma"/>
          <w:b/>
          <w:bCs/>
          <w:i/>
        </w:rPr>
      </w:pPr>
      <w:r>
        <w:rPr>
          <w:rFonts w:cs="Tahoma"/>
          <w:b/>
          <w:bCs/>
        </w:rPr>
        <w:t xml:space="preserve">Article 11 : </w:t>
      </w:r>
    </w:p>
    <w:p w14:paraId="121E9392" w14:textId="77777777" w:rsidR="0034147A" w:rsidRDefault="0034147A" w:rsidP="0034147A">
      <w:pPr>
        <w:autoSpaceDE w:val="0"/>
        <w:autoSpaceDN w:val="0"/>
        <w:spacing w:line="280" w:lineRule="exact"/>
        <w:rPr>
          <w:rFonts w:cs="Tahoma"/>
        </w:rPr>
      </w:pPr>
      <w:r>
        <w:rPr>
          <w:rFonts w:cs="Tahoma"/>
        </w:rPr>
        <w:t>Le présent contrat est susceptible de renouvellement par reconduction expresse. L'autorité territoriale notifie son intention de renouveler ou non l'engagement au plus tard :</w:t>
      </w:r>
    </w:p>
    <w:p w14:paraId="3A1013CB" w14:textId="77777777" w:rsidR="0034147A" w:rsidRDefault="0034147A" w:rsidP="0034147A">
      <w:pPr>
        <w:pStyle w:val="Listepuces"/>
        <w:ind w:left="851" w:hanging="494"/>
      </w:pPr>
      <w:r>
        <w:t xml:space="preserve">huit jours avant le terme de l'engagement pour l'agent recruté pour une durée inférieure à six mois, </w:t>
      </w:r>
    </w:p>
    <w:p w14:paraId="15D41EBA" w14:textId="77777777" w:rsidR="0034147A" w:rsidRDefault="0034147A" w:rsidP="0034147A">
      <w:pPr>
        <w:pStyle w:val="Listepuces"/>
        <w:ind w:left="851" w:hanging="494"/>
      </w:pPr>
      <w:r>
        <w:t xml:space="preserve">un mois avant le terme de l'engagement pour l'agent recruté pour une durée égale ou supérieure à six mois et inférieure à deux ans, </w:t>
      </w:r>
    </w:p>
    <w:p w14:paraId="05AB8018" w14:textId="77777777" w:rsidR="0034147A" w:rsidRDefault="0034147A" w:rsidP="0034147A">
      <w:pPr>
        <w:pStyle w:val="Listepuces"/>
        <w:ind w:left="851" w:hanging="494"/>
      </w:pPr>
      <w:r>
        <w:t>deux mois avant le terme de l'engagement pour l'agent recruté pour une durée supérieure à deux ans,</w:t>
      </w:r>
    </w:p>
    <w:p w14:paraId="1F5DC6E0" w14:textId="77777777" w:rsidR="0034147A" w:rsidRDefault="0034147A" w:rsidP="0034147A">
      <w:pPr>
        <w:pStyle w:val="Listepuces"/>
        <w:ind w:left="851" w:hanging="494"/>
      </w:pPr>
      <w:r>
        <w:t>trois mois avant le terme de l'engagement pour l'agent dont le contrat est susceptible d'être renouvelé pour  une durée indéterminée en application des dispositions législatives ou réglementaires applicables. Dans ce cas, la notification de la décision finale doit être précédée d'un entretien.</w:t>
      </w:r>
    </w:p>
    <w:p w14:paraId="74016BE4" w14:textId="532DD334" w:rsidR="0034147A" w:rsidRDefault="0034147A" w:rsidP="0034147A">
      <w:pPr>
        <w:spacing w:line="280" w:lineRule="exact"/>
        <w:rPr>
          <w:rFonts w:cs="Tahoma"/>
          <w:i/>
        </w:rPr>
      </w:pPr>
      <w:r>
        <w:rPr>
          <w:rFonts w:cs="Tahoma"/>
          <w:i/>
        </w:rPr>
        <w:t xml:space="preserve">Ces durées sont doublées, dans la limite de quatre mois, pour les personnels handicapés mentionnés aux 1°, 2°, 3°, 4°, 9°, 10° et 11° de l'article L. 5212-13 du </w:t>
      </w:r>
      <w:r w:rsidR="00751E13">
        <w:rPr>
          <w:rFonts w:cs="Tahoma"/>
          <w:i/>
        </w:rPr>
        <w:t>C</w:t>
      </w:r>
      <w:r>
        <w:rPr>
          <w:rFonts w:cs="Tahoma"/>
          <w:i/>
        </w:rPr>
        <w:t xml:space="preserve">ode du travail, dans la mesure où la reconnaissance du handicap aura été préalablement déclarée à l'employeur et dans des délais suffisants. </w:t>
      </w:r>
    </w:p>
    <w:p w14:paraId="71BA2622" w14:textId="77777777" w:rsidR="0034147A" w:rsidRDefault="0034147A" w:rsidP="0034147A">
      <w:pPr>
        <w:spacing w:line="280" w:lineRule="exact"/>
        <w:rPr>
          <w:rFonts w:cs="Tahoma"/>
          <w:i/>
        </w:rPr>
      </w:pPr>
      <w:r>
        <w:rPr>
          <w:rFonts w:cs="Tahoma"/>
          <w:i/>
        </w:rPr>
        <w:t xml:space="preserve">Pour la détermination de la durée du délai de prévenance, les durées d'engagement sont décomptées compte tenu de l'ensemble des contrats conclus avec l'agent, y compris ceux conclus avant une interruption de fonctions, sous réserve que cette interruption n'excède pas quatre mois et qu'elle ne soit pas due à une démission de l'agent. </w:t>
      </w:r>
    </w:p>
    <w:p w14:paraId="31FF3868" w14:textId="200C510D" w:rsidR="0034147A" w:rsidRDefault="0034147A" w:rsidP="0034147A">
      <w:pPr>
        <w:spacing w:line="280" w:lineRule="exact"/>
        <w:rPr>
          <w:rFonts w:cs="Tahoma"/>
        </w:rPr>
      </w:pPr>
      <w:r>
        <w:rPr>
          <w:rFonts w:cs="Tahoma"/>
        </w:rPr>
        <w:t>S'il est proposé à M ……………………………….</w:t>
      </w:r>
      <w:r w:rsidR="00751E13">
        <w:rPr>
          <w:rFonts w:cs="Tahoma"/>
        </w:rPr>
        <w:t xml:space="preserve"> </w:t>
      </w:r>
      <w:r>
        <w:rPr>
          <w:rFonts w:cs="Tahoma"/>
        </w:rPr>
        <w:t>de renouveler le contrat, l’intéressé</w:t>
      </w:r>
      <w:r>
        <w:rPr>
          <w:rFonts w:cs="Tahoma"/>
          <w:i/>
        </w:rPr>
        <w:t>(e)</w:t>
      </w:r>
      <w:r>
        <w:rPr>
          <w:rFonts w:cs="Tahoma"/>
        </w:rPr>
        <w:t xml:space="preserve"> dispose d'un délai de huit jours pour faire connaître, le cas échéant, son acceptation. L'autorité territoriale informe l'agent des conséquences de son silence. En cas de non-réponse dans le délai prévu, l'intéressé</w:t>
      </w:r>
      <w:r>
        <w:rPr>
          <w:rFonts w:cs="Tahoma"/>
          <w:i/>
        </w:rPr>
        <w:t>(e)</w:t>
      </w:r>
      <w:r>
        <w:rPr>
          <w:rFonts w:cs="Tahoma"/>
        </w:rPr>
        <w:t xml:space="preserve"> est présumé</w:t>
      </w:r>
      <w:r>
        <w:rPr>
          <w:rFonts w:cs="Tahoma"/>
          <w:i/>
        </w:rPr>
        <w:t>(e)</w:t>
      </w:r>
      <w:r>
        <w:rPr>
          <w:rFonts w:cs="Tahoma"/>
        </w:rPr>
        <w:t xml:space="preserve"> renoncer à son emploi. </w:t>
      </w:r>
    </w:p>
    <w:p w14:paraId="1EF0BB80" w14:textId="50716FEF" w:rsidR="0034147A" w:rsidRDefault="0034147A" w:rsidP="0034147A">
      <w:pPr>
        <w:autoSpaceDE w:val="0"/>
        <w:autoSpaceDN w:val="0"/>
        <w:spacing w:line="280" w:lineRule="exact"/>
        <w:rPr>
          <w:rFonts w:ascii="Tahoma" w:hAnsi="Tahoma" w:cs="Tahoma"/>
        </w:rPr>
      </w:pPr>
      <w:r>
        <w:rPr>
          <w:rFonts w:cs="Tahoma"/>
        </w:rPr>
        <w:t xml:space="preserve">Si M ……………………………………. remplit les conditions prévues par le </w:t>
      </w:r>
      <w:r w:rsidR="00751E13">
        <w:rPr>
          <w:rFonts w:cs="Tahoma"/>
        </w:rPr>
        <w:t>C</w:t>
      </w:r>
      <w:r>
        <w:rPr>
          <w:rFonts w:cs="Tahoma"/>
        </w:rPr>
        <w:t xml:space="preserve">ode général de la fonction publique, au moment du  renouvellement du présent contrat, </w:t>
      </w:r>
      <w:r>
        <w:rPr>
          <w:rFonts w:cs="Tahoma"/>
          <w:i/>
        </w:rPr>
        <w:t>il ou elle</w:t>
      </w:r>
      <w:r>
        <w:rPr>
          <w:rFonts w:cs="Tahoma"/>
        </w:rPr>
        <w:t xml:space="preserve"> bénéficie d’un contrat à durée indéterminée (CDI).</w:t>
      </w:r>
    </w:p>
    <w:p w14:paraId="3F9D062F" w14:textId="4735E0AC" w:rsidR="0034147A" w:rsidRDefault="0034147A" w:rsidP="0034147A">
      <w:pPr>
        <w:autoSpaceDE w:val="0"/>
        <w:autoSpaceDN w:val="0"/>
        <w:spacing w:line="280" w:lineRule="exact"/>
        <w:rPr>
          <w:rFonts w:cs="Tahoma"/>
          <w:i/>
        </w:rPr>
      </w:pPr>
      <w:r>
        <w:rPr>
          <w:rFonts w:cs="Tahoma"/>
        </w:rPr>
        <w:t>Si, au cours du contrat, M ………………………………… est inscrit</w:t>
      </w:r>
      <w:r>
        <w:rPr>
          <w:rFonts w:cs="Tahoma"/>
          <w:i/>
        </w:rPr>
        <w:t>(e)</w:t>
      </w:r>
      <w:r>
        <w:rPr>
          <w:rFonts w:cs="Tahoma"/>
        </w:rPr>
        <w:t xml:space="preserve"> sur une liste d'aptitude d'accès à un cadre d'emplois dont les missions englobent l'emploi qu'</w:t>
      </w:r>
      <w:r>
        <w:rPr>
          <w:rFonts w:cs="Tahoma"/>
          <w:i/>
        </w:rPr>
        <w:t xml:space="preserve">il ou elle </w:t>
      </w:r>
      <w:r>
        <w:rPr>
          <w:rFonts w:cs="Tahoma"/>
        </w:rPr>
        <w:t xml:space="preserve">occupe, </w:t>
      </w:r>
      <w:r>
        <w:rPr>
          <w:rFonts w:cs="Tahoma"/>
          <w:i/>
        </w:rPr>
        <w:t xml:space="preserve">il ou elle </w:t>
      </w:r>
      <w:r>
        <w:rPr>
          <w:rFonts w:cs="Tahoma"/>
        </w:rPr>
        <w:t>sera, au plus tard au terme du contrat, nommé</w:t>
      </w:r>
      <w:r>
        <w:rPr>
          <w:rFonts w:cs="Tahoma"/>
          <w:i/>
        </w:rPr>
        <w:t>(e)</w:t>
      </w:r>
      <w:r>
        <w:rPr>
          <w:rFonts w:cs="Tahoma"/>
        </w:rPr>
        <w:t xml:space="preserve"> en qualité de fonctionnaire stagiaire par l'autorité territoriale.</w:t>
      </w:r>
    </w:p>
    <w:p w14:paraId="40217F5C" w14:textId="77777777" w:rsidR="0034147A" w:rsidRDefault="0034147A" w:rsidP="0034147A">
      <w:pPr>
        <w:autoSpaceDE w:val="0"/>
        <w:autoSpaceDN w:val="0"/>
        <w:spacing w:line="280" w:lineRule="exact"/>
        <w:jc w:val="left"/>
        <w:rPr>
          <w:rFonts w:cs="Tahoma"/>
          <w:b/>
          <w:bCs/>
          <w:sz w:val="22"/>
          <w:szCs w:val="22"/>
        </w:rPr>
      </w:pPr>
      <w:r>
        <w:rPr>
          <w:rFonts w:cs="Tahoma"/>
          <w:b/>
          <w:bCs/>
          <w:sz w:val="22"/>
          <w:szCs w:val="22"/>
        </w:rPr>
        <w:t>Rupture du contrat</w:t>
      </w:r>
    </w:p>
    <w:p w14:paraId="3D95AF0E" w14:textId="77777777" w:rsidR="0034147A" w:rsidRDefault="0034147A" w:rsidP="0034147A">
      <w:pPr>
        <w:autoSpaceDE w:val="0"/>
        <w:autoSpaceDN w:val="0"/>
        <w:spacing w:line="280" w:lineRule="exact"/>
        <w:jc w:val="left"/>
        <w:rPr>
          <w:rFonts w:cs="Tahoma"/>
          <w:b/>
          <w:bCs/>
        </w:rPr>
      </w:pPr>
      <w:r>
        <w:rPr>
          <w:rFonts w:cs="Tahoma"/>
          <w:b/>
          <w:bCs/>
        </w:rPr>
        <w:t xml:space="preserve">Article 12 : Licenciement </w:t>
      </w:r>
    </w:p>
    <w:p w14:paraId="32698CBF" w14:textId="0477175A" w:rsidR="0034147A" w:rsidRDefault="0034147A" w:rsidP="0034147A">
      <w:pPr>
        <w:autoSpaceDE w:val="0"/>
        <w:autoSpaceDN w:val="0"/>
        <w:spacing w:after="140" w:line="280" w:lineRule="exact"/>
        <w:rPr>
          <w:rFonts w:cs="Tahoma"/>
          <w:bCs/>
        </w:rPr>
      </w:pPr>
      <w:r>
        <w:rPr>
          <w:rFonts w:cs="Tahoma"/>
          <w:bCs/>
        </w:rPr>
        <w:t xml:space="preserve">Le cas échéant, l’agent peut bénéficier d’un reclassement dans les conditions prévues par le décret </w:t>
      </w:r>
      <w:r>
        <w:rPr>
          <w:rFonts w:cs="Tahoma"/>
          <w:bCs/>
        </w:rPr>
        <w:br/>
        <w:t xml:space="preserve">n° 88-145 du </w:t>
      </w:r>
      <w:r>
        <w:rPr>
          <w:rFonts w:cs="Tahoma"/>
        </w:rPr>
        <w:t>15 février 1988.</w:t>
      </w:r>
    </w:p>
    <w:p w14:paraId="16493B01" w14:textId="77777777" w:rsidR="0034147A" w:rsidRDefault="0034147A" w:rsidP="0034147A">
      <w:pPr>
        <w:autoSpaceDE w:val="0"/>
        <w:autoSpaceDN w:val="0"/>
        <w:spacing w:line="280" w:lineRule="exact"/>
        <w:rPr>
          <w:rFonts w:cs="Tahoma"/>
        </w:rPr>
      </w:pPr>
      <w:r>
        <w:rPr>
          <w:rFonts w:cs="Tahoma"/>
        </w:rPr>
        <w:t>En cas de licenciement, M ............................................................ a droit à un préavis d'une durée de :</w:t>
      </w:r>
    </w:p>
    <w:p w14:paraId="12695102" w14:textId="77777777" w:rsidR="0034147A" w:rsidRDefault="0034147A" w:rsidP="005A6590">
      <w:pPr>
        <w:pStyle w:val="Listepuces"/>
        <w:ind w:left="709" w:hanging="352"/>
      </w:pPr>
      <w:r>
        <w:t xml:space="preserve">huit jours pour l'agent qui justifie auprès de l'autorité qui l'a recruté d'une ancienneté de services inférieure à six mois de services, </w:t>
      </w:r>
    </w:p>
    <w:p w14:paraId="6D5583AE" w14:textId="77777777" w:rsidR="0034147A" w:rsidRDefault="0034147A" w:rsidP="005A6590">
      <w:pPr>
        <w:pStyle w:val="Listepuces"/>
        <w:ind w:left="709" w:hanging="352"/>
      </w:pPr>
      <w:r>
        <w:t xml:space="preserve">un mois pour celui qui justifie auprès de l'autorité qui l'a recruté d'une ancienneté de services comprise entre six mois et deux ans, </w:t>
      </w:r>
    </w:p>
    <w:p w14:paraId="04A98EC5" w14:textId="77777777" w:rsidR="0034147A" w:rsidRDefault="0034147A" w:rsidP="005A6590">
      <w:pPr>
        <w:pStyle w:val="Listepuces"/>
        <w:ind w:left="709" w:hanging="352"/>
      </w:pPr>
      <w:r>
        <w:t xml:space="preserve">deux mois pour celui qui justifie auprès de l'autorité qui l'a recruté d'une ancienneté de services d'au moins deux ans. </w:t>
      </w:r>
    </w:p>
    <w:p w14:paraId="0578BA31" w14:textId="70521A90" w:rsidR="0034147A" w:rsidRDefault="0034147A" w:rsidP="0034147A">
      <w:pPr>
        <w:spacing w:line="280" w:lineRule="exact"/>
        <w:rPr>
          <w:rFonts w:cs="Tahoma"/>
          <w:i/>
        </w:rPr>
      </w:pPr>
      <w:r>
        <w:rPr>
          <w:rFonts w:cs="Tahoma"/>
          <w:i/>
        </w:rPr>
        <w:t xml:space="preserve">Ces durées sont doublées pour les personnels handicapés mentionnés aux 1°, 2°, 3°, 4°, 9°, 10° et 11° de l'article L. 5212-13 du </w:t>
      </w:r>
      <w:r w:rsidR="00751E13">
        <w:rPr>
          <w:rFonts w:cs="Tahoma"/>
          <w:i/>
        </w:rPr>
        <w:t>C</w:t>
      </w:r>
      <w:r>
        <w:rPr>
          <w:rFonts w:cs="Tahoma"/>
          <w:i/>
        </w:rPr>
        <w:t xml:space="preserve">ode du travail, dans la mesure où la reconnaissance du handicap aura été préalablement déclarée à l'employeur et dans des délais suffisants. </w:t>
      </w:r>
    </w:p>
    <w:p w14:paraId="1D71063A" w14:textId="77777777" w:rsidR="0034147A" w:rsidRDefault="0034147A" w:rsidP="0034147A">
      <w:pPr>
        <w:spacing w:line="280" w:lineRule="exact"/>
        <w:rPr>
          <w:rFonts w:cs="Tahoma"/>
          <w:i/>
        </w:rPr>
      </w:pPr>
      <w:r>
        <w:rPr>
          <w:rFonts w:cs="Tahoma"/>
          <w:i/>
        </w:rPr>
        <w:t xml:space="preserve">Pour la détermination de la durée du préavis, 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 </w:t>
      </w:r>
    </w:p>
    <w:p w14:paraId="2A68F9D3" w14:textId="77777777" w:rsidR="0034147A" w:rsidRDefault="0034147A" w:rsidP="0034147A">
      <w:pPr>
        <w:spacing w:line="280" w:lineRule="exact"/>
        <w:rPr>
          <w:rFonts w:cs="Tahoma"/>
        </w:rPr>
      </w:pPr>
      <w:r>
        <w:rPr>
          <w:rFonts w:cs="Tahoma"/>
        </w:rPr>
        <w:t xml:space="preserve">La date de présentation de la lettre recommandée notifiant le licenciement ou la date de remise en main propre de la lettre de licenciement fixe le point de départ du préavis. </w:t>
      </w:r>
    </w:p>
    <w:p w14:paraId="2267055A" w14:textId="77777777" w:rsidR="0034147A" w:rsidRDefault="0034147A" w:rsidP="0034147A">
      <w:pPr>
        <w:spacing w:line="280" w:lineRule="exact"/>
        <w:rPr>
          <w:rFonts w:cs="Tahoma"/>
        </w:rPr>
      </w:pPr>
      <w:r>
        <w:rPr>
          <w:rFonts w:cs="Tahoma"/>
        </w:rPr>
        <w:t>Dans le cas d’un licenciement pour inaptitude physique, l’agent peut renoncer à son préavis.</w:t>
      </w:r>
    </w:p>
    <w:p w14:paraId="24C075D9" w14:textId="77777777" w:rsidR="0034147A" w:rsidRDefault="0034147A" w:rsidP="0034147A">
      <w:pPr>
        <w:tabs>
          <w:tab w:val="left" w:pos="540"/>
          <w:tab w:val="left" w:pos="1080"/>
          <w:tab w:val="left" w:pos="7938"/>
        </w:tabs>
        <w:spacing w:line="280" w:lineRule="exact"/>
        <w:rPr>
          <w:rFonts w:cs="Tahoma"/>
        </w:rPr>
      </w:pPr>
      <w:r>
        <w:rPr>
          <w:rFonts w:cs="Tahoma"/>
        </w:rPr>
        <w:t>Aucun préavis n’est dû en cas de licenciement pour motif disciplinaire, ainsi qu’au cours ou à l’expiration d’une période d’essai.</w:t>
      </w:r>
    </w:p>
    <w:p w14:paraId="6D755BD1" w14:textId="77777777" w:rsidR="0034147A" w:rsidRDefault="0034147A" w:rsidP="0034147A">
      <w:pPr>
        <w:autoSpaceDE w:val="0"/>
        <w:autoSpaceDN w:val="0"/>
        <w:spacing w:line="280" w:lineRule="exact"/>
        <w:jc w:val="left"/>
        <w:rPr>
          <w:rFonts w:cs="Tahoma"/>
          <w:b/>
          <w:bCs/>
        </w:rPr>
      </w:pPr>
      <w:r>
        <w:rPr>
          <w:rFonts w:cs="Tahoma"/>
          <w:b/>
          <w:bCs/>
        </w:rPr>
        <w:t xml:space="preserve">Article 13 : Démission du co-contractant </w:t>
      </w:r>
    </w:p>
    <w:p w14:paraId="4A505597" w14:textId="77777777" w:rsidR="0034147A" w:rsidRDefault="0034147A" w:rsidP="0034147A">
      <w:pPr>
        <w:autoSpaceDE w:val="0"/>
        <w:autoSpaceDN w:val="0"/>
        <w:spacing w:after="140" w:line="280" w:lineRule="exact"/>
        <w:rPr>
          <w:rFonts w:cs="Tahoma"/>
        </w:rPr>
      </w:pPr>
      <w:r>
        <w:rPr>
          <w:rFonts w:cs="Tahoma"/>
        </w:rPr>
        <w:t xml:space="preserve">La démission de M .................................................. doit être clairement exprimée par lettre recommandée avec  accusé de réception. </w:t>
      </w:r>
    </w:p>
    <w:p w14:paraId="06F054A8" w14:textId="77777777" w:rsidR="0034147A" w:rsidRDefault="0034147A" w:rsidP="0034147A">
      <w:pPr>
        <w:autoSpaceDE w:val="0"/>
        <w:autoSpaceDN w:val="0"/>
        <w:spacing w:line="280" w:lineRule="exact"/>
        <w:rPr>
          <w:rFonts w:cs="Tahoma"/>
        </w:rPr>
      </w:pPr>
      <w:r>
        <w:rPr>
          <w:rFonts w:cs="Tahoma"/>
        </w:rPr>
        <w:t>M ............................................................. est tenu</w:t>
      </w:r>
      <w:r>
        <w:rPr>
          <w:rFonts w:cs="Tahoma"/>
          <w:i/>
          <w:iCs/>
        </w:rPr>
        <w:t>(e)</w:t>
      </w:r>
      <w:r>
        <w:rPr>
          <w:rFonts w:cs="Tahoma"/>
        </w:rPr>
        <w:t xml:space="preserve"> de respecter un préavis d'une durée de :</w:t>
      </w:r>
    </w:p>
    <w:p w14:paraId="4CEC597E" w14:textId="77777777" w:rsidR="0034147A" w:rsidRDefault="0034147A" w:rsidP="005A6590">
      <w:pPr>
        <w:pStyle w:val="Listepuces"/>
        <w:ind w:left="709" w:hanging="352"/>
      </w:pPr>
      <w:r>
        <w:t xml:space="preserve">huit jours pour l'agent qui justifie auprès de l'autorité qui l'a recruté d'une ancienneté de services inférieure à six mois de services, </w:t>
      </w:r>
    </w:p>
    <w:p w14:paraId="223213E9" w14:textId="77777777" w:rsidR="0034147A" w:rsidRDefault="0034147A" w:rsidP="005A6590">
      <w:pPr>
        <w:pStyle w:val="Listepuces"/>
        <w:ind w:left="709" w:hanging="352"/>
      </w:pPr>
      <w:r>
        <w:t>un mois pour celui qui justifie auprès de l'autorité qui l'a recruté d'une ancienneté de services comprise entre six mois et deux ans,</w:t>
      </w:r>
    </w:p>
    <w:p w14:paraId="7632A304" w14:textId="77777777" w:rsidR="0034147A" w:rsidRDefault="0034147A" w:rsidP="005A6590">
      <w:pPr>
        <w:pStyle w:val="Listepuces"/>
        <w:ind w:left="709" w:hanging="352"/>
      </w:pPr>
      <w:r>
        <w:t xml:space="preserve">deux mois pour celui qui justifie auprès de l'autorité qui l'a recruté d'une ancienneté de services d'au moins deux ans. </w:t>
      </w:r>
    </w:p>
    <w:p w14:paraId="0FA4B456" w14:textId="77777777" w:rsidR="0034147A" w:rsidRDefault="0034147A" w:rsidP="0034147A">
      <w:pPr>
        <w:autoSpaceDE w:val="0"/>
        <w:autoSpaceDN w:val="0"/>
        <w:spacing w:line="280" w:lineRule="exact"/>
        <w:rPr>
          <w:rFonts w:cs="Tahoma"/>
          <w:i/>
        </w:rPr>
      </w:pPr>
      <w:r>
        <w:rPr>
          <w:rFonts w:cs="Tahoma"/>
          <w:i/>
        </w:rPr>
        <w:t>Pour le calcul du délai de préavis, l’ancienneté est décomptée jusqu'à la date d'envoi de la lettre de démission. Elle est calculée compte tenu de l'ensemble des contrats conclus avec l'agent, y compris ceux effectués avant une interruption de fonctions sous réserve que cette interruption n'excède pas quatre mois et qu'elle ne soit pas due à une démission de l'agent.</w:t>
      </w:r>
    </w:p>
    <w:p w14:paraId="6DAAEDFA" w14:textId="77777777" w:rsidR="0034147A" w:rsidRDefault="0034147A" w:rsidP="0034147A">
      <w:pPr>
        <w:autoSpaceDE w:val="0"/>
        <w:autoSpaceDN w:val="0"/>
        <w:spacing w:line="280" w:lineRule="exact"/>
        <w:rPr>
          <w:rFonts w:cs="Tahoma"/>
          <w:b/>
          <w:sz w:val="22"/>
          <w:szCs w:val="22"/>
        </w:rPr>
      </w:pPr>
      <w:r>
        <w:rPr>
          <w:rFonts w:cs="Tahoma"/>
          <w:b/>
          <w:sz w:val="22"/>
          <w:szCs w:val="22"/>
        </w:rPr>
        <w:t>Indemnité de fin de contrat</w:t>
      </w:r>
    </w:p>
    <w:p w14:paraId="51788C20" w14:textId="361974EE" w:rsidR="0034147A" w:rsidRDefault="0034147A" w:rsidP="0034147A">
      <w:pPr>
        <w:autoSpaceDE w:val="0"/>
        <w:autoSpaceDN w:val="0"/>
        <w:spacing w:line="280" w:lineRule="exact"/>
        <w:rPr>
          <w:rFonts w:cs="Tahoma"/>
          <w:i/>
        </w:rPr>
      </w:pPr>
      <w:r>
        <w:rPr>
          <w:rFonts w:cs="Tahoma"/>
          <w:i/>
        </w:rPr>
        <w:t>(article à préciser lorsque la durée du contrat est inférieure ou égale à 1 an renouvellements compris)</w:t>
      </w:r>
    </w:p>
    <w:p w14:paraId="7C016D23" w14:textId="77777777" w:rsidR="0034147A" w:rsidRDefault="0034147A" w:rsidP="0034147A">
      <w:pPr>
        <w:autoSpaceDE w:val="0"/>
        <w:autoSpaceDN w:val="0"/>
        <w:spacing w:line="280" w:lineRule="exact"/>
        <w:rPr>
          <w:rFonts w:cs="Tahoma"/>
          <w:b/>
        </w:rPr>
      </w:pPr>
      <w:r>
        <w:rPr>
          <w:rFonts w:cs="Tahoma"/>
          <w:b/>
        </w:rPr>
        <w:t>Article 14 :</w:t>
      </w:r>
    </w:p>
    <w:p w14:paraId="5DC4DB10" w14:textId="77777777" w:rsidR="0034147A" w:rsidRDefault="0034147A" w:rsidP="0034147A">
      <w:pPr>
        <w:autoSpaceDE w:val="0"/>
        <w:autoSpaceDN w:val="0"/>
        <w:spacing w:line="280" w:lineRule="exact"/>
        <w:rPr>
          <w:rFonts w:cs="Tahoma"/>
        </w:rPr>
      </w:pPr>
      <w:r>
        <w:rPr>
          <w:rFonts w:cs="Tahoma"/>
        </w:rPr>
        <w:t>Lorsque le contrat est conclu pour une durée inférieure ou égale à un an, une indemnité de fin de contrat est versée au plus tard un mois après le terme du contrat.</w:t>
      </w:r>
    </w:p>
    <w:p w14:paraId="6414DEAF" w14:textId="77777777" w:rsidR="0034147A" w:rsidRDefault="0034147A" w:rsidP="0034147A">
      <w:pPr>
        <w:autoSpaceDE w:val="0"/>
        <w:autoSpaceDN w:val="0"/>
        <w:spacing w:line="280" w:lineRule="exact"/>
        <w:rPr>
          <w:rFonts w:cs="Tahoma"/>
        </w:rPr>
      </w:pPr>
      <w:r>
        <w:rPr>
          <w:rFonts w:cs="Tahoma"/>
        </w:rPr>
        <w:t>Cette indemnité est équivalente à 10% de la rémunération brute globale perçue par l’agent au titre dudit contrat, et le cas échéant, de ses renouvellements.</w:t>
      </w:r>
    </w:p>
    <w:p w14:paraId="0FAFD2AB" w14:textId="77777777" w:rsidR="0034147A" w:rsidRDefault="0034147A" w:rsidP="0034147A">
      <w:pPr>
        <w:autoSpaceDE w:val="0"/>
        <w:autoSpaceDN w:val="0"/>
        <w:spacing w:line="280" w:lineRule="exact"/>
        <w:rPr>
          <w:rFonts w:cs="Tahoma"/>
        </w:rPr>
      </w:pPr>
      <w:r>
        <w:rPr>
          <w:rFonts w:cs="Tahoma"/>
        </w:rPr>
        <w:t>L’indemnité de fin de contrat prévue à l’article L.554-3 du CGFP n’est due que lorsque le contrat est exécuté jusqu’à son terme. Elle n’est pas due lorsque :</w:t>
      </w:r>
    </w:p>
    <w:p w14:paraId="67319D98" w14:textId="77777777" w:rsidR="0034147A" w:rsidRDefault="0034147A" w:rsidP="005A6590">
      <w:pPr>
        <w:pStyle w:val="Listepuces"/>
        <w:ind w:left="851" w:hanging="494"/>
      </w:pPr>
      <w:r>
        <w:t>l’agent refuse la conclusion d’un contrat de travail à durée indéterminée pour occuper le même emploi ou un emploi similaire auprès du même employeur, assorti d’une rémunération au moins équivalente,</w:t>
      </w:r>
    </w:p>
    <w:p w14:paraId="7577C840" w14:textId="77777777" w:rsidR="0034147A" w:rsidRDefault="0034147A" w:rsidP="005A6590">
      <w:pPr>
        <w:pStyle w:val="Listepuces"/>
        <w:ind w:left="851" w:hanging="494"/>
      </w:pPr>
      <w:r>
        <w:t>le montant de la rémunération brute globale perçue par l’agent est supérieur à deux fois le montant brut du SMIC,</w:t>
      </w:r>
    </w:p>
    <w:p w14:paraId="0F4A3F02" w14:textId="77777777" w:rsidR="0034147A" w:rsidRDefault="0034147A" w:rsidP="005A6590">
      <w:pPr>
        <w:pStyle w:val="Listepuces"/>
        <w:ind w:left="851" w:hanging="494"/>
      </w:pPr>
      <w:r>
        <w:t>le ou les contrats successifs sont d’une durée supérieure à un an,</w:t>
      </w:r>
    </w:p>
    <w:p w14:paraId="2E5FD7AA" w14:textId="77777777" w:rsidR="0034147A" w:rsidRDefault="0034147A" w:rsidP="005A6590">
      <w:pPr>
        <w:pStyle w:val="Listepuces"/>
        <w:ind w:left="851" w:hanging="494"/>
      </w:pPr>
      <w:r>
        <w:t>l’agent au terme de son contrat est nommé stagiaire ou élève dans la fonction publique territoriale, après avoir réussi un concours,</w:t>
      </w:r>
    </w:p>
    <w:p w14:paraId="2DE1677B" w14:textId="77777777" w:rsidR="0034147A" w:rsidRDefault="0034147A" w:rsidP="005A6590">
      <w:pPr>
        <w:pStyle w:val="Listepuces"/>
        <w:ind w:left="851" w:hanging="494"/>
      </w:pPr>
      <w:r>
        <w:t>l’agent bénéficie du renouvellement de son contrat ou de la conclusion d’un nouveau contrat à durée déterminée ou indéterminée au sein de la fonction publique territoriale.</w:t>
      </w:r>
    </w:p>
    <w:p w14:paraId="5F810C63" w14:textId="77777777" w:rsidR="0034147A" w:rsidRDefault="0034147A" w:rsidP="0034147A">
      <w:pPr>
        <w:autoSpaceDE w:val="0"/>
        <w:autoSpaceDN w:val="0"/>
        <w:spacing w:line="280" w:lineRule="exact"/>
        <w:rPr>
          <w:rFonts w:cs="Tahoma"/>
          <w:b/>
          <w:bCs/>
          <w:sz w:val="22"/>
          <w:szCs w:val="22"/>
        </w:rPr>
      </w:pPr>
      <w:r>
        <w:rPr>
          <w:rFonts w:cs="Tahoma"/>
          <w:b/>
          <w:bCs/>
          <w:sz w:val="22"/>
          <w:szCs w:val="22"/>
        </w:rPr>
        <w:t>Certificat de travail</w:t>
      </w:r>
    </w:p>
    <w:p w14:paraId="4ACF3C8E" w14:textId="77777777" w:rsidR="0034147A" w:rsidRDefault="0034147A" w:rsidP="0034147A">
      <w:pPr>
        <w:autoSpaceDE w:val="0"/>
        <w:autoSpaceDN w:val="0"/>
        <w:spacing w:line="280" w:lineRule="exact"/>
        <w:rPr>
          <w:rFonts w:cs="Tahoma"/>
          <w:b/>
          <w:bCs/>
        </w:rPr>
      </w:pPr>
      <w:r>
        <w:rPr>
          <w:rFonts w:cs="Tahoma"/>
          <w:b/>
          <w:bCs/>
        </w:rPr>
        <w:t>Article 15 :</w:t>
      </w:r>
    </w:p>
    <w:p w14:paraId="0B52E08A" w14:textId="77777777" w:rsidR="0034147A" w:rsidRDefault="0034147A" w:rsidP="0034147A">
      <w:pPr>
        <w:spacing w:line="280" w:lineRule="exact"/>
        <w:rPr>
          <w:rFonts w:cs="Tahoma"/>
        </w:rPr>
      </w:pPr>
      <w:r>
        <w:rPr>
          <w:rFonts w:cs="Tahoma"/>
        </w:rPr>
        <w:t>A l'expiration du contrat, l'autorité territoriale délivre à l'agent un certificat qui contient exclusivement les mentions suivantes :</w:t>
      </w:r>
    </w:p>
    <w:p w14:paraId="057CD684" w14:textId="77777777" w:rsidR="0034147A" w:rsidRDefault="0034147A" w:rsidP="005A6590">
      <w:pPr>
        <w:pStyle w:val="Listepuces"/>
        <w:ind w:left="851" w:hanging="494"/>
      </w:pPr>
      <w:r>
        <w:t>la date de recrutement de l'agent et celle de fin de contrat,</w:t>
      </w:r>
    </w:p>
    <w:p w14:paraId="213E4B44" w14:textId="77777777" w:rsidR="0034147A" w:rsidRDefault="0034147A" w:rsidP="005A6590">
      <w:pPr>
        <w:pStyle w:val="Listepuces"/>
        <w:ind w:left="851" w:hanging="494"/>
      </w:pPr>
      <w:r>
        <w:t>les fonctions occupées par l'agent, la catégorie hiérarchique dont elles relèvent et la durée pendant laquelle elles ont été effectivement exercées,</w:t>
      </w:r>
    </w:p>
    <w:p w14:paraId="6DDA23DA" w14:textId="77777777" w:rsidR="0034147A" w:rsidRDefault="0034147A" w:rsidP="005A6590">
      <w:pPr>
        <w:pStyle w:val="Listepuces"/>
        <w:ind w:left="851" w:hanging="494"/>
      </w:pPr>
      <w:r>
        <w:t>le cas échéant, les périodes de congés non assimilées à des périodes de travail effectif.</w:t>
      </w:r>
    </w:p>
    <w:p w14:paraId="649E4C38" w14:textId="77777777" w:rsidR="0034147A" w:rsidRDefault="0034147A" w:rsidP="0034147A">
      <w:pPr>
        <w:autoSpaceDE w:val="0"/>
        <w:autoSpaceDN w:val="0"/>
        <w:spacing w:line="280" w:lineRule="exact"/>
        <w:rPr>
          <w:rFonts w:cs="Tahoma"/>
          <w:b/>
          <w:sz w:val="22"/>
          <w:szCs w:val="22"/>
        </w:rPr>
      </w:pPr>
      <w:r>
        <w:rPr>
          <w:rFonts w:cs="Tahoma"/>
          <w:b/>
          <w:sz w:val="22"/>
          <w:szCs w:val="22"/>
        </w:rPr>
        <w:t>Annexes au présent contrat</w:t>
      </w:r>
    </w:p>
    <w:p w14:paraId="2B878D32" w14:textId="77777777" w:rsidR="0034147A" w:rsidRDefault="0034147A" w:rsidP="0034147A">
      <w:pPr>
        <w:autoSpaceDE w:val="0"/>
        <w:autoSpaceDN w:val="0"/>
        <w:spacing w:line="280" w:lineRule="exact"/>
        <w:rPr>
          <w:rFonts w:cs="Tahoma"/>
          <w:b/>
        </w:rPr>
      </w:pPr>
      <w:r>
        <w:rPr>
          <w:rFonts w:cs="Tahoma"/>
          <w:b/>
        </w:rPr>
        <w:t>Article 16 :</w:t>
      </w:r>
    </w:p>
    <w:p w14:paraId="0A408578" w14:textId="77777777" w:rsidR="0034147A" w:rsidRDefault="0034147A" w:rsidP="0034147A">
      <w:pPr>
        <w:pStyle w:val="article"/>
        <w:spacing w:before="0" w:line="300" w:lineRule="exact"/>
        <w:rPr>
          <w:rFonts w:ascii="Tahoma" w:hAnsi="Tahoma" w:cs="Tahoma"/>
          <w:b w:val="0"/>
        </w:rPr>
      </w:pPr>
      <w:r>
        <w:rPr>
          <w:rFonts w:ascii="Tahoma" w:hAnsi="Tahoma" w:cs="Tahoma"/>
          <w:b w:val="0"/>
        </w:rPr>
        <w:t>Il est remis à M ……………… les documents suivants :</w:t>
      </w:r>
    </w:p>
    <w:p w14:paraId="0970A3B1" w14:textId="77777777" w:rsidR="005A6590" w:rsidRDefault="005A6590" w:rsidP="0034147A">
      <w:pPr>
        <w:pStyle w:val="article"/>
        <w:spacing w:before="0" w:line="300" w:lineRule="exact"/>
        <w:rPr>
          <w:rFonts w:ascii="Tahoma" w:hAnsi="Tahoma" w:cs="Tahoma"/>
          <w:b w:val="0"/>
        </w:rPr>
      </w:pPr>
    </w:p>
    <w:p w14:paraId="6BF7707F" w14:textId="77777777" w:rsidR="0034147A" w:rsidRDefault="0034147A" w:rsidP="005A6590">
      <w:pPr>
        <w:pStyle w:val="Listepuces"/>
        <w:ind w:left="851" w:hanging="494"/>
        <w:rPr>
          <w:i/>
        </w:rPr>
      </w:pPr>
      <w:r>
        <w:t xml:space="preserve">document récapitulant l'ensemble des instructions de service opposables aux agents titulaires et contractuels </w:t>
      </w:r>
      <w:r>
        <w:rPr>
          <w:i/>
        </w:rPr>
        <w:t>(si la collectivité dispose d’un tel document au sein de ses services)</w:t>
      </w:r>
      <w:r>
        <w:t>,</w:t>
      </w:r>
    </w:p>
    <w:p w14:paraId="0EA39966" w14:textId="18D1F37C" w:rsidR="0034147A" w:rsidRDefault="0034147A" w:rsidP="005A6590">
      <w:pPr>
        <w:pStyle w:val="Listepuces"/>
        <w:ind w:left="851" w:hanging="494"/>
        <w:rPr>
          <w:u w:val="single"/>
        </w:rPr>
      </w:pPr>
      <w:r>
        <w:t>certificats de travail délivrés par les collectivités territoriales et leurs établissements publics dans les conditions prévues à l’article 38 du décret n°</w:t>
      </w:r>
      <w:r w:rsidR="00751E13">
        <w:t xml:space="preserve"> </w:t>
      </w:r>
      <w:r>
        <w:t>88-145 du 15 février 1988,</w:t>
      </w:r>
    </w:p>
    <w:p w14:paraId="354088D7" w14:textId="77777777" w:rsidR="0034147A" w:rsidRDefault="0034147A" w:rsidP="005A6590">
      <w:pPr>
        <w:pStyle w:val="Listepuces"/>
        <w:ind w:left="851" w:hanging="494"/>
        <w:rPr>
          <w:u w:val="single"/>
        </w:rPr>
      </w:pPr>
      <w:r>
        <w:t>document récapitulatif des informations et règles essentielles relatives à l’exercice des fonctions.</w:t>
      </w:r>
    </w:p>
    <w:p w14:paraId="26A5FBBD" w14:textId="77777777" w:rsidR="0034147A" w:rsidRDefault="0034147A" w:rsidP="0034147A">
      <w:pPr>
        <w:autoSpaceDE w:val="0"/>
        <w:autoSpaceDN w:val="0"/>
        <w:spacing w:line="280" w:lineRule="exact"/>
        <w:rPr>
          <w:rFonts w:cs="Tahoma"/>
          <w:sz w:val="22"/>
          <w:szCs w:val="22"/>
          <w:u w:val="single"/>
        </w:rPr>
      </w:pPr>
      <w:r>
        <w:rPr>
          <w:rFonts w:cs="Tahoma"/>
          <w:b/>
          <w:bCs/>
          <w:sz w:val="22"/>
          <w:szCs w:val="22"/>
        </w:rPr>
        <w:t>Contentieux</w:t>
      </w:r>
    </w:p>
    <w:p w14:paraId="391C3EC4" w14:textId="77777777" w:rsidR="0034147A" w:rsidRDefault="0034147A" w:rsidP="0034147A">
      <w:pPr>
        <w:autoSpaceDE w:val="0"/>
        <w:autoSpaceDN w:val="0"/>
        <w:adjustRightInd w:val="0"/>
        <w:spacing w:line="300" w:lineRule="exact"/>
        <w:rPr>
          <w:rFonts w:cs="Tahoma"/>
          <w:szCs w:val="16"/>
        </w:rPr>
      </w:pPr>
      <w:r>
        <w:rPr>
          <w:rFonts w:cs="Tahoma"/>
          <w:b/>
          <w:bCs/>
          <w:szCs w:val="16"/>
        </w:rPr>
        <w:t>Article 17 :</w:t>
      </w:r>
      <w:r>
        <w:rPr>
          <w:rFonts w:cs="Tahoma"/>
          <w:szCs w:val="16"/>
        </w:rPr>
        <w:t xml:space="preserve"> </w:t>
      </w:r>
    </w:p>
    <w:p w14:paraId="0BA0AC9D" w14:textId="77777777" w:rsidR="0034147A" w:rsidRDefault="0034147A" w:rsidP="0034147A">
      <w:pPr>
        <w:autoSpaceDE w:val="0"/>
        <w:autoSpaceDN w:val="0"/>
        <w:adjustRightInd w:val="0"/>
        <w:spacing w:line="300" w:lineRule="exact"/>
        <w:rPr>
          <w:rFonts w:cs="Tahoma"/>
          <w:szCs w:val="16"/>
        </w:rPr>
      </w:pPr>
      <w:r>
        <w:rPr>
          <w:rFonts w:cs="Tahoma"/>
          <w:szCs w:val="16"/>
        </w:rPr>
        <w:t>Les litiges nés de l’exécution du présent contrat peuvent faire l’objet d’un recours pour excès de pouvoir dans un délai de deux mois auprès du Tribunal Administratif, 6 cours Sablon BP 129 63033 CLERMONT FERRAND. Le tribunal administratif peut être saisi par l’application informatique « Télérecours citoyens » accessible par le site internet www.telerecours.fr.</w:t>
      </w:r>
    </w:p>
    <w:p w14:paraId="6CA0EA68" w14:textId="77777777" w:rsidR="0034147A" w:rsidRDefault="0034147A" w:rsidP="0034147A">
      <w:pPr>
        <w:spacing w:line="300" w:lineRule="exact"/>
        <w:rPr>
          <w:rFonts w:cs="Tahoma"/>
          <w:szCs w:val="22"/>
        </w:rPr>
      </w:pPr>
      <w:r>
        <w:rPr>
          <w:rFonts w:cs="Tahoma"/>
          <w:b/>
          <w:bCs/>
          <w:szCs w:val="22"/>
        </w:rPr>
        <w:t>Article 18</w:t>
      </w:r>
      <w:r>
        <w:rPr>
          <w:rFonts w:cs="Tahoma"/>
          <w:szCs w:val="22"/>
        </w:rPr>
        <w:t xml:space="preserve"> : </w:t>
      </w:r>
    </w:p>
    <w:p w14:paraId="744D7CEE" w14:textId="77777777" w:rsidR="0034147A" w:rsidRDefault="0034147A" w:rsidP="005A6590">
      <w:pPr>
        <w:spacing w:line="300" w:lineRule="exact"/>
        <w:rPr>
          <w:rFonts w:eastAsia="Calibri" w:cs="Times New Roman"/>
          <w:szCs w:val="24"/>
        </w:rPr>
      </w:pPr>
      <w:r>
        <w:rPr>
          <w:rFonts w:eastAsia="Calibri"/>
        </w:rPr>
        <w:t>Le Secrétaire général de mairie (ou le Directeur Général des Services) de la commune est chargé de l'exécution du présent contrat dont ampliation sera insérée au dossier individuel de l'agent et transmise à :</w:t>
      </w:r>
    </w:p>
    <w:p w14:paraId="5BBEBF0E" w14:textId="77777777" w:rsidR="0034147A" w:rsidRDefault="0034147A" w:rsidP="005A6590">
      <w:pPr>
        <w:pStyle w:val="Listepuces"/>
        <w:ind w:left="709" w:hanging="425"/>
        <w:rPr>
          <w:rFonts w:eastAsia="Calibri"/>
        </w:rPr>
      </w:pPr>
      <w:r>
        <w:rPr>
          <w:rFonts w:eastAsia="Calibri"/>
        </w:rPr>
        <w:t>M. le Receveur Municipal,</w:t>
      </w:r>
    </w:p>
    <w:p w14:paraId="3FB45B05" w14:textId="77777777" w:rsidR="0034147A" w:rsidRDefault="0034147A" w:rsidP="005A6590">
      <w:pPr>
        <w:pStyle w:val="Listepuces"/>
        <w:ind w:left="709" w:hanging="425"/>
        <w:rPr>
          <w:rFonts w:eastAsia="Calibri"/>
        </w:rPr>
      </w:pPr>
      <w:r>
        <w:rPr>
          <w:rFonts w:eastAsia="Calibri"/>
        </w:rPr>
        <w:t>M. le Président du Centre de gestion de la Fonction Publique Territoriale,</w:t>
      </w:r>
    </w:p>
    <w:p w14:paraId="0514ADFB" w14:textId="77777777" w:rsidR="0034147A" w:rsidRDefault="0034147A" w:rsidP="005A6590">
      <w:pPr>
        <w:pStyle w:val="Listepuces"/>
        <w:ind w:left="709" w:hanging="425"/>
        <w:rPr>
          <w:rFonts w:eastAsia="Calibri"/>
        </w:rPr>
      </w:pPr>
      <w:r>
        <w:rPr>
          <w:rFonts w:eastAsia="Calibri"/>
        </w:rPr>
        <w:t>L'intéressé (e).</w:t>
      </w:r>
    </w:p>
    <w:p w14:paraId="46705F04" w14:textId="77777777" w:rsidR="0034147A" w:rsidRDefault="0034147A" w:rsidP="0034147A">
      <w:pPr>
        <w:widowControl w:val="0"/>
        <w:autoSpaceDE w:val="0"/>
        <w:autoSpaceDN w:val="0"/>
        <w:adjustRightInd w:val="0"/>
        <w:spacing w:line="280" w:lineRule="exact"/>
        <w:rPr>
          <w:rFonts w:cs="Tahoma"/>
          <w:b/>
          <w:sz w:val="22"/>
          <w:szCs w:val="22"/>
        </w:rPr>
      </w:pPr>
      <w:r>
        <w:rPr>
          <w:rFonts w:cs="Tahoma"/>
          <w:b/>
          <w:sz w:val="22"/>
          <w:szCs w:val="22"/>
        </w:rPr>
        <w:t>Contrôle de légalité</w:t>
      </w:r>
    </w:p>
    <w:p w14:paraId="15A9530E" w14:textId="77777777" w:rsidR="0034147A" w:rsidRDefault="0034147A" w:rsidP="0034147A">
      <w:pPr>
        <w:widowControl w:val="0"/>
        <w:autoSpaceDE w:val="0"/>
        <w:autoSpaceDN w:val="0"/>
        <w:adjustRightInd w:val="0"/>
        <w:spacing w:line="280" w:lineRule="exact"/>
        <w:rPr>
          <w:rFonts w:cs="Tahoma"/>
          <w:b/>
          <w:szCs w:val="22"/>
        </w:rPr>
      </w:pPr>
      <w:r>
        <w:rPr>
          <w:rFonts w:cs="Tahoma"/>
          <w:b/>
          <w:szCs w:val="22"/>
        </w:rPr>
        <w:t>Article 19 :</w:t>
      </w:r>
    </w:p>
    <w:p w14:paraId="1BE406E5" w14:textId="77777777" w:rsidR="0034147A" w:rsidRDefault="0034147A" w:rsidP="0034147A">
      <w:pPr>
        <w:widowControl w:val="0"/>
        <w:autoSpaceDE w:val="0"/>
        <w:autoSpaceDN w:val="0"/>
        <w:adjustRightInd w:val="0"/>
        <w:spacing w:line="280" w:lineRule="exact"/>
        <w:rPr>
          <w:rFonts w:cs="Tahoma"/>
          <w:szCs w:val="22"/>
        </w:rPr>
      </w:pPr>
      <w:r>
        <w:rPr>
          <w:rFonts w:cs="Tahoma"/>
          <w:szCs w:val="22"/>
        </w:rPr>
        <w:t>Le présent contrat est transmis au représentant de l’Etat.</w:t>
      </w:r>
    </w:p>
    <w:p w14:paraId="4A8251BA" w14:textId="77777777" w:rsidR="0034147A" w:rsidRDefault="0034147A" w:rsidP="0034147A">
      <w:pPr>
        <w:spacing w:line="280" w:lineRule="exact"/>
        <w:rPr>
          <w:rFonts w:cs="Tahoma"/>
          <w:szCs w:val="22"/>
        </w:rPr>
      </w:pPr>
      <w:r>
        <w:rPr>
          <w:rFonts w:cs="Tahoma"/>
          <w:szCs w:val="22"/>
        </w:rPr>
        <w:t>Fait en double exemplaire à ……………………………………………</w:t>
      </w:r>
      <w:r>
        <w:rPr>
          <w:rFonts w:cs="Tahoma"/>
          <w:szCs w:val="22"/>
        </w:rPr>
        <w:tab/>
      </w:r>
      <w:r>
        <w:rPr>
          <w:rFonts w:cs="Tahoma"/>
          <w:szCs w:val="22"/>
        </w:rPr>
        <w:tab/>
      </w:r>
      <w:r>
        <w:rPr>
          <w:rFonts w:cs="Tahoma"/>
          <w:szCs w:val="22"/>
        </w:rPr>
        <w:tab/>
        <w:t xml:space="preserve"> Le ……………………………………….. </w:t>
      </w:r>
    </w:p>
    <w:p w14:paraId="04862477" w14:textId="77777777" w:rsidR="0034147A" w:rsidRDefault="0034147A" w:rsidP="0034147A">
      <w:pPr>
        <w:spacing w:line="280" w:lineRule="exact"/>
        <w:rPr>
          <w:rFonts w:cs="Tahoma"/>
          <w:szCs w:val="24"/>
        </w:rPr>
      </w:pPr>
    </w:p>
    <w:p w14:paraId="29319F2E" w14:textId="7758CC38" w:rsidR="0034147A" w:rsidRDefault="0034147A" w:rsidP="005A6590">
      <w:pPr>
        <w:tabs>
          <w:tab w:val="left" w:pos="5474"/>
        </w:tabs>
        <w:spacing w:line="280" w:lineRule="exact"/>
        <w:rPr>
          <w:rFonts w:cs="Tahoma"/>
        </w:rPr>
      </w:pPr>
      <w:r>
        <w:rPr>
          <w:rFonts w:cs="Tahoma"/>
          <w:b/>
          <w:bCs/>
        </w:rPr>
        <w:t>L’intéressé(e),</w:t>
      </w:r>
      <w:r w:rsidR="005A6590">
        <w:rPr>
          <w:rFonts w:cs="Tahoma"/>
        </w:rPr>
        <w:tab/>
      </w:r>
      <w:r>
        <w:rPr>
          <w:rFonts w:cs="Tahoma"/>
          <w:b/>
          <w:bCs/>
        </w:rPr>
        <w:t>Le Maire ou le Président,</w:t>
      </w:r>
      <w:r>
        <w:rPr>
          <w:rFonts w:cs="Tahoma"/>
        </w:rPr>
        <w:t xml:space="preserve"> </w:t>
      </w:r>
    </w:p>
    <w:p w14:paraId="6FB47928" w14:textId="77777777" w:rsidR="0034147A" w:rsidRDefault="0034147A" w:rsidP="0034147A">
      <w:pPr>
        <w:widowControl w:val="0"/>
        <w:autoSpaceDE w:val="0"/>
        <w:autoSpaceDN w:val="0"/>
        <w:adjustRightInd w:val="0"/>
        <w:spacing w:line="280" w:lineRule="exact"/>
        <w:rPr>
          <w:rFonts w:cs="Tahoma"/>
          <w:szCs w:val="22"/>
        </w:rPr>
      </w:pPr>
      <w:r>
        <w:rPr>
          <w:rFonts w:cs="Tahoma"/>
          <w:szCs w:val="22"/>
        </w:rPr>
        <w:t xml:space="preserve"> </w:t>
      </w:r>
    </w:p>
    <w:p w14:paraId="7998DE60" w14:textId="77777777" w:rsidR="0034147A" w:rsidRDefault="0034147A" w:rsidP="0034147A">
      <w:pPr>
        <w:pStyle w:val="En-tte"/>
        <w:widowControl w:val="0"/>
        <w:tabs>
          <w:tab w:val="left" w:pos="708"/>
        </w:tabs>
        <w:autoSpaceDE w:val="0"/>
        <w:autoSpaceDN w:val="0"/>
        <w:adjustRightInd w:val="0"/>
        <w:spacing w:line="280" w:lineRule="exact"/>
        <w:rPr>
          <w:rFonts w:cs="Tahoma"/>
          <w:szCs w:val="22"/>
        </w:rPr>
      </w:pPr>
    </w:p>
    <w:p w14:paraId="789809F9" w14:textId="77777777" w:rsidR="0034147A" w:rsidRDefault="0034147A" w:rsidP="0034147A">
      <w:pPr>
        <w:pStyle w:val="En-tte"/>
        <w:widowControl w:val="0"/>
        <w:tabs>
          <w:tab w:val="left" w:pos="708"/>
        </w:tabs>
        <w:autoSpaceDE w:val="0"/>
        <w:autoSpaceDN w:val="0"/>
        <w:adjustRightInd w:val="0"/>
        <w:spacing w:line="280" w:lineRule="exact"/>
        <w:rPr>
          <w:rFonts w:cs="Tahoma"/>
          <w:szCs w:val="22"/>
        </w:rPr>
      </w:pPr>
    </w:p>
    <w:p w14:paraId="7BC39475" w14:textId="77777777" w:rsidR="0034147A" w:rsidRDefault="0034147A" w:rsidP="0034147A">
      <w:pPr>
        <w:pStyle w:val="En-tte"/>
        <w:widowControl w:val="0"/>
        <w:tabs>
          <w:tab w:val="left" w:pos="708"/>
        </w:tabs>
        <w:autoSpaceDE w:val="0"/>
        <w:autoSpaceDN w:val="0"/>
        <w:adjustRightInd w:val="0"/>
        <w:spacing w:line="280" w:lineRule="exact"/>
        <w:rPr>
          <w:rFonts w:cs="Tahoma"/>
          <w:szCs w:val="22"/>
        </w:rPr>
      </w:pPr>
    </w:p>
    <w:p w14:paraId="19234837" w14:textId="77777777" w:rsidR="0034147A" w:rsidRDefault="0034147A" w:rsidP="0034147A">
      <w:pPr>
        <w:widowControl w:val="0"/>
        <w:autoSpaceDE w:val="0"/>
        <w:autoSpaceDN w:val="0"/>
        <w:adjustRightInd w:val="0"/>
        <w:spacing w:line="280" w:lineRule="exact"/>
        <w:rPr>
          <w:rFonts w:cs="Times New Roman"/>
          <w:szCs w:val="24"/>
        </w:rPr>
      </w:pPr>
      <w:r>
        <w:t>Notifié à l’agent le …... /…... /……</w:t>
      </w:r>
    </w:p>
    <w:tbl>
      <w:tblPr>
        <w:tblStyle w:val="Grilledutableau"/>
        <w:tblpPr w:leftFromText="141" w:rightFromText="141" w:vertAnchor="text" w:horzAnchor="margin" w:tblpY="223"/>
        <w:tblW w:w="9046"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2C73A" w:themeFill="accent3"/>
        <w:tblCellMar>
          <w:top w:w="170" w:type="dxa"/>
          <w:left w:w="170" w:type="dxa"/>
          <w:bottom w:w="170" w:type="dxa"/>
          <w:right w:w="170" w:type="dxa"/>
        </w:tblCellMar>
        <w:tblLook w:val="04A0" w:firstRow="1" w:lastRow="0" w:firstColumn="1" w:lastColumn="0" w:noHBand="0" w:noVBand="1"/>
      </w:tblPr>
      <w:tblGrid>
        <w:gridCol w:w="882"/>
        <w:gridCol w:w="8164"/>
      </w:tblGrid>
      <w:tr w:rsidR="009A692E" w:rsidRPr="00C85E40" w14:paraId="666DF2A8" w14:textId="77777777" w:rsidTr="009A692E">
        <w:trPr>
          <w:trHeight w:val="547"/>
          <w:tblCellSpacing w:w="42" w:type="dxa"/>
        </w:trPr>
        <w:tc>
          <w:tcPr>
            <w:tcW w:w="756" w:type="dxa"/>
            <w:shd w:val="clear" w:color="auto" w:fill="A2C73A" w:themeFill="accent3"/>
          </w:tcPr>
          <w:p w14:paraId="5640F7B6" w14:textId="77777777" w:rsidR="009A692E" w:rsidRPr="00C85E40" w:rsidRDefault="009A692E" w:rsidP="009A692E">
            <w:pPr>
              <w:rPr>
                <w:rFonts w:cstheme="minorHAnsi"/>
              </w:rPr>
            </w:pPr>
            <w:r w:rsidRPr="00C85E40">
              <w:rPr>
                <w:rFonts w:cstheme="minorHAnsi"/>
                <w:noProof/>
              </w:rPr>
              <w:drawing>
                <wp:inline distT="0" distB="0" distL="0" distR="0" wp14:anchorId="2302FD76" wp14:editId="44C256F5">
                  <wp:extent cx="220980" cy="220980"/>
                  <wp:effectExtent l="0" t="0" r="0" b="0"/>
                  <wp:docPr id="309190578"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4113" name="Graphique 578434113"/>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8038" w:type="dxa"/>
            <w:shd w:val="clear" w:color="auto" w:fill="A2C73A" w:themeFill="accent3"/>
          </w:tcPr>
          <w:p w14:paraId="156BDF9B" w14:textId="77777777" w:rsidR="009A692E" w:rsidRPr="00C85E40" w:rsidRDefault="009A692E" w:rsidP="009A692E">
            <w:pPr>
              <w:spacing w:after="200"/>
              <w:rPr>
                <w:rFonts w:cstheme="minorHAnsi"/>
                <w:color w:val="3C2878" w:themeColor="text1"/>
              </w:rPr>
            </w:pPr>
            <w:r w:rsidRPr="00C85E40">
              <w:rPr>
                <w:rFonts w:cstheme="minorHAnsi"/>
                <w:color w:val="3C2878" w:themeColor="text1"/>
              </w:rPr>
              <w:t>Ces modèles sont donnés à titre indicatif et doivent être adaptés aux circonstances locales.</w:t>
            </w:r>
          </w:p>
        </w:tc>
      </w:tr>
    </w:tbl>
    <w:p w14:paraId="65AC698A" w14:textId="77777777" w:rsidR="000F4388" w:rsidRPr="00C85E40" w:rsidRDefault="000F4388" w:rsidP="000F4388">
      <w:pPr>
        <w:jc w:val="right"/>
        <w:rPr>
          <w:rFonts w:cstheme="minorHAnsi"/>
        </w:rPr>
      </w:pPr>
    </w:p>
    <w:p w14:paraId="2259C6AD" w14:textId="77777777" w:rsidR="00D30832" w:rsidRPr="00C85E40" w:rsidRDefault="00D30832" w:rsidP="00D30832">
      <w:pPr>
        <w:rPr>
          <w:rFonts w:cstheme="minorHAnsi"/>
        </w:rPr>
      </w:pPr>
    </w:p>
    <w:p w14:paraId="6B777229" w14:textId="77777777" w:rsidR="00503D2A" w:rsidRDefault="00503D2A" w:rsidP="00503D2A"/>
    <w:p w14:paraId="60637AF1" w14:textId="77777777" w:rsidR="001D6CBC" w:rsidRPr="00503D2A" w:rsidRDefault="001D6CBC"/>
    <w:sectPr w:rsidR="001D6CBC" w:rsidRPr="00503D2A" w:rsidSect="008B402C">
      <w:footerReference w:type="default" r:id="rId15"/>
      <w:footerReference w:type="first" r:id="rId1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39ACE" w14:textId="77777777" w:rsidR="00C33E13" w:rsidRDefault="00C33E13" w:rsidP="0022756D">
      <w:pPr>
        <w:spacing w:after="0"/>
      </w:pPr>
      <w:r>
        <w:separator/>
      </w:r>
    </w:p>
  </w:endnote>
  <w:endnote w:type="continuationSeparator" w:id="0">
    <w:p w14:paraId="56F8E809" w14:textId="77777777" w:rsidR="00C33E13" w:rsidRDefault="00C33E13"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78DA" w14:textId="77777777" w:rsidR="00682635" w:rsidRDefault="002D30FE">
    <w:pPr>
      <w:pStyle w:val="Pieddepage"/>
    </w:pPr>
    <w:r>
      <w:rPr>
        <w:noProof/>
      </w:rPr>
      <mc:AlternateContent>
        <mc:Choice Requires="wps">
          <w:drawing>
            <wp:anchor distT="0" distB="0" distL="114300" distR="114300" simplePos="0" relativeHeight="251665408" behindDoc="0" locked="0" layoutInCell="1" allowOverlap="1" wp14:anchorId="4C96AD06" wp14:editId="4B78B03F">
              <wp:simplePos x="0" y="0"/>
              <wp:positionH relativeFrom="column">
                <wp:posOffset>5990102</wp:posOffset>
              </wp:positionH>
              <wp:positionV relativeFrom="paragraph">
                <wp:posOffset>242840</wp:posOffset>
              </wp:positionV>
              <wp:extent cx="467832" cy="489418"/>
              <wp:effectExtent l="0" t="0" r="0" b="0"/>
              <wp:wrapNone/>
              <wp:docPr id="77633720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7F3A73B5"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96AD06" id="_x0000_t202" coordsize="21600,21600" o:spt="202" path="m,l,21600r21600,l21600,xe">
              <v:stroke joinstyle="miter"/>
              <v:path gradientshapeok="t" o:connecttype="rect"/>
            </v:shapetype>
            <v:shape id="Zone de texte 10" o:spid="_x0000_s1029" type="#_x0000_t202" style="position:absolute;left:0;text-align:left;margin-left:471.65pt;margin-top:19.1pt;width:36.85pt;height:38.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" filled="f" stroked="f" strokeweight=".5pt">
              <v:textbox>
                <w:txbxContent>
                  <w:p w14:paraId="7F3A73B5"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E7BE8" w14:textId="77777777" w:rsidR="001B01B2" w:rsidRDefault="00C4696C">
    <w:pPr>
      <w:pStyle w:val="Pieddepage"/>
    </w:pPr>
    <w:r>
      <w:rPr>
        <w:noProof/>
      </w:rPr>
      <mc:AlternateContent>
        <mc:Choice Requires="wps">
          <w:drawing>
            <wp:anchor distT="0" distB="0" distL="114300" distR="114300" simplePos="0" relativeHeight="251674624" behindDoc="0" locked="0" layoutInCell="1" allowOverlap="1" wp14:anchorId="700E3E65" wp14:editId="6D7C9CE7">
              <wp:simplePos x="0" y="0"/>
              <wp:positionH relativeFrom="column">
                <wp:posOffset>6005403</wp:posOffset>
              </wp:positionH>
              <wp:positionV relativeFrom="paragraph">
                <wp:posOffset>242840</wp:posOffset>
              </wp:positionV>
              <wp:extent cx="467832" cy="489418"/>
              <wp:effectExtent l="0" t="0" r="0" b="0"/>
              <wp:wrapNone/>
              <wp:docPr id="190664982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4341982C"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0E3E65" id="_x0000_t202" coordsize="21600,21600" o:spt="202" path="m,l,21600r21600,l21600,xe">
              <v:stroke joinstyle="miter"/>
              <v:path gradientshapeok="t" o:connecttype="rect"/>
            </v:shapetype>
            <v:shape id="_x0000_s1030" type="#_x0000_t202" style="position:absolute;left:0;text-align:left;margin-left:472.85pt;margin-top:19.1pt;width:36.85pt;height:38.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" filled="f" stroked="f" strokeweight=".5pt">
              <v:textbox>
                <w:txbxContent>
                  <w:p w14:paraId="4341982C"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8B9D0" w14:textId="77777777" w:rsidR="00C33E13" w:rsidRDefault="00C33E13" w:rsidP="0022756D">
      <w:pPr>
        <w:spacing w:after="0"/>
      </w:pPr>
      <w:r>
        <w:separator/>
      </w:r>
    </w:p>
  </w:footnote>
  <w:footnote w:type="continuationSeparator" w:id="0">
    <w:p w14:paraId="45CB0FAC" w14:textId="77777777" w:rsidR="00C33E13" w:rsidRDefault="00C33E13" w:rsidP="002275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Volumes/32DECEMBRE-1/CDG43/00-Elements constants/elements graphiques/puce2.svg" style="width:13.3pt;height:13.3pt;visibility:visible" o:bullet="t">
        <v:imagedata r:id="rId1" o:title=""/>
      </v:shape>
    </w:pict>
  </w:numPicBullet>
  <w:numPicBullet w:numPicBulletId="1">
    <w:pict>
      <v:shape id="_x0000_i1027" type="#_x0000_t75" style="width:11.25pt;height:11.25pt" o:bullet="t">
        <v:imagedata r:id="rId2" o:title="puce 2"/>
      </v:shape>
    </w:pict>
  </w:numPicBullet>
  <w:numPicBullet w:numPicBulletId="2">
    <w:pict>
      <v:shape id="_x0000_i1028" type="#_x0000_t75" style="width:11.25pt;height:11.25pt" o:bullet="t">
        <v:imagedata r:id="rId3" o:title="puce2 copie1"/>
      </v:shape>
    </w:pict>
  </w:numPicBullet>
  <w:numPicBullet w:numPicBulletId="3">
    <w:pict>
      <v:shape id="_x0000_i1029" type="#_x0000_t75" style="width:60.75pt;height:60.75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3A30C7"/>
    <w:multiLevelType w:val="hybridMultilevel"/>
    <w:tmpl w:val="42B8162A"/>
    <w:lvl w:ilvl="0" w:tplc="8152ADFA">
      <w:start w:val="1"/>
      <w:numFmt w:val="bullet"/>
      <w:pStyle w:val="Listepuces"/>
      <w:lvlText w:val=""/>
      <w:lvlPicBulletId w:val="3"/>
      <w:lvlJc w:val="left"/>
      <w:pPr>
        <w:ind w:left="491"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4"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69063437">
    <w:abstractNumId w:val="2"/>
  </w:num>
  <w:num w:numId="2" w16cid:durableId="853114647">
    <w:abstractNumId w:val="18"/>
  </w:num>
  <w:num w:numId="3" w16cid:durableId="1272664876">
    <w:abstractNumId w:val="23"/>
  </w:num>
  <w:num w:numId="4" w16cid:durableId="623006243">
    <w:abstractNumId w:val="20"/>
  </w:num>
  <w:num w:numId="5" w16cid:durableId="690575110">
    <w:abstractNumId w:val="33"/>
  </w:num>
  <w:num w:numId="6" w16cid:durableId="2125614796">
    <w:abstractNumId w:val="19"/>
  </w:num>
  <w:num w:numId="7" w16cid:durableId="964433160">
    <w:abstractNumId w:val="22"/>
  </w:num>
  <w:num w:numId="8" w16cid:durableId="208763582">
    <w:abstractNumId w:val="13"/>
  </w:num>
  <w:num w:numId="9" w16cid:durableId="299965102">
    <w:abstractNumId w:val="0"/>
  </w:num>
  <w:num w:numId="10" w16cid:durableId="1663044152">
    <w:abstractNumId w:val="35"/>
  </w:num>
  <w:num w:numId="11" w16cid:durableId="1440906862">
    <w:abstractNumId w:val="28"/>
  </w:num>
  <w:num w:numId="12" w16cid:durableId="1738043134">
    <w:abstractNumId w:val="7"/>
  </w:num>
  <w:num w:numId="13" w16cid:durableId="1005479251">
    <w:abstractNumId w:val="3"/>
  </w:num>
  <w:num w:numId="14" w16cid:durableId="1650476297">
    <w:abstractNumId w:val="21"/>
  </w:num>
  <w:num w:numId="15" w16cid:durableId="159273568">
    <w:abstractNumId w:val="15"/>
  </w:num>
  <w:num w:numId="16" w16cid:durableId="1234581618">
    <w:abstractNumId w:val="14"/>
  </w:num>
  <w:num w:numId="17" w16cid:durableId="592667634">
    <w:abstractNumId w:val="9"/>
  </w:num>
  <w:num w:numId="18" w16cid:durableId="583493667">
    <w:abstractNumId w:val="32"/>
  </w:num>
  <w:num w:numId="19" w16cid:durableId="256061214">
    <w:abstractNumId w:val="17"/>
  </w:num>
  <w:num w:numId="20" w16cid:durableId="1392851052">
    <w:abstractNumId w:val="29"/>
  </w:num>
  <w:num w:numId="21" w16cid:durableId="647200043">
    <w:abstractNumId w:val="30"/>
  </w:num>
  <w:num w:numId="22" w16cid:durableId="2013869401">
    <w:abstractNumId w:val="24"/>
  </w:num>
  <w:num w:numId="23" w16cid:durableId="1358122069">
    <w:abstractNumId w:val="8"/>
  </w:num>
  <w:num w:numId="24" w16cid:durableId="155221302">
    <w:abstractNumId w:val="26"/>
  </w:num>
  <w:num w:numId="25" w16cid:durableId="1096945391">
    <w:abstractNumId w:val="27"/>
  </w:num>
  <w:num w:numId="26" w16cid:durableId="1297830278">
    <w:abstractNumId w:val="16"/>
  </w:num>
  <w:num w:numId="27" w16cid:durableId="1005011662">
    <w:abstractNumId w:val="5"/>
  </w:num>
  <w:num w:numId="28" w16cid:durableId="1914967775">
    <w:abstractNumId w:val="6"/>
  </w:num>
  <w:num w:numId="29" w16cid:durableId="141117078">
    <w:abstractNumId w:val="11"/>
  </w:num>
  <w:num w:numId="30" w16cid:durableId="882982545">
    <w:abstractNumId w:val="36"/>
  </w:num>
  <w:num w:numId="31" w16cid:durableId="205919099">
    <w:abstractNumId w:val="4"/>
  </w:num>
  <w:num w:numId="32" w16cid:durableId="123937466">
    <w:abstractNumId w:val="12"/>
  </w:num>
  <w:num w:numId="33" w16cid:durableId="33964928">
    <w:abstractNumId w:val="25"/>
  </w:num>
  <w:num w:numId="34" w16cid:durableId="525294218">
    <w:abstractNumId w:val="34"/>
  </w:num>
  <w:num w:numId="35" w16cid:durableId="2000423381">
    <w:abstractNumId w:val="31"/>
  </w:num>
  <w:num w:numId="36" w16cid:durableId="684987916">
    <w:abstractNumId w:val="1"/>
  </w:num>
  <w:num w:numId="37" w16cid:durableId="263005297">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ttachedTemplate r:id="rId1"/>
  <w:defaultTabStop w:val="142"/>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13"/>
    <w:rsid w:val="00005812"/>
    <w:rsid w:val="000166DA"/>
    <w:rsid w:val="00022B9B"/>
    <w:rsid w:val="00067FCD"/>
    <w:rsid w:val="000715ED"/>
    <w:rsid w:val="000C4FF3"/>
    <w:rsid w:val="000E618B"/>
    <w:rsid w:val="000F4388"/>
    <w:rsid w:val="000F5344"/>
    <w:rsid w:val="001120DA"/>
    <w:rsid w:val="001262DA"/>
    <w:rsid w:val="001507A5"/>
    <w:rsid w:val="00170046"/>
    <w:rsid w:val="00181330"/>
    <w:rsid w:val="001964D5"/>
    <w:rsid w:val="001A7788"/>
    <w:rsid w:val="001B01B2"/>
    <w:rsid w:val="001B03B8"/>
    <w:rsid w:val="001C5595"/>
    <w:rsid w:val="001D6CBC"/>
    <w:rsid w:val="001D72D2"/>
    <w:rsid w:val="001D76E9"/>
    <w:rsid w:val="001F0386"/>
    <w:rsid w:val="001F5E7C"/>
    <w:rsid w:val="001F7677"/>
    <w:rsid w:val="00200898"/>
    <w:rsid w:val="0022756D"/>
    <w:rsid w:val="002450F6"/>
    <w:rsid w:val="00254EF7"/>
    <w:rsid w:val="00296D43"/>
    <w:rsid w:val="00297D37"/>
    <w:rsid w:val="002B63DB"/>
    <w:rsid w:val="002C7567"/>
    <w:rsid w:val="002D30FE"/>
    <w:rsid w:val="002E6E8D"/>
    <w:rsid w:val="002F0CCC"/>
    <w:rsid w:val="002F10BD"/>
    <w:rsid w:val="00330CFC"/>
    <w:rsid w:val="0034147A"/>
    <w:rsid w:val="00350747"/>
    <w:rsid w:val="003749AB"/>
    <w:rsid w:val="003A6D85"/>
    <w:rsid w:val="003C1EBA"/>
    <w:rsid w:val="003C7FD7"/>
    <w:rsid w:val="003F6264"/>
    <w:rsid w:val="00405738"/>
    <w:rsid w:val="00413593"/>
    <w:rsid w:val="00413FE4"/>
    <w:rsid w:val="0042113B"/>
    <w:rsid w:val="0043494E"/>
    <w:rsid w:val="004A624B"/>
    <w:rsid w:val="004B2047"/>
    <w:rsid w:val="004D018A"/>
    <w:rsid w:val="004E0679"/>
    <w:rsid w:val="004E7FCF"/>
    <w:rsid w:val="00503D2A"/>
    <w:rsid w:val="0051749F"/>
    <w:rsid w:val="005252CC"/>
    <w:rsid w:val="005254C7"/>
    <w:rsid w:val="0055402D"/>
    <w:rsid w:val="005643DC"/>
    <w:rsid w:val="005930C6"/>
    <w:rsid w:val="00593EF8"/>
    <w:rsid w:val="005A6590"/>
    <w:rsid w:val="005F31DE"/>
    <w:rsid w:val="005F6214"/>
    <w:rsid w:val="006103DF"/>
    <w:rsid w:val="006106C5"/>
    <w:rsid w:val="00615D1D"/>
    <w:rsid w:val="00630CDE"/>
    <w:rsid w:val="00662EB0"/>
    <w:rsid w:val="00677EB9"/>
    <w:rsid w:val="00682635"/>
    <w:rsid w:val="0068553C"/>
    <w:rsid w:val="006D1D0E"/>
    <w:rsid w:val="006D30F9"/>
    <w:rsid w:val="006D6D1C"/>
    <w:rsid w:val="007376F1"/>
    <w:rsid w:val="007460A6"/>
    <w:rsid w:val="007464C4"/>
    <w:rsid w:val="00751E13"/>
    <w:rsid w:val="00777CF0"/>
    <w:rsid w:val="00793E9A"/>
    <w:rsid w:val="007A1B29"/>
    <w:rsid w:val="007C16F6"/>
    <w:rsid w:val="007E0A5A"/>
    <w:rsid w:val="007E4491"/>
    <w:rsid w:val="007F35B4"/>
    <w:rsid w:val="007F59D7"/>
    <w:rsid w:val="00801760"/>
    <w:rsid w:val="0081389C"/>
    <w:rsid w:val="00835CB1"/>
    <w:rsid w:val="00837764"/>
    <w:rsid w:val="008436FB"/>
    <w:rsid w:val="00844A0A"/>
    <w:rsid w:val="008538E3"/>
    <w:rsid w:val="008858E8"/>
    <w:rsid w:val="00893758"/>
    <w:rsid w:val="008A77C9"/>
    <w:rsid w:val="008B26CA"/>
    <w:rsid w:val="008B402C"/>
    <w:rsid w:val="008E0783"/>
    <w:rsid w:val="008E58B6"/>
    <w:rsid w:val="008E7F4A"/>
    <w:rsid w:val="008F1730"/>
    <w:rsid w:val="008F3C45"/>
    <w:rsid w:val="0090418C"/>
    <w:rsid w:val="00926CC4"/>
    <w:rsid w:val="00936CB4"/>
    <w:rsid w:val="00952259"/>
    <w:rsid w:val="00956A10"/>
    <w:rsid w:val="00980662"/>
    <w:rsid w:val="00995D6F"/>
    <w:rsid w:val="009A2939"/>
    <w:rsid w:val="009A692E"/>
    <w:rsid w:val="009A7D7C"/>
    <w:rsid w:val="009D3333"/>
    <w:rsid w:val="009D6FDC"/>
    <w:rsid w:val="009F7521"/>
    <w:rsid w:val="00A04C3F"/>
    <w:rsid w:val="00A23D5A"/>
    <w:rsid w:val="00A9222C"/>
    <w:rsid w:val="00AB2545"/>
    <w:rsid w:val="00AB35A8"/>
    <w:rsid w:val="00AC7B9E"/>
    <w:rsid w:val="00AE3CF5"/>
    <w:rsid w:val="00AE4EC0"/>
    <w:rsid w:val="00AE6F70"/>
    <w:rsid w:val="00AF405F"/>
    <w:rsid w:val="00AF48AD"/>
    <w:rsid w:val="00B00943"/>
    <w:rsid w:val="00B10003"/>
    <w:rsid w:val="00B529F8"/>
    <w:rsid w:val="00B651DF"/>
    <w:rsid w:val="00BA5775"/>
    <w:rsid w:val="00BA6C2C"/>
    <w:rsid w:val="00BF0077"/>
    <w:rsid w:val="00BF5773"/>
    <w:rsid w:val="00BF70EA"/>
    <w:rsid w:val="00C122B8"/>
    <w:rsid w:val="00C1465B"/>
    <w:rsid w:val="00C33E13"/>
    <w:rsid w:val="00C4696C"/>
    <w:rsid w:val="00C54921"/>
    <w:rsid w:val="00C6470F"/>
    <w:rsid w:val="00C8043F"/>
    <w:rsid w:val="00C82840"/>
    <w:rsid w:val="00C85E40"/>
    <w:rsid w:val="00C90ECD"/>
    <w:rsid w:val="00CA35EA"/>
    <w:rsid w:val="00CA572E"/>
    <w:rsid w:val="00CA655F"/>
    <w:rsid w:val="00CC79B4"/>
    <w:rsid w:val="00CF204B"/>
    <w:rsid w:val="00D0326D"/>
    <w:rsid w:val="00D30832"/>
    <w:rsid w:val="00D5739C"/>
    <w:rsid w:val="00D639A6"/>
    <w:rsid w:val="00D67EA7"/>
    <w:rsid w:val="00D770BE"/>
    <w:rsid w:val="00D919CB"/>
    <w:rsid w:val="00DC3A5F"/>
    <w:rsid w:val="00DF37F6"/>
    <w:rsid w:val="00E008AF"/>
    <w:rsid w:val="00E12F37"/>
    <w:rsid w:val="00E34161"/>
    <w:rsid w:val="00E466EC"/>
    <w:rsid w:val="00E5464F"/>
    <w:rsid w:val="00E57E0B"/>
    <w:rsid w:val="00EB0EA0"/>
    <w:rsid w:val="00EC0E6E"/>
    <w:rsid w:val="00ED4D2D"/>
    <w:rsid w:val="00F01699"/>
    <w:rsid w:val="00F070BF"/>
    <w:rsid w:val="00F30354"/>
    <w:rsid w:val="00F70CFD"/>
    <w:rsid w:val="00FB725A"/>
    <w:rsid w:val="00FC5E4B"/>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2"/>
    </o:shapelayout>
  </w:shapeDefaults>
  <w:decimalSymbol w:val=","/>
  <w:listSeparator w:val=";"/>
  <w14:docId w14:val="38444A66"/>
  <w15:chartTrackingRefBased/>
  <w15:docId w15:val="{B1A27B86-0EAD-4ED7-9634-B7565CC9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2B63DB"/>
    <w:pPr>
      <w:spacing w:after="0" w:line="70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2B63DB"/>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7"/>
      </w:numPr>
      <w:ind w:left="564"/>
    </w:pPr>
  </w:style>
  <w:style w:type="paragraph" w:styleId="En-tte">
    <w:name w:val="header"/>
    <w:basedOn w:val="Normal"/>
    <w:link w:val="En-tteCar"/>
    <w:unhideWhenUsed/>
    <w:rsid w:val="0022756D"/>
    <w:pPr>
      <w:tabs>
        <w:tab w:val="center" w:pos="4536"/>
        <w:tab w:val="right" w:pos="9072"/>
      </w:tabs>
      <w:spacing w:after="0"/>
    </w:pPr>
  </w:style>
  <w:style w:type="character" w:customStyle="1" w:styleId="En-tteCar">
    <w:name w:val="En-tête Car"/>
    <w:basedOn w:val="Policepardfaut"/>
    <w:link w:val="En-tte"/>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3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1"/>
      </w:numPr>
    </w:pPr>
  </w:style>
  <w:style w:type="numbering" w:customStyle="1" w:styleId="Listeactuelle30">
    <w:name w:val="Liste actuelle30"/>
    <w:uiPriority w:val="99"/>
    <w:rsid w:val="001B01B2"/>
    <w:pPr>
      <w:numPr>
        <w:numId w:val="32"/>
      </w:numPr>
    </w:pPr>
  </w:style>
  <w:style w:type="numbering" w:customStyle="1" w:styleId="Listeactuelle31">
    <w:name w:val="Liste actuelle31"/>
    <w:uiPriority w:val="99"/>
    <w:rsid w:val="008F1730"/>
    <w:pPr>
      <w:numPr>
        <w:numId w:val="33"/>
      </w:numPr>
    </w:pPr>
  </w:style>
  <w:style w:type="numbering" w:customStyle="1" w:styleId="Listeactuelle32">
    <w:name w:val="Liste actuelle32"/>
    <w:uiPriority w:val="99"/>
    <w:rsid w:val="008F1730"/>
    <w:pPr>
      <w:numPr>
        <w:numId w:val="34"/>
      </w:numPr>
    </w:pPr>
  </w:style>
  <w:style w:type="numbering" w:customStyle="1" w:styleId="Listeactuelle33">
    <w:name w:val="Liste actuelle33"/>
    <w:uiPriority w:val="99"/>
    <w:rsid w:val="005252CC"/>
    <w:pPr>
      <w:numPr>
        <w:numId w:val="35"/>
      </w:numPr>
    </w:pPr>
  </w:style>
  <w:style w:type="numbering" w:customStyle="1" w:styleId="Listeactuelle34">
    <w:name w:val="Liste actuelle34"/>
    <w:uiPriority w:val="99"/>
    <w:rsid w:val="00E12F37"/>
    <w:pPr>
      <w:numPr>
        <w:numId w:val="36"/>
      </w:numPr>
    </w:pPr>
  </w:style>
  <w:style w:type="paragraph" w:customStyle="1" w:styleId="article">
    <w:name w:val="article"/>
    <w:aliases w:val="n°"/>
    <w:basedOn w:val="Normal"/>
    <w:rsid w:val="008538E3"/>
    <w:pPr>
      <w:autoSpaceDE w:val="0"/>
      <w:autoSpaceDN w:val="0"/>
      <w:spacing w:before="100" w:after="0"/>
    </w:pPr>
    <w:rPr>
      <w:rFonts w:ascii="Arial" w:eastAsia="Times New Roman" w:hAnsi="Arial" w:cs="Arial"/>
      <w:b/>
      <w:bCs/>
      <w:lang w:eastAsia="fr-FR"/>
    </w:rPr>
  </w:style>
  <w:style w:type="character" w:customStyle="1" w:styleId="object-active">
    <w:name w:val="object-active"/>
    <w:rsid w:val="008538E3"/>
  </w:style>
  <w:style w:type="paragraph" w:customStyle="1" w:styleId="VuConsidrant">
    <w:name w:val="Vu.Considérant"/>
    <w:basedOn w:val="Normal"/>
    <w:rsid w:val="001A7788"/>
    <w:pPr>
      <w:autoSpaceDE w:val="0"/>
      <w:autoSpaceDN w:val="0"/>
      <w:spacing w:after="140"/>
    </w:pPr>
    <w:rPr>
      <w:rFonts w:ascii="Arial" w:eastAsia="Times New Roman" w:hAnsi="Arial" w:cs="Arial"/>
      <w:lang w:eastAsia="fr-FR"/>
    </w:rPr>
  </w:style>
  <w:style w:type="character" w:customStyle="1" w:styleId="object">
    <w:name w:val="object"/>
    <w:rsid w:val="00554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09478">
      <w:bodyDiv w:val="1"/>
      <w:marLeft w:val="0"/>
      <w:marRight w:val="0"/>
      <w:marTop w:val="0"/>
      <w:marBottom w:val="0"/>
      <w:divBdr>
        <w:top w:val="none" w:sz="0" w:space="0" w:color="auto"/>
        <w:left w:val="none" w:sz="0" w:space="0" w:color="auto"/>
        <w:bottom w:val="none" w:sz="0" w:space="0" w:color="auto"/>
        <w:right w:val="none" w:sz="0" w:space="0" w:color="auto"/>
      </w:divBdr>
    </w:div>
    <w:div w:id="41806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9.sv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6.svg"/><Relationship Id="rId14" Type="http://schemas.openxmlformats.org/officeDocument/2006/relationships/image" Target="media/image11.sv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e\Desktop\Modele%20acte_Arrete.dotx" TargetMode="External"/></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acte_Arrete</Template>
  <TotalTime>183</TotalTime>
  <Pages>9</Pages>
  <Words>3090</Words>
  <Characters>16997</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GAGNAIRE</dc:creator>
  <cp:keywords/>
  <dc:description/>
  <cp:lastModifiedBy>Hélène GAGNAIRE</cp:lastModifiedBy>
  <cp:revision>30</cp:revision>
  <cp:lastPrinted>2025-12-22T13:46:00Z</cp:lastPrinted>
  <dcterms:created xsi:type="dcterms:W3CDTF">2025-11-17T15:41:00Z</dcterms:created>
  <dcterms:modified xsi:type="dcterms:W3CDTF">2026-02-20T13:43:00Z</dcterms:modified>
</cp:coreProperties>
</file>