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E88CDE4" w14:textId="1161D63B" w:rsidR="001F7677" w:rsidRDefault="001F7677" w:rsidP="001F7677">
            <w:pPr>
              <w:rPr>
                <w:b/>
                <w:bCs/>
                <w:color w:val="FFFFFF" w:themeColor="background1"/>
              </w:rPr>
            </w:pPr>
            <w:r>
              <w:rPr>
                <w:b/>
                <w:bCs/>
                <w:color w:val="FFFFFF" w:themeColor="background1"/>
              </w:rPr>
              <w:t>Les contrats doivent être signés par l’agent avant la prise de poste.</w:t>
            </w:r>
          </w:p>
          <w:p w14:paraId="2173A9F6" w14:textId="12E0EA8F" w:rsidR="001F7677" w:rsidRPr="008B402C" w:rsidRDefault="001F7677" w:rsidP="001F7677">
            <w:pPr>
              <w:rPr>
                <w:b/>
                <w:bCs/>
                <w:color w:val="FFFFFF" w:themeColor="background1"/>
              </w:rPr>
            </w:pPr>
            <w:r>
              <w:rPr>
                <w:b/>
                <w:bCs/>
                <w:color w:val="FFFFFF" w:themeColor="background1"/>
              </w:rPr>
              <w:t>Ils</w:t>
            </w:r>
            <w:r w:rsidR="001B03B8" w:rsidRPr="007A06D1">
              <w:rPr>
                <w:b/>
                <w:bCs/>
                <w:color w:val="FFFFFF" w:themeColor="background1"/>
              </w:rPr>
              <w:t xml:space="preserve"> </w:t>
            </w:r>
            <w:r>
              <w:rPr>
                <w:b/>
                <w:bCs/>
                <w:color w:val="FFFFFF" w:themeColor="background1"/>
              </w:rPr>
              <w:t xml:space="preserve">doivent être transmis au contrôle de légalité, excepté les contrats pour accroissement temporaire et saisonnier d’activité. </w:t>
            </w:r>
          </w:p>
        </w:tc>
      </w:tr>
    </w:tbl>
    <w:p w14:paraId="1F72427C" w14:textId="77777777" w:rsidR="001D00E0" w:rsidRDefault="00C33E13" w:rsidP="00CF3CF3">
      <w:pPr>
        <w:pStyle w:val="Sous-titre"/>
        <w:spacing w:before="120"/>
        <w:jc w:val="center"/>
        <w:rPr>
          <w:color w:val="3C2878" w:themeColor="accent5"/>
        </w:rPr>
      </w:pPr>
      <w:r>
        <w:rPr>
          <w:color w:val="3C2878" w:themeColor="accent5"/>
        </w:rPr>
        <w:t xml:space="preserve">Contrat à durée déterminée </w:t>
      </w:r>
    </w:p>
    <w:p w14:paraId="65A908D0" w14:textId="77777777" w:rsidR="001D00E0" w:rsidRDefault="00CF3CF3" w:rsidP="001D00E0">
      <w:pPr>
        <w:pStyle w:val="Sous-titre"/>
        <w:spacing w:before="0"/>
        <w:jc w:val="center"/>
        <w:rPr>
          <w:color w:val="3C2878" w:themeColor="accent5"/>
        </w:rPr>
      </w:pPr>
      <w:r>
        <w:rPr>
          <w:color w:val="3C2878" w:themeColor="accent5"/>
        </w:rPr>
        <w:t>(</w:t>
      </w:r>
      <w:proofErr w:type="gramStart"/>
      <w:r>
        <w:rPr>
          <w:color w:val="3C2878" w:themeColor="accent5"/>
        </w:rPr>
        <w:t>recrutement</w:t>
      </w:r>
      <w:proofErr w:type="gramEnd"/>
      <w:r>
        <w:rPr>
          <w:color w:val="3C2878" w:themeColor="accent5"/>
        </w:rPr>
        <w:t xml:space="preserve"> d’un travailleur handicapé) </w:t>
      </w:r>
    </w:p>
    <w:p w14:paraId="6354112F" w14:textId="7D6D5028" w:rsidR="00C33E13" w:rsidRPr="00D750AC" w:rsidRDefault="00CF3CF3" w:rsidP="001D00E0">
      <w:pPr>
        <w:pStyle w:val="Sous-titre"/>
        <w:spacing w:before="0"/>
        <w:ind w:right="-144"/>
        <w:jc w:val="left"/>
        <w:rPr>
          <w:color w:val="3C2878" w:themeColor="accent5"/>
          <w:sz w:val="20"/>
          <w:szCs w:val="20"/>
        </w:rPr>
      </w:pPr>
      <w:proofErr w:type="gramStart"/>
      <w:r w:rsidRPr="00CF3CF3">
        <w:rPr>
          <w:color w:val="3C2878" w:themeColor="accent5"/>
          <w:sz w:val="20"/>
          <w:szCs w:val="20"/>
        </w:rPr>
        <w:t>établi</w:t>
      </w:r>
      <w:proofErr w:type="gramEnd"/>
      <w:r w:rsidRPr="00CF3CF3">
        <w:rPr>
          <w:color w:val="3C2878" w:themeColor="accent5"/>
          <w:sz w:val="20"/>
          <w:szCs w:val="20"/>
        </w:rPr>
        <w:t xml:space="preserve"> en application des dispositions de l’article L352-4 du Code</w:t>
      </w:r>
      <w:r>
        <w:rPr>
          <w:color w:val="3C2878" w:themeColor="accent5"/>
        </w:rPr>
        <w:t xml:space="preserve"> </w:t>
      </w:r>
      <w:r w:rsidR="00C33E13" w:rsidRPr="00D750AC">
        <w:rPr>
          <w:color w:val="3C2878" w:themeColor="accent5"/>
          <w:sz w:val="20"/>
          <w:szCs w:val="20"/>
        </w:rPr>
        <w:t>général de la fonction publique</w:t>
      </w:r>
    </w:p>
    <w:p w14:paraId="21574F7C" w14:textId="77777777" w:rsidR="00B5133A" w:rsidRDefault="00B5133A" w:rsidP="00B5133A">
      <w:pPr>
        <w:autoSpaceDE w:val="0"/>
        <w:autoSpaceDN w:val="0"/>
        <w:rPr>
          <w:rFonts w:cs="Tahoma"/>
          <w:b/>
          <w:i/>
          <w:u w:val="single"/>
        </w:rPr>
      </w:pPr>
    </w:p>
    <w:p w14:paraId="64A10EDF" w14:textId="77777777" w:rsidR="00CF3CF3" w:rsidRPr="00CF3CF3" w:rsidRDefault="00CF3CF3" w:rsidP="00CF3CF3">
      <w:pPr>
        <w:autoSpaceDE w:val="0"/>
        <w:autoSpaceDN w:val="0"/>
        <w:spacing w:after="140"/>
        <w:rPr>
          <w:rFonts w:cs="Tahoma"/>
          <w:b/>
          <w:sz w:val="24"/>
          <w:szCs w:val="24"/>
        </w:rPr>
      </w:pPr>
      <w:r w:rsidRPr="00CF3CF3">
        <w:rPr>
          <w:rFonts w:cs="Tahoma"/>
          <w:b/>
          <w:sz w:val="24"/>
          <w:szCs w:val="24"/>
        </w:rPr>
        <w:t>Entre :</w:t>
      </w:r>
    </w:p>
    <w:p w14:paraId="11C47468" w14:textId="77777777" w:rsidR="00CF3CF3" w:rsidRDefault="00CF3CF3" w:rsidP="00CF3CF3">
      <w:pPr>
        <w:pStyle w:val="Sansinterligne"/>
      </w:pPr>
      <w:r w:rsidRPr="00932F76">
        <w:t>.…………………</w:t>
      </w:r>
      <w:r>
        <w:t>……………………………………………….</w:t>
      </w:r>
      <w:r w:rsidRPr="00932F76">
        <w:t xml:space="preserve"> (</w:t>
      </w:r>
      <w:proofErr w:type="gramStart"/>
      <w:r w:rsidRPr="00932F76">
        <w:t>dénomination</w:t>
      </w:r>
      <w:proofErr w:type="gramEnd"/>
      <w:r w:rsidRPr="00932F76">
        <w:t xml:space="preserve"> de la collectivité ou de l'établissement concerné)</w:t>
      </w:r>
      <w:r>
        <w:t>,</w:t>
      </w:r>
      <w:r w:rsidRPr="00932F76">
        <w:t xml:space="preserve"> </w:t>
      </w:r>
    </w:p>
    <w:p w14:paraId="38B262C5" w14:textId="77777777" w:rsidR="00CF3CF3" w:rsidRDefault="00CF3CF3" w:rsidP="00CF3CF3">
      <w:pPr>
        <w:pStyle w:val="Sansinterligne"/>
      </w:pPr>
      <w:proofErr w:type="gramStart"/>
      <w:r w:rsidRPr="00A268A5">
        <w:t>situé</w:t>
      </w:r>
      <w:proofErr w:type="gramEnd"/>
      <w:r w:rsidRPr="00A268A5">
        <w:t xml:space="preserve"> à ……………………………………………………………………………… (adresse de la collectivité ou de l'établissement concerné),</w:t>
      </w:r>
    </w:p>
    <w:p w14:paraId="2E83E0C1" w14:textId="77777777" w:rsidR="00CF3CF3" w:rsidRPr="00932F76" w:rsidRDefault="00CF3CF3" w:rsidP="00CF3CF3">
      <w:pPr>
        <w:pStyle w:val="Sansinterligne"/>
      </w:pPr>
      <w:proofErr w:type="gramStart"/>
      <w:r w:rsidRPr="00932F76">
        <w:t>représenté</w:t>
      </w:r>
      <w:proofErr w:type="gramEnd"/>
      <w:r w:rsidRPr="00932F76">
        <w:t xml:space="preserve">(e) par son (Maire ou Président), et dûment habilité par délibération du </w:t>
      </w:r>
      <w:r>
        <w:t>…………..</w:t>
      </w:r>
      <w:r w:rsidRPr="00932F76">
        <w:t>…... (</w:t>
      </w:r>
      <w:proofErr w:type="gramStart"/>
      <w:r w:rsidRPr="00932F76">
        <w:t>indiquer</w:t>
      </w:r>
      <w:proofErr w:type="gramEnd"/>
      <w:r w:rsidRPr="00932F76">
        <w:t xml:space="preserve"> l'organe délibérant) en date du …...</w:t>
      </w:r>
      <w:r>
        <w:t>.....................</w:t>
      </w:r>
      <w:r w:rsidRPr="00932F76">
        <w:t xml:space="preserve"> ci-après désigné(e) "la collectivité (ou l'établissement) employeur",</w:t>
      </w:r>
    </w:p>
    <w:p w14:paraId="14522701" w14:textId="77777777" w:rsidR="00CF3CF3" w:rsidRPr="00932F76" w:rsidRDefault="00CF3CF3" w:rsidP="00CF3CF3">
      <w:pPr>
        <w:autoSpaceDE w:val="0"/>
        <w:autoSpaceDN w:val="0"/>
        <w:spacing w:before="120" w:after="140"/>
        <w:rPr>
          <w:rFonts w:cs="Tahoma"/>
          <w:b/>
        </w:rPr>
      </w:pPr>
      <w:r w:rsidRPr="00932F76">
        <w:rPr>
          <w:rFonts w:cs="Tahoma"/>
          <w:b/>
        </w:rPr>
        <w:t xml:space="preserve">Et </w:t>
      </w:r>
    </w:p>
    <w:p w14:paraId="2EAF1181" w14:textId="77777777" w:rsidR="00CF3CF3" w:rsidRPr="000C422D" w:rsidRDefault="00CF3CF3" w:rsidP="00CF3CF3">
      <w:pPr>
        <w:autoSpaceDE w:val="0"/>
        <w:autoSpaceDN w:val="0"/>
        <w:spacing w:after="100" w:line="280" w:lineRule="exact"/>
        <w:rPr>
          <w:rFonts w:cs="Tahoma"/>
        </w:rPr>
      </w:pPr>
      <w:r w:rsidRPr="00932F76">
        <w:rPr>
          <w:rFonts w:cs="Tahoma"/>
        </w:rPr>
        <w:t xml:space="preserve">M </w:t>
      </w:r>
      <w:proofErr w:type="gramStart"/>
      <w:r w:rsidRPr="00932F76">
        <w:rPr>
          <w:rFonts w:cs="Tahoma"/>
        </w:rPr>
        <w:t>…….</w:t>
      </w:r>
      <w:proofErr w:type="gramEnd"/>
      <w:r w:rsidRPr="00932F76">
        <w:rPr>
          <w:rFonts w:cs="Tahoma"/>
        </w:rPr>
        <w:t xml:space="preserve">. </w:t>
      </w:r>
      <w:r w:rsidRPr="00932F76">
        <w:rPr>
          <w:rFonts w:cs="Tahoma"/>
          <w:i/>
          <w:iCs/>
        </w:rPr>
        <w:t>(</w:t>
      </w:r>
      <w:proofErr w:type="gramStart"/>
      <w:r w:rsidRPr="00932F76">
        <w:rPr>
          <w:rFonts w:cs="Tahoma"/>
          <w:i/>
          <w:iCs/>
        </w:rPr>
        <w:t>nom</w:t>
      </w:r>
      <w:proofErr w:type="gramEnd"/>
      <w:r w:rsidRPr="00932F76">
        <w:rPr>
          <w:rFonts w:cs="Tahoma"/>
          <w:i/>
          <w:iCs/>
        </w:rPr>
        <w:t>, prénom)</w:t>
      </w:r>
      <w:r w:rsidRPr="00932F76">
        <w:rPr>
          <w:rFonts w:cs="Tahoma"/>
        </w:rPr>
        <w:t>, "le co-contractant</w:t>
      </w:r>
      <w:r w:rsidRPr="00A268A5">
        <w:rPr>
          <w:rFonts w:cs="Tahoma"/>
        </w:rPr>
        <w:t xml:space="preserve">", demeurant à …………………………………… </w:t>
      </w:r>
      <w:r w:rsidRPr="00A268A5">
        <w:rPr>
          <w:rFonts w:cs="Tahoma"/>
          <w:i/>
        </w:rPr>
        <w:t>(adresse de l’agent).</w:t>
      </w:r>
    </w:p>
    <w:p w14:paraId="0D3F47ED" w14:textId="77777777" w:rsidR="00CF3CF3" w:rsidRPr="00932F76" w:rsidRDefault="00CF3CF3" w:rsidP="00CF3CF3">
      <w:pPr>
        <w:autoSpaceDE w:val="0"/>
        <w:autoSpaceDN w:val="0"/>
        <w:spacing w:after="140"/>
        <w:rPr>
          <w:rFonts w:cs="Tahoma"/>
        </w:rPr>
      </w:pPr>
    </w:p>
    <w:p w14:paraId="4FB6FC34" w14:textId="78B2FE6A" w:rsidR="00CF3CF3" w:rsidRPr="00CF3CF3" w:rsidRDefault="00CF3CF3" w:rsidP="00CF3CF3">
      <w:pPr>
        <w:pStyle w:val="Sansinterligne"/>
      </w:pPr>
      <w:r w:rsidRPr="00CF3CF3">
        <w:rPr>
          <w:b/>
        </w:rPr>
        <w:t>V</w:t>
      </w:r>
      <w:r>
        <w:rPr>
          <w:b/>
        </w:rPr>
        <w:t>U</w:t>
      </w:r>
      <w:r w:rsidRPr="00CF3CF3">
        <w:t xml:space="preserve"> le code général de la fonction publique,</w:t>
      </w:r>
    </w:p>
    <w:p w14:paraId="39F63E11" w14:textId="5C497EF1" w:rsidR="00CF3CF3" w:rsidRPr="00CF3CF3" w:rsidRDefault="00CF3CF3" w:rsidP="00CF3CF3">
      <w:pPr>
        <w:pStyle w:val="Sansinterligne"/>
        <w:rPr>
          <w:szCs w:val="24"/>
        </w:rPr>
      </w:pPr>
      <w:r w:rsidRPr="00CF3CF3">
        <w:rPr>
          <w:b/>
          <w:szCs w:val="24"/>
        </w:rPr>
        <w:t>V</w:t>
      </w:r>
      <w:r>
        <w:rPr>
          <w:b/>
          <w:szCs w:val="24"/>
        </w:rPr>
        <w:t xml:space="preserve">U </w:t>
      </w:r>
      <w:r w:rsidRPr="00CF3CF3">
        <w:rPr>
          <w:szCs w:val="24"/>
        </w:rPr>
        <w:t xml:space="preserve">le décret n° 88-145 du 15 février 1988 modifié, portant dispositions statutaires relatives à la Fonction publique territoriale et relatif aux agents contractuels de la fonction </w:t>
      </w:r>
      <w:r w:rsidRPr="00CF3CF3">
        <w:t>publique territoriale,</w:t>
      </w:r>
    </w:p>
    <w:p w14:paraId="49957F3C" w14:textId="7D8DF15D" w:rsidR="00CF3CF3" w:rsidRPr="00CF3CF3" w:rsidRDefault="00CF3CF3" w:rsidP="00CF3CF3">
      <w:pPr>
        <w:pStyle w:val="Sansinterligne"/>
        <w:rPr>
          <w:bCs/>
        </w:rPr>
      </w:pPr>
      <w:r w:rsidRPr="00CF3CF3">
        <w:rPr>
          <w:b/>
        </w:rPr>
        <w:t>V</w:t>
      </w:r>
      <w:r>
        <w:rPr>
          <w:b/>
        </w:rPr>
        <w:t>U</w:t>
      </w:r>
      <w:r w:rsidRPr="00CF3CF3">
        <w:t xml:space="preserve"> le décret n° 96-1087 du 10 décembre 1996 modifié, </w:t>
      </w:r>
      <w:r w:rsidRPr="00CF3CF3">
        <w:rPr>
          <w:bCs/>
        </w:rPr>
        <w:t xml:space="preserve">relatif au recrutement des travailleurs handicapés dans la fonction publique pris pour l'application de l'article L352-4 du code général de la fonction publique, </w:t>
      </w:r>
    </w:p>
    <w:p w14:paraId="073F0B59" w14:textId="20453990" w:rsidR="00CF3CF3" w:rsidRPr="00CF3CF3" w:rsidRDefault="00CF3CF3" w:rsidP="00CF3CF3">
      <w:pPr>
        <w:pStyle w:val="Sansinterligne"/>
      </w:pPr>
      <w:r w:rsidRPr="00CF3CF3">
        <w:rPr>
          <w:b/>
        </w:rPr>
        <w:t>V</w:t>
      </w:r>
      <w:r>
        <w:rPr>
          <w:b/>
        </w:rPr>
        <w:t>U</w:t>
      </w:r>
      <w:r w:rsidRPr="00CF3CF3">
        <w:t xml:space="preserve"> le décret n° …… du …… portant statut particulier du cadre d’emplois des ……,</w:t>
      </w:r>
    </w:p>
    <w:p w14:paraId="18A3140D" w14:textId="14A6233C" w:rsidR="00CF3CF3" w:rsidRPr="00CF3CF3" w:rsidRDefault="00CF3CF3" w:rsidP="00CF3CF3">
      <w:pPr>
        <w:pStyle w:val="Sansinterligne"/>
      </w:pPr>
      <w:r w:rsidRPr="00CF3CF3">
        <w:rPr>
          <w:b/>
        </w:rPr>
        <w:t>V</w:t>
      </w:r>
      <w:r>
        <w:rPr>
          <w:b/>
        </w:rPr>
        <w:t xml:space="preserve">U </w:t>
      </w:r>
      <w:r w:rsidRPr="00CF3CF3">
        <w:t>la délibération du …… créant l’emploi de</w:t>
      </w:r>
      <w:proofErr w:type="gramStart"/>
      <w:r w:rsidRPr="00CF3CF3">
        <w:t xml:space="preserve"> ….</w:t>
      </w:r>
      <w:proofErr w:type="gramEnd"/>
      <w:r w:rsidRPr="00CF3CF3">
        <w:t xml:space="preserve">. </w:t>
      </w:r>
      <w:r w:rsidRPr="00CF3CF3">
        <w:rPr>
          <w:i/>
          <w:iCs/>
        </w:rPr>
        <w:t>(</w:t>
      </w:r>
      <w:proofErr w:type="gramStart"/>
      <w:r w:rsidRPr="00CF3CF3">
        <w:rPr>
          <w:i/>
          <w:iCs/>
        </w:rPr>
        <w:t>référence</w:t>
      </w:r>
      <w:proofErr w:type="gramEnd"/>
      <w:r w:rsidRPr="00CF3CF3">
        <w:rPr>
          <w:i/>
          <w:iCs/>
        </w:rPr>
        <w:t xml:space="preserve"> à un grade)</w:t>
      </w:r>
      <w:r w:rsidRPr="00CF3CF3">
        <w:t xml:space="preserve"> à temps complet ou à temps non complet à raison de … heures hebdomadaires, dont les fonctions sont les suivantes </w:t>
      </w:r>
      <w:r w:rsidRPr="00CF3CF3">
        <w:rPr>
          <w:i/>
          <w:iCs/>
        </w:rPr>
        <w:t xml:space="preserve">(à préciser) : </w:t>
      </w:r>
      <w:r w:rsidRPr="00CF3CF3">
        <w:t>…...,</w:t>
      </w:r>
    </w:p>
    <w:p w14:paraId="4344EB79" w14:textId="172006D4" w:rsidR="00CF3CF3" w:rsidRPr="00CF3CF3" w:rsidRDefault="00CF3CF3" w:rsidP="00CF3CF3">
      <w:pPr>
        <w:pStyle w:val="Sansinterligne"/>
      </w:pPr>
      <w:r w:rsidRPr="00CF3CF3">
        <w:rPr>
          <w:b/>
        </w:rPr>
        <w:t>V</w:t>
      </w:r>
      <w:r>
        <w:rPr>
          <w:b/>
        </w:rPr>
        <w:t>U</w:t>
      </w:r>
      <w:r w:rsidRPr="00CF3CF3">
        <w:t xml:space="preserve"> la déclaration de vacance d’emploi n° V043</w:t>
      </w:r>
      <w:r w:rsidR="001D00E0">
        <w:t xml:space="preserve"> </w:t>
      </w:r>
      <w:r w:rsidRPr="00CF3CF3">
        <w:t xml:space="preserve">………………. </w:t>
      </w:r>
      <w:proofErr w:type="gramStart"/>
      <w:r w:rsidRPr="00CF3CF3">
        <w:t>auprès</w:t>
      </w:r>
      <w:proofErr w:type="gramEnd"/>
      <w:r w:rsidRPr="00CF3CF3">
        <w:t xml:space="preserve"> du Centre de Gestion,</w:t>
      </w:r>
    </w:p>
    <w:p w14:paraId="460A5600" w14:textId="6951DE54" w:rsidR="00CF3CF3" w:rsidRPr="00CF3CF3" w:rsidRDefault="00CF3CF3" w:rsidP="00CF3CF3">
      <w:pPr>
        <w:pStyle w:val="Sansinterligne"/>
        <w:rPr>
          <w:b/>
        </w:rPr>
      </w:pPr>
      <w:r w:rsidRPr="00CF3CF3">
        <w:rPr>
          <w:b/>
        </w:rPr>
        <w:t>V</w:t>
      </w:r>
      <w:r>
        <w:rPr>
          <w:b/>
        </w:rPr>
        <w:t>U</w:t>
      </w:r>
      <w:r w:rsidRPr="00CF3CF3">
        <w:rPr>
          <w:b/>
        </w:rPr>
        <w:t xml:space="preserve"> le certificat médical délivré par un médecin agréé pour la reconnaissance du handicap, attestant l'aptitude physique compatible avec les fonctions visées, en date du ……,</w:t>
      </w:r>
    </w:p>
    <w:p w14:paraId="15921E10" w14:textId="77777777" w:rsidR="00CF3CF3" w:rsidRPr="00CF3CF3" w:rsidRDefault="00CF3CF3" w:rsidP="00CF3CF3">
      <w:pPr>
        <w:pStyle w:val="Sansinterligne"/>
      </w:pPr>
      <w:r w:rsidRPr="00CF3CF3">
        <w:rPr>
          <w:b/>
        </w:rPr>
        <w:t>Considérant</w:t>
      </w:r>
      <w:r w:rsidRPr="00CF3CF3">
        <w:t xml:space="preserve"> que M ……... justifie des diplômes ou du niveau d’études exigés des candidats aux concours externes du cadre d’emplois concerné,</w:t>
      </w:r>
    </w:p>
    <w:p w14:paraId="2197FA0C" w14:textId="77777777" w:rsidR="00CF3CF3" w:rsidRPr="00CF3CF3" w:rsidRDefault="00CF3CF3" w:rsidP="00CF3CF3">
      <w:pPr>
        <w:pStyle w:val="Sansinterligne"/>
      </w:pPr>
      <w:proofErr w:type="gramStart"/>
      <w:r w:rsidRPr="00CF3CF3">
        <w:t>OU</w:t>
      </w:r>
      <w:proofErr w:type="gramEnd"/>
    </w:p>
    <w:p w14:paraId="5E60549B" w14:textId="77777777" w:rsidR="00CF3CF3" w:rsidRPr="00CF3CF3" w:rsidRDefault="00CF3CF3" w:rsidP="00CF3CF3">
      <w:pPr>
        <w:pStyle w:val="Sansinterligne"/>
      </w:pPr>
      <w:r w:rsidRPr="00CF3CF3">
        <w:rPr>
          <w:b/>
        </w:rPr>
        <w:t>Considérant</w:t>
      </w:r>
      <w:r w:rsidRPr="00CF3CF3">
        <w:t xml:space="preserve"> l’appréciation de la candidature de M ……… faite sur dossier par l’autorité territoriale après avis de la commission chargée de vérifier les équivalences de diplômes pour accéder aux emplois de catégorie C,</w:t>
      </w:r>
    </w:p>
    <w:p w14:paraId="309AABA1" w14:textId="77777777" w:rsidR="00CF3CF3" w:rsidRPr="00932F76" w:rsidRDefault="00CF3CF3" w:rsidP="00CF3CF3">
      <w:pPr>
        <w:pStyle w:val="Sansinterligne"/>
        <w:rPr>
          <w:rFonts w:cs="Tahoma"/>
        </w:rPr>
      </w:pPr>
      <w:proofErr w:type="gramStart"/>
      <w:r w:rsidRPr="00932F76">
        <w:rPr>
          <w:rFonts w:cs="Tahoma"/>
        </w:rPr>
        <w:t>OU</w:t>
      </w:r>
      <w:proofErr w:type="gramEnd"/>
    </w:p>
    <w:p w14:paraId="38B719DA" w14:textId="77777777" w:rsidR="00CF3CF3" w:rsidRPr="00932F76" w:rsidRDefault="00CF3CF3" w:rsidP="00CF3CF3">
      <w:pPr>
        <w:pStyle w:val="Sansinterligne"/>
        <w:rPr>
          <w:rFonts w:cs="Tahoma"/>
        </w:rPr>
      </w:pPr>
      <w:r w:rsidRPr="00932F76">
        <w:rPr>
          <w:rFonts w:cs="Tahoma"/>
          <w:b/>
        </w:rPr>
        <w:t>Considérant</w:t>
      </w:r>
      <w:r w:rsidRPr="00932F76">
        <w:rPr>
          <w:rFonts w:cs="Tahoma"/>
        </w:rPr>
        <w:t xml:space="preserve"> l’avis favorable de la commission chargée de vérifier les équivalences de diplômes pour se présenter aux concours externes d’accès aux cadres d’emplois de catégorie A et B, placée auprès du CNFPT,</w:t>
      </w:r>
    </w:p>
    <w:p w14:paraId="63679C48" w14:textId="77777777" w:rsidR="00CF3CF3" w:rsidRPr="00932F76" w:rsidRDefault="00CF3CF3" w:rsidP="00CF3CF3">
      <w:pPr>
        <w:pStyle w:val="Sansinterligne"/>
        <w:rPr>
          <w:rFonts w:cs="Tahoma"/>
        </w:rPr>
      </w:pPr>
      <w:r w:rsidRPr="00932F76">
        <w:rPr>
          <w:rFonts w:cs="Tahoma"/>
          <w:b/>
        </w:rPr>
        <w:lastRenderedPageBreak/>
        <w:t>Considérant</w:t>
      </w:r>
      <w:r w:rsidRPr="00932F76">
        <w:rPr>
          <w:rFonts w:cs="Tahoma"/>
        </w:rPr>
        <w:t xml:space="preserve"> que M ……… est reconnu(e), conformément aux 1°, 2°, 3°, 4°, 9°, 10° ou 11° de l’article L.5212-13 du Code du Travail </w:t>
      </w:r>
      <w:r w:rsidRPr="00932F76">
        <w:rPr>
          <w:rFonts w:cs="Tahoma"/>
          <w:i/>
        </w:rPr>
        <w:t>(à préciser)</w:t>
      </w:r>
      <w:r w:rsidRPr="00932F76">
        <w:rPr>
          <w:rFonts w:cs="Tahoma"/>
        </w:rPr>
        <w:t> :</w:t>
      </w:r>
    </w:p>
    <w:p w14:paraId="18E35910" w14:textId="77777777" w:rsidR="00CF3CF3" w:rsidRPr="00932F76" w:rsidRDefault="00CF3CF3" w:rsidP="00CF3CF3">
      <w:pPr>
        <w:autoSpaceDE w:val="0"/>
        <w:autoSpaceDN w:val="0"/>
        <w:rPr>
          <w:rFonts w:cs="Tahoma"/>
          <w:sz w:val="12"/>
          <w:szCs w:val="12"/>
        </w:rPr>
      </w:pPr>
    </w:p>
    <w:p w14:paraId="64DC8BA9" w14:textId="298094C7" w:rsidR="00CF3CF3" w:rsidRPr="00932F76" w:rsidRDefault="00CF3CF3" w:rsidP="00CF3CF3">
      <w:pPr>
        <w:pStyle w:val="Listepuces"/>
      </w:pPr>
      <w:r w:rsidRPr="00932F76">
        <w:t xml:space="preserve"> Travailleur handicapé par la Commission des Droits et de l’Autonomie des Personnes Handicapées ;</w:t>
      </w:r>
    </w:p>
    <w:p w14:paraId="5B5BEC1D" w14:textId="4174B3F7" w:rsidR="00CF3CF3" w:rsidRPr="00932F76" w:rsidRDefault="00CF3CF3" w:rsidP="00CF3CF3">
      <w:pPr>
        <w:pStyle w:val="Listepuces"/>
      </w:pPr>
      <w:r w:rsidRPr="00932F76">
        <w:t>Victime d'accident du travail ou de maladie professionnelle ayant entraîné une incapacité permanente au moins égale à 10% et titulaire d'une rente ;</w:t>
      </w:r>
    </w:p>
    <w:p w14:paraId="2D36C7A1" w14:textId="4624147E" w:rsidR="00CF3CF3" w:rsidRPr="00932F76" w:rsidRDefault="00CF3CF3" w:rsidP="00CF3CF3">
      <w:pPr>
        <w:pStyle w:val="Listepuces"/>
      </w:pPr>
      <w:r w:rsidRPr="00932F76">
        <w:rPr>
          <w:noProof/>
        </w:rPr>
        <mc:AlternateContent>
          <mc:Choice Requires="wps">
            <w:drawing>
              <wp:anchor distT="0" distB="0" distL="114300" distR="114300" simplePos="0" relativeHeight="251663360" behindDoc="0" locked="0" layoutInCell="1" allowOverlap="1" wp14:anchorId="6A17F616" wp14:editId="2F743C14">
                <wp:simplePos x="0" y="0"/>
                <wp:positionH relativeFrom="column">
                  <wp:posOffset>-240030</wp:posOffset>
                </wp:positionH>
                <wp:positionV relativeFrom="paragraph">
                  <wp:posOffset>288290</wp:posOffset>
                </wp:positionV>
                <wp:extent cx="407035" cy="244475"/>
                <wp:effectExtent l="0" t="3810" r="0" b="0"/>
                <wp:wrapNone/>
                <wp:docPr id="1593333419"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89A9C" w14:textId="77777777" w:rsidR="00CF3CF3" w:rsidRDefault="00CF3CF3" w:rsidP="00CF3CF3">
                            <w:pPr>
                              <w:jc w:val="righ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17F616" id="Zone de texte 4" o:spid="_x0000_s1029" type="#_x0000_t202" style="position:absolute;left:0;text-align:left;margin-left:-18.9pt;margin-top:22.7pt;width:32.05pt;height:19.2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" stroked="f">
                <v:textbox style="mso-fit-shape-to-text:t">
                  <w:txbxContent>
                    <w:p w14:paraId="34489A9C" w14:textId="77777777" w:rsidR="00CF3CF3" w:rsidRDefault="00CF3CF3" w:rsidP="00CF3CF3">
                      <w:pPr>
                        <w:jc w:val="right"/>
                      </w:pPr>
                    </w:p>
                  </w:txbxContent>
                </v:textbox>
              </v:shape>
            </w:pict>
          </mc:Fallback>
        </mc:AlternateContent>
      </w:r>
      <w:r w:rsidRPr="00932F76">
        <w:t>Titulaire d'une pension d'invalidité à condition que l'invalidité de l’intéressé réduise au moins des deux tiers sa capacité de travail ou de gain ;</w:t>
      </w:r>
    </w:p>
    <w:p w14:paraId="5E7A7A38" w14:textId="7DB66E28" w:rsidR="00CF3CF3" w:rsidRPr="00932F76" w:rsidRDefault="00CF3CF3" w:rsidP="00CF3CF3">
      <w:pPr>
        <w:pStyle w:val="Listepuces"/>
      </w:pPr>
      <w:r w:rsidRPr="00932F76">
        <w:t>Ancien militaire et assimilé, titulaire d'une pension militaire d'invalidité ;</w:t>
      </w:r>
    </w:p>
    <w:p w14:paraId="3E1AB49E" w14:textId="2DBA0036" w:rsidR="00CF3CF3" w:rsidRPr="00932F76" w:rsidRDefault="00CF3CF3" w:rsidP="00CF3CF3">
      <w:pPr>
        <w:pStyle w:val="Listepuces"/>
      </w:pPr>
      <w:r w:rsidRPr="00932F76">
        <w:t>Titulaire d'une allocation ou d'une rente d'invalidité attribuée aux sapeurs-pompiers volontaires en cas d'accident survenu ou de maladie contractée en service ;</w:t>
      </w:r>
    </w:p>
    <w:p w14:paraId="2B5CBC85" w14:textId="0236A5A6" w:rsidR="00CF3CF3" w:rsidRPr="00932F76" w:rsidRDefault="00CF3CF3" w:rsidP="00CF3CF3">
      <w:pPr>
        <w:pStyle w:val="Listepuces"/>
      </w:pPr>
      <w:r w:rsidRPr="00932F76">
        <w:t>Titulaire de la carte d'invalidité définie à l'article L.241-3 du code de l'action sociale et des familles ;</w:t>
      </w:r>
    </w:p>
    <w:p w14:paraId="191661EA" w14:textId="0EC01E62" w:rsidR="00CF3CF3" w:rsidRPr="00932F76" w:rsidRDefault="00CF3CF3" w:rsidP="00CF3CF3">
      <w:pPr>
        <w:pStyle w:val="Listepuces"/>
      </w:pPr>
      <w:r w:rsidRPr="00932F76">
        <w:t>Titulaire de l'allocation adultes handicapés.</w:t>
      </w:r>
    </w:p>
    <w:p w14:paraId="17F0AE3E" w14:textId="77777777" w:rsidR="00CF3CF3" w:rsidRPr="00932F76" w:rsidRDefault="00CF3CF3" w:rsidP="00CF3CF3">
      <w:pPr>
        <w:autoSpaceDE w:val="0"/>
        <w:autoSpaceDN w:val="0"/>
        <w:spacing w:after="140"/>
        <w:rPr>
          <w:rFonts w:cs="Tahoma"/>
        </w:rPr>
      </w:pPr>
      <w:r w:rsidRPr="00932F76">
        <w:rPr>
          <w:rFonts w:cs="Tahoma"/>
        </w:rPr>
        <w:t xml:space="preserve">Il a été convenu ce qui suit : </w:t>
      </w:r>
    </w:p>
    <w:p w14:paraId="075949F5" w14:textId="2B69F251" w:rsidR="00CF3CF3" w:rsidRPr="00932F76" w:rsidRDefault="00CF3CF3" w:rsidP="00CF3CF3">
      <w:pPr>
        <w:autoSpaceDE w:val="0"/>
        <w:autoSpaceDN w:val="0"/>
        <w:spacing w:before="240"/>
        <w:rPr>
          <w:rFonts w:cs="Tahoma"/>
          <w:b/>
        </w:rPr>
      </w:pPr>
      <w:r w:rsidRPr="00932F76">
        <w:rPr>
          <w:rFonts w:cs="Tahoma"/>
          <w:b/>
          <w:bCs/>
        </w:rPr>
        <w:t>A</w:t>
      </w:r>
      <w:r>
        <w:rPr>
          <w:rFonts w:cs="Tahoma"/>
          <w:b/>
          <w:bCs/>
        </w:rPr>
        <w:t>rticle</w:t>
      </w:r>
      <w:r w:rsidRPr="00932F76">
        <w:rPr>
          <w:rFonts w:cs="Tahoma"/>
          <w:b/>
          <w:bCs/>
        </w:rPr>
        <w:t xml:space="preserve"> 1 : O</w:t>
      </w:r>
      <w:r>
        <w:rPr>
          <w:rFonts w:cs="Tahoma"/>
          <w:b/>
          <w:bCs/>
        </w:rPr>
        <w:t>bjet, durée du contrat et conditions d’emplois</w:t>
      </w:r>
    </w:p>
    <w:p w14:paraId="0776EFC8" w14:textId="77777777" w:rsidR="00CF3CF3" w:rsidRDefault="00CF3CF3" w:rsidP="00CF3CF3">
      <w:pPr>
        <w:pStyle w:val="Sansinterligne"/>
      </w:pPr>
      <w:r w:rsidRPr="00932F76">
        <w:t>A compter du ……, M ……... est engagé(e) sur le fondement de l'article L352-4 du code général de la fonction publique susvisée pour assurer les fonctions afférentes au grade de ………………correspondant à la catégorie hiérarchique (A, B, C).</w:t>
      </w:r>
    </w:p>
    <w:p w14:paraId="426FCD85" w14:textId="77777777" w:rsidR="00CF3CF3" w:rsidRDefault="00CF3CF3" w:rsidP="00CF3CF3">
      <w:pPr>
        <w:pStyle w:val="Sansinterligne"/>
      </w:pPr>
    </w:p>
    <w:p w14:paraId="78D992D6" w14:textId="71D266B9" w:rsidR="00CF3CF3" w:rsidRPr="00932F76" w:rsidRDefault="00CF3CF3" w:rsidP="00CF3CF3">
      <w:pPr>
        <w:pStyle w:val="Sansinterligne"/>
      </w:pPr>
      <w:r w:rsidRPr="00932F76">
        <w:t>Le présent contrat est conclu à compter du ………….</w:t>
      </w:r>
      <w:r w:rsidR="001D00E0">
        <w:t xml:space="preserve"> </w:t>
      </w:r>
      <w:proofErr w:type="gramStart"/>
      <w:r w:rsidRPr="00932F76">
        <w:t>pour</w:t>
      </w:r>
      <w:proofErr w:type="gramEnd"/>
      <w:r w:rsidRPr="00932F76">
        <w:t xml:space="preserve"> une durée de ............................</w:t>
      </w:r>
      <w:r w:rsidR="001D00E0">
        <w:t>......</w:t>
      </w:r>
      <w:r w:rsidRPr="00932F76">
        <w:t xml:space="preserve"> </w:t>
      </w:r>
      <w:r w:rsidRPr="00932F76">
        <w:rPr>
          <w:i/>
          <w:iCs/>
        </w:rPr>
        <w:t>(</w:t>
      </w:r>
      <w:proofErr w:type="gramStart"/>
      <w:r w:rsidRPr="00932F76">
        <w:rPr>
          <w:i/>
          <w:iCs/>
        </w:rPr>
        <w:t>durée</w:t>
      </w:r>
      <w:proofErr w:type="gramEnd"/>
      <w:r w:rsidRPr="00932F76">
        <w:rPr>
          <w:i/>
          <w:iCs/>
        </w:rPr>
        <w:t xml:space="preserve"> équivalente à celle du stage prévu par les statuts particuliers)</w:t>
      </w:r>
      <w:r w:rsidRPr="00932F76">
        <w:rPr>
          <w:b/>
          <w:bCs/>
          <w:i/>
          <w:iCs/>
        </w:rPr>
        <w:t xml:space="preserve">. </w:t>
      </w:r>
      <w:r w:rsidRPr="00932F76">
        <w:rPr>
          <w:bCs/>
          <w:iCs/>
        </w:rPr>
        <w:t>Il prendra fin le</w:t>
      </w:r>
      <w:r w:rsidRPr="00932F76">
        <w:rPr>
          <w:b/>
          <w:bCs/>
          <w:i/>
          <w:iCs/>
        </w:rPr>
        <w:t xml:space="preserve"> </w:t>
      </w:r>
      <w:r w:rsidRPr="00932F76">
        <w:t>…………………</w:t>
      </w:r>
    </w:p>
    <w:p w14:paraId="7AA14F24" w14:textId="77777777" w:rsidR="00CF3CF3" w:rsidRDefault="00CF3CF3" w:rsidP="00CF3CF3">
      <w:pPr>
        <w:pStyle w:val="Sansinterligne"/>
      </w:pPr>
    </w:p>
    <w:p w14:paraId="4DE30B03" w14:textId="2FBBC65D" w:rsidR="00CF3CF3" w:rsidRDefault="00CF3CF3" w:rsidP="00CF3CF3">
      <w:pPr>
        <w:pStyle w:val="Sansinterligne"/>
      </w:pPr>
      <w:r w:rsidRPr="00932F76">
        <w:t>M</w:t>
      </w:r>
      <w:r w:rsidR="001D00E0">
        <w:t xml:space="preserve"> </w:t>
      </w:r>
      <w:r w:rsidRPr="00932F76">
        <w:t>……</w:t>
      </w:r>
      <w:proofErr w:type="gramStart"/>
      <w:r w:rsidRPr="00932F76">
        <w:t>…….</w:t>
      </w:r>
      <w:proofErr w:type="gramEnd"/>
      <w:r w:rsidRPr="00932F76">
        <w:t xml:space="preserve">. </w:t>
      </w:r>
      <w:proofErr w:type="gramStart"/>
      <w:r w:rsidRPr="00932F76">
        <w:t>exercera</w:t>
      </w:r>
      <w:proofErr w:type="gramEnd"/>
      <w:r w:rsidRPr="00932F76">
        <w:t xml:space="preserve"> ses fonctions </w:t>
      </w:r>
      <w:r w:rsidRPr="00932F76">
        <w:rPr>
          <w:i/>
        </w:rPr>
        <w:t>…………………….. (</w:t>
      </w:r>
      <w:proofErr w:type="gramStart"/>
      <w:r w:rsidRPr="00932F76">
        <w:rPr>
          <w:i/>
        </w:rPr>
        <w:t>préciser</w:t>
      </w:r>
      <w:proofErr w:type="gramEnd"/>
      <w:r w:rsidRPr="00932F76">
        <w:rPr>
          <w:i/>
        </w:rPr>
        <w:t xml:space="preserve"> le service dans l’organigramme…),</w:t>
      </w:r>
      <w:r w:rsidRPr="00932F76">
        <w:t xml:space="preserve"> à temps complet OU à temps non complet à raison de …….heures hebdomadaires.</w:t>
      </w:r>
    </w:p>
    <w:p w14:paraId="7A710E7D" w14:textId="77777777" w:rsidR="00CF3CF3" w:rsidRDefault="00CF3CF3" w:rsidP="00CF3CF3">
      <w:pPr>
        <w:pStyle w:val="Sansinterligne"/>
        <w:rPr>
          <w:iCs/>
        </w:rPr>
      </w:pPr>
    </w:p>
    <w:p w14:paraId="1A2A41E4" w14:textId="196608EC" w:rsidR="00CF3CF3" w:rsidRDefault="00CF3CF3" w:rsidP="00CF3CF3">
      <w:pPr>
        <w:pStyle w:val="Sansinterligne"/>
        <w:rPr>
          <w:i/>
          <w:iCs/>
        </w:rPr>
      </w:pPr>
      <w:r w:rsidRPr="00A268A5">
        <w:rPr>
          <w:iCs/>
        </w:rPr>
        <w:t>M…………………………… exercera ses fonctions au sein de ………………………………………………………………</w:t>
      </w:r>
      <w:proofErr w:type="gramStart"/>
      <w:r w:rsidRPr="00A268A5">
        <w:rPr>
          <w:iCs/>
        </w:rPr>
        <w:t>…….</w:t>
      </w:r>
      <w:proofErr w:type="gramEnd"/>
      <w:r w:rsidRPr="00A268A5">
        <w:rPr>
          <w:iCs/>
        </w:rPr>
        <w:t xml:space="preserve">. </w:t>
      </w:r>
      <w:r w:rsidRPr="00A268A5">
        <w:rPr>
          <w:i/>
          <w:iCs/>
        </w:rPr>
        <w:t>(</w:t>
      </w:r>
      <w:proofErr w:type="gramStart"/>
      <w:r w:rsidRPr="00A268A5">
        <w:rPr>
          <w:i/>
          <w:iCs/>
        </w:rPr>
        <w:t>préciser</w:t>
      </w:r>
      <w:proofErr w:type="gramEnd"/>
      <w:r w:rsidRPr="00A268A5">
        <w:rPr>
          <w:i/>
          <w:iCs/>
        </w:rPr>
        <w:t xml:space="preserve"> le ou les lieux d’exercice des fonctions ou, à défaut de lieu fixe ou principal, l’indication selon laquelle les fonctions sont exercées sur plusieurs lieux)</w:t>
      </w:r>
    </w:p>
    <w:p w14:paraId="622E8C76" w14:textId="7DAF21A1" w:rsidR="00CF3CF3" w:rsidRPr="00932F76" w:rsidRDefault="00CF3CF3" w:rsidP="00CF3CF3">
      <w:pPr>
        <w:autoSpaceDE w:val="0"/>
        <w:autoSpaceDN w:val="0"/>
        <w:spacing w:before="240"/>
        <w:rPr>
          <w:rFonts w:cs="Tahoma"/>
          <w:b/>
          <w:bCs/>
        </w:rPr>
      </w:pPr>
      <w:r w:rsidRPr="00932F76">
        <w:rPr>
          <w:rFonts w:cs="Tahoma"/>
          <w:b/>
          <w:bCs/>
        </w:rPr>
        <w:t>A</w:t>
      </w:r>
      <w:r>
        <w:rPr>
          <w:rFonts w:cs="Tahoma"/>
          <w:b/>
          <w:bCs/>
        </w:rPr>
        <w:t>rticle 2</w:t>
      </w:r>
      <w:r w:rsidRPr="00932F76">
        <w:rPr>
          <w:rFonts w:cs="Tahoma"/>
          <w:b/>
          <w:bCs/>
        </w:rPr>
        <w:t xml:space="preserve"> : D</w:t>
      </w:r>
      <w:r>
        <w:rPr>
          <w:rFonts w:cs="Tahoma"/>
          <w:b/>
          <w:bCs/>
        </w:rPr>
        <w:t>roits et obligations</w:t>
      </w:r>
    </w:p>
    <w:p w14:paraId="2ECF7365" w14:textId="77777777" w:rsidR="00CF3CF3" w:rsidRPr="00932F76" w:rsidRDefault="00CF3CF3" w:rsidP="00CF3CF3">
      <w:pPr>
        <w:autoSpaceDE w:val="0"/>
        <w:autoSpaceDN w:val="0"/>
        <w:spacing w:before="240"/>
        <w:rPr>
          <w:rFonts w:cs="Tahoma"/>
          <w:b/>
          <w:bCs/>
        </w:rPr>
      </w:pPr>
      <w:r w:rsidRPr="00932F76">
        <w:rPr>
          <w:rFonts w:cs="Tahoma"/>
        </w:rPr>
        <w:t>M ……... sera soumis(e) pendant toute la période d'exécution du présent contrat aux droits et obligations des fonctionnaires tels que définis par le code général de la fonction publique et par le décret n° 88-145 du 15 février 1988 susvisés.</w:t>
      </w:r>
    </w:p>
    <w:p w14:paraId="678AAC13" w14:textId="77777777" w:rsidR="00CF3CF3" w:rsidRPr="00932F76" w:rsidRDefault="00CF3CF3" w:rsidP="00CF3CF3">
      <w:pPr>
        <w:autoSpaceDE w:val="0"/>
        <w:autoSpaceDN w:val="0"/>
        <w:spacing w:after="140"/>
        <w:rPr>
          <w:rFonts w:cs="Tahoma"/>
        </w:rPr>
      </w:pPr>
      <w:r w:rsidRPr="00932F76">
        <w:rPr>
          <w:rFonts w:cs="Tahoma"/>
        </w:rPr>
        <w:t>En cas de manquement à ces obligations, le régime disciplinaire prévu par le décret précité pourra être appliqué.</w:t>
      </w:r>
    </w:p>
    <w:p w14:paraId="4DF8528E" w14:textId="7C401143" w:rsidR="00CF3CF3" w:rsidRPr="00932F76" w:rsidRDefault="00CF3CF3" w:rsidP="00CF3CF3">
      <w:pPr>
        <w:autoSpaceDE w:val="0"/>
        <w:autoSpaceDN w:val="0"/>
        <w:spacing w:before="240"/>
        <w:rPr>
          <w:rFonts w:cs="Tahoma"/>
          <w:b/>
          <w:bCs/>
        </w:rPr>
      </w:pPr>
      <w:r w:rsidRPr="00932F76">
        <w:rPr>
          <w:rFonts w:cs="Tahoma"/>
          <w:b/>
          <w:bCs/>
        </w:rPr>
        <w:t>A</w:t>
      </w:r>
      <w:r>
        <w:rPr>
          <w:rFonts w:cs="Tahoma"/>
          <w:b/>
          <w:bCs/>
        </w:rPr>
        <w:t xml:space="preserve">rticle 3 </w:t>
      </w:r>
      <w:r w:rsidRPr="00932F76">
        <w:rPr>
          <w:rFonts w:cs="Tahoma"/>
          <w:b/>
          <w:bCs/>
        </w:rPr>
        <w:t>: R</w:t>
      </w:r>
      <w:r>
        <w:rPr>
          <w:rFonts w:cs="Tahoma"/>
          <w:b/>
          <w:bCs/>
        </w:rPr>
        <w:t>émunération</w:t>
      </w:r>
    </w:p>
    <w:p w14:paraId="4A8402E1" w14:textId="77777777" w:rsidR="00CF3CF3" w:rsidRPr="00932F76" w:rsidRDefault="00CF3CF3" w:rsidP="00CF3CF3">
      <w:pPr>
        <w:autoSpaceDE w:val="0"/>
        <w:autoSpaceDN w:val="0"/>
        <w:spacing w:before="240" w:after="140"/>
        <w:rPr>
          <w:rFonts w:cs="Tahoma"/>
        </w:rPr>
      </w:pPr>
      <w:r w:rsidRPr="00932F76">
        <w:rPr>
          <w:rFonts w:cs="Tahoma"/>
        </w:rPr>
        <w:t xml:space="preserve">Pour l'exécution du présent contrat, M ……... recevra une rémunération mensuelle sur la base de l’indice brut …, indice majoré …, </w:t>
      </w:r>
      <w:r w:rsidRPr="00932F76">
        <w:rPr>
          <w:rFonts w:cs="Tahoma"/>
          <w:i/>
          <w:iCs/>
        </w:rPr>
        <w:t>(correspondant à l’échelon qui serait déterminé par la reprise des services antérieurs en cas de nomination stagiaire)</w:t>
      </w:r>
      <w:r w:rsidRPr="00932F76">
        <w:rPr>
          <w:rFonts w:cs="Tahoma"/>
        </w:rPr>
        <w:t xml:space="preserve">, </w:t>
      </w:r>
    </w:p>
    <w:p w14:paraId="456F3DCA" w14:textId="77777777" w:rsidR="00CF3CF3" w:rsidRPr="00932F76" w:rsidRDefault="00CF3CF3" w:rsidP="00CF3CF3">
      <w:pPr>
        <w:autoSpaceDE w:val="0"/>
        <w:autoSpaceDN w:val="0"/>
        <w:spacing w:after="140"/>
        <w:ind w:firstLine="567"/>
        <w:rPr>
          <w:rFonts w:cs="Tahoma"/>
        </w:rPr>
      </w:pPr>
      <w:r w:rsidRPr="00932F76">
        <w:rPr>
          <w:rFonts w:cs="Tahoma"/>
        </w:rPr>
        <w:t xml:space="preserve">OU </w:t>
      </w:r>
      <w:r w:rsidRPr="00932F76">
        <w:rPr>
          <w:rFonts w:cs="Tahoma"/>
          <w:i/>
        </w:rPr>
        <w:t>(pour un temps non complet)</w:t>
      </w:r>
    </w:p>
    <w:p w14:paraId="57A2563B" w14:textId="77777777" w:rsidR="00CF3CF3" w:rsidRDefault="00CF3CF3" w:rsidP="00CF3CF3">
      <w:pPr>
        <w:autoSpaceDE w:val="0"/>
        <w:autoSpaceDN w:val="0"/>
        <w:spacing w:after="140"/>
        <w:rPr>
          <w:rFonts w:cs="Tahoma"/>
        </w:rPr>
      </w:pPr>
      <w:r w:rsidRPr="00932F76">
        <w:rPr>
          <w:rFonts w:cs="Tahoma"/>
        </w:rPr>
        <w:lastRenderedPageBreak/>
        <w:t xml:space="preserve">Pour l'exécution du présent contrat, M .......................................................................... </w:t>
      </w:r>
      <w:proofErr w:type="gramStart"/>
      <w:r w:rsidRPr="00932F76">
        <w:rPr>
          <w:rFonts w:cs="Tahoma"/>
        </w:rPr>
        <w:t>perçoit</w:t>
      </w:r>
      <w:proofErr w:type="gramEnd"/>
      <w:r w:rsidRPr="00932F76">
        <w:rPr>
          <w:rFonts w:cs="Tahoma"/>
        </w:rPr>
        <w:t xml:space="preserve"> une rémunération mensuelle calculée sur la base de ..., … /35</w:t>
      </w:r>
      <w:r w:rsidRPr="00932F76">
        <w:rPr>
          <w:rFonts w:cs="Tahoma"/>
          <w:vertAlign w:val="superscript"/>
        </w:rPr>
        <w:t>ème</w:t>
      </w:r>
      <w:r w:rsidRPr="00932F76">
        <w:rPr>
          <w:rFonts w:cs="Tahoma"/>
        </w:rPr>
        <w:t>, de l'indice brut .....…....., indice majoré .....….......,</w:t>
      </w:r>
    </w:p>
    <w:p w14:paraId="09D30C33" w14:textId="77777777" w:rsidR="00CF3CF3" w:rsidRPr="00A268A5" w:rsidRDefault="00CF3CF3" w:rsidP="00CF3CF3">
      <w:pPr>
        <w:autoSpaceDE w:val="0"/>
        <w:autoSpaceDN w:val="0"/>
        <w:spacing w:after="140" w:line="280" w:lineRule="exact"/>
        <w:rPr>
          <w:rFonts w:cs="Tahoma"/>
          <w:i/>
        </w:rPr>
      </w:pPr>
      <w:r w:rsidRPr="00A268A5">
        <w:rPr>
          <w:rFonts w:cs="Tahoma"/>
          <w:i/>
        </w:rPr>
        <w:t>(</w:t>
      </w:r>
      <w:proofErr w:type="gramStart"/>
      <w:r w:rsidRPr="00A268A5">
        <w:rPr>
          <w:rFonts w:cs="Tahoma"/>
          <w:i/>
        </w:rPr>
        <w:t>éventuellement</w:t>
      </w:r>
      <w:proofErr w:type="gramEnd"/>
      <w:r w:rsidRPr="00A268A5">
        <w:rPr>
          <w:rFonts w:cs="Tahoma"/>
          <w:i/>
        </w:rPr>
        <w:t xml:space="preserve">) </w:t>
      </w:r>
      <w:r w:rsidRPr="00A268A5">
        <w:rPr>
          <w:rFonts w:cs="Tahoma"/>
        </w:rPr>
        <w:t>Cette rémunération sera complétée chaque mois par le supplément familial de traitement</w:t>
      </w:r>
      <w:r w:rsidRPr="00A268A5">
        <w:rPr>
          <w:rFonts w:cs="Tahoma"/>
          <w:i/>
        </w:rPr>
        <w:t>.</w:t>
      </w:r>
    </w:p>
    <w:p w14:paraId="0087B030" w14:textId="26A03EAB" w:rsidR="00CF3CF3" w:rsidRPr="00A268A5" w:rsidRDefault="00CF3CF3" w:rsidP="00CF3CF3">
      <w:pPr>
        <w:autoSpaceDE w:val="0"/>
        <w:autoSpaceDN w:val="0"/>
        <w:spacing w:after="140" w:line="280" w:lineRule="exact"/>
        <w:rPr>
          <w:rFonts w:cs="Tahoma"/>
          <w:b/>
          <w:i/>
        </w:rPr>
      </w:pPr>
      <w:r w:rsidRPr="00A268A5">
        <w:rPr>
          <w:rFonts w:cs="Tahoma"/>
          <w:i/>
        </w:rPr>
        <w:t>(</w:t>
      </w:r>
      <w:proofErr w:type="gramStart"/>
      <w:r w:rsidRPr="00A268A5">
        <w:rPr>
          <w:rFonts w:cs="Tahoma"/>
          <w:i/>
        </w:rPr>
        <w:t>éventuellement</w:t>
      </w:r>
      <w:proofErr w:type="gramEnd"/>
      <w:r w:rsidRPr="00A268A5">
        <w:rPr>
          <w:rFonts w:cs="Tahoma"/>
          <w:i/>
        </w:rPr>
        <w:t xml:space="preserve">) </w:t>
      </w:r>
      <w:r w:rsidRPr="00A268A5">
        <w:rPr>
          <w:rFonts w:cs="Tahoma"/>
        </w:rPr>
        <w:t>Les primes et indemnités telles que …………………………………. (IFSE, CIA, ………………</w:t>
      </w:r>
      <w:r w:rsidRPr="00A268A5">
        <w:rPr>
          <w:rFonts w:cs="Tahoma"/>
          <w:i/>
        </w:rPr>
        <w:t>à préciser</w:t>
      </w:r>
      <w:r w:rsidRPr="00A268A5">
        <w:rPr>
          <w:rFonts w:cs="Tahoma"/>
        </w:rPr>
        <w:t xml:space="preserve">) instituées par l’assemblée délibérante </w:t>
      </w:r>
      <w:r w:rsidRPr="00A268A5">
        <w:rPr>
          <w:rFonts w:cs="Tahoma"/>
          <w:iCs/>
        </w:rPr>
        <w:t>viendront compléter cette rémunération. Dans ce cas, un arrêté individuel d’attribution sera notifié à M</w:t>
      </w:r>
      <w:r w:rsidR="001D00E0">
        <w:rPr>
          <w:rFonts w:cs="Tahoma"/>
          <w:iCs/>
        </w:rPr>
        <w:t xml:space="preserve"> </w:t>
      </w:r>
      <w:r w:rsidRPr="00A268A5">
        <w:rPr>
          <w:rFonts w:cs="Tahoma"/>
          <w:iCs/>
        </w:rPr>
        <w:t>…………………………… pour chaque prime correspondante.</w:t>
      </w:r>
      <w:r w:rsidRPr="0035221E">
        <w:rPr>
          <w:rFonts w:cs="Tahoma"/>
          <w:i/>
        </w:rPr>
        <w:t xml:space="preserve"> </w:t>
      </w:r>
      <w:r>
        <w:rPr>
          <w:rFonts w:cs="Tahoma"/>
          <w:i/>
        </w:rPr>
        <w:t>OU Il est attribué …………………………… (une IFSE, un CIA</w:t>
      </w:r>
      <w:r w:rsidR="001D00E0">
        <w:rPr>
          <w:rFonts w:cs="Tahoma"/>
          <w:i/>
        </w:rPr>
        <w:t>…</w:t>
      </w:r>
      <w:r>
        <w:rPr>
          <w:rFonts w:cs="Tahoma"/>
          <w:i/>
        </w:rPr>
        <w:t xml:space="preserve">) d’un montant de …………€, à </w:t>
      </w:r>
      <w:r w:rsidR="001D00E0">
        <w:rPr>
          <w:rFonts w:cs="Tahoma"/>
          <w:i/>
        </w:rPr>
        <w:br/>
      </w:r>
      <w:r>
        <w:rPr>
          <w:rFonts w:cs="Tahoma"/>
          <w:i/>
        </w:rPr>
        <w:t>M</w:t>
      </w:r>
      <w:r w:rsidR="001D00E0">
        <w:rPr>
          <w:rFonts w:cs="Tahoma"/>
          <w:i/>
        </w:rPr>
        <w:t xml:space="preserve"> </w:t>
      </w:r>
      <w:r>
        <w:rPr>
          <w:rFonts w:cs="Tahoma"/>
          <w:i/>
        </w:rPr>
        <w:t>………………………………………</w:t>
      </w:r>
      <w:r w:rsidRPr="00A268A5">
        <w:rPr>
          <w:rFonts w:cs="Tahoma"/>
          <w:b/>
          <w:i/>
        </w:rPr>
        <w:t xml:space="preserve"> </w:t>
      </w:r>
    </w:p>
    <w:p w14:paraId="707EC2A1" w14:textId="77777777" w:rsidR="00CF3CF3" w:rsidRPr="00A268A5" w:rsidRDefault="00CF3CF3" w:rsidP="00CF3CF3">
      <w:pPr>
        <w:autoSpaceDE w:val="0"/>
        <w:autoSpaceDN w:val="0"/>
        <w:rPr>
          <w:rFonts w:cs="Tahoma"/>
        </w:rPr>
      </w:pPr>
      <w:r w:rsidRPr="00A268A5">
        <w:rPr>
          <w:rFonts w:cs="Tahoma"/>
        </w:rPr>
        <w:t>Dans le respect de la règlementation en vigueur, M …………………………… pourra être amené(e) à effectuer, à la demande de l’autorité territoriale :</w:t>
      </w:r>
    </w:p>
    <w:p w14:paraId="49FD863C" w14:textId="77777777" w:rsidR="00CF3CF3" w:rsidRPr="00A268A5" w:rsidRDefault="00CF3CF3" w:rsidP="00CF3CF3">
      <w:pPr>
        <w:pStyle w:val="Listepuces"/>
        <w:rPr>
          <w:b/>
        </w:rPr>
      </w:pPr>
      <w:proofErr w:type="gramStart"/>
      <w:r w:rsidRPr="00A268A5">
        <w:t>des</w:t>
      </w:r>
      <w:proofErr w:type="gramEnd"/>
      <w:r w:rsidRPr="00A268A5">
        <w:t xml:space="preserve"> heures supplémentaires (s’il s’agit d’un agent à temps complet),</w:t>
      </w:r>
    </w:p>
    <w:p w14:paraId="1E1398D2" w14:textId="77777777" w:rsidR="00CF3CF3" w:rsidRPr="00A268A5" w:rsidRDefault="00CF3CF3" w:rsidP="00CF3CF3">
      <w:pPr>
        <w:pStyle w:val="Listepuces"/>
        <w:rPr>
          <w:b/>
        </w:rPr>
      </w:pPr>
      <w:proofErr w:type="gramStart"/>
      <w:r w:rsidRPr="00A268A5">
        <w:t>des</w:t>
      </w:r>
      <w:proofErr w:type="gramEnd"/>
      <w:r w:rsidRPr="00A268A5">
        <w:t xml:space="preserve"> heures complémentaires (s’il s’agit d’un agent à temps non complet).</w:t>
      </w:r>
    </w:p>
    <w:p w14:paraId="70DA6EC7" w14:textId="77777777" w:rsidR="00CF3CF3" w:rsidRPr="00F75DF9" w:rsidRDefault="00CF3CF3" w:rsidP="001D00E0">
      <w:pPr>
        <w:autoSpaceDE w:val="0"/>
        <w:autoSpaceDN w:val="0"/>
        <w:ind w:left="567"/>
        <w:rPr>
          <w:rFonts w:cs="Tahoma"/>
          <w:b/>
        </w:rPr>
      </w:pPr>
      <w:r w:rsidRPr="00A268A5">
        <w:rPr>
          <w:rFonts w:cs="Tahoma"/>
          <w:i/>
        </w:rPr>
        <w:t>(</w:t>
      </w:r>
      <w:proofErr w:type="gramStart"/>
      <w:r w:rsidRPr="00A268A5">
        <w:rPr>
          <w:rFonts w:cs="Tahoma"/>
          <w:i/>
        </w:rPr>
        <w:t>supprimer</w:t>
      </w:r>
      <w:proofErr w:type="gramEnd"/>
      <w:r w:rsidRPr="00A268A5">
        <w:rPr>
          <w:rFonts w:cs="Tahoma"/>
          <w:i/>
        </w:rPr>
        <w:t xml:space="preserve"> la mention qui ne concerne pas l’agent)</w:t>
      </w:r>
    </w:p>
    <w:p w14:paraId="17E5B2D9" w14:textId="1A317A30" w:rsidR="00CF3CF3" w:rsidRPr="00932F76" w:rsidRDefault="00CF3CF3" w:rsidP="00CF3CF3">
      <w:pPr>
        <w:autoSpaceDE w:val="0"/>
        <w:autoSpaceDN w:val="0"/>
        <w:spacing w:before="240"/>
        <w:rPr>
          <w:rFonts w:cs="Tahoma"/>
          <w:b/>
          <w:bCs/>
        </w:rPr>
      </w:pPr>
      <w:r w:rsidRPr="00932F76">
        <w:rPr>
          <w:rFonts w:cs="Tahoma"/>
          <w:b/>
          <w:bCs/>
        </w:rPr>
        <w:t>A</w:t>
      </w:r>
      <w:r>
        <w:rPr>
          <w:rFonts w:cs="Tahoma"/>
          <w:b/>
          <w:bCs/>
        </w:rPr>
        <w:t>rticle 4</w:t>
      </w:r>
      <w:r w:rsidRPr="00932F76">
        <w:rPr>
          <w:rFonts w:cs="Tahoma"/>
          <w:b/>
          <w:bCs/>
        </w:rPr>
        <w:t xml:space="preserve"> : S</w:t>
      </w:r>
      <w:r>
        <w:rPr>
          <w:rFonts w:cs="Tahoma"/>
          <w:b/>
          <w:bCs/>
        </w:rPr>
        <w:t>écurité sociale - Retraite</w:t>
      </w:r>
    </w:p>
    <w:p w14:paraId="620AFCFB" w14:textId="77777777" w:rsidR="00CF3CF3" w:rsidRPr="00932F76" w:rsidRDefault="00CF3CF3" w:rsidP="00CF3CF3">
      <w:pPr>
        <w:autoSpaceDE w:val="0"/>
        <w:autoSpaceDN w:val="0"/>
        <w:spacing w:before="240"/>
        <w:rPr>
          <w:rFonts w:cs="Tahoma"/>
        </w:rPr>
      </w:pPr>
      <w:r w:rsidRPr="00932F76">
        <w:rPr>
          <w:rFonts w:cs="Tahoma"/>
        </w:rPr>
        <w:t>Pendant toute la durée du présent contrat, la rémunération de M ……… est soumise aux cotisations sociales prévues par le régime général de la Sécurité Sociale.</w:t>
      </w:r>
    </w:p>
    <w:p w14:paraId="5A981454" w14:textId="77777777" w:rsidR="00CF3CF3" w:rsidRPr="00932F76" w:rsidRDefault="00CF3CF3" w:rsidP="00CF3CF3">
      <w:pPr>
        <w:autoSpaceDE w:val="0"/>
        <w:autoSpaceDN w:val="0"/>
        <w:spacing w:after="140"/>
        <w:rPr>
          <w:rFonts w:cs="Tahoma"/>
        </w:rPr>
      </w:pPr>
      <w:r w:rsidRPr="00932F76">
        <w:rPr>
          <w:rFonts w:cs="Tahoma"/>
        </w:rPr>
        <w:t xml:space="preserve">M </w:t>
      </w:r>
      <w:proofErr w:type="gramStart"/>
      <w:r w:rsidRPr="00932F76">
        <w:rPr>
          <w:rFonts w:cs="Tahoma"/>
        </w:rPr>
        <w:t>…….</w:t>
      </w:r>
      <w:proofErr w:type="gramEnd"/>
      <w:r w:rsidRPr="00932F76">
        <w:rPr>
          <w:rFonts w:cs="Tahoma"/>
        </w:rPr>
        <w:t xml:space="preserve">. </w:t>
      </w:r>
      <w:proofErr w:type="gramStart"/>
      <w:r w:rsidRPr="00932F76">
        <w:rPr>
          <w:rFonts w:cs="Tahoma"/>
        </w:rPr>
        <w:t>est</w:t>
      </w:r>
      <w:proofErr w:type="gramEnd"/>
      <w:r w:rsidRPr="00932F76">
        <w:rPr>
          <w:rFonts w:cs="Tahoma"/>
        </w:rPr>
        <w:t xml:space="preserve"> affilié(e)</w:t>
      </w:r>
      <w:r w:rsidRPr="00932F76">
        <w:rPr>
          <w:rFonts w:cs="Tahoma"/>
          <w:i/>
          <w:iCs/>
        </w:rPr>
        <w:t xml:space="preserve"> </w:t>
      </w:r>
      <w:r w:rsidRPr="00932F76">
        <w:rPr>
          <w:rFonts w:cs="Tahoma"/>
        </w:rPr>
        <w:t>à l'IRCANTEC.</w:t>
      </w:r>
    </w:p>
    <w:p w14:paraId="1750D0FB" w14:textId="483E026F" w:rsidR="00CF3CF3" w:rsidRPr="00932F76" w:rsidRDefault="00CF3CF3" w:rsidP="00CF3CF3">
      <w:pPr>
        <w:autoSpaceDE w:val="0"/>
        <w:autoSpaceDN w:val="0"/>
        <w:spacing w:before="240"/>
        <w:rPr>
          <w:rFonts w:cs="Tahoma"/>
          <w:b/>
          <w:bCs/>
        </w:rPr>
      </w:pPr>
      <w:r w:rsidRPr="00932F76">
        <w:rPr>
          <w:rFonts w:cs="Tahoma"/>
          <w:b/>
          <w:bCs/>
        </w:rPr>
        <w:t>A</w:t>
      </w:r>
      <w:r>
        <w:rPr>
          <w:rFonts w:cs="Tahoma"/>
          <w:b/>
          <w:bCs/>
        </w:rPr>
        <w:t>rticle 5 : Déroulement du contrat</w:t>
      </w:r>
    </w:p>
    <w:p w14:paraId="126DE755" w14:textId="77777777" w:rsidR="00CF3CF3" w:rsidRPr="00CF3CF3" w:rsidRDefault="00CF3CF3" w:rsidP="00CF3CF3">
      <w:pPr>
        <w:autoSpaceDE w:val="0"/>
        <w:autoSpaceDN w:val="0"/>
        <w:spacing w:before="240"/>
        <w:rPr>
          <w:rFonts w:cs="Tahoma"/>
        </w:rPr>
      </w:pPr>
      <w:r w:rsidRPr="00CF3CF3">
        <w:rPr>
          <w:rFonts w:cs="Tahoma"/>
        </w:rPr>
        <w:t>M ……… bénéficie au cours du présent contrat de la formation prévue pour la titularisation dans le grade de ……, sous réserve des aménagements nécessaires fixés par le Centre National de la Fonction Publique territoriale.</w:t>
      </w:r>
    </w:p>
    <w:p w14:paraId="1D50598F" w14:textId="77777777" w:rsidR="00CF3CF3" w:rsidRPr="00932F76" w:rsidRDefault="00CF3CF3" w:rsidP="00CF3CF3">
      <w:pPr>
        <w:ind w:right="-2"/>
        <w:rPr>
          <w:rFonts w:eastAsia="Arial Unicode MS" w:cs="Tahoma"/>
          <w:b/>
          <w:bCs/>
        </w:rPr>
      </w:pPr>
      <w:r w:rsidRPr="00932F76">
        <w:rPr>
          <w:rFonts w:eastAsia="Arial Unicode MS" w:cs="Tahoma"/>
        </w:rPr>
        <w:t>Afin de faciliter l’insertion professionnelle de l’agent, ce dernier fera l’objet d’un suivi personnalisé à la fois médical et professionnel</w:t>
      </w:r>
      <w:r w:rsidRPr="00932F76">
        <w:rPr>
          <w:rFonts w:eastAsia="Arial Unicode MS" w:cs="Tahoma"/>
          <w:b/>
          <w:bCs/>
        </w:rPr>
        <w:t>.</w:t>
      </w:r>
    </w:p>
    <w:p w14:paraId="2E8886D6" w14:textId="77777777" w:rsidR="00CF3CF3" w:rsidRPr="00932F76" w:rsidRDefault="00CF3CF3" w:rsidP="00CF3CF3">
      <w:pPr>
        <w:autoSpaceDE w:val="0"/>
        <w:autoSpaceDN w:val="0"/>
        <w:spacing w:after="140"/>
        <w:rPr>
          <w:rFonts w:cs="Tahoma"/>
        </w:rPr>
      </w:pPr>
      <w:r w:rsidRPr="00932F76">
        <w:rPr>
          <w:rFonts w:cs="Tahoma"/>
        </w:rPr>
        <w:t>Le déroulement du contrat fait l’objet d’un rapport d’appréciation établi par l’autorité territoriale et, le cas échéant, par le directeur de l’organisme ou de l’établissement de formation. Ce rapport est intégré au dossier individuel de l’agent.</w:t>
      </w:r>
    </w:p>
    <w:p w14:paraId="46A988F2" w14:textId="44AE7E01" w:rsidR="00CF3CF3" w:rsidRPr="00932F76" w:rsidRDefault="00CF3CF3" w:rsidP="00CF3CF3">
      <w:pPr>
        <w:autoSpaceDE w:val="0"/>
        <w:autoSpaceDN w:val="0"/>
        <w:spacing w:before="240"/>
        <w:rPr>
          <w:rFonts w:cs="Tahoma"/>
          <w:b/>
          <w:bCs/>
        </w:rPr>
      </w:pPr>
      <w:r w:rsidRPr="00932F76">
        <w:rPr>
          <w:rFonts w:cs="Tahoma"/>
          <w:b/>
          <w:bCs/>
        </w:rPr>
        <w:t>A</w:t>
      </w:r>
      <w:r>
        <w:rPr>
          <w:rFonts w:cs="Tahoma"/>
          <w:b/>
          <w:bCs/>
        </w:rPr>
        <w:t>rticle 6</w:t>
      </w:r>
      <w:r w:rsidRPr="00932F76">
        <w:rPr>
          <w:rFonts w:cs="Tahoma"/>
          <w:b/>
          <w:bCs/>
        </w:rPr>
        <w:t xml:space="preserve"> : P</w:t>
      </w:r>
      <w:r>
        <w:rPr>
          <w:rFonts w:cs="Tahoma"/>
          <w:b/>
          <w:bCs/>
        </w:rPr>
        <w:t>rolongation du contrat</w:t>
      </w:r>
    </w:p>
    <w:p w14:paraId="70F79782" w14:textId="6C90EB47" w:rsidR="00CF3CF3" w:rsidRPr="00932F76" w:rsidRDefault="00CF3CF3" w:rsidP="00CF3CF3">
      <w:pPr>
        <w:autoSpaceDE w:val="0"/>
        <w:autoSpaceDN w:val="0"/>
        <w:spacing w:before="240" w:after="120"/>
        <w:rPr>
          <w:rFonts w:cs="Tahoma"/>
        </w:rPr>
      </w:pPr>
      <w:r w:rsidRPr="00932F76">
        <w:rPr>
          <w:rFonts w:cs="Tahoma"/>
        </w:rPr>
        <w:t xml:space="preserve">L’interruption du présent contrat du fait de congés successifs de toute nature autres que le congé annuel, entraîne la prolongation de ce dernier dans les conditions prévues aux articles 7 et 9 du décret </w:t>
      </w:r>
      <w:r w:rsidR="001D00E0">
        <w:rPr>
          <w:rFonts w:cs="Tahoma"/>
        </w:rPr>
        <w:br/>
      </w:r>
      <w:r w:rsidRPr="00932F76">
        <w:rPr>
          <w:rFonts w:cs="Tahoma"/>
        </w:rPr>
        <w:t>n° 92-1194 du 4 novembre 1992.</w:t>
      </w:r>
    </w:p>
    <w:p w14:paraId="657C5022" w14:textId="405601A6" w:rsidR="00CF3CF3" w:rsidRPr="00932F76" w:rsidRDefault="00CF3CF3" w:rsidP="00CF3CF3">
      <w:pPr>
        <w:autoSpaceDE w:val="0"/>
        <w:autoSpaceDN w:val="0"/>
        <w:spacing w:before="240" w:after="240"/>
        <w:rPr>
          <w:rFonts w:cs="Tahoma"/>
          <w:b/>
          <w:bCs/>
        </w:rPr>
      </w:pPr>
      <w:r w:rsidRPr="00932F76">
        <w:rPr>
          <w:rFonts w:cs="Tahoma"/>
          <w:b/>
          <w:bCs/>
        </w:rPr>
        <w:t>A</w:t>
      </w:r>
      <w:r>
        <w:rPr>
          <w:rFonts w:cs="Tahoma"/>
          <w:b/>
          <w:bCs/>
        </w:rPr>
        <w:t>rticle 7 : Temps partiel</w:t>
      </w:r>
    </w:p>
    <w:p w14:paraId="6D1B1692" w14:textId="77777777" w:rsidR="00CF3CF3" w:rsidRPr="00932F76" w:rsidRDefault="00CF3CF3" w:rsidP="00CF3CF3">
      <w:pPr>
        <w:autoSpaceDE w:val="0"/>
        <w:autoSpaceDN w:val="0"/>
        <w:rPr>
          <w:rFonts w:cs="Tahoma"/>
        </w:rPr>
      </w:pPr>
      <w:r w:rsidRPr="00932F76">
        <w:rPr>
          <w:rFonts w:cs="Tahoma"/>
        </w:rPr>
        <w:t>L’exercice du travail à temps partiel durant le présent contrat est accordé dans les conditions prévues pour les fonctionnaires stagiaires aux articles 1 à 9 du décret n° 2004-777 du 29 juillet 2004.</w:t>
      </w:r>
    </w:p>
    <w:p w14:paraId="433DC04C" w14:textId="77777777" w:rsidR="00CF3CF3" w:rsidRPr="00932F76" w:rsidRDefault="00CF3CF3" w:rsidP="00CF3CF3">
      <w:pPr>
        <w:autoSpaceDE w:val="0"/>
        <w:autoSpaceDN w:val="0"/>
        <w:spacing w:after="120"/>
        <w:rPr>
          <w:rFonts w:cs="Tahoma"/>
        </w:rPr>
      </w:pPr>
      <w:r w:rsidRPr="00932F76">
        <w:rPr>
          <w:rFonts w:cs="Tahoma"/>
        </w:rPr>
        <w:t>La durée du contrat est augmentée à due proportion du rapport entre la durée hebdomadaire du service effectué et la durée résultant des obligations hebdomadaires de service fixées pour les agents travaillant à temps plein.</w:t>
      </w:r>
    </w:p>
    <w:p w14:paraId="3306F4C2" w14:textId="77A51107" w:rsidR="00CF3CF3" w:rsidRPr="00932F76" w:rsidRDefault="00CF3CF3" w:rsidP="00CF3CF3">
      <w:pPr>
        <w:autoSpaceDE w:val="0"/>
        <w:autoSpaceDN w:val="0"/>
        <w:spacing w:before="240" w:after="240"/>
        <w:rPr>
          <w:rFonts w:cs="Tahoma"/>
          <w:b/>
          <w:bCs/>
        </w:rPr>
      </w:pPr>
      <w:r w:rsidRPr="00932F76">
        <w:rPr>
          <w:rFonts w:cs="Tahoma"/>
          <w:b/>
          <w:bCs/>
        </w:rPr>
        <w:lastRenderedPageBreak/>
        <w:t>A</w:t>
      </w:r>
      <w:r>
        <w:rPr>
          <w:rFonts w:cs="Tahoma"/>
          <w:b/>
          <w:bCs/>
        </w:rPr>
        <w:t>rticle 8 : Rupture du contrat</w:t>
      </w:r>
    </w:p>
    <w:p w14:paraId="2CE88574" w14:textId="77777777" w:rsidR="00CF3CF3" w:rsidRPr="00932F76" w:rsidRDefault="00CF3CF3" w:rsidP="00CF3CF3">
      <w:pPr>
        <w:autoSpaceDE w:val="0"/>
        <w:autoSpaceDN w:val="0"/>
        <w:spacing w:after="140"/>
        <w:ind w:firstLine="567"/>
        <w:rPr>
          <w:rFonts w:cs="Tahoma"/>
          <w:b/>
          <w:bCs/>
        </w:rPr>
      </w:pPr>
      <w:r w:rsidRPr="00932F76">
        <w:rPr>
          <w:rFonts w:cs="Tahoma"/>
          <w:b/>
          <w:bCs/>
        </w:rPr>
        <w:t>1) A l'initiative de la collectivité (ou établissement) employeur</w:t>
      </w:r>
    </w:p>
    <w:p w14:paraId="6F5477D9" w14:textId="77777777" w:rsidR="00CF3CF3" w:rsidRPr="00932F76" w:rsidRDefault="00CF3CF3" w:rsidP="00CF3CF3">
      <w:pPr>
        <w:autoSpaceDE w:val="0"/>
        <w:autoSpaceDN w:val="0"/>
        <w:spacing w:after="140"/>
        <w:rPr>
          <w:rFonts w:cs="Tahoma"/>
        </w:rPr>
      </w:pPr>
      <w:r w:rsidRPr="00932F76">
        <w:rPr>
          <w:rFonts w:cs="Tahoma"/>
        </w:rPr>
        <w:t>Le licenciement ne peut intervenir que pour motifs disciplinaires ou inaptitude physique.</w:t>
      </w:r>
    </w:p>
    <w:p w14:paraId="1686AF54" w14:textId="77777777" w:rsidR="00CF3CF3" w:rsidRPr="00932F76" w:rsidRDefault="00CF3CF3" w:rsidP="00CF3CF3">
      <w:pPr>
        <w:autoSpaceDE w:val="0"/>
        <w:autoSpaceDN w:val="0"/>
        <w:spacing w:after="140"/>
        <w:ind w:firstLine="567"/>
        <w:rPr>
          <w:rFonts w:cs="Tahoma"/>
          <w:b/>
          <w:bCs/>
        </w:rPr>
      </w:pPr>
      <w:r w:rsidRPr="00932F76">
        <w:rPr>
          <w:rFonts w:cs="Tahoma"/>
          <w:b/>
          <w:bCs/>
        </w:rPr>
        <w:t xml:space="preserve">2) A l’initiative de l’agent </w:t>
      </w:r>
    </w:p>
    <w:p w14:paraId="4800E7C8" w14:textId="77777777" w:rsidR="00CF3CF3" w:rsidRPr="00932F76" w:rsidRDefault="00CF3CF3" w:rsidP="00CF3CF3">
      <w:pPr>
        <w:autoSpaceDE w:val="0"/>
        <w:autoSpaceDN w:val="0"/>
        <w:spacing w:after="140"/>
        <w:rPr>
          <w:rFonts w:cs="Tahoma"/>
        </w:rPr>
      </w:pPr>
      <w:r w:rsidRPr="00932F76">
        <w:rPr>
          <w:rFonts w:cs="Tahoma"/>
        </w:rPr>
        <w:t xml:space="preserve">La démission de M ............................................... </w:t>
      </w:r>
      <w:proofErr w:type="gramStart"/>
      <w:r w:rsidRPr="00932F76">
        <w:rPr>
          <w:rFonts w:cs="Tahoma"/>
        </w:rPr>
        <w:t>doit</w:t>
      </w:r>
      <w:proofErr w:type="gramEnd"/>
      <w:r w:rsidRPr="00932F76">
        <w:rPr>
          <w:rFonts w:cs="Tahoma"/>
        </w:rPr>
        <w:t xml:space="preserve"> être clairement exprimée par lettre recommandée avec accusé de réception. </w:t>
      </w:r>
    </w:p>
    <w:p w14:paraId="65C8BB52" w14:textId="77777777" w:rsidR="00CF3CF3" w:rsidRPr="00932F76" w:rsidRDefault="00CF3CF3" w:rsidP="00CF3CF3">
      <w:pPr>
        <w:autoSpaceDE w:val="0"/>
        <w:autoSpaceDN w:val="0"/>
        <w:spacing w:after="140"/>
        <w:rPr>
          <w:rFonts w:cs="Tahoma"/>
        </w:rPr>
      </w:pPr>
      <w:r w:rsidRPr="00932F76">
        <w:rPr>
          <w:rFonts w:cs="Tahoma"/>
        </w:rPr>
        <w:t xml:space="preserve">M .................................................................  </w:t>
      </w:r>
      <w:proofErr w:type="gramStart"/>
      <w:r w:rsidRPr="00932F76">
        <w:rPr>
          <w:rFonts w:cs="Tahoma"/>
        </w:rPr>
        <w:t>est</w:t>
      </w:r>
      <w:proofErr w:type="gramEnd"/>
      <w:r w:rsidRPr="00932F76">
        <w:rPr>
          <w:rFonts w:cs="Tahoma"/>
        </w:rPr>
        <w:t xml:space="preserve"> tenu</w:t>
      </w:r>
      <w:r w:rsidRPr="00932F76">
        <w:rPr>
          <w:rFonts w:cs="Tahoma"/>
          <w:i/>
          <w:iCs/>
        </w:rPr>
        <w:t>(e)</w:t>
      </w:r>
      <w:r w:rsidRPr="00932F76">
        <w:rPr>
          <w:rFonts w:cs="Tahoma"/>
        </w:rPr>
        <w:t xml:space="preserve"> de respecter un préavis d'une durée de :</w:t>
      </w:r>
    </w:p>
    <w:p w14:paraId="60C7268F" w14:textId="4DB44607" w:rsidR="00CF3CF3" w:rsidRPr="00932F76" w:rsidRDefault="00CF3CF3" w:rsidP="001D00E0">
      <w:pPr>
        <w:pStyle w:val="Listepuces"/>
      </w:pPr>
      <w:r w:rsidRPr="00932F76">
        <w:t>8 jours pour l'agent qui justifie d'une ancienneté de services inférieure à 6 mois</w:t>
      </w:r>
      <w:r w:rsidR="001D00E0">
        <w:t>,</w:t>
      </w:r>
      <w:r w:rsidRPr="00932F76">
        <w:t xml:space="preserve"> </w:t>
      </w:r>
    </w:p>
    <w:p w14:paraId="531F19C2" w14:textId="7BABEB35" w:rsidR="00CF3CF3" w:rsidRPr="00932F76" w:rsidRDefault="00CF3CF3" w:rsidP="001D00E0">
      <w:pPr>
        <w:pStyle w:val="Listepuces"/>
      </w:pPr>
      <w:r w:rsidRPr="00932F76">
        <w:t>1 mois pour l’agent qui justifie d'une ancienneté de services comprise entre six mois et inférieure à deux ans</w:t>
      </w:r>
      <w:r w:rsidR="001D00E0">
        <w:t>,</w:t>
      </w:r>
    </w:p>
    <w:p w14:paraId="6B2C1133" w14:textId="380097DA" w:rsidR="00CF3CF3" w:rsidRPr="00932F76" w:rsidRDefault="00CF3CF3" w:rsidP="001D00E0">
      <w:pPr>
        <w:pStyle w:val="Listepuces"/>
      </w:pPr>
      <w:r w:rsidRPr="00932F76">
        <w:t>2 mois pour l’agent qui justifie d'une ancienneté de services égale ou supérieure à deux ans.</w:t>
      </w:r>
    </w:p>
    <w:p w14:paraId="5B191371" w14:textId="77777777" w:rsidR="00CF3CF3" w:rsidRPr="00932F76" w:rsidRDefault="00CF3CF3" w:rsidP="00CF3CF3">
      <w:pPr>
        <w:autoSpaceDE w:val="0"/>
        <w:autoSpaceDN w:val="0"/>
        <w:spacing w:before="100" w:after="40"/>
        <w:rPr>
          <w:rFonts w:cs="Tahoma"/>
          <w:bCs/>
          <w:color w:val="000000"/>
        </w:rPr>
      </w:pPr>
      <w:r w:rsidRPr="00932F76">
        <w:rPr>
          <w:rFonts w:cs="Tahoma"/>
          <w:bCs/>
          <w:color w:val="000000"/>
        </w:rPr>
        <w:t>La durée de service est appréciée sur la base de l’ensemble des contrats conclus entre le co-contractant et ..............................................................................................., y compris ceux effectués avant une interruption de fonctions de 4 mois au plus ne résultant pas d’une démission.</w:t>
      </w:r>
    </w:p>
    <w:p w14:paraId="6C0BB4E8" w14:textId="456F2495" w:rsidR="00CF3CF3" w:rsidRPr="00932F76" w:rsidRDefault="00CF3CF3" w:rsidP="00CF3CF3">
      <w:pPr>
        <w:autoSpaceDE w:val="0"/>
        <w:autoSpaceDN w:val="0"/>
        <w:spacing w:before="240" w:after="240"/>
        <w:rPr>
          <w:rFonts w:cs="Tahoma"/>
          <w:b/>
          <w:bCs/>
        </w:rPr>
      </w:pPr>
      <w:r w:rsidRPr="00932F76">
        <w:rPr>
          <w:rFonts w:cs="Tahoma"/>
          <w:b/>
          <w:bCs/>
        </w:rPr>
        <w:t>A</w:t>
      </w:r>
      <w:r>
        <w:rPr>
          <w:rFonts w:cs="Tahoma"/>
          <w:b/>
          <w:bCs/>
        </w:rPr>
        <w:t>rticle 9 : Terme du contrat</w:t>
      </w:r>
    </w:p>
    <w:p w14:paraId="182826D7" w14:textId="77777777" w:rsidR="00CF3CF3" w:rsidRPr="00932F76" w:rsidRDefault="00CF3CF3" w:rsidP="00CF3CF3">
      <w:pPr>
        <w:rPr>
          <w:rFonts w:eastAsia="Arial Unicode MS" w:cs="Tahoma"/>
        </w:rPr>
      </w:pPr>
      <w:r w:rsidRPr="00932F76">
        <w:rPr>
          <w:rFonts w:eastAsia="Arial Unicode MS" w:cs="Tahoma"/>
        </w:rPr>
        <w:t xml:space="preserve">A l'issue du contrat, l'appréciation de l'aptitude professionnelle de l'agent par l'autorité territoriale est effectuée au vu du dossier de l'intéressé(e) et après un entretien de celui (celle)-ci. </w:t>
      </w:r>
    </w:p>
    <w:p w14:paraId="5766B1A3" w14:textId="77777777" w:rsidR="00CF3CF3" w:rsidRPr="00932F76" w:rsidRDefault="00CF3CF3" w:rsidP="00CF3CF3">
      <w:pPr>
        <w:spacing w:after="240"/>
        <w:rPr>
          <w:rFonts w:eastAsia="Arial Unicode MS" w:cs="Tahoma"/>
        </w:rPr>
      </w:pPr>
      <w:r w:rsidRPr="00932F76">
        <w:rPr>
          <w:rFonts w:eastAsia="Arial Unicode MS" w:cs="Tahoma"/>
        </w:rPr>
        <w:t>Une évaluation des compétences de l'intéressé(e) est effectuée de façon à favoriser son intégration professionnelle.</w:t>
      </w:r>
    </w:p>
    <w:p w14:paraId="19B9A883" w14:textId="77777777" w:rsidR="00CF3CF3" w:rsidRPr="00932F76" w:rsidRDefault="00CF3CF3" w:rsidP="00CF3CF3">
      <w:pPr>
        <w:rPr>
          <w:rFonts w:eastAsia="Arial Unicode MS" w:cs="Tahoma"/>
        </w:rPr>
      </w:pPr>
      <w:r w:rsidRPr="00932F76">
        <w:rPr>
          <w:rFonts w:eastAsia="Arial Unicode MS" w:cs="Tahoma"/>
        </w:rPr>
        <w:t xml:space="preserve">1- Titularisation : si l'agent est déclaré(e) apte à exercer les fonctions, l'autorité territoriale procède à sa titularisation. </w:t>
      </w:r>
    </w:p>
    <w:p w14:paraId="02826B75" w14:textId="77777777" w:rsidR="00CF3CF3" w:rsidRPr="00932F76" w:rsidRDefault="00CF3CF3" w:rsidP="00CF3CF3">
      <w:pPr>
        <w:spacing w:before="140"/>
        <w:rPr>
          <w:rFonts w:eastAsia="Arial Unicode MS" w:cs="Tahoma"/>
        </w:rPr>
      </w:pPr>
      <w:r w:rsidRPr="00932F76">
        <w:rPr>
          <w:rFonts w:eastAsia="Arial Unicode MS" w:cs="Tahoma"/>
        </w:rPr>
        <w:t>2- Renouvellement : si l'agent, sans s'être révélé(e) inapte à exercer ses fonctions, n'a pas fait la preuve de capacités professionnelles suffisantes, l'autorité territoriale prononce le renouvellement du contrat pour la même durée que le contrat initial, après avis de la commission administrative paritaire compétente :</w:t>
      </w:r>
    </w:p>
    <w:p w14:paraId="60610E04" w14:textId="77777777" w:rsidR="00CF3CF3" w:rsidRPr="00932F76" w:rsidRDefault="00CF3CF3" w:rsidP="003E2B99">
      <w:pPr>
        <w:pStyle w:val="Listepuces"/>
        <w:rPr>
          <w:rFonts w:eastAsia="Arial Unicode MS"/>
        </w:rPr>
      </w:pPr>
      <w:proofErr w:type="gramStart"/>
      <w:r w:rsidRPr="00932F76">
        <w:rPr>
          <w:rFonts w:eastAsia="Arial Unicode MS"/>
        </w:rPr>
        <w:t>du</w:t>
      </w:r>
      <w:proofErr w:type="gramEnd"/>
      <w:r w:rsidRPr="00932F76">
        <w:rPr>
          <w:rFonts w:eastAsia="Arial Unicode MS"/>
        </w:rPr>
        <w:t xml:space="preserve"> cadre d'emplois au sein duquel l'agent a vocation à être titularisé(e), </w:t>
      </w:r>
    </w:p>
    <w:p w14:paraId="0663973C" w14:textId="77777777" w:rsidR="00CF3CF3" w:rsidRPr="00932F76" w:rsidRDefault="00CF3CF3" w:rsidP="00CF3CF3">
      <w:pPr>
        <w:ind w:left="567"/>
        <w:rPr>
          <w:rFonts w:eastAsia="Arial Unicode MS" w:cs="Tahoma"/>
        </w:rPr>
      </w:pPr>
      <w:proofErr w:type="gramStart"/>
      <w:r w:rsidRPr="00932F76">
        <w:rPr>
          <w:rFonts w:eastAsia="Arial Unicode MS" w:cs="Tahoma"/>
        </w:rPr>
        <w:t>OU</w:t>
      </w:r>
      <w:proofErr w:type="gramEnd"/>
    </w:p>
    <w:p w14:paraId="35AD92DE" w14:textId="77777777" w:rsidR="00CF3CF3" w:rsidRPr="00932F76" w:rsidRDefault="00CF3CF3" w:rsidP="003E2B99">
      <w:pPr>
        <w:pStyle w:val="Listepuces"/>
        <w:rPr>
          <w:rFonts w:eastAsia="Arial Unicode MS"/>
        </w:rPr>
      </w:pPr>
      <w:proofErr w:type="gramStart"/>
      <w:r w:rsidRPr="00932F76">
        <w:rPr>
          <w:rFonts w:eastAsia="Arial Unicode MS"/>
        </w:rPr>
        <w:t>du</w:t>
      </w:r>
      <w:proofErr w:type="gramEnd"/>
      <w:r w:rsidRPr="00932F76">
        <w:rPr>
          <w:rFonts w:eastAsia="Arial Unicode MS"/>
        </w:rPr>
        <w:t xml:space="preserve"> cadre d'emplois de niveau hiérarchique inférieur.</w:t>
      </w:r>
    </w:p>
    <w:p w14:paraId="5EE81FB8" w14:textId="77777777" w:rsidR="00CF3CF3" w:rsidRPr="00932F76" w:rsidRDefault="00CF3CF3" w:rsidP="00CF3CF3">
      <w:pPr>
        <w:spacing w:before="140" w:after="140"/>
        <w:rPr>
          <w:rFonts w:cs="Tahoma"/>
          <w:b/>
          <w:bCs/>
        </w:rPr>
      </w:pPr>
      <w:r w:rsidRPr="00932F76">
        <w:rPr>
          <w:rFonts w:eastAsia="Arial Unicode MS" w:cs="Tahoma"/>
        </w:rPr>
        <w:t>3- Licenciement : si l'appréciation de l'aptitude de l'agent ne permet pas d'envisager qu'il (elle) puisse faire preuve de capacités professionnelles suffisantes, le contrat n'est pas renouvelé, après avis de la commission administrative paritaire compétente pour le cadre d'emplois concerné. L'intéressé(e) peut bénéficier des allocations d'assurance chômage en application de l'article L 5424-1 du code du travail.</w:t>
      </w:r>
    </w:p>
    <w:p w14:paraId="497E0651" w14:textId="35A8789F" w:rsidR="00CF3CF3" w:rsidRPr="00932F76" w:rsidRDefault="00CF3CF3" w:rsidP="00CF3CF3">
      <w:pPr>
        <w:autoSpaceDE w:val="0"/>
        <w:autoSpaceDN w:val="0"/>
        <w:spacing w:before="240" w:after="240"/>
        <w:rPr>
          <w:rFonts w:cs="Tahoma"/>
          <w:b/>
          <w:bCs/>
        </w:rPr>
      </w:pPr>
      <w:r w:rsidRPr="00932F76">
        <w:rPr>
          <w:rFonts w:cs="Tahoma"/>
          <w:b/>
          <w:bCs/>
        </w:rPr>
        <w:t>A</w:t>
      </w:r>
      <w:r w:rsidR="003E2B99">
        <w:rPr>
          <w:rFonts w:cs="Tahoma"/>
          <w:b/>
          <w:bCs/>
        </w:rPr>
        <w:t>rticle 10 : Contentieux</w:t>
      </w:r>
    </w:p>
    <w:p w14:paraId="02C53995" w14:textId="77777777" w:rsidR="00CF3CF3" w:rsidRPr="00932F76" w:rsidRDefault="00CF3CF3" w:rsidP="00CF3CF3">
      <w:pPr>
        <w:rPr>
          <w:rFonts w:eastAsia="Arial Unicode MS" w:cs="Tahoma"/>
        </w:rPr>
      </w:pPr>
      <w:r w:rsidRPr="00932F76">
        <w:rPr>
          <w:rFonts w:eastAsia="Arial Unicode MS" w:cs="Tahoma"/>
        </w:rPr>
        <w:t xml:space="preserve">Les litiges nés de l’exécution du présent contrat peuvent faire l’objet d’un recours pour excès de pouvoir dans un délai de deux mois auprès du Tribunal Administratif, 6 cours Sablon BP 129 63033 CLERMONT FERRAND. Le tribunal administratif peut être saisi par l’application informatique « Télérecours citoyens » accessible par le site internet </w:t>
      </w:r>
      <w:hyperlink r:id="rId13" w:history="1">
        <w:r w:rsidRPr="00932F76">
          <w:rPr>
            <w:rStyle w:val="Lienhypertexte"/>
            <w:rFonts w:eastAsia="Arial Unicode MS" w:cs="Tahoma"/>
          </w:rPr>
          <w:t>www.telerecours.fr</w:t>
        </w:r>
      </w:hyperlink>
      <w:r w:rsidRPr="00932F76">
        <w:rPr>
          <w:rFonts w:eastAsia="Arial Unicode MS" w:cs="Tahoma"/>
        </w:rPr>
        <w:t>.</w:t>
      </w:r>
    </w:p>
    <w:p w14:paraId="633EB64F" w14:textId="77777777" w:rsidR="00CF3CF3" w:rsidRPr="00932F76" w:rsidRDefault="00CF3CF3" w:rsidP="00CF3CF3">
      <w:pPr>
        <w:rPr>
          <w:rFonts w:eastAsia="Arial Unicode MS" w:cs="Tahoma"/>
        </w:rPr>
      </w:pPr>
    </w:p>
    <w:p w14:paraId="77E4E2D8" w14:textId="68DACB99" w:rsidR="00CF3CF3" w:rsidRPr="00932F76" w:rsidRDefault="00CF3CF3" w:rsidP="00CF3CF3">
      <w:pPr>
        <w:autoSpaceDE w:val="0"/>
        <w:autoSpaceDN w:val="0"/>
        <w:spacing w:after="120"/>
        <w:ind w:left="567"/>
        <w:rPr>
          <w:rFonts w:cs="Tahoma"/>
        </w:rPr>
      </w:pPr>
      <w:r w:rsidRPr="00932F76">
        <w:rPr>
          <w:rFonts w:cs="Tahoma"/>
        </w:rPr>
        <w:t>Transmis au Représentant de l’Etat,</w:t>
      </w:r>
    </w:p>
    <w:p w14:paraId="22DF69C3" w14:textId="77777777" w:rsidR="00CF3CF3" w:rsidRPr="00932F76" w:rsidRDefault="00CF3CF3" w:rsidP="00CF3CF3">
      <w:pPr>
        <w:autoSpaceDE w:val="0"/>
        <w:autoSpaceDN w:val="0"/>
        <w:ind w:left="567"/>
        <w:rPr>
          <w:rFonts w:cs="Tahoma"/>
        </w:rPr>
      </w:pPr>
      <w:r w:rsidRPr="00932F76">
        <w:rPr>
          <w:rFonts w:cs="Tahoma"/>
          <w:u w:val="single"/>
        </w:rPr>
        <w:t xml:space="preserve">Ampliation </w:t>
      </w:r>
      <w:proofErr w:type="gramStart"/>
      <w:r w:rsidRPr="00932F76">
        <w:rPr>
          <w:rFonts w:cs="Tahoma"/>
          <w:u w:val="single"/>
        </w:rPr>
        <w:t>adressée</w:t>
      </w:r>
      <w:r w:rsidRPr="00932F76">
        <w:rPr>
          <w:rFonts w:cs="Tahoma"/>
        </w:rPr>
        <w:t>:</w:t>
      </w:r>
      <w:proofErr w:type="gramEnd"/>
    </w:p>
    <w:p w14:paraId="6FE929E4" w14:textId="1848C3A8" w:rsidR="00CF3CF3" w:rsidRPr="00932F76" w:rsidRDefault="00CF3CF3" w:rsidP="001D00E0">
      <w:pPr>
        <w:pStyle w:val="Listepuces"/>
        <w:ind w:left="851"/>
      </w:pPr>
      <w:proofErr w:type="gramStart"/>
      <w:r w:rsidRPr="00932F76">
        <w:t>au</w:t>
      </w:r>
      <w:proofErr w:type="gramEnd"/>
      <w:r w:rsidRPr="00932F76">
        <w:t xml:space="preserve"> Président du Centre de Gestion,</w:t>
      </w:r>
    </w:p>
    <w:p w14:paraId="5EF8F7AD" w14:textId="60EC7D59" w:rsidR="00CF3CF3" w:rsidRPr="00932F76" w:rsidRDefault="00CF3CF3" w:rsidP="001D00E0">
      <w:pPr>
        <w:pStyle w:val="Listepuces"/>
        <w:ind w:left="851"/>
      </w:pPr>
      <w:proofErr w:type="gramStart"/>
      <w:r w:rsidRPr="00932F76">
        <w:t>au</w:t>
      </w:r>
      <w:proofErr w:type="gramEnd"/>
      <w:r w:rsidRPr="00932F76">
        <w:t xml:space="preserve"> Comptable de la Collectivité.</w:t>
      </w:r>
    </w:p>
    <w:p w14:paraId="10429EC3" w14:textId="77777777" w:rsidR="00CF3CF3" w:rsidRPr="00932F76" w:rsidRDefault="00CF3CF3" w:rsidP="00CF3CF3">
      <w:pPr>
        <w:widowControl w:val="0"/>
        <w:autoSpaceDE w:val="0"/>
        <w:autoSpaceDN w:val="0"/>
        <w:adjustRightInd w:val="0"/>
        <w:spacing w:line="280" w:lineRule="exact"/>
        <w:rPr>
          <w:rFonts w:cs="Tahoma"/>
          <w:szCs w:val="22"/>
        </w:rPr>
      </w:pPr>
    </w:p>
    <w:p w14:paraId="66D15C6E" w14:textId="77777777" w:rsidR="00CF3CF3" w:rsidRPr="00932F76" w:rsidRDefault="00CF3CF3" w:rsidP="00CF3CF3">
      <w:pPr>
        <w:widowControl w:val="0"/>
        <w:autoSpaceDE w:val="0"/>
        <w:autoSpaceDN w:val="0"/>
        <w:adjustRightInd w:val="0"/>
        <w:spacing w:line="280" w:lineRule="exact"/>
        <w:rPr>
          <w:rFonts w:cs="Tahoma"/>
          <w:szCs w:val="22"/>
        </w:rPr>
      </w:pPr>
    </w:p>
    <w:p w14:paraId="08D3CDA4" w14:textId="77777777" w:rsidR="00CF3CF3" w:rsidRPr="00932F76" w:rsidRDefault="00CF3CF3" w:rsidP="00CF3CF3">
      <w:pPr>
        <w:widowControl w:val="0"/>
        <w:autoSpaceDE w:val="0"/>
        <w:autoSpaceDN w:val="0"/>
        <w:adjustRightInd w:val="0"/>
        <w:spacing w:line="280" w:lineRule="exact"/>
        <w:rPr>
          <w:rFonts w:cs="Tahoma"/>
          <w:szCs w:val="22"/>
        </w:rPr>
      </w:pPr>
    </w:p>
    <w:p w14:paraId="4084D2B6" w14:textId="77777777" w:rsidR="00CF3CF3" w:rsidRPr="00932F76" w:rsidRDefault="00CF3CF3" w:rsidP="00CF3CF3">
      <w:pPr>
        <w:spacing w:line="280" w:lineRule="exact"/>
        <w:rPr>
          <w:rFonts w:cs="Tahoma"/>
          <w:szCs w:val="22"/>
        </w:rPr>
      </w:pPr>
      <w:r w:rsidRPr="00932F76">
        <w:rPr>
          <w:rFonts w:cs="Tahoma"/>
          <w:szCs w:val="22"/>
        </w:rPr>
        <w:t>Fait en double exemplaire à ……………………………………………</w:t>
      </w:r>
      <w:r w:rsidRPr="00932F76">
        <w:rPr>
          <w:rFonts w:cs="Tahoma"/>
          <w:szCs w:val="22"/>
        </w:rPr>
        <w:tab/>
      </w:r>
      <w:r w:rsidRPr="00932F76">
        <w:rPr>
          <w:rFonts w:cs="Tahoma"/>
          <w:szCs w:val="22"/>
        </w:rPr>
        <w:tab/>
      </w:r>
      <w:r w:rsidRPr="00932F76">
        <w:rPr>
          <w:rFonts w:cs="Tahoma"/>
          <w:szCs w:val="22"/>
        </w:rPr>
        <w:tab/>
        <w:t xml:space="preserve"> Le …………………………………</w:t>
      </w:r>
      <w:proofErr w:type="gramStart"/>
      <w:r w:rsidRPr="00932F76">
        <w:rPr>
          <w:rFonts w:cs="Tahoma"/>
          <w:szCs w:val="22"/>
        </w:rPr>
        <w:t>…….</w:t>
      </w:r>
      <w:proofErr w:type="gramEnd"/>
      <w:r w:rsidRPr="00932F76">
        <w:rPr>
          <w:rFonts w:cs="Tahoma"/>
          <w:szCs w:val="22"/>
        </w:rPr>
        <w:t xml:space="preserve">. </w:t>
      </w:r>
    </w:p>
    <w:p w14:paraId="42946A8E" w14:textId="77777777" w:rsidR="00CF3CF3" w:rsidRPr="00932F76" w:rsidRDefault="00CF3CF3" w:rsidP="00CF3CF3">
      <w:pPr>
        <w:spacing w:line="280" w:lineRule="exact"/>
        <w:rPr>
          <w:rFonts w:cs="Tahoma"/>
        </w:rPr>
      </w:pPr>
    </w:p>
    <w:p w14:paraId="52C8ACA4" w14:textId="36E52CBB" w:rsidR="00CF3CF3" w:rsidRPr="00932F76" w:rsidRDefault="00CF3CF3" w:rsidP="00303A8C">
      <w:pPr>
        <w:tabs>
          <w:tab w:val="left" w:pos="5812"/>
        </w:tabs>
        <w:spacing w:line="280" w:lineRule="exact"/>
        <w:rPr>
          <w:rFonts w:cs="Tahoma"/>
        </w:rPr>
      </w:pPr>
      <w:r w:rsidRPr="00932F76">
        <w:rPr>
          <w:rFonts w:cs="Tahoma"/>
          <w:b/>
          <w:bCs/>
        </w:rPr>
        <w:t>Le co-contractant</w:t>
      </w:r>
      <w:r w:rsidR="00303A8C">
        <w:rPr>
          <w:rFonts w:cs="Tahoma"/>
          <w:b/>
          <w:bCs/>
        </w:rPr>
        <w:tab/>
      </w:r>
      <w:r w:rsidRPr="00932F76">
        <w:rPr>
          <w:rFonts w:cs="Tahoma"/>
          <w:b/>
          <w:bCs/>
        </w:rPr>
        <w:t>Le Maire ou le Président,</w:t>
      </w:r>
      <w:r w:rsidRPr="00932F76">
        <w:rPr>
          <w:rFonts w:cs="Tahoma"/>
        </w:rPr>
        <w:t xml:space="preserve"> </w:t>
      </w:r>
    </w:p>
    <w:p w14:paraId="7793EE5C" w14:textId="77777777" w:rsidR="00CF3CF3" w:rsidRPr="00932F76" w:rsidRDefault="00CF3CF3" w:rsidP="00CF3CF3">
      <w:pPr>
        <w:widowControl w:val="0"/>
        <w:autoSpaceDE w:val="0"/>
        <w:autoSpaceDN w:val="0"/>
        <w:adjustRightInd w:val="0"/>
        <w:spacing w:line="280" w:lineRule="exact"/>
        <w:rPr>
          <w:rFonts w:cs="Tahoma"/>
          <w:szCs w:val="22"/>
        </w:rPr>
      </w:pPr>
      <w:r w:rsidRPr="00932F76">
        <w:rPr>
          <w:rFonts w:cs="Tahoma"/>
          <w:szCs w:val="22"/>
        </w:rPr>
        <w:t xml:space="preserve"> </w:t>
      </w:r>
    </w:p>
    <w:p w14:paraId="012C3703" w14:textId="77777777" w:rsidR="00CF3CF3" w:rsidRPr="00932F76" w:rsidRDefault="00CF3CF3" w:rsidP="00CF3CF3">
      <w:pPr>
        <w:pStyle w:val="En-tte"/>
        <w:widowControl w:val="0"/>
        <w:tabs>
          <w:tab w:val="clear" w:pos="4536"/>
          <w:tab w:val="clear" w:pos="9072"/>
        </w:tabs>
        <w:autoSpaceDE w:val="0"/>
        <w:autoSpaceDN w:val="0"/>
        <w:adjustRightInd w:val="0"/>
        <w:spacing w:line="280" w:lineRule="exact"/>
        <w:rPr>
          <w:rFonts w:cs="Tahoma"/>
          <w:szCs w:val="22"/>
        </w:rPr>
      </w:pPr>
    </w:p>
    <w:p w14:paraId="18471DAC" w14:textId="77777777" w:rsidR="00CF3CF3" w:rsidRPr="00932F76" w:rsidRDefault="00CF3CF3" w:rsidP="00CF3CF3">
      <w:pPr>
        <w:pStyle w:val="En-tte"/>
        <w:widowControl w:val="0"/>
        <w:tabs>
          <w:tab w:val="clear" w:pos="4536"/>
          <w:tab w:val="clear" w:pos="9072"/>
        </w:tabs>
        <w:autoSpaceDE w:val="0"/>
        <w:autoSpaceDN w:val="0"/>
        <w:adjustRightInd w:val="0"/>
        <w:spacing w:line="280" w:lineRule="exact"/>
        <w:rPr>
          <w:rFonts w:cs="Tahoma"/>
          <w:szCs w:val="22"/>
        </w:rPr>
      </w:pPr>
    </w:p>
    <w:p w14:paraId="7B4A1012" w14:textId="77777777" w:rsidR="00CF3CF3" w:rsidRPr="00932F76" w:rsidRDefault="00CF3CF3" w:rsidP="00CF3CF3">
      <w:pPr>
        <w:widowControl w:val="0"/>
        <w:autoSpaceDE w:val="0"/>
        <w:autoSpaceDN w:val="0"/>
        <w:adjustRightInd w:val="0"/>
        <w:spacing w:line="280" w:lineRule="exact"/>
        <w:rPr>
          <w:rFonts w:cs="Tahoma"/>
        </w:rPr>
      </w:pPr>
      <w:r w:rsidRPr="00932F76">
        <w:rPr>
          <w:rFonts w:cs="Tahoma"/>
        </w:rPr>
        <w:t>Notifié à l’agent le …... /…... /……</w:t>
      </w:r>
    </w:p>
    <w:p w14:paraId="4135ADB1" w14:textId="77777777" w:rsidR="00CF3CF3" w:rsidRPr="00CF3CF3" w:rsidRDefault="00CF3CF3" w:rsidP="00B5133A">
      <w:pPr>
        <w:autoSpaceDE w:val="0"/>
        <w:autoSpaceDN w:val="0"/>
        <w:rPr>
          <w:rFonts w:ascii="Segoe UI" w:hAnsi="Segoe UI" w:cs="Segoe UI"/>
          <w:bCs/>
          <w:i/>
          <w:u w:val="single"/>
        </w:rPr>
      </w:pPr>
    </w:p>
    <w:p w14:paraId="36D46A62" w14:textId="77777777" w:rsidR="00CF3CF3" w:rsidRDefault="00CF3CF3" w:rsidP="00B5133A">
      <w:pPr>
        <w:autoSpaceDE w:val="0"/>
        <w:autoSpaceDN w:val="0"/>
        <w:rPr>
          <w:rFonts w:ascii="Segoe UI Semibold" w:hAnsi="Segoe UI Semibold" w:cs="Segoe UI Semibold"/>
          <w:bCs/>
          <w:i/>
          <w:u w:val="single"/>
        </w:rPr>
      </w:pPr>
    </w:p>
    <w:p w14:paraId="2C674286" w14:textId="1B282A68" w:rsidR="00C33E13" w:rsidRDefault="00C33E13" w:rsidP="00C33E13">
      <w:pPr>
        <w:jc w:val="left"/>
      </w:pP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14:paraId="666DF2A8" w14:textId="77777777" w:rsidTr="009A692E">
        <w:trPr>
          <w:trHeight w:val="547"/>
          <w:tblCellSpacing w:w="42" w:type="dxa"/>
        </w:trPr>
        <w:tc>
          <w:tcPr>
            <w:tcW w:w="756" w:type="dxa"/>
            <w:shd w:val="clear" w:color="auto" w:fill="A2C73A" w:themeFill="accent3"/>
          </w:tcPr>
          <w:p w14:paraId="5640F7B6" w14:textId="77777777" w:rsidR="009A692E" w:rsidRDefault="009A692E" w:rsidP="009A692E">
            <w:r>
              <w:rPr>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4">
                            <a:extLst>
                              <a:ext uri="{96DAC541-7B7A-43D3-8B79-37D633B846F1}">
                                <asvg:svgBlip xmlns:asvg="http://schemas.microsoft.com/office/drawing/2016/SVG/main" r:embed="rId15"/>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503D2A" w:rsidRDefault="009A692E" w:rsidP="009A692E">
            <w:pPr>
              <w:spacing w:after="200"/>
              <w:rPr>
                <w:color w:val="3C2878" w:themeColor="text1"/>
              </w:rPr>
            </w:pPr>
            <w:r w:rsidRPr="007A06D1">
              <w:rPr>
                <w:color w:val="3C2878" w:themeColor="text1"/>
              </w:rPr>
              <w:t>Ces modèles sont donnés à titre indicatif et doivent être adaptés aux circonstances locales.</w:t>
            </w:r>
          </w:p>
        </w:tc>
      </w:tr>
    </w:tbl>
    <w:p w14:paraId="65AC698A" w14:textId="77777777" w:rsidR="000F4388" w:rsidRDefault="000F4388" w:rsidP="000F4388">
      <w:pPr>
        <w:jc w:val="right"/>
      </w:pPr>
    </w:p>
    <w:p w14:paraId="2259C6AD" w14:textId="77777777" w:rsidR="00D30832" w:rsidRDefault="00D30832" w:rsidP="00D30832"/>
    <w:p w14:paraId="6B777229" w14:textId="77777777" w:rsidR="00503D2A" w:rsidRDefault="00503D2A" w:rsidP="00503D2A"/>
    <w:p w14:paraId="60637AF1" w14:textId="77777777" w:rsidR="001D6CBC" w:rsidRPr="00503D2A" w:rsidRDefault="001D6CBC"/>
    <w:sectPr w:rsidR="001D6CBC" w:rsidRPr="00503D2A" w:rsidSect="008B402C">
      <w:footerReference w:type="default" r:id="rId16"/>
      <w:footerReference w:type="firs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30"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1"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3.6pt;height:13.6pt;visibility:visible" o:bullet="t">
        <v:imagedata r:id="rId1" o:title=""/>
      </v:shape>
    </w:pict>
  </w:numPicBullet>
  <w:numPicBullet w:numPicBulletId="1">
    <w:pict>
      <v:shape id="_x0000_i1027" type="#_x0000_t75" style="width:12.25pt;height:12.25pt" o:bullet="t">
        <v:imagedata r:id="rId2" o:title="puce 2"/>
      </v:shape>
    </w:pict>
  </w:numPicBullet>
  <w:numPicBullet w:numPicBulletId="2">
    <w:pict>
      <v:shape id="_x0000_i1028" type="#_x0000_t75" style="width:12.25pt;height:12.25pt" o:bullet="t">
        <v:imagedata r:id="rId3" o:title="puce2 copie1"/>
      </v:shape>
    </w:pict>
  </w:numPicBullet>
  <w:numPicBullet w:numPicBulletId="3">
    <w:pict>
      <v:shape id="_x0000_i1029" type="#_x0000_t75" style="width:59.75pt;height:59.7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E150D3"/>
    <w:multiLevelType w:val="hybridMultilevel"/>
    <w:tmpl w:val="E65AB16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FE73C4"/>
    <w:multiLevelType w:val="hybridMultilevel"/>
    <w:tmpl w:val="8062D230"/>
    <w:lvl w:ilvl="0" w:tplc="599E6E30">
      <w:start w:val="1"/>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AD76AB"/>
    <w:multiLevelType w:val="hybridMultilevel"/>
    <w:tmpl w:val="8724D5A0"/>
    <w:lvl w:ilvl="0" w:tplc="0F7E9A3C">
      <w:start w:val="2"/>
      <w:numFmt w:val="bullet"/>
      <w:lvlText w:val="-"/>
      <w:lvlJc w:val="left"/>
      <w:pPr>
        <w:tabs>
          <w:tab w:val="num" w:pos="927"/>
        </w:tabs>
        <w:ind w:left="927" w:hanging="360"/>
      </w:pPr>
      <w:rPr>
        <w:rFonts w:ascii="Times New Roman" w:eastAsia="Arial Unicode MS" w:hAnsi="Times New Roman" w:hint="default"/>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cs="Times New Roman" w:hint="default"/>
      </w:rPr>
    </w:lvl>
    <w:lvl w:ilvl="3" w:tplc="040C0001">
      <w:start w:val="1"/>
      <w:numFmt w:val="bullet"/>
      <w:lvlText w:val=""/>
      <w:lvlJc w:val="left"/>
      <w:pPr>
        <w:tabs>
          <w:tab w:val="num" w:pos="3087"/>
        </w:tabs>
        <w:ind w:left="3087" w:hanging="360"/>
      </w:pPr>
      <w:rPr>
        <w:rFonts w:ascii="Symbol" w:hAnsi="Symbol" w:cs="Times New Roman" w:hint="default"/>
      </w:rPr>
    </w:lvl>
    <w:lvl w:ilvl="4" w:tplc="040C0003">
      <w:start w:val="1"/>
      <w:numFmt w:val="bullet"/>
      <w:lvlText w:val="o"/>
      <w:lvlJc w:val="left"/>
      <w:pPr>
        <w:tabs>
          <w:tab w:val="num" w:pos="3807"/>
        </w:tabs>
        <w:ind w:left="3807" w:hanging="360"/>
      </w:pPr>
      <w:rPr>
        <w:rFonts w:ascii="Courier New" w:hAnsi="Courier New" w:cs="Courier New" w:hint="default"/>
      </w:rPr>
    </w:lvl>
    <w:lvl w:ilvl="5" w:tplc="040C0005">
      <w:start w:val="1"/>
      <w:numFmt w:val="bullet"/>
      <w:lvlText w:val=""/>
      <w:lvlJc w:val="left"/>
      <w:pPr>
        <w:tabs>
          <w:tab w:val="num" w:pos="4527"/>
        </w:tabs>
        <w:ind w:left="4527" w:hanging="360"/>
      </w:pPr>
      <w:rPr>
        <w:rFonts w:ascii="Wingdings" w:hAnsi="Wingdings" w:cs="Times New Roman" w:hint="default"/>
      </w:rPr>
    </w:lvl>
    <w:lvl w:ilvl="6" w:tplc="040C0001">
      <w:start w:val="1"/>
      <w:numFmt w:val="bullet"/>
      <w:lvlText w:val=""/>
      <w:lvlJc w:val="left"/>
      <w:pPr>
        <w:tabs>
          <w:tab w:val="num" w:pos="5247"/>
        </w:tabs>
        <w:ind w:left="5247" w:hanging="360"/>
      </w:pPr>
      <w:rPr>
        <w:rFonts w:ascii="Symbol" w:hAnsi="Symbol" w:cs="Times New Roman" w:hint="default"/>
      </w:rPr>
    </w:lvl>
    <w:lvl w:ilvl="7" w:tplc="040C0003">
      <w:start w:val="1"/>
      <w:numFmt w:val="bullet"/>
      <w:lvlText w:val="o"/>
      <w:lvlJc w:val="left"/>
      <w:pPr>
        <w:tabs>
          <w:tab w:val="num" w:pos="5967"/>
        </w:tabs>
        <w:ind w:left="5967" w:hanging="360"/>
      </w:pPr>
      <w:rPr>
        <w:rFonts w:ascii="Courier New" w:hAnsi="Courier New" w:cs="Courier New" w:hint="default"/>
      </w:rPr>
    </w:lvl>
    <w:lvl w:ilvl="8" w:tplc="040C0005">
      <w:start w:val="1"/>
      <w:numFmt w:val="bullet"/>
      <w:lvlText w:val=""/>
      <w:lvlJc w:val="left"/>
      <w:pPr>
        <w:tabs>
          <w:tab w:val="num" w:pos="6687"/>
        </w:tabs>
        <w:ind w:left="6687" w:hanging="360"/>
      </w:pPr>
      <w:rPr>
        <w:rFonts w:ascii="Wingdings" w:hAnsi="Wingdings" w:cs="Times New Roman" w:hint="default"/>
      </w:rPr>
    </w:lvl>
  </w:abstractNum>
  <w:abstractNum w:abstractNumId="29" w15:restartNumberingAfterBreak="0">
    <w:nsid w:val="4D5629CF"/>
    <w:multiLevelType w:val="hybridMultilevel"/>
    <w:tmpl w:val="3DA68D5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1420E5"/>
    <w:multiLevelType w:val="hybridMultilevel"/>
    <w:tmpl w:val="4DDAFE5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710331"/>
    <w:multiLevelType w:val="hybridMultilevel"/>
    <w:tmpl w:val="56F0CD1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DA2481"/>
    <w:multiLevelType w:val="hybridMultilevel"/>
    <w:tmpl w:val="5022A99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21"/>
  </w:num>
  <w:num w:numId="3" w16cid:durableId="1272664876">
    <w:abstractNumId w:val="27"/>
  </w:num>
  <w:num w:numId="4" w16cid:durableId="623006243">
    <w:abstractNumId w:val="24"/>
  </w:num>
  <w:num w:numId="5" w16cid:durableId="690575110">
    <w:abstractNumId w:val="42"/>
  </w:num>
  <w:num w:numId="6" w16cid:durableId="2125614796">
    <w:abstractNumId w:val="22"/>
  </w:num>
  <w:num w:numId="7" w16cid:durableId="964433160">
    <w:abstractNumId w:val="26"/>
  </w:num>
  <w:num w:numId="8" w16cid:durableId="208763582">
    <w:abstractNumId w:val="16"/>
  </w:num>
  <w:num w:numId="9" w16cid:durableId="299965102">
    <w:abstractNumId w:val="0"/>
  </w:num>
  <w:num w:numId="10" w16cid:durableId="1663044152">
    <w:abstractNumId w:val="44"/>
  </w:num>
  <w:num w:numId="11" w16cid:durableId="1440906862">
    <w:abstractNumId w:val="35"/>
  </w:num>
  <w:num w:numId="12" w16cid:durableId="1738043134">
    <w:abstractNumId w:val="7"/>
  </w:num>
  <w:num w:numId="13" w16cid:durableId="1005479251">
    <w:abstractNumId w:val="3"/>
  </w:num>
  <w:num w:numId="14" w16cid:durableId="1650476297">
    <w:abstractNumId w:val="25"/>
  </w:num>
  <w:num w:numId="15" w16cid:durableId="159273568">
    <w:abstractNumId w:val="18"/>
  </w:num>
  <w:num w:numId="16" w16cid:durableId="1234581618">
    <w:abstractNumId w:val="17"/>
  </w:num>
  <w:num w:numId="17" w16cid:durableId="592667634">
    <w:abstractNumId w:val="10"/>
  </w:num>
  <w:num w:numId="18" w16cid:durableId="583493667">
    <w:abstractNumId w:val="41"/>
  </w:num>
  <w:num w:numId="19" w16cid:durableId="256061214">
    <w:abstractNumId w:val="20"/>
  </w:num>
  <w:num w:numId="20" w16cid:durableId="1392851052">
    <w:abstractNumId w:val="36"/>
  </w:num>
  <w:num w:numId="21" w16cid:durableId="647200043">
    <w:abstractNumId w:val="37"/>
  </w:num>
  <w:num w:numId="22" w16cid:durableId="2013869401">
    <w:abstractNumId w:val="31"/>
  </w:num>
  <w:num w:numId="23" w16cid:durableId="1358122069">
    <w:abstractNumId w:val="9"/>
  </w:num>
  <w:num w:numId="24" w16cid:durableId="155221302">
    <w:abstractNumId w:val="33"/>
  </w:num>
  <w:num w:numId="25" w16cid:durableId="1096945391">
    <w:abstractNumId w:val="34"/>
  </w:num>
  <w:num w:numId="26" w16cid:durableId="1297830278">
    <w:abstractNumId w:val="19"/>
  </w:num>
  <w:num w:numId="27" w16cid:durableId="1005011662">
    <w:abstractNumId w:val="5"/>
  </w:num>
  <w:num w:numId="28" w16cid:durableId="1914967775">
    <w:abstractNumId w:val="6"/>
  </w:num>
  <w:num w:numId="29" w16cid:durableId="141117078">
    <w:abstractNumId w:val="12"/>
  </w:num>
  <w:num w:numId="30" w16cid:durableId="882982545">
    <w:abstractNumId w:val="45"/>
  </w:num>
  <w:num w:numId="31" w16cid:durableId="205919099">
    <w:abstractNumId w:val="4"/>
  </w:num>
  <w:num w:numId="32" w16cid:durableId="123937466">
    <w:abstractNumId w:val="13"/>
  </w:num>
  <w:num w:numId="33" w16cid:durableId="33964928">
    <w:abstractNumId w:val="32"/>
  </w:num>
  <w:num w:numId="34" w16cid:durableId="525294218">
    <w:abstractNumId w:val="43"/>
  </w:num>
  <w:num w:numId="35" w16cid:durableId="2000423381">
    <w:abstractNumId w:val="39"/>
  </w:num>
  <w:num w:numId="36" w16cid:durableId="684987916">
    <w:abstractNumId w:val="1"/>
  </w:num>
  <w:num w:numId="37" w16cid:durableId="263005297">
    <w:abstractNumId w:val="11"/>
  </w:num>
  <w:num w:numId="38" w16cid:durableId="415397396">
    <w:abstractNumId w:val="29"/>
  </w:num>
  <w:num w:numId="39" w16cid:durableId="666178405">
    <w:abstractNumId w:val="15"/>
  </w:num>
  <w:num w:numId="40" w16cid:durableId="1266427116">
    <w:abstractNumId w:val="46"/>
  </w:num>
  <w:num w:numId="41" w16cid:durableId="815876279">
    <w:abstractNumId w:val="38"/>
  </w:num>
  <w:num w:numId="42" w16cid:durableId="1725450084">
    <w:abstractNumId w:val="40"/>
  </w:num>
  <w:num w:numId="43" w16cid:durableId="320694969">
    <w:abstractNumId w:val="8"/>
  </w:num>
  <w:num w:numId="44" w16cid:durableId="422149099">
    <w:abstractNumId w:val="30"/>
  </w:num>
  <w:num w:numId="45" w16cid:durableId="525487002">
    <w:abstractNumId w:val="23"/>
  </w:num>
  <w:num w:numId="46" w16cid:durableId="685836758">
    <w:abstractNumId w:val="14"/>
  </w:num>
  <w:num w:numId="47" w16cid:durableId="2049186067">
    <w:abstractNumId w:val="14"/>
  </w:num>
  <w:num w:numId="48" w16cid:durableId="1521243272">
    <w:abstractNumId w:val="14"/>
  </w:num>
  <w:num w:numId="49" w16cid:durableId="1477603212">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efaultTabStop w:val="142"/>
  <w:hyphenationZone w:val="425"/>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67FCD"/>
    <w:rsid w:val="000715ED"/>
    <w:rsid w:val="000A5495"/>
    <w:rsid w:val="000C4FF3"/>
    <w:rsid w:val="000E618B"/>
    <w:rsid w:val="000F4388"/>
    <w:rsid w:val="000F5344"/>
    <w:rsid w:val="00144B71"/>
    <w:rsid w:val="001507A5"/>
    <w:rsid w:val="00170046"/>
    <w:rsid w:val="00181330"/>
    <w:rsid w:val="001B01B2"/>
    <w:rsid w:val="001B03B8"/>
    <w:rsid w:val="001C5595"/>
    <w:rsid w:val="001D00E0"/>
    <w:rsid w:val="001D6CBC"/>
    <w:rsid w:val="001D72D2"/>
    <w:rsid w:val="001D76E9"/>
    <w:rsid w:val="001F0386"/>
    <w:rsid w:val="001F5E7C"/>
    <w:rsid w:val="001F7677"/>
    <w:rsid w:val="0022756D"/>
    <w:rsid w:val="00296D43"/>
    <w:rsid w:val="002B63DB"/>
    <w:rsid w:val="002C7567"/>
    <w:rsid w:val="002D30FE"/>
    <w:rsid w:val="002F0CCC"/>
    <w:rsid w:val="00303A8C"/>
    <w:rsid w:val="00330CFC"/>
    <w:rsid w:val="00350747"/>
    <w:rsid w:val="003749AB"/>
    <w:rsid w:val="003A6D85"/>
    <w:rsid w:val="003C1EBA"/>
    <w:rsid w:val="003C7FD7"/>
    <w:rsid w:val="003E2B99"/>
    <w:rsid w:val="003F6264"/>
    <w:rsid w:val="004128A7"/>
    <w:rsid w:val="00413593"/>
    <w:rsid w:val="00413FE4"/>
    <w:rsid w:val="0043494E"/>
    <w:rsid w:val="004A624B"/>
    <w:rsid w:val="004B2047"/>
    <w:rsid w:val="004B7A2D"/>
    <w:rsid w:val="004D018A"/>
    <w:rsid w:val="004E0679"/>
    <w:rsid w:val="004E0A88"/>
    <w:rsid w:val="004E7FCF"/>
    <w:rsid w:val="00503D2A"/>
    <w:rsid w:val="0051749F"/>
    <w:rsid w:val="005252CC"/>
    <w:rsid w:val="00593EF8"/>
    <w:rsid w:val="005F6214"/>
    <w:rsid w:val="006106C5"/>
    <w:rsid w:val="00615D1D"/>
    <w:rsid w:val="00630CDE"/>
    <w:rsid w:val="00662EB0"/>
    <w:rsid w:val="00682635"/>
    <w:rsid w:val="0068553C"/>
    <w:rsid w:val="006D1D0E"/>
    <w:rsid w:val="006D30F9"/>
    <w:rsid w:val="006D6D1C"/>
    <w:rsid w:val="007376F1"/>
    <w:rsid w:val="007460A6"/>
    <w:rsid w:val="007464C4"/>
    <w:rsid w:val="00793E9A"/>
    <w:rsid w:val="007C16F6"/>
    <w:rsid w:val="007E0A5A"/>
    <w:rsid w:val="007E4491"/>
    <w:rsid w:val="007F35B4"/>
    <w:rsid w:val="00801760"/>
    <w:rsid w:val="0081389C"/>
    <w:rsid w:val="00837764"/>
    <w:rsid w:val="008436FB"/>
    <w:rsid w:val="00844A0A"/>
    <w:rsid w:val="008538E3"/>
    <w:rsid w:val="008858E8"/>
    <w:rsid w:val="00893758"/>
    <w:rsid w:val="008A77C9"/>
    <w:rsid w:val="008B402C"/>
    <w:rsid w:val="008E0783"/>
    <w:rsid w:val="008E58B6"/>
    <w:rsid w:val="008F1730"/>
    <w:rsid w:val="008F3C45"/>
    <w:rsid w:val="0090418C"/>
    <w:rsid w:val="00926CC4"/>
    <w:rsid w:val="00936CB4"/>
    <w:rsid w:val="00952259"/>
    <w:rsid w:val="00956A10"/>
    <w:rsid w:val="00980662"/>
    <w:rsid w:val="009A2939"/>
    <w:rsid w:val="009A692E"/>
    <w:rsid w:val="009A7D7C"/>
    <w:rsid w:val="009D3333"/>
    <w:rsid w:val="009D6FDC"/>
    <w:rsid w:val="009E08BD"/>
    <w:rsid w:val="00A04C3F"/>
    <w:rsid w:val="00A23D5A"/>
    <w:rsid w:val="00A82202"/>
    <w:rsid w:val="00A9222C"/>
    <w:rsid w:val="00AB2545"/>
    <w:rsid w:val="00AB35A8"/>
    <w:rsid w:val="00AE3CF5"/>
    <w:rsid w:val="00AE4EC0"/>
    <w:rsid w:val="00AE6F70"/>
    <w:rsid w:val="00AF405F"/>
    <w:rsid w:val="00AF48AD"/>
    <w:rsid w:val="00B00943"/>
    <w:rsid w:val="00B5133A"/>
    <w:rsid w:val="00B529F8"/>
    <w:rsid w:val="00B651DF"/>
    <w:rsid w:val="00BA5775"/>
    <w:rsid w:val="00BA6C2C"/>
    <w:rsid w:val="00BF0077"/>
    <w:rsid w:val="00BF5773"/>
    <w:rsid w:val="00BF70EA"/>
    <w:rsid w:val="00C122B8"/>
    <w:rsid w:val="00C1465B"/>
    <w:rsid w:val="00C33E13"/>
    <w:rsid w:val="00C4696C"/>
    <w:rsid w:val="00C8043F"/>
    <w:rsid w:val="00C82840"/>
    <w:rsid w:val="00C90ECD"/>
    <w:rsid w:val="00C9628E"/>
    <w:rsid w:val="00CA572E"/>
    <w:rsid w:val="00CC79B4"/>
    <w:rsid w:val="00CF204B"/>
    <w:rsid w:val="00CF3CF3"/>
    <w:rsid w:val="00D30832"/>
    <w:rsid w:val="00D5739C"/>
    <w:rsid w:val="00D639A6"/>
    <w:rsid w:val="00D67EA7"/>
    <w:rsid w:val="00D770BE"/>
    <w:rsid w:val="00D919CB"/>
    <w:rsid w:val="00DC3A5F"/>
    <w:rsid w:val="00DC4F29"/>
    <w:rsid w:val="00DE77A3"/>
    <w:rsid w:val="00DF37F6"/>
    <w:rsid w:val="00E00709"/>
    <w:rsid w:val="00E008AF"/>
    <w:rsid w:val="00E12F37"/>
    <w:rsid w:val="00E24C2B"/>
    <w:rsid w:val="00E34161"/>
    <w:rsid w:val="00E466EC"/>
    <w:rsid w:val="00E5464F"/>
    <w:rsid w:val="00E57E0B"/>
    <w:rsid w:val="00EB0EA0"/>
    <w:rsid w:val="00EC0E6E"/>
    <w:rsid w:val="00ED4D2D"/>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
    <w:name w:val="article"/>
    <w:aliases w:val="n°"/>
    <w:basedOn w:val="Normal"/>
    <w:rsid w:val="008538E3"/>
    <w:pPr>
      <w:autoSpaceDE w:val="0"/>
      <w:autoSpaceDN w:val="0"/>
      <w:spacing w:before="100" w:after="0"/>
    </w:pPr>
    <w:rPr>
      <w:rFonts w:ascii="Arial" w:eastAsia="Times New Roman" w:hAnsi="Arial" w:cs="Arial"/>
      <w:b/>
      <w:bCs/>
      <w:lang w:eastAsia="fr-FR"/>
    </w:rPr>
  </w:style>
  <w:style w:type="character" w:customStyle="1" w:styleId="object-active">
    <w:name w:val="object-active"/>
    <w:rsid w:val="008538E3"/>
  </w:style>
  <w:style w:type="paragraph" w:customStyle="1" w:styleId="articlecontenu">
    <w:name w:val="article : contenu"/>
    <w:basedOn w:val="Normal"/>
    <w:rsid w:val="00B5133A"/>
    <w:pPr>
      <w:autoSpaceDE w:val="0"/>
      <w:autoSpaceDN w:val="0"/>
      <w:spacing w:after="140"/>
      <w:ind w:firstLine="284"/>
    </w:pPr>
    <w:rPr>
      <w:rFonts w:ascii="Arial" w:eastAsia="Times New Roman" w:hAnsi="Arial" w:cs="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telerecours.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1.sv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1</TotalTime>
  <Pages>5</Pages>
  <Words>1689</Words>
  <Characters>9291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2</cp:revision>
  <cp:lastPrinted>2025-12-19T14:30:00Z</cp:lastPrinted>
  <dcterms:created xsi:type="dcterms:W3CDTF">2026-01-06T08:48:00Z</dcterms:created>
  <dcterms:modified xsi:type="dcterms:W3CDTF">2026-01-06T08:48:00Z</dcterms:modified>
</cp:coreProperties>
</file>