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C451" w14:textId="3867519E" w:rsidR="00346316" w:rsidRDefault="00BF4B02" w:rsidP="00A04C3F">
      <w:r>
        <w:rPr>
          <w:noProof/>
        </w:rPr>
        <mc:AlternateContent>
          <mc:Choice Requires="wps">
            <w:drawing>
              <wp:anchor distT="0" distB="360045" distL="114300" distR="114300" simplePos="0" relativeHeight="251657216" behindDoc="0" locked="0" layoutInCell="1" allowOverlap="1" wp14:anchorId="16F33209" wp14:editId="03EFAF1F">
                <wp:simplePos x="0" y="0"/>
                <wp:positionH relativeFrom="column">
                  <wp:posOffset>1823720</wp:posOffset>
                </wp:positionH>
                <wp:positionV relativeFrom="page">
                  <wp:posOffset>1867267</wp:posOffset>
                </wp:positionV>
                <wp:extent cx="4629150" cy="269875"/>
                <wp:effectExtent l="0" t="0" r="0" b="0"/>
                <wp:wrapTopAndBottom/>
                <wp:docPr id="91393266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F0041" w14:textId="2CF6CFA7" w:rsidR="000166DA" w:rsidRPr="001F5E7C" w:rsidRDefault="00817B5C" w:rsidP="000166DA">
                            <w:pPr>
                              <w:pStyle w:val="Corpsdetexte"/>
                            </w:pPr>
                            <w:r>
                              <w:t>Avancement de grade</w:t>
                            </w:r>
                            <w:r w:rsidR="000166DA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3320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43.6pt;margin-top:147.05pt;width:364.5pt;height:21.25pt;z-index:251657216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" filled="f" stroked="f" strokeweight=".5pt">
                <v:textbox>
                  <w:txbxContent>
                    <w:p w14:paraId="445F0041" w14:textId="2CF6CFA7" w:rsidR="000166DA" w:rsidRPr="001F5E7C" w:rsidRDefault="00817B5C" w:rsidP="000166DA">
                      <w:pPr>
                        <w:pStyle w:val="Corpsdetexte"/>
                      </w:pPr>
                      <w:r>
                        <w:t>Avancement de grade</w:t>
                      </w:r>
                      <w:r w:rsidR="000166DA">
                        <w:t xml:space="preserve">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B446EEE" w14:textId="44113445" w:rsidR="00346316" w:rsidRDefault="00346316" w:rsidP="00A04C3F"/>
    <w:tbl>
      <w:tblPr>
        <w:tblStyle w:val="Grilledutableau"/>
        <w:tblpPr w:leftFromText="141" w:rightFromText="141" w:vertAnchor="text" w:tblpY="2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C2878" w:themeFill="text1"/>
        <w:tblLook w:val="04A0" w:firstRow="1" w:lastRow="0" w:firstColumn="1" w:lastColumn="0" w:noHBand="0" w:noVBand="1"/>
      </w:tblPr>
      <w:tblGrid>
        <w:gridCol w:w="709"/>
        <w:gridCol w:w="8353"/>
      </w:tblGrid>
      <w:tr w:rsidR="00D04064" w14:paraId="45019204" w14:textId="77777777" w:rsidTr="00D04064">
        <w:trPr>
          <w:trHeight w:val="539"/>
        </w:trPr>
        <w:tc>
          <w:tcPr>
            <w:tcW w:w="709" w:type="dxa"/>
            <w:shd w:val="clear" w:color="auto" w:fill="E84130" w:themeFill="text2"/>
            <w:vAlign w:val="center"/>
          </w:tcPr>
          <w:p w14:paraId="2D9E3844" w14:textId="266EE408" w:rsidR="00D04064" w:rsidRPr="00FA5A76" w:rsidRDefault="00D04064" w:rsidP="00D0406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353" w:type="dxa"/>
            <w:shd w:val="clear" w:color="auto" w:fill="3C2878" w:themeFill="text1"/>
            <w:vAlign w:val="center"/>
          </w:tcPr>
          <w:p w14:paraId="29E15834" w14:textId="4E8A71C3" w:rsidR="00D04064" w:rsidRPr="00367A08" w:rsidRDefault="00D04064" w:rsidP="00D04064">
            <w:pPr>
              <w:jc w:val="center"/>
              <w:rPr>
                <w:b/>
                <w:bCs/>
              </w:rPr>
            </w:pPr>
            <w:r w:rsidRPr="00964136">
              <w:rPr>
                <w:b/>
                <w:bCs/>
              </w:rPr>
              <w:t>A</w:t>
            </w:r>
            <w:r>
              <w:rPr>
                <w:b/>
                <w:bCs/>
              </w:rPr>
              <w:t>gent</w:t>
            </w:r>
            <w:r w:rsidRPr="009641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 maîtrise</w:t>
            </w:r>
            <w:r w:rsidRPr="00964136">
              <w:rPr>
                <w:b/>
                <w:bCs/>
              </w:rPr>
              <w:t xml:space="preserve"> principal</w:t>
            </w:r>
          </w:p>
        </w:tc>
      </w:tr>
    </w:tbl>
    <w:p w14:paraId="0065E088" w14:textId="303B3363" w:rsidR="00346316" w:rsidRDefault="00D04064" w:rsidP="00A04C3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84B7619" wp14:editId="4AE90F90">
                <wp:simplePos x="0" y="0"/>
                <wp:positionH relativeFrom="margin">
                  <wp:align>center</wp:align>
                </wp:positionH>
                <wp:positionV relativeFrom="paragraph">
                  <wp:posOffset>524510</wp:posOffset>
                </wp:positionV>
                <wp:extent cx="0" cy="447675"/>
                <wp:effectExtent l="95250" t="38100" r="57150" b="9525"/>
                <wp:wrapTight wrapText="bothSides">
                  <wp:wrapPolygon edited="0">
                    <wp:start x="-1" y="-1838"/>
                    <wp:lineTo x="-1" y="0"/>
                    <wp:lineTo x="-1" y="21140"/>
                    <wp:lineTo x="-1" y="21140"/>
                    <wp:lineTo x="-1" y="-1838"/>
                    <wp:lineTo x="-1" y="-1838"/>
                  </wp:wrapPolygon>
                </wp:wrapTight>
                <wp:docPr id="444803892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7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0;margin-top:41.3pt;width:0;height:35.25pt;flip:y;z-index:-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" strokecolor="#3c2878 [3213]" strokeweight=".5pt">
                <v:stroke endarrow="open" joinstyle="miter"/>
                <w10:wrap type="tight" anchorx="margin"/>
              </v:shape>
            </w:pict>
          </mc:Fallback>
        </mc:AlternateContent>
      </w:r>
    </w:p>
    <w:p w14:paraId="56A7C5F7" w14:textId="6EB2F429" w:rsidR="00346316" w:rsidRDefault="00D04064" w:rsidP="00A04C3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8E06D" wp14:editId="7D17CF82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5742992" cy="1212980"/>
                <wp:effectExtent l="0" t="0" r="1016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92" cy="121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C4F99" w14:textId="77777777" w:rsidR="00CC3846" w:rsidRDefault="00CC3846" w:rsidP="006E6FE4">
                            <w:pPr>
                              <w:spacing w:after="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E84130" w:themeColor="text2"/>
                              </w:rPr>
                            </w:pPr>
                            <w:r w:rsidRPr="00BF4B02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E84130" w:themeColor="text2"/>
                              </w:rPr>
                              <w:t>Conditions d’avancement :</w:t>
                            </w:r>
                          </w:p>
                          <w:p w14:paraId="13A1950B" w14:textId="77777777" w:rsidR="00D04064" w:rsidRPr="00BF4B02" w:rsidRDefault="00D04064" w:rsidP="006E6FE4">
                            <w:pPr>
                              <w:spacing w:after="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E84130" w:themeColor="text2"/>
                              </w:rPr>
                            </w:pPr>
                          </w:p>
                          <w:p w14:paraId="689F2D53" w14:textId="77777777" w:rsidR="00D04064" w:rsidRDefault="00D04064" w:rsidP="00D04064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theme="minorHAnsi"/>
                                <w:b/>
                                <w:bCs/>
                                <w:color w:val="E84130" w:themeColor="text2"/>
                                <w:sz w:val="28"/>
                                <w:szCs w:val="28"/>
                              </w:rPr>
                            </w:pPr>
                            <w:r w:rsidRPr="00D04064">
                              <w:rPr>
                                <w:rFonts w:cstheme="minorHAnsi"/>
                              </w:rPr>
                              <w:t xml:space="preserve">Justifier d’au moins </w:t>
                            </w:r>
                            <w:r w:rsidRPr="00D04064">
                              <w:rPr>
                                <w:rFonts w:cstheme="minorHAnsi"/>
                                <w:b/>
                                <w:bCs/>
                              </w:rPr>
                              <w:t>un an d’ancienneté dans le 4</w:t>
                            </w:r>
                            <w:r w:rsidRPr="00D04064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  <w:r w:rsidRPr="00D0406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échelon</w:t>
                            </w:r>
                            <w:r w:rsidRPr="00D04064">
                              <w:rPr>
                                <w:rFonts w:cstheme="minorHAnsi"/>
                              </w:rPr>
                              <w:t xml:space="preserve"> de son grade</w:t>
                            </w:r>
                            <w:r w:rsidRPr="00D04064">
                              <w:rPr>
                                <w:rFonts w:ascii="Segoe UI Semibold" w:hAnsi="Segoe UI Semibold" w:cstheme="minorHAnsi"/>
                                <w:b/>
                                <w:bCs/>
                                <w:color w:val="E84130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E85A5A" w14:textId="78B23B70" w:rsidR="00CC3846" w:rsidRPr="00BA43FD" w:rsidRDefault="00CC3846" w:rsidP="00D04064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E84130" w:themeColor="text2"/>
                                <w:sz w:val="28"/>
                                <w:szCs w:val="28"/>
                              </w:rPr>
                            </w:pPr>
                            <w:r w:rsidRPr="00BA43F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E84130" w:themeColor="text2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14:paraId="6F22AA5E" w14:textId="3676B6A2" w:rsidR="006E6FE4" w:rsidRPr="00A426DF" w:rsidRDefault="00CC3846" w:rsidP="00D0406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A426DF">
                              <w:rPr>
                                <w:rFonts w:cstheme="minorHAnsi"/>
                              </w:rPr>
                              <w:t xml:space="preserve">Comptant </w:t>
                            </w:r>
                            <w:r w:rsidRPr="00A426D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au moins </w:t>
                            </w:r>
                            <w:r w:rsidR="00D04064">
                              <w:rPr>
                                <w:rFonts w:cstheme="minorHAnsi"/>
                                <w:b/>
                                <w:bCs/>
                              </w:rPr>
                              <w:t>4</w:t>
                            </w:r>
                            <w:r w:rsidRPr="00A426D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ans</w:t>
                            </w:r>
                            <w:r w:rsidRPr="00A426D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04064">
                              <w:rPr>
                                <w:rFonts w:cstheme="minorHAnsi"/>
                                <w:b/>
                                <w:bCs/>
                              </w:rPr>
                              <w:t>de services effectifs</w:t>
                            </w:r>
                            <w:r w:rsidRPr="00A426D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D04064">
                              <w:rPr>
                                <w:rFonts w:cstheme="minorHAnsi"/>
                              </w:rPr>
                              <w:t>en qualité d’agent de maîtrise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E06D" id="Zone de texte 2" o:spid="_x0000_s1027" type="#_x0000_t202" style="position:absolute;left:0;text-align:left;margin-left:401pt;margin-top:15.5pt;width:452.2pt;height:95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" strokecolor="#3c2878 [3213]">
                <v:textbox>
                  <w:txbxContent>
                    <w:p w14:paraId="752C4F99" w14:textId="77777777" w:rsidR="00CC3846" w:rsidRDefault="00CC3846" w:rsidP="006E6FE4">
                      <w:pPr>
                        <w:spacing w:after="0"/>
                        <w:rPr>
                          <w:rFonts w:ascii="Segoe UI Semibold" w:hAnsi="Segoe UI Semibold" w:cs="Segoe UI Semibold"/>
                          <w:b/>
                          <w:bCs/>
                          <w:color w:val="E84130" w:themeColor="text2"/>
                        </w:rPr>
                      </w:pPr>
                      <w:r w:rsidRPr="00BF4B02">
                        <w:rPr>
                          <w:rFonts w:ascii="Segoe UI Semibold" w:hAnsi="Segoe UI Semibold" w:cs="Segoe UI Semibold"/>
                          <w:b/>
                          <w:bCs/>
                          <w:color w:val="E84130" w:themeColor="text2"/>
                        </w:rPr>
                        <w:t>Conditions d’avancement :</w:t>
                      </w:r>
                    </w:p>
                    <w:p w14:paraId="13A1950B" w14:textId="77777777" w:rsidR="00D04064" w:rsidRPr="00BF4B02" w:rsidRDefault="00D04064" w:rsidP="006E6FE4">
                      <w:pPr>
                        <w:spacing w:after="0"/>
                        <w:rPr>
                          <w:rFonts w:ascii="Segoe UI Semibold" w:hAnsi="Segoe UI Semibold" w:cs="Segoe UI Semibold"/>
                          <w:b/>
                          <w:bCs/>
                          <w:color w:val="E84130" w:themeColor="text2"/>
                        </w:rPr>
                      </w:pPr>
                    </w:p>
                    <w:p w14:paraId="689F2D53" w14:textId="77777777" w:rsidR="00D04064" w:rsidRDefault="00D04064" w:rsidP="00D04064">
                      <w:pPr>
                        <w:spacing w:after="0"/>
                        <w:jc w:val="center"/>
                        <w:rPr>
                          <w:rFonts w:ascii="Segoe UI Semibold" w:hAnsi="Segoe UI Semibold" w:cstheme="minorHAnsi"/>
                          <w:b/>
                          <w:bCs/>
                          <w:color w:val="E84130" w:themeColor="text2"/>
                          <w:sz w:val="28"/>
                          <w:szCs w:val="28"/>
                        </w:rPr>
                      </w:pPr>
                      <w:r w:rsidRPr="00D04064">
                        <w:rPr>
                          <w:rFonts w:cstheme="minorHAnsi"/>
                        </w:rPr>
                        <w:t xml:space="preserve">Justifier d’au moins 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>un an d’ancienneté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>dans le 4</w:t>
                      </w:r>
                      <w:r w:rsidRPr="00D04064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ème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>échelon</w:t>
                      </w:r>
                      <w:r w:rsidRPr="00D04064">
                        <w:rPr>
                          <w:rFonts w:cstheme="minorHAnsi"/>
                        </w:rPr>
                        <w:t xml:space="preserve"> de son grade</w:t>
                      </w:r>
                      <w:r w:rsidRPr="00D04064">
                        <w:rPr>
                          <w:rFonts w:ascii="Segoe UI Semibold" w:hAnsi="Segoe UI Semibold" w:cstheme="minorHAnsi"/>
                          <w:b/>
                          <w:bCs/>
                          <w:color w:val="E84130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E85A5A" w14:textId="78B23B70" w:rsidR="00CC3846" w:rsidRPr="00BA43FD" w:rsidRDefault="00CC3846" w:rsidP="00D04064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E84130" w:themeColor="text2"/>
                          <w:sz w:val="28"/>
                          <w:szCs w:val="28"/>
                        </w:rPr>
                      </w:pPr>
                      <w:r w:rsidRPr="00BA43FD">
                        <w:rPr>
                          <w:rFonts w:ascii="Segoe UI Semibold" w:hAnsi="Segoe UI Semibold" w:cs="Segoe UI Semibold"/>
                          <w:b/>
                          <w:bCs/>
                          <w:color w:val="E84130" w:themeColor="text2"/>
                          <w:sz w:val="28"/>
                          <w:szCs w:val="28"/>
                        </w:rPr>
                        <w:t>+</w:t>
                      </w:r>
                    </w:p>
                    <w:p w14:paraId="6F22AA5E" w14:textId="3676B6A2" w:rsidR="006E6FE4" w:rsidRPr="00A426DF" w:rsidRDefault="00CC3846" w:rsidP="00D04064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A426DF">
                        <w:rPr>
                          <w:rFonts w:cstheme="minorHAnsi"/>
                        </w:rPr>
                        <w:t xml:space="preserve">Comptant </w:t>
                      </w:r>
                      <w:r w:rsidRPr="00A426DF">
                        <w:rPr>
                          <w:rFonts w:cstheme="minorHAnsi"/>
                          <w:b/>
                          <w:bCs/>
                        </w:rPr>
                        <w:t xml:space="preserve">au moins </w:t>
                      </w:r>
                      <w:r w:rsidR="00D04064">
                        <w:rPr>
                          <w:rFonts w:cstheme="minorHAnsi"/>
                          <w:b/>
                          <w:bCs/>
                        </w:rPr>
                        <w:t>4</w:t>
                      </w:r>
                      <w:r w:rsidRPr="00A426DF">
                        <w:rPr>
                          <w:rFonts w:cstheme="minorHAnsi"/>
                          <w:b/>
                          <w:bCs/>
                        </w:rPr>
                        <w:t xml:space="preserve"> ans</w:t>
                      </w:r>
                      <w:r w:rsidRPr="00A426DF">
                        <w:rPr>
                          <w:rFonts w:cstheme="minorHAnsi"/>
                        </w:rPr>
                        <w:t xml:space="preserve"> </w:t>
                      </w:r>
                      <w:r w:rsidRPr="00D04064">
                        <w:rPr>
                          <w:rFonts w:cstheme="minorHAnsi"/>
                          <w:b/>
                          <w:bCs/>
                        </w:rPr>
                        <w:t>de services effectifs</w:t>
                      </w:r>
                      <w:r w:rsidRPr="00A426DF">
                        <w:rPr>
                          <w:rFonts w:cstheme="minorHAnsi"/>
                        </w:rPr>
                        <w:t xml:space="preserve"> </w:t>
                      </w:r>
                      <w:r w:rsidR="00D04064">
                        <w:rPr>
                          <w:rFonts w:cstheme="minorHAnsi"/>
                        </w:rPr>
                        <w:t>en qualité d’agent de maîtrise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0F9A4" w14:textId="797D7FC2" w:rsidR="00367A08" w:rsidRDefault="00367A08" w:rsidP="00A04C3F"/>
    <w:p w14:paraId="5565E99C" w14:textId="76D92FCE" w:rsidR="00FA5A76" w:rsidRDefault="00FA5A76" w:rsidP="00A04C3F"/>
    <w:p w14:paraId="62E342A1" w14:textId="00F52379" w:rsidR="00346316" w:rsidRDefault="00346316" w:rsidP="00A04C3F"/>
    <w:p w14:paraId="1A013341" w14:textId="148D8AF8" w:rsidR="00346316" w:rsidRDefault="00D04064" w:rsidP="00A04C3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1914C7" wp14:editId="39B50937">
                <wp:simplePos x="0" y="0"/>
                <wp:positionH relativeFrom="column">
                  <wp:posOffset>2907434</wp:posOffset>
                </wp:positionH>
                <wp:positionV relativeFrom="paragraph">
                  <wp:posOffset>238010</wp:posOffset>
                </wp:positionV>
                <wp:extent cx="0" cy="476596"/>
                <wp:effectExtent l="0" t="0" r="381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5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0F76E" id="Connecteur droit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18.75pt" to="228.9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" strokecolor="#3c2878 [3200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6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C2878" w:themeFill="text1"/>
        <w:tblLook w:val="04A0" w:firstRow="1" w:lastRow="0" w:firstColumn="1" w:lastColumn="0" w:noHBand="0" w:noVBand="1"/>
      </w:tblPr>
      <w:tblGrid>
        <w:gridCol w:w="709"/>
        <w:gridCol w:w="8353"/>
      </w:tblGrid>
      <w:tr w:rsidR="00D04064" w14:paraId="5DB9146F" w14:textId="77777777" w:rsidTr="00D04064">
        <w:trPr>
          <w:trHeight w:val="539"/>
        </w:trPr>
        <w:tc>
          <w:tcPr>
            <w:tcW w:w="709" w:type="dxa"/>
            <w:shd w:val="clear" w:color="auto" w:fill="E84130" w:themeFill="text2"/>
            <w:vAlign w:val="center"/>
          </w:tcPr>
          <w:p w14:paraId="45013B82" w14:textId="072ED8F5" w:rsidR="00D04064" w:rsidRPr="00FA5A76" w:rsidRDefault="00D04064" w:rsidP="00D0406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8353" w:type="dxa"/>
            <w:shd w:val="clear" w:color="auto" w:fill="3C2878" w:themeFill="text1"/>
            <w:vAlign w:val="center"/>
          </w:tcPr>
          <w:p w14:paraId="5B54C291" w14:textId="77777777" w:rsidR="00D04064" w:rsidRPr="00367A08" w:rsidRDefault="00D04064" w:rsidP="00D04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Agent de maîtrise</w:t>
            </w:r>
          </w:p>
        </w:tc>
      </w:tr>
    </w:tbl>
    <w:p w14:paraId="16DC06D7" w14:textId="77777777" w:rsidR="00D04064" w:rsidRDefault="00D04064" w:rsidP="00D04064">
      <w:pPr>
        <w:rPr>
          <w:noProof/>
        </w:rPr>
      </w:pPr>
      <w:r>
        <w:rPr>
          <w:noProof/>
        </w:rPr>
        <w:t xml:space="preserve"> </w:t>
      </w:r>
    </w:p>
    <w:p w14:paraId="75083D27" w14:textId="38BBC75D" w:rsidR="001B01B2" w:rsidRDefault="00787AD9" w:rsidP="00D04064">
      <w:r>
        <w:rPr>
          <w:noProof/>
        </w:rPr>
        <mc:AlternateContent>
          <mc:Choice Requires="wps">
            <w:drawing>
              <wp:anchor distT="0" distB="360045" distL="114300" distR="114300" simplePos="0" relativeHeight="251656192" behindDoc="0" locked="0" layoutInCell="1" allowOverlap="1" wp14:anchorId="64132D1E" wp14:editId="4EB6C033">
                <wp:simplePos x="0" y="0"/>
                <wp:positionH relativeFrom="column">
                  <wp:posOffset>-747395</wp:posOffset>
                </wp:positionH>
                <wp:positionV relativeFrom="page">
                  <wp:posOffset>1857375</wp:posOffset>
                </wp:positionV>
                <wp:extent cx="2155825" cy="219075"/>
                <wp:effectExtent l="0" t="0" r="0" b="0"/>
                <wp:wrapTopAndBottom/>
                <wp:docPr id="149797401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8D5CC" w14:textId="6E992518" w:rsidR="000166DA" w:rsidRPr="001F5E7C" w:rsidRDefault="000166DA" w:rsidP="000166DA">
                            <w:pPr>
                              <w:pStyle w:val="Date"/>
                            </w:pPr>
                            <w:r w:rsidRPr="001F5E7C">
                              <w:t xml:space="preserve">Date : </w:t>
                            </w:r>
                            <w:r w:rsidR="001B7DB4">
                              <w:fldChar w:fldCharType="begin"/>
                            </w:r>
                            <w:r w:rsidR="001B7DB4">
                              <w:instrText xml:space="preserve"> DATE  \* MERGEFORMAT </w:instrText>
                            </w:r>
                            <w:r w:rsidR="001B7DB4">
                              <w:fldChar w:fldCharType="separate"/>
                            </w:r>
                            <w:r w:rsidR="001B7DB4">
                              <w:rPr>
                                <w:noProof/>
                              </w:rPr>
                              <w:t>14/01/2026</w:t>
                            </w:r>
                            <w:r w:rsidR="001B7DB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32D1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left:0;text-align:left;margin-left:-58.85pt;margin-top:146.25pt;width:169.75pt;height:17.25pt;z-index:25165619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" filled="f" stroked="f" strokeweight=".5pt">
                <v:textbox>
                  <w:txbxContent>
                    <w:p w14:paraId="1DB8D5CC" w14:textId="6E992518" w:rsidR="000166DA" w:rsidRPr="001F5E7C" w:rsidRDefault="000166DA" w:rsidP="000166DA">
                      <w:pPr>
                        <w:pStyle w:val="Date"/>
                      </w:pPr>
                      <w:r w:rsidRPr="001F5E7C">
                        <w:t xml:space="preserve">Date : </w:t>
                      </w:r>
                      <w:r w:rsidR="001B7DB4">
                        <w:fldChar w:fldCharType="begin"/>
                      </w:r>
                      <w:r w:rsidR="001B7DB4">
                        <w:instrText xml:space="preserve"> DATE  \* MERGEFORMAT </w:instrText>
                      </w:r>
                      <w:r w:rsidR="001B7DB4">
                        <w:fldChar w:fldCharType="separate"/>
                      </w:r>
                      <w:r w:rsidR="001B7DB4">
                        <w:rPr>
                          <w:noProof/>
                        </w:rPr>
                        <w:t>14/01/2026</w:t>
                      </w:r>
                      <w:r w:rsidR="001B7DB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8385F" wp14:editId="7497782A">
                <wp:simplePos x="0" y="0"/>
                <wp:positionH relativeFrom="column">
                  <wp:posOffset>1824355</wp:posOffset>
                </wp:positionH>
                <wp:positionV relativeFrom="page">
                  <wp:posOffset>152400</wp:posOffset>
                </wp:positionV>
                <wp:extent cx="4630420" cy="1652905"/>
                <wp:effectExtent l="0" t="0" r="0" b="4445"/>
                <wp:wrapTopAndBottom/>
                <wp:docPr id="64350990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0420" cy="165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2E5EB" w14:textId="77777777" w:rsidR="000166DA" w:rsidRDefault="000166DA" w:rsidP="000166DA">
                            <w:pPr>
                              <w:pStyle w:val="Titre"/>
                            </w:pPr>
                            <w:r>
                              <w:t>Fiche info</w:t>
                            </w:r>
                          </w:p>
                          <w:p w14:paraId="073B327B" w14:textId="7FA71984" w:rsidR="000166DA" w:rsidRDefault="00817B5C" w:rsidP="000166DA">
                            <w:pPr>
                              <w:pStyle w:val="Service"/>
                            </w:pPr>
                            <w:r>
                              <w:t>Service carrières</w:t>
                            </w:r>
                          </w:p>
                          <w:p w14:paraId="70FBAD11" w14:textId="77777777" w:rsidR="00817B5C" w:rsidRDefault="00817B5C" w:rsidP="000166DA">
                            <w:pPr>
                              <w:pStyle w:val="Sous-titre"/>
                            </w:pPr>
                            <w:r>
                              <w:t xml:space="preserve">Avancement de grade / Catégorie C </w:t>
                            </w:r>
                          </w:p>
                          <w:p w14:paraId="050C3E74" w14:textId="4ADD9EC7" w:rsidR="000166DA" w:rsidRPr="00B651DF" w:rsidRDefault="00D04064" w:rsidP="00817B5C">
                            <w:pPr>
                              <w:pStyle w:val="Sous-titre"/>
                              <w:spacing w:before="0"/>
                            </w:pPr>
                            <w:r>
                              <w:t>Agent de maîtrise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8385F" id="Zone de texte 3" o:spid="_x0000_s1029" type="#_x0000_t202" style="position:absolute;left:0;text-align:left;margin-left:143.65pt;margin-top:12pt;width:364.6pt;height:13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7xGw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" filled="f" stroked="f" strokeweight=".5pt">
                <v:textbox>
                  <w:txbxContent>
                    <w:p w14:paraId="2102E5EB" w14:textId="77777777" w:rsidR="000166DA" w:rsidRDefault="000166DA" w:rsidP="000166DA">
                      <w:pPr>
                        <w:pStyle w:val="Titre"/>
                      </w:pPr>
                      <w:r>
                        <w:t>Fiche info</w:t>
                      </w:r>
                    </w:p>
                    <w:p w14:paraId="073B327B" w14:textId="7FA71984" w:rsidR="000166DA" w:rsidRDefault="00817B5C" w:rsidP="000166DA">
                      <w:pPr>
                        <w:pStyle w:val="Service"/>
                      </w:pPr>
                      <w:r>
                        <w:t>Service carrières</w:t>
                      </w:r>
                    </w:p>
                    <w:p w14:paraId="70FBAD11" w14:textId="77777777" w:rsidR="00817B5C" w:rsidRDefault="00817B5C" w:rsidP="000166DA">
                      <w:pPr>
                        <w:pStyle w:val="Sous-titre"/>
                      </w:pPr>
                      <w:r>
                        <w:t xml:space="preserve">Avancement de grade / Catégorie C </w:t>
                      </w:r>
                    </w:p>
                    <w:p w14:paraId="050C3E74" w14:textId="4ADD9EC7" w:rsidR="000166DA" w:rsidRPr="00B651DF" w:rsidRDefault="00D04064" w:rsidP="00817B5C">
                      <w:pPr>
                        <w:pStyle w:val="Sous-titre"/>
                        <w:spacing w:before="0"/>
                      </w:pPr>
                      <w:r>
                        <w:t>Agent de maîtrise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40F979A0" w14:textId="229098BC" w:rsidR="00787AD9" w:rsidRDefault="00787AD9" w:rsidP="00F310C2">
      <w:pPr>
        <w:spacing w:after="0"/>
      </w:pPr>
    </w:p>
    <w:sectPr w:rsidR="00787AD9" w:rsidSect="001B01B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FD88" w14:textId="77777777" w:rsidR="00817B5C" w:rsidRDefault="00817B5C" w:rsidP="0022756D">
      <w:pPr>
        <w:spacing w:after="0"/>
      </w:pPr>
      <w:r>
        <w:separator/>
      </w:r>
    </w:p>
  </w:endnote>
  <w:endnote w:type="continuationSeparator" w:id="0">
    <w:p w14:paraId="5F71CBA4" w14:textId="77777777" w:rsidR="00817B5C" w:rsidRDefault="00817B5C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EB69" w14:textId="77777777" w:rsidR="00682635" w:rsidRDefault="00893758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024C197" wp14:editId="4D23AB7A">
              <wp:simplePos x="0" y="0"/>
              <wp:positionH relativeFrom="column">
                <wp:posOffset>-899795</wp:posOffset>
              </wp:positionH>
              <wp:positionV relativeFrom="paragraph">
                <wp:posOffset>246077</wp:posOffset>
              </wp:positionV>
              <wp:extent cx="7564090" cy="490385"/>
              <wp:effectExtent l="0" t="0" r="5715" b="0"/>
              <wp:wrapNone/>
              <wp:docPr id="1902980515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090" cy="490385"/>
                        <a:chOff x="0" y="0"/>
                        <a:chExt cx="7564090" cy="298300"/>
                      </a:xfrm>
                    </wpg:grpSpPr>
                    <wpg:grpSp>
                      <wpg:cNvPr id="1370501808" name="Groupe 8"/>
                      <wpg:cNvGrpSpPr/>
                      <wpg:grpSpPr>
                        <a:xfrm>
                          <a:off x="0" y="0"/>
                          <a:ext cx="7564090" cy="222250"/>
                          <a:chOff x="0" y="0"/>
                          <a:chExt cx="7564090" cy="222250"/>
                        </a:xfrm>
                      </wpg:grpSpPr>
                      <wps:wsp>
                        <wps:cNvPr id="518969364" name="Graphic 7"/>
                        <wps:cNvSpPr/>
                        <wps:spPr>
                          <a:xfrm>
                            <a:off x="5114260" y="0"/>
                            <a:ext cx="24498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288290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2789999" y="287997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8400737" name="Graphic 8"/>
                        <wps:cNvSpPr/>
                        <wps:spPr>
                          <a:xfrm>
                            <a:off x="0" y="0"/>
                            <a:ext cx="6664656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288290">
                                <a:moveTo>
                                  <a:pt x="477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4770005" y="287997"/>
                                </a:lnTo>
                                <a:lnTo>
                                  <a:pt x="477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508637172" name="Zone de texte 1"/>
                      <wps:cNvSpPr txBox="1"/>
                      <wps:spPr>
                        <a:xfrm>
                          <a:off x="297711" y="11224"/>
                          <a:ext cx="61772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78F3A" w14:textId="77777777" w:rsidR="00893758" w:rsidRPr="00793E9A" w:rsidRDefault="00893758" w:rsidP="00893758">
                            <w:pPr>
                              <w:pStyle w:val="Corpsdetexte"/>
                            </w:pPr>
                            <w:r w:rsidRPr="00793E9A">
                              <w:t>///Rappel Titre de la fiche////</w:t>
                            </w:r>
                          </w:p>
                          <w:p w14:paraId="128E7A51" w14:textId="77777777" w:rsidR="00893758" w:rsidRPr="00793E9A" w:rsidRDefault="00893758" w:rsidP="00893758">
                            <w:pPr>
                              <w:pStyle w:val="Corpsdetexte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329272" name="Zone de texte 10"/>
                      <wps:cNvSpPr txBox="1"/>
                      <wps:spPr>
                        <a:xfrm>
                          <a:off x="6889897" y="588"/>
                          <a:ext cx="467832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D9310" w14:textId="77777777" w:rsidR="00893758" w:rsidRPr="00793E9A" w:rsidRDefault="00893758" w:rsidP="00893758">
                            <w:pPr>
                              <w:pStyle w:val="Corpsdetext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1B7DB4">
                              <w:fldChar w:fldCharType="begin"/>
                            </w:r>
                            <w:r w:rsidR="001B7DB4">
                              <w:instrText xml:space="preserve"> NUMPAGES \* MERGEFORMAT </w:instrText>
                            </w:r>
                            <w:r w:rsidR="001B7DB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1B7DB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24C197" id="Groupe 1" o:spid="_x0000_s1033" style="position:absolute;left:0;text-align:left;margin-left:-70.85pt;margin-top:19.4pt;width:595.6pt;height:38.6pt;z-index:251666432;mso-height-relative:margin" coordsize="75640,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">
              <v:group id="Groupe 8" o:spid="_x0000_s1034" style="position:absolute;width:75640;height:2222" coordsize="75640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">
                <v:shape id="Graphic 7" o:spid="_x0000_s1035" style="position:absolute;left:51142;width:24498;height:2222;visibility:visible;mso-wrap-style:square;v-text-anchor:top" coordsize="2790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" path="m2789999,l,,,287997r2789999,l2789999,xe" fillcolor="#e84130" stroked="f">
                  <v:path arrowok="t"/>
                </v:shape>
                <v:shape id="Graphic 8" o:spid="_x0000_s1036" style="position:absolute;width:66646;height:2222;visibility:visible;mso-wrap-style:square;v-text-anchor:top" coordsize="47701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" path="m4770005,l,,,287997r4770005,l4770005,xe" fillcolor="#3d2978" stroked="f"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7" type="#_x0000_t202" style="position:absolute;left:2977;top:112;width:61772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" filled="f" stroked="f" strokeweight=".5pt">
                <v:textbox>
                  <w:txbxContent>
                    <w:p w14:paraId="53878F3A" w14:textId="77777777" w:rsidR="00893758" w:rsidRPr="00793E9A" w:rsidRDefault="00893758" w:rsidP="00893758">
                      <w:pPr>
                        <w:pStyle w:val="Corpsdetexte"/>
                      </w:pPr>
                      <w:r w:rsidRPr="00793E9A">
                        <w:t>///Rappel Titre de la fiche////</w:t>
                      </w:r>
                    </w:p>
                    <w:p w14:paraId="128E7A51" w14:textId="77777777" w:rsidR="00893758" w:rsidRPr="00793E9A" w:rsidRDefault="00893758" w:rsidP="00893758">
                      <w:pPr>
                        <w:pStyle w:val="Corpsdetexte"/>
                        <w:rPr>
                          <w:noProof/>
                        </w:rPr>
                      </w:pPr>
                    </w:p>
                  </w:txbxContent>
                </v:textbox>
              </v:shape>
              <v:shape id="Zone de texte 10" o:spid="_x0000_s1038" type="#_x0000_t202" style="position:absolute;left:68898;top:5;width:467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" filled="f" stroked="f" strokeweight=".5pt">
                <v:textbox>
                  <w:txbxContent>
                    <w:p w14:paraId="6B4D9310" w14:textId="77777777" w:rsidR="00893758" w:rsidRPr="00793E9A" w:rsidRDefault="00893758" w:rsidP="00893758">
                      <w:pPr>
                        <w:pStyle w:val="Corpsdetexte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\* MERGEFORMAT ">
                        <w:r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0F56" w14:textId="77777777" w:rsidR="001B01B2" w:rsidRDefault="001B01B2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454C73F" wp14:editId="036C84B9">
              <wp:simplePos x="0" y="0"/>
              <wp:positionH relativeFrom="column">
                <wp:posOffset>-891540</wp:posOffset>
              </wp:positionH>
              <wp:positionV relativeFrom="paragraph">
                <wp:posOffset>246475</wp:posOffset>
              </wp:positionV>
              <wp:extent cx="7564090" cy="490385"/>
              <wp:effectExtent l="0" t="0" r="5715" b="0"/>
              <wp:wrapNone/>
              <wp:docPr id="967512787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090" cy="490385"/>
                        <a:chOff x="0" y="0"/>
                        <a:chExt cx="7564090" cy="298300"/>
                      </a:xfrm>
                    </wpg:grpSpPr>
                    <wpg:grpSp>
                      <wpg:cNvPr id="544951615" name="Groupe 8"/>
                      <wpg:cNvGrpSpPr/>
                      <wpg:grpSpPr>
                        <a:xfrm>
                          <a:off x="0" y="0"/>
                          <a:ext cx="7564090" cy="222250"/>
                          <a:chOff x="0" y="0"/>
                          <a:chExt cx="7564090" cy="222250"/>
                        </a:xfrm>
                      </wpg:grpSpPr>
                      <wps:wsp>
                        <wps:cNvPr id="1342567667" name="Graphic 7"/>
                        <wps:cNvSpPr/>
                        <wps:spPr>
                          <a:xfrm>
                            <a:off x="5114260" y="0"/>
                            <a:ext cx="24498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190" h="288290">
                                <a:moveTo>
                                  <a:pt x="2789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2789999" y="287997"/>
                                </a:lnTo>
                                <a:lnTo>
                                  <a:pt x="278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933638" name="Graphic 8"/>
                        <wps:cNvSpPr/>
                        <wps:spPr>
                          <a:xfrm>
                            <a:off x="0" y="0"/>
                            <a:ext cx="6664656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288290">
                                <a:moveTo>
                                  <a:pt x="477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4770005" y="287997"/>
                                </a:lnTo>
                                <a:lnTo>
                                  <a:pt x="477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29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048957113" name="Zone de texte 1"/>
                      <wps:cNvSpPr txBox="1"/>
                      <wps:spPr>
                        <a:xfrm>
                          <a:off x="297711" y="11224"/>
                          <a:ext cx="617728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85FF7" w14:textId="01CAFA49" w:rsidR="001B01B2" w:rsidRPr="00793E9A" w:rsidRDefault="00F310C2" w:rsidP="001B01B2">
                            <w:pPr>
                              <w:pStyle w:val="Corpsdetexte"/>
                              <w:rPr>
                                <w:noProof/>
                              </w:rPr>
                            </w:pPr>
                            <w:r>
                              <w:t>Avancement de grade</w:t>
                            </w:r>
                            <w:r w:rsidR="00BF4B02">
                              <w:t xml:space="preserve"> </w:t>
                            </w:r>
                            <w:r>
                              <w:t xml:space="preserve">/ Catégorie C / </w:t>
                            </w:r>
                            <w:r w:rsidR="00D04064">
                              <w:t>Agent de maîtrise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99022" name="Zone de texte 10"/>
                      <wps:cNvSpPr txBox="1"/>
                      <wps:spPr>
                        <a:xfrm>
                          <a:off x="6889897" y="588"/>
                          <a:ext cx="467832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823C9" w14:textId="77777777" w:rsidR="001B01B2" w:rsidRPr="00793E9A" w:rsidRDefault="001B01B2" w:rsidP="001B01B2">
                            <w:pPr>
                              <w:pStyle w:val="Corpsdetext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1B7DB4">
                              <w:fldChar w:fldCharType="begin"/>
                            </w:r>
                            <w:r w:rsidR="001B7DB4">
                              <w:instrText xml:space="preserve"> NUMPAGES \* MERGEFORMAT </w:instrText>
                            </w:r>
                            <w:r w:rsidR="001B7DB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 w:rsidR="001B7DB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54C73F" id="_x0000_s1036" style="position:absolute;left:0;text-align:left;margin-left:-70.2pt;margin-top:19.4pt;width:595.6pt;height:38.6pt;z-index:251674624;mso-height-relative:margin" coordsize="75640,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">
              <v:group id="Groupe 8" o:spid="_x0000_s1037" style="position:absolute;width:75640;height:2222" coordsize="75640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">
                <v:shape id="Graphic 7" o:spid="_x0000_s1038" style="position:absolute;left:51142;width:24498;height:2222;visibility:visible;mso-wrap-style:square;v-text-anchor:top" coordsize="2790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" path="m2789999,l,,,287997r2789999,l2789999,xe" fillcolor="#e84130" stroked="f">
                  <v:path arrowok="t"/>
                </v:shape>
                <v:shape id="Graphic 8" o:spid="_x0000_s1039" style="position:absolute;width:66646;height:2222;visibility:visible;mso-wrap-style:square;v-text-anchor:top" coordsize="47701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" path="m4770005,l,,,287997r4770005,l4770005,xe" fillcolor="#3d2978" stroked="f"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40" type="#_x0000_t202" style="position:absolute;left:2977;top:112;width:61772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" filled="f" stroked="f" strokeweight=".5pt">
                <v:textbox>
                  <w:txbxContent>
                    <w:p w14:paraId="48385FF7" w14:textId="01CAFA49" w:rsidR="001B01B2" w:rsidRPr="00793E9A" w:rsidRDefault="00F310C2" w:rsidP="001B01B2">
                      <w:pPr>
                        <w:pStyle w:val="Corpsdetexte"/>
                        <w:rPr>
                          <w:noProof/>
                        </w:rPr>
                      </w:pPr>
                      <w:r>
                        <w:t>Avancement de grade</w:t>
                      </w:r>
                      <w:r w:rsidR="00BF4B02">
                        <w:t xml:space="preserve"> </w:t>
                      </w:r>
                      <w:r>
                        <w:t xml:space="preserve">/ Catégorie C / </w:t>
                      </w:r>
                      <w:r w:rsidR="00D04064">
                        <w:t>Agent de maîtrise</w:t>
                      </w:r>
                    </w:p>
                  </w:txbxContent>
                </v:textbox>
              </v:shape>
              <v:shape id="Zone de texte 10" o:spid="_x0000_s1041" type="#_x0000_t202" style="position:absolute;left:68898;top:5;width:467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" filled="f" stroked="f" strokeweight=".5pt">
                <v:textbox>
                  <w:txbxContent>
                    <w:p w14:paraId="14F823C9" w14:textId="77777777" w:rsidR="001B01B2" w:rsidRPr="00793E9A" w:rsidRDefault="001B01B2" w:rsidP="001B01B2">
                      <w:pPr>
                        <w:pStyle w:val="Corpsdetexte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\* MERGEFORMAT ">
                        <w:r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3B3D" w14:textId="77777777" w:rsidR="00817B5C" w:rsidRDefault="00817B5C" w:rsidP="0022756D">
      <w:pPr>
        <w:spacing w:after="0"/>
      </w:pPr>
      <w:r>
        <w:separator/>
      </w:r>
    </w:p>
  </w:footnote>
  <w:footnote w:type="continuationSeparator" w:id="0">
    <w:p w14:paraId="77047853" w14:textId="77777777" w:rsidR="00817B5C" w:rsidRDefault="00817B5C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3B7A" w14:textId="77777777" w:rsidR="001B01B2" w:rsidRDefault="001B01B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C763744" wp14:editId="0E3324A4">
              <wp:simplePos x="0" y="0"/>
              <wp:positionH relativeFrom="column">
                <wp:posOffset>-906780</wp:posOffset>
              </wp:positionH>
              <wp:positionV relativeFrom="paragraph">
                <wp:posOffset>1388745</wp:posOffset>
              </wp:positionV>
              <wp:extent cx="7560945" cy="288290"/>
              <wp:effectExtent l="0" t="0" r="0" b="3810"/>
              <wp:wrapNone/>
              <wp:docPr id="392311513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945" cy="288290"/>
                        <a:chOff x="0" y="0"/>
                        <a:chExt cx="7561385" cy="288290"/>
                      </a:xfrm>
                    </wpg:grpSpPr>
                    <wps:wsp>
                      <wps:cNvPr id="1877052897" name="Graphic 7"/>
                      <wps:cNvSpPr/>
                      <wps:spPr>
                        <a:xfrm>
                          <a:off x="0" y="0"/>
                          <a:ext cx="2450123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 h="288290">
                              <a:moveTo>
                                <a:pt x="2789999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2789999" y="287997"/>
                              </a:lnTo>
                              <a:lnTo>
                                <a:pt x="278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41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56722" name="Graphic 8"/>
                      <wps:cNvSpPr/>
                      <wps:spPr>
                        <a:xfrm>
                          <a:off x="2450123" y="0"/>
                          <a:ext cx="5111262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 h="288290">
                              <a:moveTo>
                                <a:pt x="4770005" y="0"/>
                              </a:move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lnTo>
                                <a:pt x="4770005" y="287997"/>
                              </a:lnTo>
                              <a:lnTo>
                                <a:pt x="477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29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D6FD9" id="Groupe 7" o:spid="_x0000_s1026" style="position:absolute;margin-left:-71.4pt;margin-top:109.35pt;width:595.35pt;height:22.7pt;z-index:251671552" coordsize="7561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">
              <v:shape id="Graphic 7" o:spid="_x0000_s1027" style="position:absolute;width:24501;height:2882;visibility:visible;mso-wrap-style:square;v-text-anchor:top" coordsize="2790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" path="m2789999,l,,,287997r2789999,l2789999,xe" fillcolor="#e84130" stroked="f">
                <v:path arrowok="t"/>
              </v:shape>
              <v:shape id="Graphic 8" o:spid="_x0000_s1028" style="position:absolute;left:24501;width:51112;height:2882;visibility:visible;mso-wrap-style:square;v-text-anchor:top" coordsize="47701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" path="m4770005,l,,,287997r4770005,l4770005,xe" fillcolor="#3d2978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5B1161A5" wp14:editId="44DBEE61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alt="/Volumes/32DECEMBRE-1/CDG43/00-Elements constants/elements graphiques/puce2.svg" style="width:14.75pt;height:14.75pt;visibility:visible" o:bullet="t">
        <v:imagedata r:id="rId1" o:title=""/>
      </v:shape>
    </w:pict>
  </w:numPicBullet>
  <w:numPicBullet w:numPicBulletId="1">
    <w:pict>
      <v:shape id="_x0000_i1222" type="#_x0000_t75" style="width:10.75pt;height:10.75pt" o:bullet="t">
        <v:imagedata r:id="rId2" o:title="puce 2"/>
      </v:shape>
    </w:pict>
  </w:numPicBullet>
  <w:numPicBullet w:numPicBulletId="2">
    <w:pict>
      <v:shape id="_x0000_i1223" type="#_x0000_t75" style="width:10.75pt;height:10.75pt" o:bullet="t">
        <v:imagedata r:id="rId3" o:title="puce2 copie1"/>
      </v:shape>
    </w:pict>
  </w:numPicBullet>
  <w:numPicBullet w:numPicBulletId="3">
    <w:pict>
      <v:shape id="_x0000_i1224" type="#_x0000_t75" style="width:60.1pt;height:60.1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5C"/>
    <w:rsid w:val="000166DA"/>
    <w:rsid w:val="00067FCD"/>
    <w:rsid w:val="000708D3"/>
    <w:rsid w:val="000715ED"/>
    <w:rsid w:val="000C4FF3"/>
    <w:rsid w:val="000E618B"/>
    <w:rsid w:val="00101883"/>
    <w:rsid w:val="0011455F"/>
    <w:rsid w:val="001507A5"/>
    <w:rsid w:val="001B01B2"/>
    <w:rsid w:val="001B7DB4"/>
    <w:rsid w:val="001C5595"/>
    <w:rsid w:val="001D72D2"/>
    <w:rsid w:val="001E7D68"/>
    <w:rsid w:val="001F0386"/>
    <w:rsid w:val="001F5E7C"/>
    <w:rsid w:val="0020070A"/>
    <w:rsid w:val="00225417"/>
    <w:rsid w:val="0022756D"/>
    <w:rsid w:val="002B63DB"/>
    <w:rsid w:val="002C7567"/>
    <w:rsid w:val="002E7223"/>
    <w:rsid w:val="00330CFC"/>
    <w:rsid w:val="00346316"/>
    <w:rsid w:val="00350747"/>
    <w:rsid w:val="00367A08"/>
    <w:rsid w:val="003749AB"/>
    <w:rsid w:val="003A6D85"/>
    <w:rsid w:val="003C1EBA"/>
    <w:rsid w:val="003C7FD7"/>
    <w:rsid w:val="00413593"/>
    <w:rsid w:val="00413FE4"/>
    <w:rsid w:val="0043494E"/>
    <w:rsid w:val="0048006E"/>
    <w:rsid w:val="004A624B"/>
    <w:rsid w:val="004A7BFC"/>
    <w:rsid w:val="004B2047"/>
    <w:rsid w:val="004E03FA"/>
    <w:rsid w:val="004E273F"/>
    <w:rsid w:val="004E7FCF"/>
    <w:rsid w:val="005039DA"/>
    <w:rsid w:val="00503D2A"/>
    <w:rsid w:val="0052415A"/>
    <w:rsid w:val="005252CC"/>
    <w:rsid w:val="00593EF8"/>
    <w:rsid w:val="005F6214"/>
    <w:rsid w:val="006106C5"/>
    <w:rsid w:val="00615D1D"/>
    <w:rsid w:val="00630CDE"/>
    <w:rsid w:val="00662EB0"/>
    <w:rsid w:val="006641C0"/>
    <w:rsid w:val="00682635"/>
    <w:rsid w:val="006C7EFB"/>
    <w:rsid w:val="006D1D0E"/>
    <w:rsid w:val="006D30F9"/>
    <w:rsid w:val="006D6D1C"/>
    <w:rsid w:val="006E6FE4"/>
    <w:rsid w:val="00711D65"/>
    <w:rsid w:val="007376F1"/>
    <w:rsid w:val="00741937"/>
    <w:rsid w:val="007460A6"/>
    <w:rsid w:val="007464C4"/>
    <w:rsid w:val="00787AD9"/>
    <w:rsid w:val="00793E9A"/>
    <w:rsid w:val="007950D7"/>
    <w:rsid w:val="007C16F6"/>
    <w:rsid w:val="007E3171"/>
    <w:rsid w:val="00801760"/>
    <w:rsid w:val="0080219A"/>
    <w:rsid w:val="00817621"/>
    <w:rsid w:val="00817B5C"/>
    <w:rsid w:val="00837764"/>
    <w:rsid w:val="008436FB"/>
    <w:rsid w:val="00844A0A"/>
    <w:rsid w:val="0086350A"/>
    <w:rsid w:val="008858E8"/>
    <w:rsid w:val="00893758"/>
    <w:rsid w:val="008A77C9"/>
    <w:rsid w:val="008E0783"/>
    <w:rsid w:val="008E2F55"/>
    <w:rsid w:val="008E58B6"/>
    <w:rsid w:val="008F1730"/>
    <w:rsid w:val="008F3C45"/>
    <w:rsid w:val="0090418C"/>
    <w:rsid w:val="00936CB4"/>
    <w:rsid w:val="00952259"/>
    <w:rsid w:val="00956A10"/>
    <w:rsid w:val="00964136"/>
    <w:rsid w:val="009A2939"/>
    <w:rsid w:val="009A2F4F"/>
    <w:rsid w:val="009A7D7C"/>
    <w:rsid w:val="009B1B0C"/>
    <w:rsid w:val="009C7425"/>
    <w:rsid w:val="009D6FDC"/>
    <w:rsid w:val="00A04C3F"/>
    <w:rsid w:val="00A23D5A"/>
    <w:rsid w:val="00A426DF"/>
    <w:rsid w:val="00A45837"/>
    <w:rsid w:val="00A60A5C"/>
    <w:rsid w:val="00A6473D"/>
    <w:rsid w:val="00A9222C"/>
    <w:rsid w:val="00AB2545"/>
    <w:rsid w:val="00AD69F7"/>
    <w:rsid w:val="00AE4EC0"/>
    <w:rsid w:val="00AE6F70"/>
    <w:rsid w:val="00AF48AD"/>
    <w:rsid w:val="00B00943"/>
    <w:rsid w:val="00B651DF"/>
    <w:rsid w:val="00BA43FD"/>
    <w:rsid w:val="00BA6C2C"/>
    <w:rsid w:val="00BF0726"/>
    <w:rsid w:val="00BF4B02"/>
    <w:rsid w:val="00BF4E57"/>
    <w:rsid w:val="00C122B8"/>
    <w:rsid w:val="00C348C9"/>
    <w:rsid w:val="00C41430"/>
    <w:rsid w:val="00C5127B"/>
    <w:rsid w:val="00C8043F"/>
    <w:rsid w:val="00C82840"/>
    <w:rsid w:val="00C90ECD"/>
    <w:rsid w:val="00CA572E"/>
    <w:rsid w:val="00CB27E2"/>
    <w:rsid w:val="00CC3846"/>
    <w:rsid w:val="00CC79B4"/>
    <w:rsid w:val="00CE34CF"/>
    <w:rsid w:val="00CF204B"/>
    <w:rsid w:val="00D04064"/>
    <w:rsid w:val="00D24059"/>
    <w:rsid w:val="00D30832"/>
    <w:rsid w:val="00D639A6"/>
    <w:rsid w:val="00D67EA7"/>
    <w:rsid w:val="00D919CB"/>
    <w:rsid w:val="00DC3A5F"/>
    <w:rsid w:val="00E008AF"/>
    <w:rsid w:val="00E12F37"/>
    <w:rsid w:val="00E25578"/>
    <w:rsid w:val="00E466EC"/>
    <w:rsid w:val="00E5464F"/>
    <w:rsid w:val="00E57E0B"/>
    <w:rsid w:val="00EA483A"/>
    <w:rsid w:val="00EB0EA0"/>
    <w:rsid w:val="00EC0E6E"/>
    <w:rsid w:val="00ED4D2D"/>
    <w:rsid w:val="00F01699"/>
    <w:rsid w:val="00F310C2"/>
    <w:rsid w:val="00F83B64"/>
    <w:rsid w:val="00FA5A76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35701485"/>
  <w15:chartTrackingRefBased/>
  <w15:docId w15:val="{8BD95379-F212-44FB-8887-81D67992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RH\800%20SITE%20INTERNET\Fiches%20nouvelle%20charte%202026\Mod&#232;le%20fiche%20info%20Avancement%20de%20grade%20-%20Copi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fiche info Avancement de grade - Copie</Template>
  <TotalTime>99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19</cp:revision>
  <cp:lastPrinted>2026-01-14T09:05:00Z</cp:lastPrinted>
  <dcterms:created xsi:type="dcterms:W3CDTF">2025-12-23T14:32:00Z</dcterms:created>
  <dcterms:modified xsi:type="dcterms:W3CDTF">2026-01-14T09:05:00Z</dcterms:modified>
</cp:coreProperties>
</file>