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23DE" w14:textId="61626E3D" w:rsidR="008F796C" w:rsidRPr="009B3782" w:rsidRDefault="006234CF" w:rsidP="008F796C">
      <w:pPr>
        <w:pStyle w:val="Titre"/>
        <w:spacing w:line="200" w:lineRule="exact"/>
        <w:ind w:left="2694" w:right="-1"/>
        <w:jc w:val="center"/>
        <w:rPr>
          <w:rFonts w:ascii="Segoe UI Semibold" w:hAnsi="Segoe UI Semibold" w:cs="Segoe UI Semibold"/>
          <w:color w:val="E84130" w:themeColor="text2"/>
          <w:sz w:val="20"/>
          <w:szCs w:val="20"/>
        </w:rPr>
      </w:pPr>
      <w:r w:rsidRPr="008B1FA9">
        <w:rPr>
          <w:noProof/>
          <w:sz w:val="20"/>
          <w:szCs w:val="2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23D8AB" wp14:editId="65AA4A4C">
                <wp:simplePos x="0" y="0"/>
                <wp:positionH relativeFrom="column">
                  <wp:posOffset>1472107</wp:posOffset>
                </wp:positionH>
                <wp:positionV relativeFrom="topMargin">
                  <wp:posOffset>208192</wp:posOffset>
                </wp:positionV>
                <wp:extent cx="4690745" cy="1645920"/>
                <wp:effectExtent l="0" t="0" r="0" b="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4F0B" w14:textId="77777777" w:rsidR="008F796C" w:rsidRPr="00095319" w:rsidRDefault="008F796C" w:rsidP="008F796C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</w:pPr>
                            <w:r w:rsidRPr="00095319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Formulaire de saisine du </w:t>
                            </w:r>
                          </w:p>
                          <w:p w14:paraId="015937EF" w14:textId="77777777" w:rsidR="008F796C" w:rsidRDefault="008F796C" w:rsidP="008F796C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</w:pPr>
                            <w:r w:rsidRPr="00095319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>Comité Social Territorial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 (CST)</w:t>
                            </w:r>
                          </w:p>
                          <w:p w14:paraId="56C3849E" w14:textId="77777777" w:rsidR="008F796C" w:rsidRDefault="008F796C" w:rsidP="008F796C">
                            <w:pPr>
                              <w:spacing w:before="120" w:after="120" w:line="400" w:lineRule="exact"/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Modification du temps de travail</w:t>
                            </w:r>
                          </w:p>
                          <w:p w14:paraId="5B49C308" w14:textId="2881EFDB" w:rsidR="008F796C" w:rsidRPr="00493425" w:rsidRDefault="008F796C" w:rsidP="008F796C">
                            <w:pPr>
                              <w:spacing w:line="400" w:lineRule="exact"/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Diminution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3D8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5.9pt;margin-top:16.4pt;width:369.35pt;height:1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7UDw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" stroked="f">
                <v:textbox>
                  <w:txbxContent>
                    <w:p w14:paraId="35044F0B" w14:textId="77777777" w:rsidR="008F796C" w:rsidRPr="00095319" w:rsidRDefault="008F796C" w:rsidP="008F796C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</w:pPr>
                      <w:r w:rsidRPr="00095319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Formulaire de saisine du </w:t>
                      </w:r>
                    </w:p>
                    <w:p w14:paraId="015937EF" w14:textId="77777777" w:rsidR="008F796C" w:rsidRDefault="008F796C" w:rsidP="008F796C">
                      <w:pPr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</w:pPr>
                      <w:r w:rsidRPr="00095319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>Comité Social Territorial</w:t>
                      </w:r>
                      <w:r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 (CST)</w:t>
                      </w:r>
                    </w:p>
                    <w:p w14:paraId="56C3849E" w14:textId="77777777" w:rsidR="008F796C" w:rsidRDefault="008F796C" w:rsidP="008F796C">
                      <w:pPr>
                        <w:spacing w:before="120" w:after="120" w:line="400" w:lineRule="exact"/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>Modification du temps de travail</w:t>
                      </w:r>
                    </w:p>
                    <w:p w14:paraId="5B49C308" w14:textId="2881EFDB" w:rsidR="008F796C" w:rsidRPr="00493425" w:rsidRDefault="008F796C" w:rsidP="008F796C">
                      <w:pPr>
                        <w:spacing w:line="400" w:lineRule="exact"/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>Diminution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8F796C" w:rsidRPr="009B3782">
        <w:rPr>
          <w:rFonts w:cstheme="minorHAnsi"/>
          <w:color w:val="E84130" w:themeColor="text2"/>
          <w:sz w:val="20"/>
          <w:szCs w:val="20"/>
        </w:rPr>
        <w:t>Formulaire à retourner par mail au CDG43 - Instances paritaires</w:t>
      </w:r>
    </w:p>
    <w:p w14:paraId="55A5BEEF" w14:textId="1E411B2D" w:rsidR="008F796C" w:rsidRDefault="008F796C" w:rsidP="008F796C">
      <w:pPr>
        <w:spacing w:after="0"/>
        <w:ind w:left="2693"/>
        <w:jc w:val="center"/>
        <w:rPr>
          <w:rFonts w:cstheme="minorHAnsi"/>
          <w:color w:val="E84130" w:themeColor="text2"/>
        </w:rPr>
      </w:pPr>
      <w:r w:rsidRPr="009B3782">
        <w:rPr>
          <w:rFonts w:cstheme="minorHAnsi"/>
          <w:color w:val="E84130" w:themeColor="text2"/>
        </w:rPr>
        <w:t>à</w:t>
      </w:r>
      <w:r w:rsidRPr="009B3782">
        <w:rPr>
          <w:rFonts w:ascii="Segoe UI Semibold" w:hAnsi="Segoe UI Semibold" w:cs="Segoe UI Semibold"/>
          <w:color w:val="E84130" w:themeColor="text2"/>
        </w:rPr>
        <w:t xml:space="preserve"> </w:t>
      </w:r>
      <w:r w:rsidRPr="009B3782">
        <w:rPr>
          <w:rFonts w:cstheme="minorHAnsi"/>
          <w:color w:val="E84130" w:themeColor="text2"/>
        </w:rPr>
        <w:t>l’adresse suivante :</w:t>
      </w:r>
      <w:r w:rsidRPr="009B3782">
        <w:rPr>
          <w:rFonts w:ascii="Segoe UI Semibold" w:hAnsi="Segoe UI Semibold" w:cs="Segoe UI Semibold"/>
          <w:color w:val="E84130" w:themeColor="text2"/>
        </w:rPr>
        <w:t xml:space="preserve"> </w:t>
      </w:r>
      <w:r w:rsidRPr="002F23AB">
        <w:rPr>
          <w:rFonts w:cstheme="minorHAnsi"/>
          <w:color w:val="E84130" w:themeColor="text2"/>
        </w:rPr>
        <w:t>helene.gagnaire@cdg43.fr</w:t>
      </w:r>
    </w:p>
    <w:p w14:paraId="263AA68A" w14:textId="7C0B87B7" w:rsidR="00E2119C" w:rsidRPr="008F796C" w:rsidRDefault="004C18EC" w:rsidP="008F796C">
      <w:pPr>
        <w:pStyle w:val="Titre"/>
        <w:jc w:val="center"/>
        <w:rPr>
          <w:sz w:val="20"/>
          <w:szCs w:val="26"/>
        </w:rPr>
      </w:pPr>
      <w:r w:rsidRPr="004C18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9C55C7" wp14:editId="4BA6B07C">
                <wp:simplePos x="0" y="0"/>
                <wp:positionH relativeFrom="column">
                  <wp:posOffset>1356995</wp:posOffset>
                </wp:positionH>
                <wp:positionV relativeFrom="topMargin">
                  <wp:posOffset>266700</wp:posOffset>
                </wp:positionV>
                <wp:extent cx="4686300" cy="1514475"/>
                <wp:effectExtent l="0" t="0" r="0" b="952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7E65" w14:textId="4A746EAD" w:rsidR="004C18EC" w:rsidRDefault="004C18EC" w:rsidP="004C18EC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</w:pPr>
                            <w:r w:rsidRPr="004C18EC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  <w:t>Formulaire de saisine du Comité Social Territorial</w:t>
                            </w:r>
                          </w:p>
                          <w:p w14:paraId="1A4983B9" w14:textId="77777777" w:rsidR="00362E0D" w:rsidRDefault="00362E0D" w:rsidP="00362E0D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</w:pPr>
                            <w:bookmarkStart w:id="0" w:name="_Hlk220490513"/>
                            <w:bookmarkStart w:id="1" w:name="_Hlk220490514"/>
                            <w:bookmarkStart w:id="2" w:name="_Hlk220490515"/>
                            <w:bookmarkStart w:id="3" w:name="_Hlk220490516"/>
                            <w:bookmarkStart w:id="4" w:name="_Hlk220491036"/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Formulaire à retourner par mail au CDG43 - Instances paritaires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  <w:t xml:space="preserve"> </w:t>
                            </w:r>
                          </w:p>
                          <w:p w14:paraId="114F2328" w14:textId="77777777" w:rsidR="00362E0D" w:rsidRDefault="00362E0D" w:rsidP="00362E0D">
                            <w:pPr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à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l’adresse suivante :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helene.gagnaire@cdg43.fr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61AAA860" w14:textId="6BF7BE39" w:rsidR="00E2119C" w:rsidRPr="00493425" w:rsidRDefault="00E2119C" w:rsidP="00E2119C">
                            <w:pPr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</w:p>
                          <w:bookmarkEnd w:id="4"/>
                          <w:p w14:paraId="7763C4BF" w14:textId="77777777" w:rsidR="00E2119C" w:rsidRPr="00493425" w:rsidRDefault="00E2119C" w:rsidP="004C18EC">
                            <w:pPr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55C7" id="_x0000_s1027" type="#_x0000_t202" style="position:absolute;left:0;text-align:left;margin-left:106.85pt;margin-top:21pt;width:369pt;height:11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" stroked="f">
                <v:textbox>
                  <w:txbxContent>
                    <w:p w14:paraId="5A7C7E65" w14:textId="4A746EAD" w:rsidR="004C18EC" w:rsidRDefault="004C18EC" w:rsidP="004C18EC">
                      <w:pPr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</w:pPr>
                      <w:r w:rsidRPr="004C18EC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  <w:t>Formulaire de saisine du Comité Social Territorial</w:t>
                      </w:r>
                    </w:p>
                    <w:p w14:paraId="1A4983B9" w14:textId="77777777" w:rsidR="00362E0D" w:rsidRDefault="00362E0D" w:rsidP="00362E0D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</w:pPr>
                      <w:bookmarkStart w:id="5" w:name="_Hlk220490513"/>
                      <w:bookmarkStart w:id="6" w:name="_Hlk220490514"/>
                      <w:bookmarkStart w:id="7" w:name="_Hlk220490515"/>
                      <w:bookmarkStart w:id="8" w:name="_Hlk220490516"/>
                      <w:bookmarkStart w:id="9" w:name="_Hlk220491036"/>
                      <w:r>
                        <w:rPr>
                          <w:rFonts w:cstheme="minorHAnsi"/>
                          <w:color w:val="E84130" w:themeColor="text2"/>
                        </w:rPr>
                        <w:t>Formulaire à retourner par mail au CDG43 - Instances paritaires</w:t>
                      </w:r>
                      <w:r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  <w:t xml:space="preserve"> </w:t>
                      </w:r>
                    </w:p>
                    <w:p w14:paraId="114F2328" w14:textId="77777777" w:rsidR="00362E0D" w:rsidRDefault="00362E0D" w:rsidP="00362E0D">
                      <w:pPr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E84130" w:themeColor="text2"/>
                        </w:rPr>
                        <w:t>à</w:t>
                      </w:r>
                      <w:r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E84130" w:themeColor="text2"/>
                        </w:rPr>
                        <w:t>l’adresse suivante :</w:t>
                      </w:r>
                      <w:r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E84130" w:themeColor="text2"/>
                        </w:rPr>
                        <w:t>helene.gagnaire@cdg43.fr</w:t>
                      </w:r>
                      <w:bookmarkEnd w:id="5"/>
                      <w:bookmarkEnd w:id="6"/>
                      <w:bookmarkEnd w:id="7"/>
                      <w:bookmarkEnd w:id="8"/>
                    </w:p>
                    <w:p w14:paraId="61AAA860" w14:textId="6BF7BE39" w:rsidR="00E2119C" w:rsidRPr="00493425" w:rsidRDefault="00E2119C" w:rsidP="00E2119C">
                      <w:pPr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</w:p>
                    <w:bookmarkEnd w:id="9"/>
                    <w:p w14:paraId="7763C4BF" w14:textId="77777777" w:rsidR="00E2119C" w:rsidRPr="00493425" w:rsidRDefault="00E2119C" w:rsidP="004C18EC">
                      <w:pPr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31"/>
        <w:tblW w:w="8873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14"/>
        <w:gridCol w:w="8059"/>
      </w:tblGrid>
      <w:tr w:rsidR="00E2119C" w:rsidRPr="0050542D" w14:paraId="0A8D0E08" w14:textId="77777777" w:rsidTr="00BF3695">
        <w:trPr>
          <w:trHeight w:val="1022"/>
          <w:tblCellSpacing w:w="42" w:type="dxa"/>
        </w:trPr>
        <w:tc>
          <w:tcPr>
            <w:tcW w:w="583" w:type="dxa"/>
            <w:shd w:val="clear" w:color="auto" w:fill="A2C73A" w:themeFill="accent3"/>
          </w:tcPr>
          <w:p w14:paraId="24812AD8" w14:textId="77777777" w:rsidR="00E2119C" w:rsidRPr="0050542D" w:rsidRDefault="00E2119C" w:rsidP="00BF3695">
            <w:pPr>
              <w:spacing w:after="200"/>
              <w:rPr>
                <w:rFonts w:ascii="Segoe UI Semibold" w:hAnsi="Segoe UI Semibold" w:cs="Segoe UI Semibold"/>
              </w:rPr>
            </w:pPr>
            <w:r w:rsidRPr="0050542D">
              <w:rPr>
                <w:rFonts w:ascii="Segoe UI Semibold" w:hAnsi="Segoe UI Semibold" w:cs="Segoe UI Semibold"/>
                <w:noProof/>
              </w:rPr>
              <w:drawing>
                <wp:inline distT="0" distB="0" distL="0" distR="0" wp14:anchorId="60600885" wp14:editId="5F33B852">
                  <wp:extent cx="220980" cy="220980"/>
                  <wp:effectExtent l="0" t="0" r="0" b="0"/>
                  <wp:docPr id="578434113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0A556EEC" w14:textId="241702D0" w:rsidR="00E2119C" w:rsidRPr="0050542D" w:rsidRDefault="00E2119C" w:rsidP="00BF3695">
            <w:pPr>
              <w:ind w:left="-108"/>
              <w:rPr>
                <w:rFonts w:cstheme="minorHAnsi"/>
              </w:rPr>
            </w:pPr>
            <w:r w:rsidRPr="00FD68F1">
              <w:rPr>
                <w:rFonts w:cstheme="minorHAnsi"/>
                <w:color w:val="3C2878" w:themeColor="text1"/>
              </w:rPr>
              <w:t>La modification du temps de travail</w:t>
            </w:r>
            <w:r w:rsidR="009E28E1">
              <w:rPr>
                <w:rFonts w:cstheme="minorHAnsi"/>
                <w:color w:val="3C2878" w:themeColor="text1"/>
              </w:rPr>
              <w:t xml:space="preserve"> d’un emploi à temps non complet</w:t>
            </w:r>
            <w:r w:rsidRPr="00FD68F1">
              <w:rPr>
                <w:rFonts w:cstheme="minorHAnsi"/>
                <w:color w:val="3C2878" w:themeColor="text1"/>
              </w:rPr>
              <w:t xml:space="preserve"> n’est pas assimilée à une suppression d’emploi et ne nécessite donc pas d’avis préalable du CST lorsqu’elle n’excède pas 10 % du nombre d’heures de service afférent à l’emploi et lorsqu’elle n’a pas pour effet de faire perdre le bénéfice de l’affiliation à la CNRACL (seuil d’affiliation : 28 heures).</w:t>
            </w:r>
          </w:p>
        </w:tc>
      </w:tr>
    </w:tbl>
    <w:p w14:paraId="71D8033E" w14:textId="77777777" w:rsidR="00E2119C" w:rsidRDefault="00E2119C" w:rsidP="00E2119C">
      <w:pPr>
        <w:spacing w:after="0"/>
        <w:rPr>
          <w:rFonts w:ascii="Segoe UI Semibold" w:hAnsi="Segoe UI Semibold" w:cs="Segoe UI Semibold"/>
          <w:bCs/>
          <w:color w:val="E84130" w:themeColor="text2"/>
        </w:rPr>
      </w:pPr>
    </w:p>
    <w:p w14:paraId="2C97CBF1" w14:textId="09FAB3FF" w:rsidR="00BD496E" w:rsidRPr="00BD496E" w:rsidRDefault="00E2119C" w:rsidP="005F7391">
      <w:pPr>
        <w:spacing w:after="0"/>
        <w:ind w:left="42"/>
        <w:rPr>
          <w:rFonts w:cstheme="minorHAnsi"/>
          <w:b/>
          <w:color w:val="E84130" w:themeColor="text2"/>
        </w:rPr>
      </w:pPr>
      <w:r w:rsidRPr="00E2119C">
        <w:rPr>
          <w:rFonts w:ascii="Segoe UI Semibold" w:hAnsi="Segoe UI Semibold" w:cs="Segoe UI Semibold"/>
          <w:bCs/>
          <w:color w:val="E84130" w:themeColor="text2"/>
        </w:rPr>
        <w:t>A joindre obligatoirement à la saisine</w:t>
      </w:r>
      <w:r w:rsidR="00BD496E" w:rsidRPr="00BD496E">
        <w:rPr>
          <w:rFonts w:cstheme="minorHAnsi"/>
          <w:b/>
          <w:color w:val="E84130" w:themeColor="text2"/>
        </w:rPr>
        <w:t> :</w:t>
      </w:r>
    </w:p>
    <w:p w14:paraId="4A3DE4C2" w14:textId="77777777" w:rsidR="00BD496E" w:rsidRPr="00E2119C" w:rsidRDefault="00BD496E" w:rsidP="00E2119C">
      <w:pPr>
        <w:pStyle w:val="Listepuces"/>
        <w:spacing w:before="120" w:after="0"/>
        <w:ind w:left="567" w:hanging="210"/>
        <w:rPr>
          <w:color w:val="E84130" w:themeColor="text2"/>
        </w:rPr>
      </w:pPr>
      <w:r w:rsidRPr="00E2119C">
        <w:rPr>
          <w:color w:val="E84130" w:themeColor="text2"/>
        </w:rPr>
        <w:t>Un courrier indiquant les motifs de la diminution du temps de travail</w:t>
      </w:r>
    </w:p>
    <w:p w14:paraId="437DBF44" w14:textId="77777777" w:rsidR="00BD496E" w:rsidRPr="00E2119C" w:rsidRDefault="00BD496E" w:rsidP="00E2119C">
      <w:pPr>
        <w:pStyle w:val="Listepuces"/>
        <w:numPr>
          <w:ilvl w:val="0"/>
          <w:numId w:val="0"/>
        </w:numPr>
        <w:spacing w:after="0"/>
        <w:ind w:left="564"/>
        <w:rPr>
          <w:rFonts w:ascii="Segoe UI Semibold" w:hAnsi="Segoe UI Semibold" w:cs="Segoe UI Semibold"/>
          <w:color w:val="E84130" w:themeColor="text2"/>
        </w:rPr>
      </w:pPr>
      <w:r w:rsidRPr="00E2119C">
        <w:rPr>
          <w:rFonts w:ascii="Segoe UI Semibold" w:hAnsi="Segoe UI Semibold" w:cs="Segoe UI Semibold"/>
          <w:color w:val="E84130" w:themeColor="text2"/>
        </w:rPr>
        <w:t>ET</w:t>
      </w:r>
    </w:p>
    <w:p w14:paraId="4A1F76E8" w14:textId="77777777" w:rsidR="00BD496E" w:rsidRPr="00E2119C" w:rsidRDefault="00BD496E" w:rsidP="00E2119C">
      <w:pPr>
        <w:pStyle w:val="Listepuces"/>
        <w:spacing w:after="0"/>
        <w:rPr>
          <w:color w:val="E84130" w:themeColor="text2"/>
        </w:rPr>
      </w:pPr>
      <w:r w:rsidRPr="00E2119C">
        <w:rPr>
          <w:color w:val="E84130" w:themeColor="text2"/>
        </w:rPr>
        <w:t>La demande ou l’acceptation écrite de l’agent.</w:t>
      </w:r>
    </w:p>
    <w:p w14:paraId="34218F01" w14:textId="77777777" w:rsidR="00BD496E" w:rsidRPr="00BD496E" w:rsidRDefault="00BD496E" w:rsidP="00BD496E">
      <w:pPr>
        <w:spacing w:after="0"/>
        <w:ind w:left="720"/>
        <w:rPr>
          <w:rFonts w:cstheme="minorHAnsi"/>
          <w:b/>
          <w:color w:val="C00000"/>
          <w:sz w:val="18"/>
          <w:szCs w:val="18"/>
        </w:rPr>
      </w:pPr>
    </w:p>
    <w:p w14:paraId="0677E259" w14:textId="77777777" w:rsidR="00BD496E" w:rsidRPr="00BD496E" w:rsidRDefault="00BD496E" w:rsidP="005F7391">
      <w:pPr>
        <w:spacing w:after="0"/>
        <w:ind w:left="42"/>
        <w:jc w:val="left"/>
        <w:rPr>
          <w:rFonts w:ascii="Segoe UI Light" w:hAnsi="Segoe UI Light" w:cs="Segoe UI Light"/>
          <w:b/>
        </w:rPr>
      </w:pPr>
      <w:r w:rsidRPr="00BD496E">
        <w:rPr>
          <w:rFonts w:ascii="Segoe UI Light" w:hAnsi="Segoe UI Light" w:cs="Segoe UI Light"/>
          <w:b/>
        </w:rPr>
        <w:t>Les formulaires de saisine du CST ne doivent pas être nominatifs.</w:t>
      </w:r>
    </w:p>
    <w:p w14:paraId="403320A9" w14:textId="77777777" w:rsidR="00BD496E" w:rsidRPr="00BD496E" w:rsidRDefault="00BD496E" w:rsidP="00BD496E">
      <w:pPr>
        <w:spacing w:after="0" w:line="300" w:lineRule="exact"/>
        <w:ind w:left="-142" w:right="-142"/>
        <w:rPr>
          <w:rFonts w:cstheme="minorHAnsi"/>
          <w:b/>
        </w:rPr>
      </w:pPr>
    </w:p>
    <w:p w14:paraId="0478D34F" w14:textId="0A30B6BA" w:rsidR="00BD496E" w:rsidRPr="00E2119C" w:rsidRDefault="00BD496E" w:rsidP="00E2119C">
      <w:pPr>
        <w:tabs>
          <w:tab w:val="right" w:leader="dot" w:pos="9072"/>
        </w:tabs>
        <w:spacing w:after="0" w:line="300" w:lineRule="exact"/>
        <w:ind w:left="28" w:right="-142"/>
        <w:rPr>
          <w:rFonts w:ascii="Segoe UI Semibold" w:hAnsi="Segoe UI Semibold" w:cs="Segoe UI Semibold"/>
          <w:bCs/>
        </w:rPr>
      </w:pPr>
      <w:r w:rsidRPr="00E2119C">
        <w:rPr>
          <w:rFonts w:ascii="Segoe UI Semibold" w:hAnsi="Segoe UI Semibold" w:cs="Segoe UI Semibold"/>
          <w:bCs/>
        </w:rPr>
        <w:t>C</w:t>
      </w:r>
      <w:r w:rsidR="00E2119C" w:rsidRPr="00E2119C">
        <w:rPr>
          <w:rFonts w:ascii="Segoe UI Semibold" w:hAnsi="Segoe UI Semibold" w:cs="Segoe UI Semibold"/>
          <w:bCs/>
        </w:rPr>
        <w:t>ollectivité</w:t>
      </w:r>
      <w:r w:rsidRPr="00E2119C">
        <w:rPr>
          <w:rFonts w:ascii="Segoe UI Semibold" w:hAnsi="Segoe UI Semibold" w:cs="Segoe UI Semibold"/>
          <w:bCs/>
        </w:rPr>
        <w:t xml:space="preserve"> : </w:t>
      </w:r>
      <w:r w:rsidR="00E2119C" w:rsidRPr="00E2119C">
        <w:rPr>
          <w:rFonts w:ascii="Segoe UI Semibold" w:hAnsi="Segoe UI Semibold" w:cs="Segoe UI Semibold"/>
          <w:bCs/>
        </w:rPr>
        <w:tab/>
      </w:r>
    </w:p>
    <w:p w14:paraId="2A4F1DFF" w14:textId="77777777" w:rsidR="00BD496E" w:rsidRPr="00BD496E" w:rsidRDefault="00BD496E" w:rsidP="00E2119C">
      <w:pPr>
        <w:tabs>
          <w:tab w:val="right" w:leader="dot" w:pos="9072"/>
        </w:tabs>
        <w:spacing w:after="0" w:line="300" w:lineRule="exact"/>
        <w:ind w:left="28" w:right="-142"/>
        <w:rPr>
          <w:rFonts w:cstheme="minorHAnsi"/>
          <w:b/>
        </w:rPr>
      </w:pPr>
    </w:p>
    <w:p w14:paraId="383E7E21" w14:textId="4E3378C7" w:rsidR="00BD496E" w:rsidRPr="00E2119C" w:rsidRDefault="00BD496E" w:rsidP="00E2119C">
      <w:pPr>
        <w:tabs>
          <w:tab w:val="right" w:leader="dot" w:pos="9072"/>
        </w:tabs>
        <w:spacing w:after="0" w:line="300" w:lineRule="exact"/>
        <w:ind w:left="28" w:right="-142"/>
        <w:rPr>
          <w:rFonts w:ascii="Segoe UI Semibold" w:hAnsi="Segoe UI Semibold" w:cs="Segoe UI Semibold"/>
          <w:bCs/>
        </w:rPr>
      </w:pPr>
      <w:r w:rsidRPr="00E2119C">
        <w:rPr>
          <w:rFonts w:ascii="Segoe UI Semibold" w:hAnsi="Segoe UI Semibold" w:cs="Segoe UI Semibold"/>
          <w:bCs/>
        </w:rPr>
        <w:t xml:space="preserve">N° de téléphone : </w:t>
      </w:r>
      <w:r w:rsidR="00E2119C" w:rsidRPr="00E2119C">
        <w:rPr>
          <w:rFonts w:ascii="Segoe UI Semibold" w:hAnsi="Segoe UI Semibold" w:cs="Segoe UI Semibold"/>
          <w:bCs/>
        </w:rPr>
        <w:tab/>
      </w:r>
    </w:p>
    <w:p w14:paraId="50797E32" w14:textId="77777777" w:rsidR="00BD496E" w:rsidRPr="00BD496E" w:rsidRDefault="00BD496E" w:rsidP="00E2119C">
      <w:pPr>
        <w:tabs>
          <w:tab w:val="right" w:leader="dot" w:pos="9072"/>
        </w:tabs>
        <w:spacing w:after="0" w:line="300" w:lineRule="exact"/>
        <w:ind w:left="28" w:right="-142"/>
        <w:rPr>
          <w:rFonts w:cstheme="minorHAnsi"/>
          <w:b/>
        </w:rPr>
      </w:pPr>
    </w:p>
    <w:p w14:paraId="5B0D30F9" w14:textId="3A0A2ACA" w:rsidR="00BD496E" w:rsidRPr="00E2119C" w:rsidRDefault="00BD496E" w:rsidP="00E2119C">
      <w:pPr>
        <w:tabs>
          <w:tab w:val="right" w:leader="dot" w:pos="9072"/>
        </w:tabs>
        <w:spacing w:after="0" w:line="300" w:lineRule="exact"/>
        <w:ind w:left="28" w:right="-142"/>
        <w:rPr>
          <w:rFonts w:ascii="Segoe UI Semibold" w:hAnsi="Segoe UI Semibold" w:cs="Segoe UI Semibold"/>
          <w:bCs/>
        </w:rPr>
      </w:pPr>
      <w:r w:rsidRPr="00E2119C">
        <w:rPr>
          <w:rFonts w:ascii="Segoe UI Semibold" w:hAnsi="Segoe UI Semibold" w:cs="Segoe UI Semibold"/>
          <w:bCs/>
        </w:rPr>
        <w:t xml:space="preserve">Nom de la personne en charge du dossier : </w:t>
      </w:r>
      <w:r w:rsidR="00E2119C" w:rsidRPr="00E2119C">
        <w:rPr>
          <w:rFonts w:ascii="Segoe UI Semibold" w:hAnsi="Segoe UI Semibold" w:cs="Segoe UI Semibold"/>
          <w:bCs/>
        </w:rPr>
        <w:tab/>
      </w:r>
    </w:p>
    <w:p w14:paraId="470953E4" w14:textId="77777777" w:rsidR="00E2119C" w:rsidRPr="00BD496E" w:rsidRDefault="00E2119C" w:rsidP="00E2119C">
      <w:pPr>
        <w:tabs>
          <w:tab w:val="right" w:leader="dot" w:pos="9072"/>
        </w:tabs>
        <w:spacing w:after="0" w:line="300" w:lineRule="exact"/>
        <w:ind w:left="-142" w:right="-142"/>
        <w:rPr>
          <w:rFonts w:cstheme="minorHAnsi"/>
        </w:rPr>
      </w:pPr>
    </w:p>
    <w:tbl>
      <w:tblPr>
        <w:tblW w:w="0" w:type="auto"/>
        <w:tblInd w:w="65" w:type="dxa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2952"/>
        <w:gridCol w:w="3022"/>
        <w:gridCol w:w="3021"/>
      </w:tblGrid>
      <w:tr w:rsidR="00BD496E" w:rsidRPr="00BD496E" w14:paraId="7E6F2CC8" w14:textId="77777777" w:rsidTr="00436F3A">
        <w:trPr>
          <w:trHeight w:val="545"/>
        </w:trPr>
        <w:tc>
          <w:tcPr>
            <w:tcW w:w="2952" w:type="dxa"/>
            <w:vMerge w:val="restart"/>
            <w:tcBorders>
              <w:right w:val="single" w:sz="4" w:space="0" w:color="FFFFFF" w:themeColor="background1"/>
            </w:tcBorders>
            <w:shd w:val="clear" w:color="auto" w:fill="7B61CA" w:themeFill="text1" w:themeFillTint="99"/>
            <w:vAlign w:val="center"/>
          </w:tcPr>
          <w:p w14:paraId="241C9F9E" w14:textId="56E46D14" w:rsidR="00BD496E" w:rsidRPr="00BD496E" w:rsidRDefault="00BD496E" w:rsidP="00CA20C8">
            <w:pPr>
              <w:spacing w:after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D496E">
              <w:rPr>
                <w:rFonts w:cstheme="minorHAnsi"/>
                <w:b/>
                <w:color w:val="FFFFFF" w:themeColor="background1"/>
              </w:rPr>
              <w:t>G</w:t>
            </w:r>
            <w:r>
              <w:rPr>
                <w:rFonts w:cstheme="minorHAnsi"/>
                <w:b/>
                <w:color w:val="FFFFFF" w:themeColor="background1"/>
              </w:rPr>
              <w:t>rades</w:t>
            </w:r>
          </w:p>
        </w:tc>
        <w:tc>
          <w:tcPr>
            <w:tcW w:w="6043" w:type="dxa"/>
            <w:gridSpan w:val="2"/>
            <w:tcBorders>
              <w:top w:val="single" w:sz="4" w:space="0" w:color="3C2878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79243E19" w14:textId="289E9CBD" w:rsidR="00BD496E" w:rsidRPr="00BD496E" w:rsidRDefault="00BD496E" w:rsidP="00CA20C8">
            <w:pPr>
              <w:spacing w:after="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Durée hebdomadaire de travail</w:t>
            </w:r>
          </w:p>
        </w:tc>
      </w:tr>
      <w:tr w:rsidR="00BD496E" w:rsidRPr="00BD496E" w14:paraId="6708813C" w14:textId="77777777" w:rsidTr="00436F3A">
        <w:trPr>
          <w:trHeight w:val="567"/>
        </w:trPr>
        <w:tc>
          <w:tcPr>
            <w:tcW w:w="2952" w:type="dxa"/>
            <w:vMerge/>
            <w:tcBorders>
              <w:right w:val="single" w:sz="4" w:space="0" w:color="FFFFFF" w:themeColor="background1"/>
            </w:tcBorders>
            <w:shd w:val="clear" w:color="auto" w:fill="7B61CA" w:themeFill="text1" w:themeFillTint="99"/>
            <w:vAlign w:val="center"/>
          </w:tcPr>
          <w:p w14:paraId="0A15DD7C" w14:textId="77777777" w:rsidR="00BD496E" w:rsidRPr="00BD496E" w:rsidRDefault="00BD496E" w:rsidP="00CA20C8">
            <w:pPr>
              <w:spacing w:after="0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0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C2878" w:themeColor="text1"/>
              <w:right w:val="single" w:sz="4" w:space="0" w:color="FFFFFF" w:themeColor="background1"/>
            </w:tcBorders>
            <w:shd w:val="clear" w:color="auto" w:fill="A796DC" w:themeFill="text1" w:themeFillTint="66"/>
            <w:vAlign w:val="center"/>
          </w:tcPr>
          <w:p w14:paraId="03DE9606" w14:textId="3FEFDE05" w:rsidR="00BD496E" w:rsidRPr="00BD496E" w:rsidRDefault="00E2119C" w:rsidP="00CA20C8">
            <w:pPr>
              <w:spacing w:after="0" w:line="240" w:lineRule="exact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Ancienne</w:t>
            </w:r>
          </w:p>
          <w:p w14:paraId="0D2E0B98" w14:textId="3320BD36" w:rsidR="00BD496E" w:rsidRPr="00BD496E" w:rsidRDefault="00BD496E" w:rsidP="00CA20C8">
            <w:pPr>
              <w:spacing w:after="0" w:line="240" w:lineRule="exact"/>
              <w:jc w:val="center"/>
              <w:rPr>
                <w:rFonts w:cstheme="minorHAnsi"/>
                <w:color w:val="FFFFFF" w:themeColor="background1"/>
              </w:rPr>
            </w:pPr>
            <w:r w:rsidRPr="00E2119C">
              <w:rPr>
                <w:rFonts w:cstheme="minorHAnsi"/>
                <w:color w:val="FFFFFF" w:themeColor="background1"/>
                <w:sz w:val="18"/>
                <w:szCs w:val="18"/>
              </w:rPr>
              <w:t>(Emploi à supprimer)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A796DC" w:themeFill="text1" w:themeFillTint="66"/>
            <w:vAlign w:val="center"/>
          </w:tcPr>
          <w:p w14:paraId="3A7F8E86" w14:textId="7393D90D" w:rsidR="00BD496E" w:rsidRPr="00BD496E" w:rsidRDefault="00E2119C" w:rsidP="00CA20C8">
            <w:pPr>
              <w:spacing w:after="0" w:line="240" w:lineRule="exact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Nouvelle</w:t>
            </w:r>
          </w:p>
          <w:p w14:paraId="4A8B8F62" w14:textId="6197C258" w:rsidR="00BD496E" w:rsidRPr="00BD496E" w:rsidRDefault="00BD496E" w:rsidP="00CA20C8">
            <w:pPr>
              <w:spacing w:after="0" w:line="240" w:lineRule="exact"/>
              <w:jc w:val="center"/>
              <w:rPr>
                <w:rFonts w:cstheme="minorHAnsi"/>
                <w:color w:val="FFFFFF" w:themeColor="background1"/>
              </w:rPr>
            </w:pPr>
            <w:r w:rsidRPr="00E2119C">
              <w:rPr>
                <w:rFonts w:cstheme="minorHAnsi"/>
                <w:color w:val="FFFFFF" w:themeColor="background1"/>
                <w:sz w:val="18"/>
                <w:szCs w:val="18"/>
              </w:rPr>
              <w:t>(Emploi à créer)</w:t>
            </w:r>
          </w:p>
        </w:tc>
      </w:tr>
      <w:tr w:rsidR="00BD496E" w:rsidRPr="00BD496E" w14:paraId="2F293592" w14:textId="77777777" w:rsidTr="00A93800">
        <w:trPr>
          <w:trHeight w:val="619"/>
        </w:trPr>
        <w:tc>
          <w:tcPr>
            <w:tcW w:w="2952" w:type="dxa"/>
            <w:vAlign w:val="center"/>
          </w:tcPr>
          <w:p w14:paraId="4C52C472" w14:textId="77777777" w:rsidR="00BD496E" w:rsidRPr="00BD496E" w:rsidRDefault="00BD496E" w:rsidP="00A93800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3022" w:type="dxa"/>
            <w:tcBorders>
              <w:top w:val="single" w:sz="4" w:space="0" w:color="3C2878" w:themeColor="text1"/>
            </w:tcBorders>
            <w:vAlign w:val="center"/>
          </w:tcPr>
          <w:p w14:paraId="1E47279A" w14:textId="77777777" w:rsidR="00BD496E" w:rsidRPr="00BD496E" w:rsidRDefault="00BD496E" w:rsidP="00CA20C8">
            <w:pPr>
              <w:spacing w:after="0"/>
              <w:jc w:val="center"/>
              <w:rPr>
                <w:rFonts w:cstheme="minorHAnsi"/>
              </w:rPr>
            </w:pPr>
            <w:r w:rsidRPr="00BD496E">
              <w:rPr>
                <w:rFonts w:cstheme="minorHAnsi"/>
              </w:rPr>
              <w:t>…../ 35</w:t>
            </w:r>
            <w:r w:rsidRPr="00BD496E">
              <w:rPr>
                <w:rFonts w:cstheme="minorHAnsi"/>
                <w:vertAlign w:val="superscript"/>
              </w:rPr>
              <w:t>ème</w:t>
            </w:r>
            <w:r w:rsidRPr="00BD496E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3C2878" w:themeColor="text1"/>
            </w:tcBorders>
            <w:vAlign w:val="center"/>
          </w:tcPr>
          <w:p w14:paraId="2AC6FEC9" w14:textId="77777777" w:rsidR="00BD496E" w:rsidRPr="00BD496E" w:rsidRDefault="00BD496E" w:rsidP="00CA20C8">
            <w:pPr>
              <w:spacing w:after="0"/>
              <w:jc w:val="center"/>
              <w:rPr>
                <w:rFonts w:cstheme="minorHAnsi"/>
              </w:rPr>
            </w:pPr>
            <w:r w:rsidRPr="00BD496E">
              <w:rPr>
                <w:rFonts w:cstheme="minorHAnsi"/>
              </w:rPr>
              <w:t>…../ 35</w:t>
            </w:r>
            <w:r w:rsidRPr="00BD496E">
              <w:rPr>
                <w:rFonts w:cstheme="minorHAnsi"/>
                <w:vertAlign w:val="superscript"/>
              </w:rPr>
              <w:t>ème</w:t>
            </w:r>
            <w:r w:rsidRPr="00BD496E">
              <w:rPr>
                <w:rFonts w:cstheme="minorHAnsi"/>
              </w:rPr>
              <w:t xml:space="preserve"> </w:t>
            </w:r>
          </w:p>
        </w:tc>
      </w:tr>
      <w:tr w:rsidR="00BD496E" w:rsidRPr="00BD496E" w14:paraId="6CE2D28D" w14:textId="77777777" w:rsidTr="00A93800">
        <w:trPr>
          <w:trHeight w:val="557"/>
        </w:trPr>
        <w:tc>
          <w:tcPr>
            <w:tcW w:w="2952" w:type="dxa"/>
            <w:vAlign w:val="center"/>
          </w:tcPr>
          <w:p w14:paraId="5AF8DFA1" w14:textId="77777777" w:rsidR="00BD496E" w:rsidRPr="00BD496E" w:rsidRDefault="00BD496E" w:rsidP="00A93800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3022" w:type="dxa"/>
            <w:vAlign w:val="center"/>
          </w:tcPr>
          <w:p w14:paraId="18A8092B" w14:textId="77777777" w:rsidR="00BD496E" w:rsidRPr="00BD496E" w:rsidRDefault="00BD496E" w:rsidP="00CA20C8">
            <w:pPr>
              <w:spacing w:after="0"/>
              <w:jc w:val="center"/>
              <w:rPr>
                <w:rFonts w:cstheme="minorHAnsi"/>
              </w:rPr>
            </w:pPr>
            <w:r w:rsidRPr="00BD496E">
              <w:rPr>
                <w:rFonts w:cstheme="minorHAnsi"/>
              </w:rPr>
              <w:t>…../ 35</w:t>
            </w:r>
            <w:r w:rsidRPr="00BD496E">
              <w:rPr>
                <w:rFonts w:cstheme="minorHAnsi"/>
                <w:vertAlign w:val="superscript"/>
              </w:rPr>
              <w:t>ème</w:t>
            </w:r>
            <w:r w:rsidRPr="00BD496E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1747CC2" w14:textId="77777777" w:rsidR="00BD496E" w:rsidRPr="00BD496E" w:rsidRDefault="00BD496E" w:rsidP="00CA20C8">
            <w:pPr>
              <w:spacing w:after="0"/>
              <w:jc w:val="center"/>
              <w:rPr>
                <w:rFonts w:cstheme="minorHAnsi"/>
              </w:rPr>
            </w:pPr>
            <w:r w:rsidRPr="00BD496E">
              <w:rPr>
                <w:rFonts w:cstheme="minorHAnsi"/>
              </w:rPr>
              <w:t>…../ 35</w:t>
            </w:r>
            <w:r w:rsidRPr="00BD496E">
              <w:rPr>
                <w:rFonts w:cstheme="minorHAnsi"/>
                <w:vertAlign w:val="superscript"/>
              </w:rPr>
              <w:t>ème</w:t>
            </w:r>
            <w:r w:rsidRPr="00BD496E">
              <w:rPr>
                <w:rFonts w:cstheme="minorHAnsi"/>
              </w:rPr>
              <w:t xml:space="preserve"> </w:t>
            </w:r>
          </w:p>
        </w:tc>
      </w:tr>
    </w:tbl>
    <w:p w14:paraId="54B44E47" w14:textId="77777777" w:rsidR="00BD496E" w:rsidRPr="00BD496E" w:rsidRDefault="00BD496E" w:rsidP="00BD496E">
      <w:pPr>
        <w:spacing w:after="0" w:line="240" w:lineRule="exact"/>
        <w:ind w:left="3685" w:right="-425" w:hanging="3827"/>
        <w:rPr>
          <w:rFonts w:cstheme="minorHAnsi"/>
        </w:rPr>
      </w:pPr>
    </w:p>
    <w:p w14:paraId="242BE41E" w14:textId="77777777" w:rsidR="00BD496E" w:rsidRPr="00BD496E" w:rsidRDefault="00BD496E" w:rsidP="005F7391">
      <w:pPr>
        <w:spacing w:after="0" w:line="300" w:lineRule="exact"/>
        <w:ind w:left="42" w:right="-142"/>
        <w:rPr>
          <w:rFonts w:cstheme="minorHAnsi"/>
          <w:bCs/>
        </w:rPr>
      </w:pPr>
      <w:r w:rsidRPr="00BD496E">
        <w:rPr>
          <w:rFonts w:cstheme="minorHAnsi"/>
          <w:bCs/>
        </w:rPr>
        <w:t>La date d’effet doit être postérieure à l’avis du CST et à la délibération qui interviendra après cet avis.</w:t>
      </w:r>
    </w:p>
    <w:p w14:paraId="4C37154E" w14:textId="77777777" w:rsidR="007656B4" w:rsidRDefault="007656B4" w:rsidP="00B1084A">
      <w:pPr>
        <w:rPr>
          <w:rFonts w:ascii="Segoe UI Semibold" w:hAnsi="Segoe UI Semibold" w:cs="Segoe UI Semibold"/>
        </w:rPr>
      </w:pPr>
    </w:p>
    <w:p w14:paraId="49D96CFE" w14:textId="0F690D7C" w:rsidR="00B1084A" w:rsidRPr="007656B4" w:rsidRDefault="00B1084A" w:rsidP="005F7391">
      <w:pPr>
        <w:ind w:left="42"/>
        <w:rPr>
          <w:rFonts w:ascii="Segoe UI Semibold" w:hAnsi="Segoe UI Semibold" w:cs="Segoe UI Semibold"/>
        </w:rPr>
      </w:pPr>
      <w:r w:rsidRPr="007656B4">
        <w:rPr>
          <w:rFonts w:ascii="Segoe UI Semibold" w:hAnsi="Segoe UI Semibold" w:cs="Segoe UI Semibold"/>
        </w:rPr>
        <w:t>Fait à ……………………………………………, le ……………………………</w:t>
      </w:r>
    </w:p>
    <w:p w14:paraId="6D211E33" w14:textId="588E6B43" w:rsidR="006775C8" w:rsidRDefault="00B1084A" w:rsidP="005F7391">
      <w:pPr>
        <w:ind w:left="42"/>
      </w:pPr>
      <w:r w:rsidRPr="007656B4">
        <w:rPr>
          <w:rFonts w:ascii="Segoe UI Semibold" w:hAnsi="Segoe UI Semibold" w:cs="Segoe UI Semibold"/>
        </w:rPr>
        <w:t>Signature de l’autorité territoriale</w:t>
      </w:r>
    </w:p>
    <w:p w14:paraId="2A907AC6" w14:textId="77777777" w:rsidR="006775C8" w:rsidRDefault="006775C8" w:rsidP="006775C8"/>
    <w:sectPr w:rsidR="006775C8" w:rsidSect="00C54B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E7D" w14:textId="77777777" w:rsidR="00554F7D" w:rsidRDefault="00554F7D" w:rsidP="0022756D">
      <w:pPr>
        <w:spacing w:after="0"/>
      </w:pPr>
      <w:r>
        <w:separator/>
      </w:r>
    </w:p>
  </w:endnote>
  <w:endnote w:type="continuationSeparator" w:id="0">
    <w:p w14:paraId="408EB609" w14:textId="77777777" w:rsidR="00554F7D" w:rsidRDefault="00554F7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C22F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8C6EFB" wp14:editId="748A5F88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C82CF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C6EFB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8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03C82CF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B7FE820" wp14:editId="74F9206A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A3074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FE820" id="Zone de texte 3" o:spid="_x0000_s1029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187A3074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5D680A" wp14:editId="5E6CFFE7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E5AEF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5D680A" id="_x0000_s1030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289E5AEF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A22A92" wp14:editId="6647DADC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7F6A8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A22A92" id="_x0000_s1031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27E7F6A8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F0CF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41B804" wp14:editId="7B3D37BC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DABC23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1B80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2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Un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" filled="f" stroked="f" strokeweight=".5pt">
              <v:textbox>
                <w:txbxContent>
                  <w:p w14:paraId="38DABC23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C8B9" w14:textId="77777777" w:rsidR="00554F7D" w:rsidRDefault="00554F7D" w:rsidP="0022756D">
      <w:pPr>
        <w:spacing w:after="0"/>
      </w:pPr>
      <w:r>
        <w:separator/>
      </w:r>
    </w:p>
  </w:footnote>
  <w:footnote w:type="continuationSeparator" w:id="0">
    <w:p w14:paraId="219E42D5" w14:textId="77777777" w:rsidR="00554F7D" w:rsidRDefault="00554F7D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BD71" w14:textId="77777777" w:rsidR="00C54B8A" w:rsidRDefault="00C54B8A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D5FF237" wp14:editId="24DBFD2D">
          <wp:simplePos x="0" y="0"/>
          <wp:positionH relativeFrom="column">
            <wp:posOffset>-901700</wp:posOffset>
          </wp:positionH>
          <wp:positionV relativeFrom="paragraph">
            <wp:posOffset>-445135</wp:posOffset>
          </wp:positionV>
          <wp:extent cx="2268855" cy="1676400"/>
          <wp:effectExtent l="0" t="0" r="0" b="0"/>
          <wp:wrapNone/>
          <wp:docPr id="805461861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EEDF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DA4101F" wp14:editId="4A0B6C2C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puce 2"/>
      </v:shape>
    </w:pict>
  </w:numPicBullet>
  <w:numPicBullet w:numPicBulletId="2">
    <w:pict>
      <v:shape id="_x0000_i1028" type="#_x0000_t75" style="width:11.25pt;height:11.25pt" o:bullet="t">
        <v:imagedata r:id="rId3" o:title="puce2 copie1"/>
      </v:shape>
    </w:pict>
  </w:numPicBullet>
  <w:numPicBullet w:numPicBulletId="3">
    <w:pict>
      <v:shape id="_x0000_i1029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D14357"/>
    <w:multiLevelType w:val="hybridMultilevel"/>
    <w:tmpl w:val="58147846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65"/>
    <w:multiLevelType w:val="hybridMultilevel"/>
    <w:tmpl w:val="4FEA56FC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6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B2AAF"/>
    <w:multiLevelType w:val="hybridMultilevel"/>
    <w:tmpl w:val="90964112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2BD1AEA"/>
    <w:multiLevelType w:val="hybridMultilevel"/>
    <w:tmpl w:val="7F44BA2E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16A34"/>
    <w:multiLevelType w:val="hybridMultilevel"/>
    <w:tmpl w:val="4A2E1F24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7D741E2"/>
    <w:multiLevelType w:val="hybridMultilevel"/>
    <w:tmpl w:val="870E8DCC"/>
    <w:lvl w:ilvl="0" w:tplc="85D22ED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20"/>
  </w:num>
  <w:num w:numId="3" w16cid:durableId="1272664876">
    <w:abstractNumId w:val="27"/>
  </w:num>
  <w:num w:numId="4" w16cid:durableId="623006243">
    <w:abstractNumId w:val="23"/>
  </w:num>
  <w:num w:numId="5" w16cid:durableId="690575110">
    <w:abstractNumId w:val="37"/>
  </w:num>
  <w:num w:numId="6" w16cid:durableId="2125614796">
    <w:abstractNumId w:val="21"/>
  </w:num>
  <w:num w:numId="7" w16cid:durableId="964433160">
    <w:abstractNumId w:val="26"/>
  </w:num>
  <w:num w:numId="8" w16cid:durableId="208763582">
    <w:abstractNumId w:val="15"/>
  </w:num>
  <w:num w:numId="9" w16cid:durableId="299965102">
    <w:abstractNumId w:val="0"/>
  </w:num>
  <w:num w:numId="10" w16cid:durableId="1663044152">
    <w:abstractNumId w:val="40"/>
  </w:num>
  <w:num w:numId="11" w16cid:durableId="1440906862">
    <w:abstractNumId w:val="32"/>
  </w:num>
  <w:num w:numId="12" w16cid:durableId="1738043134">
    <w:abstractNumId w:val="8"/>
  </w:num>
  <w:num w:numId="13" w16cid:durableId="1005479251">
    <w:abstractNumId w:val="4"/>
  </w:num>
  <w:num w:numId="14" w16cid:durableId="1650476297">
    <w:abstractNumId w:val="25"/>
  </w:num>
  <w:num w:numId="15" w16cid:durableId="159273568">
    <w:abstractNumId w:val="17"/>
  </w:num>
  <w:num w:numId="16" w16cid:durableId="1234581618">
    <w:abstractNumId w:val="16"/>
  </w:num>
  <w:num w:numId="17" w16cid:durableId="592667634">
    <w:abstractNumId w:val="11"/>
  </w:num>
  <w:num w:numId="18" w16cid:durableId="583493667">
    <w:abstractNumId w:val="36"/>
  </w:num>
  <w:num w:numId="19" w16cid:durableId="256061214">
    <w:abstractNumId w:val="19"/>
  </w:num>
  <w:num w:numId="20" w16cid:durableId="1392851052">
    <w:abstractNumId w:val="33"/>
  </w:num>
  <w:num w:numId="21" w16cid:durableId="647200043">
    <w:abstractNumId w:val="34"/>
  </w:num>
  <w:num w:numId="22" w16cid:durableId="2013869401">
    <w:abstractNumId w:val="28"/>
  </w:num>
  <w:num w:numId="23" w16cid:durableId="1358122069">
    <w:abstractNumId w:val="10"/>
  </w:num>
  <w:num w:numId="24" w16cid:durableId="155221302">
    <w:abstractNumId w:val="30"/>
  </w:num>
  <w:num w:numId="25" w16cid:durableId="1096945391">
    <w:abstractNumId w:val="31"/>
  </w:num>
  <w:num w:numId="26" w16cid:durableId="1297830278">
    <w:abstractNumId w:val="18"/>
  </w:num>
  <w:num w:numId="27" w16cid:durableId="1005011662">
    <w:abstractNumId w:val="6"/>
  </w:num>
  <w:num w:numId="28" w16cid:durableId="1914967775">
    <w:abstractNumId w:val="7"/>
  </w:num>
  <w:num w:numId="29" w16cid:durableId="141117078">
    <w:abstractNumId w:val="13"/>
  </w:num>
  <w:num w:numId="30" w16cid:durableId="882982545">
    <w:abstractNumId w:val="42"/>
  </w:num>
  <w:num w:numId="31" w16cid:durableId="205919099">
    <w:abstractNumId w:val="5"/>
  </w:num>
  <w:num w:numId="32" w16cid:durableId="123937466">
    <w:abstractNumId w:val="14"/>
  </w:num>
  <w:num w:numId="33" w16cid:durableId="33964928">
    <w:abstractNumId w:val="29"/>
  </w:num>
  <w:num w:numId="34" w16cid:durableId="525294218">
    <w:abstractNumId w:val="38"/>
  </w:num>
  <w:num w:numId="35" w16cid:durableId="2000423381">
    <w:abstractNumId w:val="35"/>
  </w:num>
  <w:num w:numId="36" w16cid:durableId="684987916">
    <w:abstractNumId w:val="1"/>
  </w:num>
  <w:num w:numId="37" w16cid:durableId="263005297">
    <w:abstractNumId w:val="12"/>
  </w:num>
  <w:num w:numId="38" w16cid:durableId="820972729">
    <w:abstractNumId w:val="24"/>
  </w:num>
  <w:num w:numId="39" w16cid:durableId="1819347245">
    <w:abstractNumId w:val="22"/>
  </w:num>
  <w:num w:numId="40" w16cid:durableId="1597252636">
    <w:abstractNumId w:val="39"/>
  </w:num>
  <w:num w:numId="41" w16cid:durableId="1989287454">
    <w:abstractNumId w:val="9"/>
  </w:num>
  <w:num w:numId="42" w16cid:durableId="1276644155">
    <w:abstractNumId w:val="3"/>
  </w:num>
  <w:num w:numId="43" w16cid:durableId="1702394794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142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E4"/>
    <w:rsid w:val="000166DA"/>
    <w:rsid w:val="00067FCD"/>
    <w:rsid w:val="000715ED"/>
    <w:rsid w:val="000C4FF3"/>
    <w:rsid w:val="000E618B"/>
    <w:rsid w:val="00102D0C"/>
    <w:rsid w:val="001235F8"/>
    <w:rsid w:val="00140286"/>
    <w:rsid w:val="001507A5"/>
    <w:rsid w:val="001736A9"/>
    <w:rsid w:val="001B01B2"/>
    <w:rsid w:val="001C5595"/>
    <w:rsid w:val="001D72D2"/>
    <w:rsid w:val="001F0386"/>
    <w:rsid w:val="001F5E7C"/>
    <w:rsid w:val="0022756D"/>
    <w:rsid w:val="00282803"/>
    <w:rsid w:val="002B63DB"/>
    <w:rsid w:val="002C7567"/>
    <w:rsid w:val="002F23AB"/>
    <w:rsid w:val="00330CFC"/>
    <w:rsid w:val="00342BB5"/>
    <w:rsid w:val="00350747"/>
    <w:rsid w:val="00362E0D"/>
    <w:rsid w:val="003749AB"/>
    <w:rsid w:val="003A6D85"/>
    <w:rsid w:val="003C1EBA"/>
    <w:rsid w:val="003C7FD7"/>
    <w:rsid w:val="003D46C8"/>
    <w:rsid w:val="00413593"/>
    <w:rsid w:val="00413FE4"/>
    <w:rsid w:val="00432D61"/>
    <w:rsid w:val="0043494E"/>
    <w:rsid w:val="00436F3A"/>
    <w:rsid w:val="0046071D"/>
    <w:rsid w:val="00476C33"/>
    <w:rsid w:val="004A624B"/>
    <w:rsid w:val="004B2047"/>
    <w:rsid w:val="004C18EC"/>
    <w:rsid w:val="004E7FCF"/>
    <w:rsid w:val="00503D2A"/>
    <w:rsid w:val="00524E09"/>
    <w:rsid w:val="005252CC"/>
    <w:rsid w:val="005404C1"/>
    <w:rsid w:val="00554F7D"/>
    <w:rsid w:val="00593EF8"/>
    <w:rsid w:val="005A2764"/>
    <w:rsid w:val="005E2C22"/>
    <w:rsid w:val="005F6214"/>
    <w:rsid w:val="005F7391"/>
    <w:rsid w:val="006106C5"/>
    <w:rsid w:val="00615D1D"/>
    <w:rsid w:val="006234CF"/>
    <w:rsid w:val="00630CDE"/>
    <w:rsid w:val="00662EB0"/>
    <w:rsid w:val="006775C8"/>
    <w:rsid w:val="00682635"/>
    <w:rsid w:val="006A3F7B"/>
    <w:rsid w:val="006D1D0E"/>
    <w:rsid w:val="006D30F9"/>
    <w:rsid w:val="006D6D1C"/>
    <w:rsid w:val="00727023"/>
    <w:rsid w:val="007376F1"/>
    <w:rsid w:val="007460A6"/>
    <w:rsid w:val="007464C4"/>
    <w:rsid w:val="007656B4"/>
    <w:rsid w:val="00793E9A"/>
    <w:rsid w:val="007A4E95"/>
    <w:rsid w:val="007C16F6"/>
    <w:rsid w:val="007E4CF6"/>
    <w:rsid w:val="00801760"/>
    <w:rsid w:val="00821514"/>
    <w:rsid w:val="00837764"/>
    <w:rsid w:val="008436FB"/>
    <w:rsid w:val="00844A0A"/>
    <w:rsid w:val="00850E11"/>
    <w:rsid w:val="008537DB"/>
    <w:rsid w:val="008858E8"/>
    <w:rsid w:val="00893758"/>
    <w:rsid w:val="008A77C9"/>
    <w:rsid w:val="008E0783"/>
    <w:rsid w:val="008E58B6"/>
    <w:rsid w:val="008F1730"/>
    <w:rsid w:val="008F3C45"/>
    <w:rsid w:val="008F796C"/>
    <w:rsid w:val="0090418C"/>
    <w:rsid w:val="00936CB4"/>
    <w:rsid w:val="00952259"/>
    <w:rsid w:val="00956A10"/>
    <w:rsid w:val="00980662"/>
    <w:rsid w:val="0099297F"/>
    <w:rsid w:val="009A2939"/>
    <w:rsid w:val="009A7D7C"/>
    <w:rsid w:val="009D6FDC"/>
    <w:rsid w:val="009E28E1"/>
    <w:rsid w:val="00A0012E"/>
    <w:rsid w:val="00A02F05"/>
    <w:rsid w:val="00A04C3F"/>
    <w:rsid w:val="00A23D5A"/>
    <w:rsid w:val="00A9222C"/>
    <w:rsid w:val="00A93800"/>
    <w:rsid w:val="00AA1B56"/>
    <w:rsid w:val="00AB2545"/>
    <w:rsid w:val="00AB3EBB"/>
    <w:rsid w:val="00AE4EC0"/>
    <w:rsid w:val="00AE6F70"/>
    <w:rsid w:val="00AF48AD"/>
    <w:rsid w:val="00B00943"/>
    <w:rsid w:val="00B1084A"/>
    <w:rsid w:val="00B53902"/>
    <w:rsid w:val="00B651DF"/>
    <w:rsid w:val="00B813E4"/>
    <w:rsid w:val="00BA6C2C"/>
    <w:rsid w:val="00BD496E"/>
    <w:rsid w:val="00C122B8"/>
    <w:rsid w:val="00C54B8A"/>
    <w:rsid w:val="00C8043F"/>
    <w:rsid w:val="00C82840"/>
    <w:rsid w:val="00C90ECD"/>
    <w:rsid w:val="00CA572E"/>
    <w:rsid w:val="00CC0020"/>
    <w:rsid w:val="00CC79B4"/>
    <w:rsid w:val="00CD7133"/>
    <w:rsid w:val="00CE5957"/>
    <w:rsid w:val="00CF204B"/>
    <w:rsid w:val="00D30832"/>
    <w:rsid w:val="00D639A6"/>
    <w:rsid w:val="00D67EA7"/>
    <w:rsid w:val="00D869E4"/>
    <w:rsid w:val="00D919CB"/>
    <w:rsid w:val="00D91A40"/>
    <w:rsid w:val="00DC3A5F"/>
    <w:rsid w:val="00E008AF"/>
    <w:rsid w:val="00E12F37"/>
    <w:rsid w:val="00E2119C"/>
    <w:rsid w:val="00E466EC"/>
    <w:rsid w:val="00E539FC"/>
    <w:rsid w:val="00E5464F"/>
    <w:rsid w:val="00E57E0B"/>
    <w:rsid w:val="00EB0EA0"/>
    <w:rsid w:val="00EC0E6E"/>
    <w:rsid w:val="00ED4D2D"/>
    <w:rsid w:val="00F01699"/>
    <w:rsid w:val="00FB517D"/>
    <w:rsid w:val="00FB725A"/>
    <w:rsid w:val="00FC5E4B"/>
    <w:rsid w:val="00FE011B"/>
    <w:rsid w:val="00FE3210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5C7D4AE3"/>
  <w15:chartTrackingRefBased/>
  <w15:docId w15:val="{60BEB076-F024-49F7-962B-A25FDA5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5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Template%20ente&#770;te%20de%20lett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entête de lettre</Template>
  <TotalTime>56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25</cp:revision>
  <cp:lastPrinted>2025-09-29T14:05:00Z</cp:lastPrinted>
  <dcterms:created xsi:type="dcterms:W3CDTF">2025-10-28T15:53:00Z</dcterms:created>
  <dcterms:modified xsi:type="dcterms:W3CDTF">2026-03-18T15:48:00Z</dcterms:modified>
</cp:coreProperties>
</file>