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CF3AD" w14:textId="7FF4D5E2" w:rsidR="0067529C" w:rsidRPr="0067529C" w:rsidRDefault="004C18EC" w:rsidP="00C133FD">
      <w:pPr>
        <w:pStyle w:val="Titre"/>
        <w:spacing w:line="240" w:lineRule="auto"/>
        <w:ind w:left="2126"/>
        <w:jc w:val="center"/>
        <w:rPr>
          <w:rFonts w:ascii="Segoe UI Semibold" w:hAnsi="Segoe UI Semibold" w:cs="Segoe UI Semibold"/>
          <w:color w:val="E84130" w:themeColor="text2"/>
          <w:sz w:val="20"/>
          <w:szCs w:val="20"/>
        </w:rPr>
      </w:pPr>
      <w:r w:rsidRPr="0067529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D9C55C7" wp14:editId="175C6846">
                <wp:simplePos x="0" y="0"/>
                <wp:positionH relativeFrom="column">
                  <wp:posOffset>1352550</wp:posOffset>
                </wp:positionH>
                <wp:positionV relativeFrom="page">
                  <wp:posOffset>266065</wp:posOffset>
                </wp:positionV>
                <wp:extent cx="4610100" cy="1425575"/>
                <wp:effectExtent l="0" t="0" r="0" b="3175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42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3E889" w14:textId="77777777" w:rsidR="0067529C" w:rsidRDefault="004C18EC" w:rsidP="0067529C">
                            <w:pPr>
                              <w:spacing w:after="0"/>
                              <w:jc w:val="center"/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48"/>
                                <w:szCs w:val="36"/>
                              </w:rPr>
                            </w:pPr>
                            <w:r w:rsidRPr="0067529C"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48"/>
                                <w:szCs w:val="36"/>
                              </w:rPr>
                              <w:t xml:space="preserve">Formulaire de saisine du </w:t>
                            </w:r>
                          </w:p>
                          <w:p w14:paraId="5A7C7E65" w14:textId="50F3B4C6" w:rsidR="004C18EC" w:rsidRPr="0067529C" w:rsidRDefault="004C18EC" w:rsidP="004C18EC">
                            <w:pPr>
                              <w:jc w:val="center"/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48"/>
                                <w:szCs w:val="36"/>
                              </w:rPr>
                            </w:pPr>
                            <w:r w:rsidRPr="0067529C"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48"/>
                                <w:szCs w:val="36"/>
                              </w:rPr>
                              <w:t>Comité Social Territorial</w:t>
                            </w:r>
                            <w:r w:rsidR="0067529C">
                              <w:rPr>
                                <w:rFonts w:ascii="Segoe UI Semibold" w:hAnsi="Segoe UI Semibold" w:cs="Segoe UI Semibold"/>
                                <w:color w:val="3C2878" w:themeColor="text1"/>
                                <w:spacing w:val="-18"/>
                                <w:sz w:val="48"/>
                                <w:szCs w:val="36"/>
                              </w:rPr>
                              <w:t xml:space="preserve"> (CST)</w:t>
                            </w:r>
                          </w:p>
                          <w:p w14:paraId="7639AC76" w14:textId="679BDA9D" w:rsidR="00712AF4" w:rsidRPr="00744519" w:rsidRDefault="0067529C" w:rsidP="0067529C">
                            <w:pPr>
                              <w:spacing w:after="0"/>
                              <w:jc w:val="center"/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</w:pPr>
                            <w:r w:rsidRPr="0067529C">
                              <w:rPr>
                                <w:color w:val="3C2878" w:themeColor="text1"/>
                                <w:sz w:val="40"/>
                                <w:szCs w:val="32"/>
                              </w:rPr>
                              <w:t>Contrat d’apprentissage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C55C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6.5pt;margin-top:20.95pt;width:363pt;height:112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" stroked="f">
                <v:textbox>
                  <w:txbxContent>
                    <w:p w14:paraId="5913E889" w14:textId="77777777" w:rsidR="0067529C" w:rsidRDefault="004C18EC" w:rsidP="0067529C">
                      <w:pPr>
                        <w:spacing w:after="0"/>
                        <w:jc w:val="center"/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48"/>
                          <w:szCs w:val="36"/>
                        </w:rPr>
                      </w:pPr>
                      <w:r w:rsidRPr="0067529C"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48"/>
                          <w:szCs w:val="36"/>
                        </w:rPr>
                        <w:t xml:space="preserve">Formulaire de saisine du </w:t>
                      </w:r>
                    </w:p>
                    <w:p w14:paraId="5A7C7E65" w14:textId="50F3B4C6" w:rsidR="004C18EC" w:rsidRPr="0067529C" w:rsidRDefault="004C18EC" w:rsidP="004C18EC">
                      <w:pPr>
                        <w:jc w:val="center"/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48"/>
                          <w:szCs w:val="36"/>
                        </w:rPr>
                      </w:pPr>
                      <w:r w:rsidRPr="0067529C"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48"/>
                          <w:szCs w:val="36"/>
                        </w:rPr>
                        <w:t>Comité Social Territorial</w:t>
                      </w:r>
                      <w:r w:rsidR="0067529C">
                        <w:rPr>
                          <w:rFonts w:ascii="Segoe UI Semibold" w:hAnsi="Segoe UI Semibold" w:cs="Segoe UI Semibold"/>
                          <w:color w:val="3C2878" w:themeColor="text1"/>
                          <w:spacing w:val="-18"/>
                          <w:sz w:val="48"/>
                          <w:szCs w:val="36"/>
                        </w:rPr>
                        <w:t xml:space="preserve"> (CST)</w:t>
                      </w:r>
                    </w:p>
                    <w:p w14:paraId="7639AC76" w14:textId="679BDA9D" w:rsidR="00712AF4" w:rsidRPr="00744519" w:rsidRDefault="0067529C" w:rsidP="0067529C">
                      <w:pPr>
                        <w:spacing w:after="0"/>
                        <w:jc w:val="center"/>
                        <w:rPr>
                          <w:color w:val="3C2878" w:themeColor="text1"/>
                          <w:sz w:val="40"/>
                          <w:szCs w:val="40"/>
                        </w:rPr>
                      </w:pPr>
                      <w:r w:rsidRPr="0067529C">
                        <w:rPr>
                          <w:color w:val="3C2878" w:themeColor="text1"/>
                          <w:sz w:val="40"/>
                          <w:szCs w:val="32"/>
                        </w:rPr>
                        <w:t>Contrat d’apprentissage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bookmarkStart w:id="0" w:name="_Hlk220490513"/>
      <w:bookmarkStart w:id="1" w:name="_Hlk220490514"/>
      <w:bookmarkStart w:id="2" w:name="_Hlk220490515"/>
      <w:bookmarkStart w:id="3" w:name="_Hlk220490516"/>
      <w:r w:rsidR="0067529C" w:rsidRPr="0067529C">
        <w:rPr>
          <w:rFonts w:cstheme="minorHAnsi"/>
          <w:color w:val="E84130" w:themeColor="text2"/>
          <w:sz w:val="20"/>
          <w:szCs w:val="20"/>
        </w:rPr>
        <w:t>Formulaire à retourner par mail au CDG43 - Instances paritaires</w:t>
      </w:r>
      <w:r w:rsidR="0067529C" w:rsidRPr="0067529C">
        <w:rPr>
          <w:rFonts w:ascii="Segoe UI Semibold" w:hAnsi="Segoe UI Semibold" w:cs="Segoe UI Semibold"/>
          <w:color w:val="E84130" w:themeColor="text2"/>
          <w:sz w:val="20"/>
          <w:szCs w:val="20"/>
        </w:rPr>
        <w:t xml:space="preserve"> </w:t>
      </w:r>
    </w:p>
    <w:p w14:paraId="3B8CFA5B" w14:textId="77777777" w:rsidR="0067529C" w:rsidRDefault="0067529C" w:rsidP="00C133FD">
      <w:pPr>
        <w:ind w:left="2126"/>
        <w:jc w:val="center"/>
        <w:rPr>
          <w:color w:val="3C2878" w:themeColor="text1"/>
          <w:sz w:val="40"/>
          <w:szCs w:val="40"/>
        </w:rPr>
      </w:pPr>
      <w:proofErr w:type="gramStart"/>
      <w:r>
        <w:rPr>
          <w:rFonts w:cstheme="minorHAnsi"/>
          <w:color w:val="E84130" w:themeColor="text2"/>
        </w:rPr>
        <w:t>à</w:t>
      </w:r>
      <w:proofErr w:type="gramEnd"/>
      <w:r>
        <w:rPr>
          <w:rFonts w:ascii="Segoe UI Semibold" w:hAnsi="Segoe UI Semibold" w:cs="Segoe UI Semibold"/>
          <w:color w:val="E84130" w:themeColor="text2"/>
        </w:rPr>
        <w:t xml:space="preserve"> </w:t>
      </w:r>
      <w:r>
        <w:rPr>
          <w:rFonts w:cstheme="minorHAnsi"/>
          <w:color w:val="E84130" w:themeColor="text2"/>
        </w:rPr>
        <w:t>l’adresse suivante :</w:t>
      </w:r>
      <w:r>
        <w:rPr>
          <w:rFonts w:ascii="Segoe UI Semibold" w:hAnsi="Segoe UI Semibold" w:cs="Segoe UI Semibold"/>
          <w:color w:val="E84130" w:themeColor="text2"/>
        </w:rPr>
        <w:t xml:space="preserve"> </w:t>
      </w:r>
      <w:r>
        <w:rPr>
          <w:rFonts w:cstheme="minorHAnsi"/>
          <w:color w:val="E84130" w:themeColor="text2"/>
        </w:rPr>
        <w:t>helene.gagnaire@cdg43.fr</w:t>
      </w:r>
      <w:bookmarkEnd w:id="0"/>
      <w:bookmarkEnd w:id="1"/>
      <w:bookmarkEnd w:id="2"/>
      <w:bookmarkEnd w:id="3"/>
    </w:p>
    <w:p w14:paraId="219D92A3" w14:textId="45185409" w:rsidR="00B1084A" w:rsidRDefault="00B1084A" w:rsidP="00B1084A"/>
    <w:p w14:paraId="11E185F1" w14:textId="3FEE1CEF" w:rsidR="00E805A3" w:rsidRPr="00182F50" w:rsidRDefault="00E805A3" w:rsidP="006F28AB">
      <w:pPr>
        <w:tabs>
          <w:tab w:val="right" w:leader="dot" w:pos="9072"/>
        </w:tabs>
        <w:spacing w:after="0" w:line="360" w:lineRule="auto"/>
        <w:rPr>
          <w:rFonts w:eastAsia="MS Mincho" w:cstheme="minorHAnsi"/>
          <w:lang w:eastAsia="fr-FR"/>
        </w:rPr>
      </w:pPr>
      <w:r w:rsidRPr="00182F50">
        <w:rPr>
          <w:rFonts w:ascii="Segoe UI Semibold" w:eastAsia="MS Gothic" w:hAnsi="Segoe UI Semibold" w:cs="Segoe UI Semibold"/>
          <w:sz w:val="24"/>
          <w:szCs w:val="24"/>
          <w:lang w:eastAsia="fr-FR"/>
        </w:rPr>
        <w:t>Collectivité/Etablissement :</w:t>
      </w:r>
      <w:r w:rsidRPr="00182F50">
        <w:rPr>
          <w:rFonts w:eastAsia="MS Mincho" w:cstheme="minorHAnsi"/>
          <w:sz w:val="24"/>
          <w:szCs w:val="24"/>
          <w:lang w:eastAsia="fr-FR"/>
        </w:rPr>
        <w:t xml:space="preserve"> </w:t>
      </w:r>
      <w:r w:rsidR="00712AF4" w:rsidRPr="00182F50">
        <w:rPr>
          <w:rFonts w:eastAsia="MS Mincho" w:cstheme="minorHAnsi"/>
          <w:lang w:eastAsia="fr-FR"/>
        </w:rPr>
        <w:tab/>
      </w:r>
    </w:p>
    <w:p w14:paraId="7EB35C7B" w14:textId="2CD8D564" w:rsidR="00E805A3" w:rsidRPr="006F28AB" w:rsidRDefault="00E805A3" w:rsidP="006F28AB">
      <w:pPr>
        <w:tabs>
          <w:tab w:val="right" w:leader="dot" w:pos="9072"/>
        </w:tabs>
        <w:spacing w:before="120" w:after="120" w:line="360" w:lineRule="auto"/>
        <w:rPr>
          <w:rFonts w:eastAsia="MS Mincho" w:cstheme="minorHAnsi"/>
          <w:lang w:eastAsia="fr-FR"/>
        </w:rPr>
      </w:pPr>
      <w:r w:rsidRPr="006F28AB">
        <w:rPr>
          <w:rFonts w:eastAsia="MS Mincho" w:cstheme="minorHAnsi"/>
          <w:lang w:eastAsia="fr-FR"/>
        </w:rPr>
        <w:t xml:space="preserve">Nombre d'habitants : </w:t>
      </w:r>
      <w:r w:rsidR="00712AF4" w:rsidRPr="006F28AB">
        <w:rPr>
          <w:rFonts w:eastAsia="MS Mincho" w:cstheme="minorHAnsi"/>
          <w:lang w:eastAsia="fr-FR"/>
        </w:rPr>
        <w:tab/>
      </w:r>
    </w:p>
    <w:p w14:paraId="26FE070C" w14:textId="3D5251F9" w:rsidR="00E805A3" w:rsidRPr="006F28AB" w:rsidRDefault="00E805A3" w:rsidP="006F28AB">
      <w:pPr>
        <w:spacing w:after="120" w:line="360" w:lineRule="auto"/>
        <w:rPr>
          <w:rFonts w:eastAsia="MS Mincho" w:cstheme="minorHAnsi"/>
          <w:bCs/>
          <w:lang w:eastAsia="fr-FR"/>
        </w:rPr>
      </w:pPr>
      <w:r w:rsidRPr="006F28AB">
        <w:rPr>
          <w:rFonts w:eastAsia="MS Mincho" w:cstheme="minorHAnsi"/>
          <w:bCs/>
          <w:lang w:eastAsia="fr-FR"/>
        </w:rPr>
        <w:t>Nombre d'agents titulaires (stagiaires inclus) : …</w:t>
      </w:r>
      <w:r w:rsidR="00712AF4" w:rsidRPr="006F28AB">
        <w:rPr>
          <w:rFonts w:eastAsia="MS Mincho" w:cstheme="minorHAnsi"/>
          <w:bCs/>
          <w:lang w:eastAsia="fr-FR"/>
        </w:rPr>
        <w:t>……….</w:t>
      </w:r>
      <w:r w:rsidRPr="006F28AB">
        <w:rPr>
          <w:rFonts w:eastAsia="MS Mincho" w:cstheme="minorHAnsi"/>
          <w:bCs/>
          <w:lang w:eastAsia="fr-FR"/>
        </w:rPr>
        <w:t xml:space="preserve">      Non titulaires : ……</w:t>
      </w:r>
      <w:r w:rsidR="00712AF4" w:rsidRPr="006F28AB">
        <w:rPr>
          <w:rFonts w:eastAsia="MS Mincho" w:cstheme="minorHAnsi"/>
          <w:bCs/>
          <w:lang w:eastAsia="fr-FR"/>
        </w:rPr>
        <w:t>……</w:t>
      </w:r>
    </w:p>
    <w:p w14:paraId="7BB7F992" w14:textId="55A6D481" w:rsidR="00E805A3" w:rsidRPr="006F28AB" w:rsidRDefault="00712AF4" w:rsidP="006F28AB">
      <w:pPr>
        <w:tabs>
          <w:tab w:val="right" w:leader="dot" w:pos="9072"/>
        </w:tabs>
        <w:spacing w:after="120" w:line="360" w:lineRule="auto"/>
        <w:rPr>
          <w:rFonts w:eastAsia="MS Mincho" w:cstheme="minorHAnsi"/>
          <w:bCs/>
          <w:lang w:eastAsia="fr-FR"/>
        </w:rPr>
      </w:pPr>
      <w:r w:rsidRPr="006F28AB">
        <w:rPr>
          <w:rFonts w:eastAsia="MS Mincho" w:cstheme="minorHAnsi"/>
          <w:bCs/>
          <w:lang w:eastAsia="fr-FR"/>
        </w:rPr>
        <w:t>Nom</w:t>
      </w:r>
      <w:r w:rsidR="00E805A3" w:rsidRPr="006F28AB">
        <w:rPr>
          <w:rFonts w:eastAsia="MS Mincho" w:cstheme="minorHAnsi"/>
          <w:bCs/>
          <w:lang w:eastAsia="fr-FR"/>
        </w:rPr>
        <w:t xml:space="preserve"> de la personne en charge du dossier :</w:t>
      </w:r>
      <w:r w:rsidR="006F28AB">
        <w:rPr>
          <w:rFonts w:eastAsia="MS Mincho" w:cstheme="minorHAnsi"/>
          <w:bCs/>
          <w:lang w:eastAsia="fr-FR"/>
        </w:rPr>
        <w:t xml:space="preserve"> </w:t>
      </w:r>
      <w:r w:rsidR="00EB3E7A" w:rsidRPr="006F28AB">
        <w:rPr>
          <w:rFonts w:eastAsia="MS Mincho" w:cstheme="minorHAnsi"/>
          <w:bCs/>
          <w:lang w:eastAsia="fr-FR"/>
        </w:rPr>
        <w:tab/>
      </w:r>
    </w:p>
    <w:p w14:paraId="1FF0BD43" w14:textId="46451C31" w:rsidR="00E805A3" w:rsidRPr="006F28AB" w:rsidRDefault="00712AF4" w:rsidP="006F28AB">
      <w:pPr>
        <w:tabs>
          <w:tab w:val="right" w:leader="dot" w:pos="9072"/>
        </w:tabs>
        <w:spacing w:after="120" w:line="360" w:lineRule="auto"/>
        <w:rPr>
          <w:rFonts w:eastAsia="MS Mincho" w:cstheme="minorHAnsi"/>
          <w:lang w:eastAsia="fr-FR"/>
        </w:rPr>
      </w:pPr>
      <w:r w:rsidRPr="006F28AB">
        <w:rPr>
          <w:rFonts w:eastAsia="MS Mincho" w:cstheme="minorHAnsi"/>
          <w:lang w:eastAsia="fr-FR"/>
        </w:rPr>
        <w:t>N° de t</w:t>
      </w:r>
      <w:r w:rsidR="00E805A3" w:rsidRPr="006F28AB">
        <w:rPr>
          <w:rFonts w:eastAsia="MS Mincho" w:cstheme="minorHAnsi"/>
          <w:lang w:eastAsia="fr-FR"/>
        </w:rPr>
        <w:t>éléphone : ……………………………………………… Mail :</w:t>
      </w:r>
      <w:r w:rsidRPr="006F28AB">
        <w:rPr>
          <w:rFonts w:eastAsia="MS Mincho" w:cstheme="minorHAnsi"/>
          <w:lang w:eastAsia="fr-FR"/>
        </w:rPr>
        <w:tab/>
      </w:r>
    </w:p>
    <w:p w14:paraId="7199787F" w14:textId="7353954F" w:rsidR="00E805A3" w:rsidRDefault="00E805A3" w:rsidP="006F28AB">
      <w:pPr>
        <w:keepNext/>
        <w:keepLines/>
        <w:tabs>
          <w:tab w:val="right" w:leader="dot" w:pos="9072"/>
        </w:tabs>
        <w:spacing w:before="360" w:after="0" w:line="360" w:lineRule="auto"/>
        <w:jc w:val="left"/>
        <w:outlineLvl w:val="1"/>
        <w:rPr>
          <w:rFonts w:eastAsia="MS Gothic" w:cstheme="minorHAnsi"/>
          <w:color w:val="000000"/>
          <w:lang w:eastAsia="fr-FR"/>
        </w:rPr>
      </w:pPr>
      <w:r w:rsidRPr="00182F50">
        <w:rPr>
          <w:rFonts w:ascii="Segoe UI Semibold" w:hAnsi="Segoe UI Semibold" w:cs="Segoe UI Semibold"/>
          <w:sz w:val="24"/>
          <w:szCs w:val="24"/>
        </w:rPr>
        <w:t>Spécialité de l’apprentissage :</w:t>
      </w:r>
      <w:r w:rsidR="004F6BEA">
        <w:rPr>
          <w:rFonts w:ascii="Segoe UI Semibold" w:hAnsi="Segoe UI Semibold" w:cs="Segoe UI Semibold"/>
          <w:sz w:val="24"/>
          <w:szCs w:val="24"/>
        </w:rPr>
        <w:t xml:space="preserve"> </w:t>
      </w:r>
      <w:r w:rsidR="00712AF4" w:rsidRPr="00182F50">
        <w:rPr>
          <w:rFonts w:eastAsia="MS Gothic" w:cstheme="minorHAnsi"/>
          <w:color w:val="000000"/>
          <w:lang w:eastAsia="fr-FR"/>
        </w:rPr>
        <w:tab/>
      </w:r>
    </w:p>
    <w:p w14:paraId="00F79893" w14:textId="0EF7B542" w:rsidR="006F28AB" w:rsidRPr="00182F50" w:rsidRDefault="006F28AB" w:rsidP="006F28AB">
      <w:pPr>
        <w:keepNext/>
        <w:keepLines/>
        <w:tabs>
          <w:tab w:val="right" w:leader="dot" w:pos="9072"/>
        </w:tabs>
        <w:spacing w:after="0" w:line="360" w:lineRule="auto"/>
        <w:jc w:val="left"/>
        <w:outlineLvl w:val="1"/>
        <w:rPr>
          <w:rFonts w:eastAsia="MS Gothic" w:cstheme="minorHAnsi"/>
          <w:i/>
          <w:color w:val="000000"/>
          <w:lang w:eastAsia="fr-FR"/>
        </w:rPr>
      </w:pPr>
      <w:r>
        <w:rPr>
          <w:rFonts w:eastAsia="MS Gothic" w:cstheme="minorHAnsi"/>
          <w:color w:val="000000"/>
          <w:lang w:eastAsia="fr-FR"/>
        </w:rPr>
        <w:tab/>
      </w:r>
    </w:p>
    <w:p w14:paraId="27B09314" w14:textId="5882CD25" w:rsidR="00E805A3" w:rsidRPr="00182F50" w:rsidRDefault="00E805A3" w:rsidP="00712AF4">
      <w:pPr>
        <w:tabs>
          <w:tab w:val="right" w:leader="dot" w:pos="9072"/>
          <w:tab w:val="left" w:pos="10206"/>
        </w:tabs>
        <w:spacing w:after="0" w:line="360" w:lineRule="auto"/>
        <w:rPr>
          <w:rFonts w:ascii="Segoe UI Semibold" w:eastAsia="MS Mincho" w:hAnsi="Segoe UI Semibold" w:cs="Segoe UI Semibold"/>
          <w:lang w:eastAsia="fr-FR"/>
        </w:rPr>
      </w:pPr>
      <w:r w:rsidRPr="00182F50">
        <w:rPr>
          <w:rFonts w:ascii="Segoe UI Semibold" w:eastAsia="MS Gothic" w:hAnsi="Segoe UI Semibold" w:cs="Segoe UI Semibold"/>
          <w:color w:val="000000"/>
          <w:sz w:val="24"/>
          <w:szCs w:val="24"/>
          <w:lang w:eastAsia="fr-FR"/>
        </w:rPr>
        <w:t>Date de naissance du futur apprenti</w:t>
      </w:r>
      <w:r w:rsidRPr="00182F50">
        <w:rPr>
          <w:rFonts w:ascii="Segoe UI Semibold" w:eastAsia="MS Mincho" w:hAnsi="Segoe UI Semibold" w:cs="Segoe UI Semibold"/>
          <w:sz w:val="24"/>
          <w:szCs w:val="24"/>
          <w:lang w:eastAsia="fr-FR"/>
        </w:rPr>
        <w:t xml:space="preserve"> : </w:t>
      </w:r>
      <w:r w:rsidR="00712AF4" w:rsidRPr="00182F50">
        <w:rPr>
          <w:rFonts w:eastAsia="MS Mincho" w:cstheme="minorHAnsi"/>
          <w:lang w:eastAsia="fr-FR"/>
        </w:rPr>
        <w:tab/>
      </w:r>
    </w:p>
    <w:p w14:paraId="7B223546" w14:textId="3A753047" w:rsidR="00E805A3" w:rsidRPr="00E805A3" w:rsidRDefault="00E805A3" w:rsidP="00E805A3">
      <w:pPr>
        <w:spacing w:after="0" w:line="288" w:lineRule="auto"/>
        <w:rPr>
          <w:rFonts w:ascii="Segoe UI Light" w:eastAsia="MS Mincho" w:hAnsi="Segoe UI Light" w:cs="Segoe UI Light"/>
          <w:i/>
          <w:lang w:eastAsia="fr-FR"/>
        </w:rPr>
      </w:pPr>
      <w:r w:rsidRPr="00E805A3">
        <w:rPr>
          <w:rFonts w:ascii="Segoe UI Light" w:eastAsia="MS Mincho" w:hAnsi="Segoe UI Light" w:cs="Segoe UI Light"/>
          <w:i/>
          <w:lang w:eastAsia="fr-FR"/>
        </w:rPr>
        <w:t>Si l’apprenti a moins de 18 ans, veiller à appliquer le Code du travail sur les travaux interdits ou réglementés selon le critère de l’âge et / ou les articles 5-5 à 5-12 du décret n° 85-603 du 10 juin 1985 modifié pour affecter l’apprenti sur certains travaux dangereux.</w:t>
      </w:r>
    </w:p>
    <w:p w14:paraId="137BB868" w14:textId="77777777" w:rsidR="00712AF4" w:rsidRDefault="00712AF4" w:rsidP="00E805A3">
      <w:pPr>
        <w:spacing w:after="0" w:line="288" w:lineRule="auto"/>
        <w:rPr>
          <w:rFonts w:eastAsia="MS Mincho" w:cstheme="minorHAnsi"/>
          <w:lang w:eastAsia="fr-FR"/>
        </w:rPr>
      </w:pPr>
    </w:p>
    <w:p w14:paraId="67CDEEE4" w14:textId="61FF2001" w:rsidR="00E805A3" w:rsidRPr="00E805A3" w:rsidRDefault="00E805A3" w:rsidP="00E805A3">
      <w:pPr>
        <w:spacing w:after="0" w:line="288" w:lineRule="auto"/>
        <w:rPr>
          <w:rFonts w:eastAsia="MS Mincho" w:cstheme="minorHAnsi"/>
          <w:lang w:eastAsia="fr-FR"/>
        </w:rPr>
      </w:pPr>
      <w:r w:rsidRPr="00E805A3">
        <w:rPr>
          <w:rFonts w:eastAsia="MS Mincho" w:cstheme="minorHAnsi"/>
          <w:lang w:eastAsia="fr-FR"/>
        </w:rPr>
        <w:t xml:space="preserve">L’apprenti est-il reconnu travailleur </w:t>
      </w:r>
      <w:proofErr w:type="gramStart"/>
      <w:r w:rsidRPr="00E805A3">
        <w:rPr>
          <w:rFonts w:eastAsia="MS Mincho" w:cstheme="minorHAnsi"/>
          <w:lang w:eastAsia="fr-FR"/>
        </w:rPr>
        <w:t>handicapé</w:t>
      </w:r>
      <w:proofErr w:type="gramEnd"/>
      <w:r w:rsidRPr="00E805A3">
        <w:rPr>
          <w:rFonts w:eastAsia="MS Mincho" w:cstheme="minorHAnsi"/>
          <w:lang w:eastAsia="fr-FR"/>
        </w:rPr>
        <w:t xml:space="preserve"> ?     </w:t>
      </w:r>
      <w:r w:rsidRPr="00E805A3">
        <w:rPr>
          <w:rFonts w:eastAsia="MS Gothic" w:cstheme="minorHAnsi"/>
          <w:lang w:eastAsia="fr-FR"/>
        </w:rPr>
        <w:sym w:font="Wingdings 2" w:char="F0A3"/>
      </w:r>
      <w:r w:rsidRPr="00E805A3">
        <w:rPr>
          <w:rFonts w:eastAsia="MS Gothic" w:cstheme="minorHAnsi"/>
          <w:lang w:eastAsia="fr-FR"/>
        </w:rPr>
        <w:t xml:space="preserve"> </w:t>
      </w:r>
      <w:proofErr w:type="gramStart"/>
      <w:r w:rsidRPr="00E805A3">
        <w:rPr>
          <w:rFonts w:eastAsia="MS Gothic" w:cstheme="minorHAnsi"/>
          <w:lang w:eastAsia="fr-FR"/>
        </w:rPr>
        <w:t>oui</w:t>
      </w:r>
      <w:proofErr w:type="gramEnd"/>
      <w:r>
        <w:rPr>
          <w:rFonts w:eastAsia="MS Gothic" w:cstheme="minorHAnsi"/>
          <w:lang w:eastAsia="fr-FR"/>
        </w:rPr>
        <w:t xml:space="preserve">   </w:t>
      </w:r>
      <w:r w:rsidRPr="00E805A3">
        <w:rPr>
          <w:rFonts w:eastAsia="MS Gothic" w:cstheme="minorHAnsi"/>
          <w:lang w:eastAsia="fr-FR"/>
        </w:rPr>
        <w:tab/>
      </w:r>
      <w:r w:rsidRPr="00E805A3">
        <w:rPr>
          <w:rFonts w:eastAsia="MS Gothic" w:cstheme="minorHAnsi"/>
          <w:lang w:eastAsia="fr-FR"/>
        </w:rPr>
        <w:sym w:font="Wingdings 2" w:char="F0A3"/>
      </w:r>
      <w:r w:rsidRPr="00E805A3">
        <w:rPr>
          <w:rFonts w:eastAsia="MS Gothic" w:cstheme="minorHAnsi"/>
          <w:lang w:eastAsia="fr-FR"/>
        </w:rPr>
        <w:t xml:space="preserve"> non</w:t>
      </w:r>
    </w:p>
    <w:p w14:paraId="625295B7" w14:textId="77777777" w:rsidR="00E805A3" w:rsidRPr="00E805A3" w:rsidRDefault="00E805A3" w:rsidP="00E805A3">
      <w:pPr>
        <w:spacing w:after="0"/>
        <w:rPr>
          <w:rFonts w:eastAsia="MS Gothic" w:cstheme="minorHAnsi"/>
          <w:b/>
          <w:bCs/>
          <w:color w:val="000000"/>
          <w:lang w:eastAsia="fr-FR"/>
        </w:rPr>
      </w:pPr>
    </w:p>
    <w:p w14:paraId="1546751C" w14:textId="35C5C106" w:rsidR="00E805A3" w:rsidRPr="00182F50" w:rsidRDefault="00E805A3" w:rsidP="006B6ADC">
      <w:pPr>
        <w:tabs>
          <w:tab w:val="right" w:leader="dot" w:pos="9072"/>
        </w:tabs>
        <w:spacing w:after="0"/>
        <w:rPr>
          <w:rFonts w:ascii="Segoe UI Semibold" w:eastAsia="MS Mincho" w:hAnsi="Segoe UI Semibold" w:cs="Segoe UI Semibold"/>
          <w:u w:val="single"/>
          <w:lang w:eastAsia="fr-FR"/>
        </w:rPr>
      </w:pPr>
      <w:r w:rsidRPr="00182F50">
        <w:rPr>
          <w:rFonts w:ascii="Segoe UI Semibold" w:eastAsia="MS Gothic" w:hAnsi="Segoe UI Semibold" w:cs="Segoe UI Semibold"/>
          <w:color w:val="000000"/>
          <w:sz w:val="24"/>
          <w:szCs w:val="24"/>
          <w:lang w:eastAsia="fr-FR"/>
        </w:rPr>
        <w:t>Date d’effet du futur contrat</w:t>
      </w:r>
      <w:r w:rsidRPr="00182F50">
        <w:rPr>
          <w:rFonts w:ascii="Segoe UI Semibold" w:eastAsia="MS Mincho" w:hAnsi="Segoe UI Semibold" w:cs="Segoe UI Semibold"/>
          <w:sz w:val="24"/>
          <w:szCs w:val="24"/>
          <w:lang w:eastAsia="fr-FR"/>
        </w:rPr>
        <w:t xml:space="preserve"> : </w:t>
      </w:r>
      <w:r w:rsidR="006B6ADC" w:rsidRPr="00182F50">
        <w:rPr>
          <w:rFonts w:ascii="Segoe UI Semibold" w:eastAsia="MS Mincho" w:hAnsi="Segoe UI Semibold" w:cs="Segoe UI Semibold"/>
          <w:lang w:eastAsia="fr-FR"/>
        </w:rPr>
        <w:tab/>
      </w:r>
    </w:p>
    <w:p w14:paraId="4B076EAA" w14:textId="77777777" w:rsidR="00E805A3" w:rsidRPr="00182F50" w:rsidRDefault="00E805A3" w:rsidP="00E805A3">
      <w:pPr>
        <w:keepNext/>
        <w:keepLines/>
        <w:spacing w:before="240" w:after="240" w:line="288" w:lineRule="auto"/>
        <w:outlineLvl w:val="1"/>
        <w:rPr>
          <w:rFonts w:ascii="Segoe UI Semibold" w:eastAsia="MS Gothic" w:hAnsi="Segoe UI Semibold" w:cs="Segoe UI Semibold"/>
          <w:color w:val="000000"/>
          <w:sz w:val="24"/>
          <w:szCs w:val="24"/>
          <w:lang w:eastAsia="fr-FR"/>
        </w:rPr>
      </w:pPr>
      <w:r w:rsidRPr="00182F50">
        <w:rPr>
          <w:rFonts w:ascii="Segoe UI Semibold" w:eastAsia="MS Gothic" w:hAnsi="Segoe UI Semibold" w:cs="Segoe UI Semibold"/>
          <w:color w:val="000000"/>
          <w:sz w:val="24"/>
          <w:szCs w:val="24"/>
          <w:lang w:eastAsia="fr-FR"/>
        </w:rPr>
        <w:t xml:space="preserve">Conditions d’accueil : </w:t>
      </w:r>
    </w:p>
    <w:p w14:paraId="772D5223" w14:textId="77777777" w:rsidR="00E805A3" w:rsidRPr="00E805A3" w:rsidRDefault="00E805A3" w:rsidP="00E805A3">
      <w:pPr>
        <w:keepNext/>
        <w:keepLines/>
        <w:spacing w:before="240" w:after="240" w:line="288" w:lineRule="auto"/>
        <w:outlineLvl w:val="2"/>
        <w:rPr>
          <w:rFonts w:eastAsia="MS Gothic" w:cstheme="minorHAnsi"/>
          <w:lang w:eastAsia="fr-FR"/>
        </w:rPr>
      </w:pPr>
      <w:r w:rsidRPr="006F28AB">
        <w:rPr>
          <w:rFonts w:ascii="Segoe UI Semibold" w:eastAsia="MS Gothic" w:hAnsi="Segoe UI Semibold" w:cs="Segoe UI Semibold"/>
          <w:lang w:eastAsia="fr-FR"/>
        </w:rPr>
        <w:t>Document unique d’évaluation des risques professionnels</w:t>
      </w:r>
      <w:r w:rsidRPr="00EB3E7A">
        <w:rPr>
          <w:rFonts w:eastAsia="MS Gothic" w:cstheme="minorHAnsi"/>
          <w:lang w:eastAsia="fr-FR"/>
        </w:rPr>
        <w:t xml:space="preserve"> </w:t>
      </w:r>
      <w:r w:rsidRPr="00E805A3">
        <w:rPr>
          <w:rFonts w:eastAsia="MS Gothic" w:cstheme="minorHAnsi"/>
          <w:lang w:eastAsia="fr-FR"/>
        </w:rPr>
        <w:t xml:space="preserve">réalisé en date </w:t>
      </w:r>
      <w:proofErr w:type="gramStart"/>
      <w:r w:rsidRPr="00E805A3">
        <w:rPr>
          <w:rFonts w:eastAsia="MS Gothic" w:cstheme="minorHAnsi"/>
          <w:lang w:eastAsia="fr-FR"/>
        </w:rPr>
        <w:t>du .</w:t>
      </w:r>
      <w:proofErr w:type="gramEnd"/>
      <w:r w:rsidRPr="00E805A3">
        <w:rPr>
          <w:rFonts w:eastAsia="MS Gothic" w:cstheme="minorHAnsi"/>
          <w:lang w:eastAsia="fr-FR"/>
        </w:rPr>
        <w:t>… / …. / …..</w:t>
      </w:r>
    </w:p>
    <w:p w14:paraId="20B4F583" w14:textId="77777777" w:rsidR="00E805A3" w:rsidRPr="00E805A3" w:rsidRDefault="00E805A3" w:rsidP="00E805A3">
      <w:pPr>
        <w:keepNext/>
        <w:keepLines/>
        <w:spacing w:before="240" w:after="240" w:line="288" w:lineRule="auto"/>
        <w:outlineLvl w:val="2"/>
        <w:rPr>
          <w:rFonts w:eastAsia="MS Gothic" w:cstheme="minorHAnsi"/>
          <w:b/>
          <w:bCs/>
          <w:i/>
          <w:lang w:eastAsia="fr-FR"/>
        </w:rPr>
      </w:pPr>
      <w:r w:rsidRPr="006F28AB">
        <w:rPr>
          <w:rFonts w:ascii="Segoe UI Semibold" w:eastAsia="MS Gothic" w:hAnsi="Segoe UI Semibold" w:cs="Segoe UI Semibold"/>
          <w:lang w:eastAsia="fr-FR"/>
        </w:rPr>
        <w:t>Agent de prévention</w:t>
      </w:r>
      <w:r w:rsidRPr="00EB3E7A">
        <w:rPr>
          <w:rFonts w:eastAsia="MS Gothic" w:cstheme="minorHAnsi"/>
          <w:lang w:eastAsia="fr-FR"/>
        </w:rPr>
        <w:t xml:space="preserve"> </w:t>
      </w:r>
      <w:r w:rsidRPr="006F28AB">
        <w:rPr>
          <w:rFonts w:eastAsia="MS Gothic" w:cstheme="minorHAnsi"/>
          <w:i/>
          <w:iCs/>
          <w:lang w:eastAsia="fr-FR"/>
        </w:rPr>
        <w:t>(assistant ou conseiller)</w:t>
      </w:r>
      <w:r w:rsidRPr="00EB3E7A">
        <w:rPr>
          <w:rFonts w:eastAsia="MS Gothic" w:cstheme="minorHAnsi"/>
          <w:lang w:eastAsia="fr-FR"/>
        </w:rPr>
        <w:t> :</w:t>
      </w:r>
      <w:r w:rsidRPr="00E805A3">
        <w:rPr>
          <w:rFonts w:eastAsia="MS Gothic" w:cstheme="minorHAnsi"/>
          <w:lang w:eastAsia="fr-FR"/>
        </w:rPr>
        <w:t xml:space="preserve"> </w:t>
      </w:r>
      <w:r w:rsidRPr="00E805A3">
        <w:rPr>
          <w:rFonts w:eastAsia="MS Gothic" w:cstheme="minorHAnsi"/>
          <w:lang w:eastAsia="fr-FR"/>
        </w:rPr>
        <w:tab/>
      </w:r>
      <w:r w:rsidRPr="00E805A3">
        <w:rPr>
          <w:rFonts w:eastAsia="MS Gothic" w:cstheme="minorHAnsi"/>
          <w:lang w:eastAsia="fr-FR"/>
        </w:rPr>
        <w:sym w:font="Wingdings 2" w:char="F0A3"/>
      </w:r>
      <w:r w:rsidRPr="00E805A3">
        <w:rPr>
          <w:rFonts w:eastAsia="MS Gothic" w:cstheme="minorHAnsi"/>
          <w:lang w:eastAsia="fr-FR"/>
        </w:rPr>
        <w:t xml:space="preserve"> oui</w:t>
      </w:r>
      <w:r w:rsidRPr="00E805A3">
        <w:rPr>
          <w:rFonts w:eastAsia="MS Gothic" w:cstheme="minorHAnsi"/>
          <w:lang w:eastAsia="fr-FR"/>
        </w:rPr>
        <w:tab/>
      </w:r>
      <w:r w:rsidRPr="00E805A3">
        <w:rPr>
          <w:rFonts w:eastAsia="MS Gothic" w:cstheme="minorHAnsi"/>
          <w:lang w:eastAsia="fr-FR"/>
        </w:rPr>
        <w:tab/>
      </w:r>
      <w:r w:rsidRPr="00E805A3">
        <w:rPr>
          <w:rFonts w:eastAsia="MS Gothic" w:cstheme="minorHAnsi"/>
          <w:lang w:eastAsia="fr-FR"/>
        </w:rPr>
        <w:sym w:font="Wingdings 2" w:char="F0A3"/>
      </w:r>
      <w:r w:rsidRPr="00E805A3">
        <w:rPr>
          <w:rFonts w:eastAsia="MS Gothic" w:cstheme="minorHAnsi"/>
          <w:lang w:eastAsia="fr-FR"/>
        </w:rPr>
        <w:t xml:space="preserve"> non</w:t>
      </w:r>
    </w:p>
    <w:p w14:paraId="593B728A" w14:textId="77777777" w:rsidR="00E805A3" w:rsidRPr="00EB3E7A" w:rsidRDefault="00E805A3" w:rsidP="006F28AB">
      <w:pPr>
        <w:keepNext/>
        <w:keepLines/>
        <w:spacing w:before="240" w:after="120" w:line="288" w:lineRule="auto"/>
        <w:outlineLvl w:val="2"/>
        <w:rPr>
          <w:rFonts w:ascii="Segoe UI Semibold" w:eastAsia="MS Gothic" w:hAnsi="Segoe UI Semibold" w:cs="Segoe UI Semibold"/>
          <w:i/>
          <w:color w:val="000000"/>
          <w:lang w:eastAsia="fr-FR"/>
        </w:rPr>
      </w:pPr>
      <w:r w:rsidRPr="00EB3E7A">
        <w:rPr>
          <w:rFonts w:ascii="Segoe UI Semibold" w:eastAsia="MS Gothic" w:hAnsi="Segoe UI Semibold" w:cs="Segoe UI Semibold"/>
          <w:color w:val="000000"/>
          <w:lang w:eastAsia="fr-FR"/>
        </w:rPr>
        <w:t>Environnement de travail</w:t>
      </w:r>
      <w:r w:rsidRPr="00EB3E7A">
        <w:rPr>
          <w:rFonts w:ascii="Segoe UI Semibold" w:eastAsia="MS Gothic" w:hAnsi="Segoe UI Semibold" w:cs="Segoe UI Semibold"/>
          <w:b/>
          <w:bCs/>
          <w:i/>
          <w:color w:val="000000"/>
          <w:lang w:eastAsia="fr-FR"/>
        </w:rPr>
        <w:t> </w:t>
      </w:r>
      <w:r w:rsidRPr="00EB3E7A">
        <w:rPr>
          <w:rFonts w:ascii="Segoe UI Semibold" w:eastAsia="MS Gothic" w:hAnsi="Segoe UI Semibold" w:cs="Segoe UI Semibold"/>
          <w:i/>
          <w:color w:val="000000"/>
          <w:lang w:eastAsia="fr-FR"/>
        </w:rPr>
        <w:t xml:space="preserve">: </w:t>
      </w:r>
      <w:r w:rsidRPr="00EB3E7A">
        <w:rPr>
          <w:rFonts w:eastAsia="MS Gothic" w:cstheme="minorHAnsi"/>
          <w:i/>
          <w:color w:val="000000"/>
          <w:lang w:eastAsia="fr-FR"/>
        </w:rPr>
        <w:t>(service d’affectation, organisation du service…)</w:t>
      </w:r>
    </w:p>
    <w:p w14:paraId="58A5EAB4" w14:textId="4AFCD3FD" w:rsidR="00E805A3" w:rsidRPr="00E805A3" w:rsidRDefault="006F28AB" w:rsidP="006F28AB">
      <w:pPr>
        <w:spacing w:after="0" w:line="360" w:lineRule="auto"/>
        <w:rPr>
          <w:rFonts w:eastAsia="MS Mincho" w:cstheme="minorHAnsi"/>
          <w:lang w:eastAsia="fr-FR"/>
        </w:rPr>
      </w:pPr>
      <w:r>
        <w:rPr>
          <w:rFonts w:eastAsia="MS Mincho" w:cstheme="minorHAnsi"/>
          <w:lang w:eastAsia="fr-FR"/>
        </w:rPr>
        <w:t>……………………………………………………………………………………………………………………………………………………………………</w:t>
      </w:r>
      <w:r w:rsidR="00E805A3" w:rsidRPr="00E805A3">
        <w:rPr>
          <w:rFonts w:eastAsia="MS Mincho" w:cstheme="minorHAnsi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MS Mincho" w:cstheme="minorHAnsi"/>
          <w:lang w:eastAsia="fr-FR"/>
        </w:rPr>
        <w:t>…</w:t>
      </w:r>
    </w:p>
    <w:p w14:paraId="7029DBAC" w14:textId="77777777" w:rsidR="00E805A3" w:rsidRPr="00EB3E7A" w:rsidRDefault="00E805A3" w:rsidP="00E805A3">
      <w:pPr>
        <w:keepNext/>
        <w:keepLines/>
        <w:spacing w:before="240" w:after="0" w:line="288" w:lineRule="auto"/>
        <w:outlineLvl w:val="2"/>
        <w:rPr>
          <w:rFonts w:eastAsia="MS Gothic" w:cstheme="minorHAnsi"/>
          <w:iCs/>
          <w:color w:val="000000"/>
          <w:lang w:eastAsia="fr-FR"/>
        </w:rPr>
      </w:pPr>
      <w:r w:rsidRPr="00EB3E7A">
        <w:rPr>
          <w:rFonts w:ascii="Segoe UI Semibold" w:eastAsia="MS Gothic" w:hAnsi="Segoe UI Semibold" w:cs="Segoe UI Semibold"/>
          <w:iCs/>
          <w:color w:val="000000"/>
          <w:lang w:eastAsia="fr-FR"/>
        </w:rPr>
        <w:t>Pratiques professionnelles qui seront enseignées</w:t>
      </w:r>
      <w:r w:rsidRPr="00EB3E7A">
        <w:rPr>
          <w:rFonts w:eastAsia="MS Gothic" w:cstheme="minorHAnsi"/>
          <w:iCs/>
          <w:color w:val="000000"/>
          <w:lang w:eastAsia="fr-FR"/>
        </w:rPr>
        <w:t> </w:t>
      </w:r>
      <w:r w:rsidRPr="00EB3E7A">
        <w:rPr>
          <w:rFonts w:ascii="Segoe UI Semibold" w:eastAsia="MS Gothic" w:hAnsi="Segoe UI Semibold" w:cs="Segoe UI Semibold"/>
          <w:iCs/>
          <w:color w:val="000000"/>
          <w:lang w:eastAsia="fr-FR"/>
        </w:rPr>
        <w:t xml:space="preserve">: </w:t>
      </w:r>
    </w:p>
    <w:p w14:paraId="10DD3EFD" w14:textId="605D6FD8" w:rsidR="00E805A3" w:rsidRPr="00E805A3" w:rsidRDefault="00E805A3" w:rsidP="006F28AB">
      <w:pPr>
        <w:spacing w:after="0" w:line="360" w:lineRule="auto"/>
        <w:rPr>
          <w:rFonts w:eastAsia="MS Mincho" w:cstheme="minorHAnsi"/>
          <w:iCs/>
          <w:lang w:eastAsia="fr-FR"/>
        </w:rPr>
      </w:pPr>
      <w:r w:rsidRPr="00E805A3">
        <w:rPr>
          <w:rFonts w:eastAsia="MS Mincho" w:cstheme="minorHAnsi"/>
          <w:iCs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C619CC" w14:textId="77777777" w:rsidR="00E805A3" w:rsidRPr="00EB3E7A" w:rsidRDefault="00E805A3" w:rsidP="00E805A3">
      <w:pPr>
        <w:keepNext/>
        <w:keepLines/>
        <w:spacing w:before="240" w:after="0" w:line="288" w:lineRule="auto"/>
        <w:outlineLvl w:val="2"/>
        <w:rPr>
          <w:rFonts w:ascii="Segoe UI Semibold" w:eastAsia="MS Gothic" w:hAnsi="Segoe UI Semibold" w:cs="Segoe UI Semibold"/>
          <w:iCs/>
          <w:color w:val="000000"/>
          <w:lang w:eastAsia="fr-FR"/>
        </w:rPr>
      </w:pPr>
      <w:r w:rsidRPr="00EB3E7A">
        <w:rPr>
          <w:rFonts w:ascii="Segoe UI Semibold" w:eastAsia="MS Gothic" w:hAnsi="Segoe UI Semibold" w:cs="Segoe UI Semibold"/>
          <w:iCs/>
          <w:color w:val="000000"/>
          <w:lang w:eastAsia="fr-FR"/>
        </w:rPr>
        <w:lastRenderedPageBreak/>
        <w:t xml:space="preserve">Outils et matériels mis à disposition : </w:t>
      </w:r>
    </w:p>
    <w:p w14:paraId="54D86F30" w14:textId="3215327C" w:rsidR="00E805A3" w:rsidRDefault="00EB3E7A" w:rsidP="006F28AB">
      <w:pPr>
        <w:tabs>
          <w:tab w:val="right" w:leader="dot" w:pos="9072"/>
        </w:tabs>
        <w:spacing w:after="0" w:line="360" w:lineRule="auto"/>
        <w:rPr>
          <w:rFonts w:eastAsia="MS Mincho" w:cstheme="minorHAnsi"/>
          <w:iCs/>
          <w:lang w:eastAsia="fr-FR"/>
        </w:rPr>
      </w:pPr>
      <w:r>
        <w:rPr>
          <w:rFonts w:eastAsia="MS Mincho" w:cstheme="minorHAnsi"/>
          <w:iCs/>
          <w:lang w:eastAsia="fr-FR"/>
        </w:rPr>
        <w:tab/>
      </w:r>
    </w:p>
    <w:p w14:paraId="6598F85A" w14:textId="387C80D1" w:rsidR="00EB3E7A" w:rsidRDefault="00EB3E7A" w:rsidP="006F28AB">
      <w:pPr>
        <w:tabs>
          <w:tab w:val="right" w:leader="dot" w:pos="9072"/>
        </w:tabs>
        <w:spacing w:after="0" w:line="360" w:lineRule="auto"/>
        <w:rPr>
          <w:rFonts w:eastAsia="MS Mincho" w:cstheme="minorHAnsi"/>
          <w:iCs/>
          <w:lang w:eastAsia="fr-FR"/>
        </w:rPr>
      </w:pPr>
      <w:r>
        <w:rPr>
          <w:rFonts w:eastAsia="MS Mincho" w:cstheme="minorHAnsi"/>
          <w:iCs/>
          <w:lang w:eastAsia="fr-FR"/>
        </w:rPr>
        <w:tab/>
      </w:r>
    </w:p>
    <w:p w14:paraId="4D7668C3" w14:textId="529DDDC0" w:rsidR="00EB3E7A" w:rsidRPr="00E805A3" w:rsidRDefault="00EB3E7A" w:rsidP="006F28AB">
      <w:pPr>
        <w:tabs>
          <w:tab w:val="right" w:leader="dot" w:pos="9072"/>
        </w:tabs>
        <w:spacing w:after="0" w:line="360" w:lineRule="auto"/>
        <w:rPr>
          <w:rFonts w:eastAsia="MS Mincho" w:cstheme="minorHAnsi"/>
          <w:iCs/>
          <w:lang w:eastAsia="fr-FR"/>
        </w:rPr>
      </w:pPr>
      <w:r>
        <w:rPr>
          <w:rFonts w:eastAsia="MS Mincho" w:cstheme="minorHAnsi"/>
          <w:iCs/>
          <w:lang w:eastAsia="fr-FR"/>
        </w:rPr>
        <w:tab/>
      </w:r>
    </w:p>
    <w:p w14:paraId="0CD8B96A" w14:textId="714DDDA3" w:rsidR="00182F50" w:rsidRDefault="00E805A3" w:rsidP="00E805A3">
      <w:pPr>
        <w:keepNext/>
        <w:keepLines/>
        <w:spacing w:before="240" w:after="0" w:line="288" w:lineRule="auto"/>
        <w:outlineLvl w:val="2"/>
        <w:rPr>
          <w:rFonts w:ascii="Segoe UI Semibold" w:eastAsia="MS Gothic" w:hAnsi="Segoe UI Semibold" w:cs="Segoe UI Semibold"/>
          <w:iCs/>
          <w:color w:val="000000"/>
          <w:lang w:eastAsia="fr-FR"/>
        </w:rPr>
      </w:pPr>
      <w:r w:rsidRPr="00EB3E7A">
        <w:rPr>
          <w:rFonts w:ascii="Segoe UI Semibold" w:eastAsia="MS Gothic" w:hAnsi="Segoe UI Semibold" w:cs="Segoe UI Semibold"/>
          <w:iCs/>
          <w:color w:val="000000"/>
          <w:lang w:eastAsia="fr-FR"/>
        </w:rPr>
        <w:t xml:space="preserve">Conditions de travail, d’hygiène et de sécurité : </w:t>
      </w:r>
    </w:p>
    <w:p w14:paraId="5B45F795" w14:textId="19871A50" w:rsidR="00182F50" w:rsidRPr="00182F50" w:rsidRDefault="00182F50" w:rsidP="006F28AB">
      <w:pPr>
        <w:tabs>
          <w:tab w:val="right" w:leader="dot" w:pos="9072"/>
        </w:tabs>
        <w:spacing w:after="0" w:line="360" w:lineRule="auto"/>
        <w:rPr>
          <w:rFonts w:eastAsia="MS Gothic" w:cstheme="minorHAnsi"/>
          <w:iCs/>
          <w:color w:val="000000"/>
          <w:lang w:eastAsia="fr-FR"/>
        </w:rPr>
      </w:pPr>
      <w:r w:rsidRPr="00182F50">
        <w:rPr>
          <w:rFonts w:eastAsia="MS Gothic" w:cstheme="minorHAnsi"/>
          <w:iCs/>
          <w:color w:val="000000"/>
          <w:lang w:eastAsia="fr-FR"/>
        </w:rPr>
        <w:tab/>
      </w:r>
    </w:p>
    <w:p w14:paraId="3D0F631B" w14:textId="6F093D96" w:rsidR="00182F50" w:rsidRPr="00182F50" w:rsidRDefault="00182F50" w:rsidP="006F28AB">
      <w:pPr>
        <w:tabs>
          <w:tab w:val="right" w:leader="dot" w:pos="9072"/>
        </w:tabs>
        <w:spacing w:after="0" w:line="360" w:lineRule="auto"/>
        <w:rPr>
          <w:rFonts w:eastAsia="MS Gothic" w:cstheme="minorHAnsi"/>
          <w:iCs/>
          <w:color w:val="000000"/>
          <w:lang w:eastAsia="fr-FR"/>
        </w:rPr>
      </w:pPr>
      <w:r w:rsidRPr="00182F50">
        <w:rPr>
          <w:rFonts w:eastAsia="MS Gothic" w:cstheme="minorHAnsi"/>
          <w:iCs/>
          <w:color w:val="000000"/>
          <w:lang w:eastAsia="fr-FR"/>
        </w:rPr>
        <w:tab/>
      </w:r>
    </w:p>
    <w:p w14:paraId="1A957372" w14:textId="508C8B1E" w:rsidR="00182F50" w:rsidRPr="00182F50" w:rsidRDefault="00182F50" w:rsidP="006F28AB">
      <w:pPr>
        <w:tabs>
          <w:tab w:val="right" w:leader="dot" w:pos="9072"/>
        </w:tabs>
        <w:spacing w:after="0" w:line="360" w:lineRule="auto"/>
        <w:rPr>
          <w:rFonts w:eastAsia="MS Gothic" w:cstheme="minorHAnsi"/>
          <w:iCs/>
          <w:color w:val="000000"/>
          <w:lang w:eastAsia="fr-FR"/>
        </w:rPr>
      </w:pPr>
      <w:r w:rsidRPr="00182F50">
        <w:rPr>
          <w:rFonts w:eastAsia="MS Gothic" w:cstheme="minorHAnsi"/>
          <w:iCs/>
          <w:color w:val="000000"/>
          <w:lang w:eastAsia="fr-FR"/>
        </w:rPr>
        <w:tab/>
      </w:r>
    </w:p>
    <w:p w14:paraId="41C8584A" w14:textId="7BEB7182" w:rsidR="00E805A3" w:rsidRPr="00EB3E7A" w:rsidRDefault="00E805A3" w:rsidP="00E805A3">
      <w:pPr>
        <w:keepNext/>
        <w:keepLines/>
        <w:spacing w:before="240" w:after="0" w:line="288" w:lineRule="auto"/>
        <w:outlineLvl w:val="2"/>
        <w:rPr>
          <w:rFonts w:ascii="Segoe UI Semibold" w:eastAsia="MS Gothic" w:hAnsi="Segoe UI Semibold" w:cs="Segoe UI Semibold"/>
          <w:iCs/>
          <w:color w:val="000000"/>
          <w:lang w:eastAsia="fr-FR"/>
        </w:rPr>
      </w:pPr>
      <w:r w:rsidRPr="00EB3E7A">
        <w:rPr>
          <w:rFonts w:ascii="Segoe UI Semibold" w:eastAsia="MS Gothic" w:hAnsi="Segoe UI Semibold" w:cs="Segoe UI Semibold"/>
          <w:iCs/>
          <w:color w:val="000000"/>
          <w:lang w:eastAsia="fr-FR"/>
        </w:rPr>
        <w:t xml:space="preserve">Qualifications du maitre d’apprentissage : </w:t>
      </w:r>
    </w:p>
    <w:p w14:paraId="39FBD925" w14:textId="4FD6A1C0" w:rsidR="00E805A3" w:rsidRDefault="00182F50" w:rsidP="006F28AB">
      <w:pPr>
        <w:tabs>
          <w:tab w:val="right" w:leader="dot" w:pos="9072"/>
        </w:tabs>
        <w:spacing w:after="0" w:line="360" w:lineRule="auto"/>
        <w:rPr>
          <w:rFonts w:eastAsia="MS Mincho" w:cstheme="minorHAnsi"/>
          <w:iCs/>
          <w:lang w:eastAsia="fr-FR"/>
        </w:rPr>
      </w:pPr>
      <w:r>
        <w:rPr>
          <w:rFonts w:eastAsia="MS Mincho" w:cstheme="minorHAnsi"/>
          <w:iCs/>
          <w:lang w:eastAsia="fr-FR"/>
        </w:rPr>
        <w:tab/>
      </w:r>
    </w:p>
    <w:p w14:paraId="6C3787C3" w14:textId="29604757" w:rsidR="00182F50" w:rsidRDefault="00182F50" w:rsidP="006F28AB">
      <w:pPr>
        <w:tabs>
          <w:tab w:val="right" w:leader="dot" w:pos="9072"/>
        </w:tabs>
        <w:spacing w:after="0" w:line="360" w:lineRule="auto"/>
        <w:rPr>
          <w:rFonts w:eastAsia="MS Mincho" w:cstheme="minorHAnsi"/>
          <w:iCs/>
          <w:lang w:eastAsia="fr-FR"/>
        </w:rPr>
      </w:pPr>
      <w:r>
        <w:rPr>
          <w:rFonts w:eastAsia="MS Mincho" w:cstheme="minorHAnsi"/>
          <w:iCs/>
          <w:lang w:eastAsia="fr-FR"/>
        </w:rPr>
        <w:tab/>
      </w:r>
    </w:p>
    <w:p w14:paraId="53F82B92" w14:textId="01CF472C" w:rsidR="00182F50" w:rsidRPr="00E805A3" w:rsidRDefault="00182F50" w:rsidP="006F28AB">
      <w:pPr>
        <w:tabs>
          <w:tab w:val="right" w:leader="dot" w:pos="9072"/>
        </w:tabs>
        <w:spacing w:after="0" w:line="360" w:lineRule="auto"/>
        <w:rPr>
          <w:rFonts w:eastAsia="MS Mincho" w:cstheme="minorHAnsi"/>
          <w:iCs/>
          <w:lang w:eastAsia="fr-FR"/>
        </w:rPr>
      </w:pPr>
      <w:r>
        <w:rPr>
          <w:rFonts w:eastAsia="MS Mincho" w:cstheme="minorHAnsi"/>
          <w:iCs/>
          <w:lang w:eastAsia="fr-FR"/>
        </w:rPr>
        <w:tab/>
      </w:r>
    </w:p>
    <w:tbl>
      <w:tblPr>
        <w:tblStyle w:val="Grilledutableau"/>
        <w:tblpPr w:leftFromText="141" w:rightFromText="141" w:vertAnchor="text" w:horzAnchor="margin" w:tblpY="-3"/>
        <w:tblW w:w="8897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2C73A" w:themeFill="accent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14"/>
        <w:gridCol w:w="8083"/>
      </w:tblGrid>
      <w:tr w:rsidR="00EB3E7A" w14:paraId="47F0C596" w14:textId="77777777" w:rsidTr="00EB3E7A">
        <w:trPr>
          <w:trHeight w:val="598"/>
          <w:tblCellSpacing w:w="42" w:type="dxa"/>
        </w:trPr>
        <w:tc>
          <w:tcPr>
            <w:tcW w:w="688" w:type="dxa"/>
            <w:shd w:val="clear" w:color="auto" w:fill="A2C73A" w:themeFill="accent3"/>
          </w:tcPr>
          <w:p w14:paraId="147D11C2" w14:textId="77777777" w:rsidR="00EB3E7A" w:rsidRDefault="00EB3E7A" w:rsidP="00EB3E7A">
            <w:bookmarkStart w:id="4" w:name="_Hlk220493102"/>
            <w:r>
              <w:rPr>
                <w:noProof/>
              </w:rPr>
              <w:drawing>
                <wp:inline distT="0" distB="0" distL="0" distR="0" wp14:anchorId="7AD8F4C3" wp14:editId="7032E4E8">
                  <wp:extent cx="220980" cy="220980"/>
                  <wp:effectExtent l="0" t="0" r="0" b="0"/>
                  <wp:docPr id="578434113" name="Graphiqu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34113" name="Graphique 578434113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7" w:type="dxa"/>
            <w:shd w:val="clear" w:color="auto" w:fill="A2C73A" w:themeFill="accent3"/>
          </w:tcPr>
          <w:p w14:paraId="1D1EF6DA" w14:textId="77777777" w:rsidR="00EB3E7A" w:rsidRPr="00712AF4" w:rsidRDefault="00EB3E7A" w:rsidP="00EB3E7A">
            <w:pPr>
              <w:keepNext/>
              <w:keepLines/>
              <w:ind w:left="-102"/>
              <w:outlineLvl w:val="2"/>
              <w:rPr>
                <w:rFonts w:eastAsia="MS Gothic" w:cstheme="minorHAnsi"/>
                <w:b/>
                <w:bCs/>
                <w:iCs/>
                <w:color w:val="3C2878" w:themeColor="text1"/>
                <w:lang w:eastAsia="fr-FR"/>
              </w:rPr>
            </w:pPr>
            <w:r w:rsidRPr="00712AF4">
              <w:rPr>
                <w:rFonts w:cstheme="minorHAnsi"/>
                <w:iCs/>
                <w:color w:val="3C2878" w:themeColor="text1"/>
              </w:rPr>
              <w:t>Les fonctionnaires territoriaux ayant les fonctions de maître d’apprentissage bénéficient d’une NBI de 20 points s’ils ne bénéficient pas d’une NBI pour une autre fonction.</w:t>
            </w:r>
          </w:p>
        </w:tc>
      </w:tr>
    </w:tbl>
    <w:bookmarkEnd w:id="4"/>
    <w:p w14:paraId="0DC62B60" w14:textId="1D72EACC" w:rsidR="00E805A3" w:rsidRPr="00EB3E7A" w:rsidRDefault="00E805A3" w:rsidP="00E805A3">
      <w:pPr>
        <w:keepNext/>
        <w:keepLines/>
        <w:spacing w:before="240" w:after="0" w:line="288" w:lineRule="auto"/>
        <w:outlineLvl w:val="2"/>
        <w:rPr>
          <w:rFonts w:ascii="Segoe UI Semibold" w:eastAsia="MS Gothic" w:hAnsi="Segoe UI Semibold" w:cs="Segoe UI Semibold"/>
          <w:iCs/>
          <w:color w:val="000000"/>
          <w:lang w:eastAsia="fr-FR"/>
        </w:rPr>
      </w:pPr>
      <w:r w:rsidRPr="00EB3E7A">
        <w:rPr>
          <w:rFonts w:ascii="Segoe UI Semibold" w:eastAsia="MS Gothic" w:hAnsi="Segoe UI Semibold" w:cs="Segoe UI Semibold"/>
          <w:iCs/>
          <w:color w:val="000000"/>
          <w:lang w:eastAsia="fr-FR"/>
        </w:rPr>
        <w:t xml:space="preserve">Conditions de formation théorique </w:t>
      </w:r>
      <w:r w:rsidRPr="00182F50">
        <w:rPr>
          <w:rFonts w:eastAsia="MS Gothic" w:cstheme="minorHAnsi"/>
          <w:i/>
          <w:color w:val="000000"/>
          <w:lang w:eastAsia="fr-FR"/>
        </w:rPr>
        <w:t>(en C.F.A)</w:t>
      </w:r>
      <w:r w:rsidR="00EB3E7A" w:rsidRPr="00182F50">
        <w:rPr>
          <w:rFonts w:eastAsia="MS Gothic" w:cstheme="minorHAnsi"/>
          <w:i/>
          <w:color w:val="000000"/>
          <w:lang w:eastAsia="fr-FR"/>
        </w:rPr>
        <w:t> </w:t>
      </w:r>
      <w:r w:rsidR="00EB3E7A">
        <w:rPr>
          <w:rFonts w:ascii="Segoe UI Semibold" w:eastAsia="MS Gothic" w:hAnsi="Segoe UI Semibold" w:cs="Segoe UI Semibold"/>
          <w:iCs/>
          <w:color w:val="000000"/>
          <w:lang w:eastAsia="fr-FR"/>
        </w:rPr>
        <w:t>:</w:t>
      </w:r>
    </w:p>
    <w:p w14:paraId="067AA791" w14:textId="70D80ED6" w:rsidR="00E805A3" w:rsidRPr="00E805A3" w:rsidRDefault="00182F50" w:rsidP="006F28AB">
      <w:pPr>
        <w:tabs>
          <w:tab w:val="right" w:leader="dot" w:pos="9072"/>
        </w:tabs>
        <w:spacing w:after="0" w:line="360" w:lineRule="auto"/>
        <w:rPr>
          <w:rFonts w:eastAsia="MS Mincho" w:cstheme="minorHAnsi"/>
          <w:iCs/>
          <w:lang w:eastAsia="fr-FR"/>
        </w:rPr>
      </w:pPr>
      <w:r>
        <w:rPr>
          <w:rFonts w:eastAsia="MS Mincho" w:cstheme="minorHAnsi"/>
          <w:iCs/>
          <w:lang w:eastAsia="fr-FR"/>
        </w:rPr>
        <w:tab/>
      </w:r>
      <w:r>
        <w:rPr>
          <w:rFonts w:eastAsia="MS Mincho" w:cstheme="minorHAnsi"/>
          <w:iCs/>
          <w:lang w:eastAsia="fr-FR"/>
        </w:rPr>
        <w:tab/>
      </w:r>
      <w:r>
        <w:rPr>
          <w:rFonts w:eastAsia="MS Mincho" w:cstheme="minorHAnsi"/>
          <w:iCs/>
          <w:lang w:eastAsia="fr-FR"/>
        </w:rPr>
        <w:tab/>
      </w:r>
    </w:p>
    <w:p w14:paraId="2A7B272A" w14:textId="77777777" w:rsidR="00E805A3" w:rsidRPr="00EB3E7A" w:rsidRDefault="00E805A3" w:rsidP="00E805A3">
      <w:pPr>
        <w:keepNext/>
        <w:keepLines/>
        <w:spacing w:before="240" w:after="0" w:line="288" w:lineRule="auto"/>
        <w:outlineLvl w:val="2"/>
        <w:rPr>
          <w:rFonts w:ascii="Segoe UI Semibold" w:eastAsia="MS Gothic" w:hAnsi="Segoe UI Semibold" w:cs="Segoe UI Semibold"/>
          <w:iCs/>
          <w:color w:val="000000"/>
          <w:lang w:eastAsia="fr-FR"/>
        </w:rPr>
      </w:pPr>
      <w:r w:rsidRPr="00EB3E7A">
        <w:rPr>
          <w:rFonts w:ascii="Segoe UI Semibold" w:eastAsia="MS Gothic" w:hAnsi="Segoe UI Semibold" w:cs="Segoe UI Semibold"/>
          <w:iCs/>
          <w:color w:val="000000"/>
          <w:lang w:eastAsia="fr-FR"/>
        </w:rPr>
        <w:t xml:space="preserve">Renseignements complémentaires </w:t>
      </w:r>
      <w:r w:rsidRPr="00182F50">
        <w:rPr>
          <w:rFonts w:eastAsia="MS Gothic" w:cstheme="minorHAnsi"/>
          <w:i/>
          <w:color w:val="000000"/>
          <w:lang w:eastAsia="fr-FR"/>
        </w:rPr>
        <w:t>(le cas échéant transmettre la fiche de poste, l'organigramme…)</w:t>
      </w:r>
      <w:r w:rsidRPr="00182F50">
        <w:rPr>
          <w:rFonts w:eastAsia="MS Gothic" w:cstheme="minorHAnsi"/>
          <w:iCs/>
          <w:color w:val="000000"/>
          <w:lang w:eastAsia="fr-FR"/>
        </w:rPr>
        <w:t xml:space="preserve"> :</w:t>
      </w:r>
      <w:r w:rsidRPr="00EB3E7A">
        <w:rPr>
          <w:rFonts w:ascii="Segoe UI Semibold" w:eastAsia="MS Gothic" w:hAnsi="Segoe UI Semibold" w:cs="Segoe UI Semibold"/>
          <w:iCs/>
          <w:color w:val="000000"/>
          <w:lang w:eastAsia="fr-FR"/>
        </w:rPr>
        <w:t xml:space="preserve"> </w:t>
      </w:r>
    </w:p>
    <w:p w14:paraId="5F3B0EA5" w14:textId="77ADBC49" w:rsidR="00182F50" w:rsidRDefault="00182F50" w:rsidP="006F28AB">
      <w:pPr>
        <w:tabs>
          <w:tab w:val="right" w:leader="dot" w:pos="9072"/>
        </w:tabs>
        <w:spacing w:after="0" w:line="360" w:lineRule="auto"/>
        <w:rPr>
          <w:rFonts w:eastAsia="MS Mincho" w:cstheme="minorHAnsi"/>
          <w:lang w:eastAsia="fr-FR"/>
        </w:rPr>
      </w:pPr>
      <w:r>
        <w:rPr>
          <w:rFonts w:eastAsia="MS Mincho" w:cstheme="minorHAnsi"/>
          <w:lang w:eastAsia="fr-FR"/>
        </w:rPr>
        <w:tab/>
      </w:r>
    </w:p>
    <w:p w14:paraId="2695710D" w14:textId="3D2F6B7A" w:rsidR="00E805A3" w:rsidRPr="00E805A3" w:rsidRDefault="00182F50" w:rsidP="006F28AB">
      <w:pPr>
        <w:tabs>
          <w:tab w:val="right" w:leader="dot" w:pos="9072"/>
        </w:tabs>
        <w:spacing w:after="0" w:line="360" w:lineRule="auto"/>
        <w:rPr>
          <w:rFonts w:eastAsia="MS Mincho" w:cstheme="minorHAnsi"/>
          <w:lang w:eastAsia="fr-FR"/>
        </w:rPr>
      </w:pPr>
      <w:r>
        <w:rPr>
          <w:rFonts w:eastAsia="MS Mincho" w:cstheme="minorHAnsi"/>
          <w:lang w:eastAsia="fr-FR"/>
        </w:rPr>
        <w:tab/>
      </w:r>
    </w:p>
    <w:p w14:paraId="40668CAB" w14:textId="5B58D83C" w:rsidR="00E805A3" w:rsidRDefault="00182F50" w:rsidP="006F28AB">
      <w:pPr>
        <w:tabs>
          <w:tab w:val="right" w:leader="dot" w:pos="9072"/>
        </w:tabs>
        <w:spacing w:after="0" w:line="360" w:lineRule="auto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ab/>
        <w:t xml:space="preserve"> </w:t>
      </w:r>
    </w:p>
    <w:p w14:paraId="57971BD3" w14:textId="0E6B15C9" w:rsidR="00182F50" w:rsidRDefault="00182F50" w:rsidP="00B1084A">
      <w:pPr>
        <w:rPr>
          <w:rFonts w:ascii="Segoe UI Semibold" w:hAnsi="Segoe UI Semibold" w:cs="Segoe UI Semibold"/>
        </w:rPr>
      </w:pPr>
    </w:p>
    <w:p w14:paraId="49D96CFE" w14:textId="2A995679" w:rsidR="00B1084A" w:rsidRPr="007656B4" w:rsidRDefault="00B1084A" w:rsidP="00B1084A">
      <w:pPr>
        <w:rPr>
          <w:rFonts w:ascii="Segoe UI Semibold" w:hAnsi="Segoe UI Semibold" w:cs="Segoe UI Semibold"/>
        </w:rPr>
      </w:pPr>
      <w:r w:rsidRPr="007656B4">
        <w:rPr>
          <w:rFonts w:ascii="Segoe UI Semibold" w:hAnsi="Segoe UI Semibold" w:cs="Segoe UI Semibold"/>
        </w:rPr>
        <w:t>Fait à ……………………………………………, le ……………………………</w:t>
      </w:r>
    </w:p>
    <w:p w14:paraId="569EF6BD" w14:textId="340A42D5" w:rsidR="00C54B8A" w:rsidRPr="007656B4" w:rsidRDefault="00E805A3" w:rsidP="00B1084A">
      <w:p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Cachet et s</w:t>
      </w:r>
      <w:r w:rsidR="00B1084A" w:rsidRPr="007656B4">
        <w:rPr>
          <w:rFonts w:ascii="Segoe UI Semibold" w:hAnsi="Segoe UI Semibold" w:cs="Segoe UI Semibold"/>
        </w:rPr>
        <w:t>ignature de l’autorité territoriale</w:t>
      </w:r>
    </w:p>
    <w:sectPr w:rsidR="00C54B8A" w:rsidRPr="007656B4" w:rsidSect="0067529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5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6E7D" w14:textId="77777777" w:rsidR="00554F7D" w:rsidRDefault="00554F7D" w:rsidP="0022756D">
      <w:pPr>
        <w:spacing w:after="0"/>
      </w:pPr>
      <w:r>
        <w:separator/>
      </w:r>
    </w:p>
  </w:endnote>
  <w:endnote w:type="continuationSeparator" w:id="0">
    <w:p w14:paraId="408EB609" w14:textId="77777777" w:rsidR="00554F7D" w:rsidRDefault="00554F7D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C22F" w14:textId="77777777" w:rsidR="00682635" w:rsidRDefault="0028280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68C6EFB" wp14:editId="748A5F88">
              <wp:simplePos x="0" y="0"/>
              <wp:positionH relativeFrom="column">
                <wp:posOffset>5957570</wp:posOffset>
              </wp:positionH>
              <wp:positionV relativeFrom="paragraph">
                <wp:posOffset>-167005</wp:posOffset>
              </wp:positionV>
              <wp:extent cx="467795" cy="228600"/>
              <wp:effectExtent l="0" t="0" r="0" b="0"/>
              <wp:wrapNone/>
              <wp:docPr id="17629902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79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3C82CF" w14:textId="77777777" w:rsidR="00282803" w:rsidRPr="00282803" w:rsidRDefault="00282803" w:rsidP="00282803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C6EFB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7" type="#_x0000_t202" style="position:absolute;left:0;text-align:left;margin-left:469.1pt;margin-top:-13.15pt;width:36.85pt;height:1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" filled="f" stroked="f" strokeweight=".5pt">
              <v:textbox>
                <w:txbxContent>
                  <w:p w14:paraId="403C82CF" w14:textId="77777777" w:rsidR="00282803" w:rsidRPr="00282803" w:rsidRDefault="00282803" w:rsidP="00282803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B7FE820" wp14:editId="74F9206A">
              <wp:simplePos x="0" y="0"/>
              <wp:positionH relativeFrom="column">
                <wp:posOffset>4649470</wp:posOffset>
              </wp:positionH>
              <wp:positionV relativeFrom="paragraph">
                <wp:posOffset>125095</wp:posOffset>
              </wp:positionV>
              <wp:extent cx="1790700" cy="266700"/>
              <wp:effectExtent l="0" t="0" r="0" b="0"/>
              <wp:wrapNone/>
              <wp:docPr id="2072915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7A3074" w14:textId="77777777" w:rsidR="00282803" w:rsidRPr="00282803" w:rsidRDefault="00282803" w:rsidP="00282803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7FE820" id="Zone de texte 3" o:spid="_x0000_s1028" type="#_x0000_t202" style="position:absolute;left:0;text-align:left;margin-left:366.1pt;margin-top:9.85pt;width:141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" filled="f" stroked="f" strokeweight=".5pt">
              <v:textbox>
                <w:txbxContent>
                  <w:p w14:paraId="187A3074" w14:textId="77777777" w:rsidR="00282803" w:rsidRPr="00282803" w:rsidRDefault="00282803" w:rsidP="00282803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45D680A" wp14:editId="5E6CFFE7">
              <wp:simplePos x="0" y="0"/>
              <wp:positionH relativeFrom="column">
                <wp:posOffset>1368425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1856623998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9E5AEF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Pr="00282803">
                            <w:rPr>
                              <w:color w:val="3C2878" w:themeColor="text1"/>
                            </w:rPr>
                            <w:t>accueil43@cdg43.fr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45D680A" id="_x0000_s1029" type="#_x0000_t202" style="position:absolute;left:0;text-align:left;margin-left:107.75pt;margin-top:-3.15pt;width:132pt;height:3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HBGg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" filled="f" stroked="f" strokeweight=".5pt">
              <v:textbox>
                <w:txbxContent>
                  <w:p w14:paraId="289E5AEF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Pr="00282803">
                      <w:rPr>
                        <w:color w:val="3C2878" w:themeColor="text1"/>
                      </w:rPr>
                      <w:t>accueil43@cdg43.fr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6A22A92" wp14:editId="6647DADC">
              <wp:simplePos x="0" y="0"/>
              <wp:positionH relativeFrom="column">
                <wp:posOffset>-455930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207826396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7F6A8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 xml:space="preserve">46 Avenue de la Mairie </w:t>
                          </w:r>
                          <w:r w:rsidRPr="00282803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A22A92" id="_x0000_s1030" type="#_x0000_t202" style="position:absolute;left:0;text-align:left;margin-left:-35.9pt;margin-top:-3.15pt;width:132pt;height:3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4UGg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" filled="f" stroked="f" strokeweight=".5pt">
              <v:textbox>
                <w:txbxContent>
                  <w:p w14:paraId="27E7F6A8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 xml:space="preserve">46 Avenue de la Mairie </w:t>
                    </w:r>
                    <w:r w:rsidRPr="00282803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F0CF" w14:textId="77777777" w:rsidR="001B01B2" w:rsidRDefault="00C54B8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341B804" wp14:editId="7B3D37BC">
              <wp:simplePos x="0" y="0"/>
              <wp:positionH relativeFrom="column">
                <wp:posOffset>-392430</wp:posOffset>
              </wp:positionH>
              <wp:positionV relativeFrom="paragraph">
                <wp:posOffset>-27305</wp:posOffset>
              </wp:positionV>
              <wp:extent cx="2451100" cy="482600"/>
              <wp:effectExtent l="0" t="0" r="0" b="0"/>
              <wp:wrapNone/>
              <wp:docPr id="213971720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DABC23" w14:textId="77777777" w:rsidR="00C54B8A" w:rsidRPr="00C54B8A" w:rsidRDefault="00C54B8A" w:rsidP="00C54B8A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C54B8A">
                            <w:rPr>
                              <w:color w:val="3C2878" w:themeColor="text1"/>
                            </w:rPr>
                            <w:t>46 Avenue de la Mairie</w:t>
                          </w:r>
                          <w:r w:rsidRPr="00C54B8A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1B80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1" type="#_x0000_t202" style="position:absolute;left:0;text-align:left;margin-left:-30.9pt;margin-top:-2.15pt;width:193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UnGgIAADMEAAAOAAAAZHJzL2Uyb0RvYy54bWysU8tu2zAQvBfoPxC815Jc200Ey4GbwEWB&#10;IAngFDnTFGkRoLgsSVtyv75Lyi+kPRW9ULvc1T5mhvO7vtVkL5xXYCpajHJKhOFQK7Ot6I/X1ac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" filled="f" stroked="f" strokeweight=".5pt">
              <v:textbox>
                <w:txbxContent>
                  <w:p w14:paraId="38DABC23" w14:textId="77777777" w:rsidR="00C54B8A" w:rsidRPr="00C54B8A" w:rsidRDefault="00C54B8A" w:rsidP="00C54B8A">
                    <w:pPr>
                      <w:jc w:val="left"/>
                      <w:rPr>
                        <w:color w:val="3C2878" w:themeColor="text1"/>
                      </w:rPr>
                    </w:pPr>
                    <w:r w:rsidRPr="00C54B8A">
                      <w:rPr>
                        <w:color w:val="3C2878" w:themeColor="text1"/>
                      </w:rPr>
                      <w:t>46 Avenue de la Mairie</w:t>
                    </w:r>
                    <w:r w:rsidRPr="00C54B8A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C8B9" w14:textId="77777777" w:rsidR="00554F7D" w:rsidRDefault="00554F7D" w:rsidP="0022756D">
      <w:pPr>
        <w:spacing w:after="0"/>
      </w:pPr>
      <w:r>
        <w:separator/>
      </w:r>
    </w:p>
  </w:footnote>
  <w:footnote w:type="continuationSeparator" w:id="0">
    <w:p w14:paraId="219E42D5" w14:textId="77777777" w:rsidR="00554F7D" w:rsidRDefault="00554F7D" w:rsidP="00227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BD71" w14:textId="77777777" w:rsidR="00C54B8A" w:rsidRDefault="00C54B8A">
    <w:pPr>
      <w:pStyle w:val="En-tt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3D5FF237" wp14:editId="24DBFD2D">
          <wp:simplePos x="0" y="0"/>
          <wp:positionH relativeFrom="column">
            <wp:posOffset>-901700</wp:posOffset>
          </wp:positionH>
          <wp:positionV relativeFrom="paragraph">
            <wp:posOffset>-445135</wp:posOffset>
          </wp:positionV>
          <wp:extent cx="2268855" cy="1676400"/>
          <wp:effectExtent l="0" t="0" r="0" b="0"/>
          <wp:wrapNone/>
          <wp:docPr id="805461861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EEDF" w14:textId="77777777" w:rsidR="001B01B2" w:rsidRDefault="001B01B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DA4101F" wp14:editId="4A0B6C2C">
          <wp:simplePos x="0" y="0"/>
          <wp:positionH relativeFrom="column">
            <wp:posOffset>-894080</wp:posOffset>
          </wp:positionH>
          <wp:positionV relativeFrom="paragraph">
            <wp:posOffset>-441671</wp:posOffset>
          </wp:positionV>
          <wp:extent cx="2268855" cy="1676400"/>
          <wp:effectExtent l="0" t="0" r="0" b="0"/>
          <wp:wrapNone/>
          <wp:docPr id="362993298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/Volumes/32DECEMBRE-1/CDG43/00-Elements constants/elements graphiques/puce2.svg" style="width:14.15pt;height:14.15pt;visibility:visible" o:bullet="t">
        <v:imagedata r:id="rId1" o:title=""/>
      </v:shape>
    </w:pict>
  </w:numPicBullet>
  <w:numPicBullet w:numPicBulletId="1">
    <w:pict>
      <v:shape id="_x0000_i1027" type="#_x0000_t75" style="width:11.8pt;height:11.8pt" o:bullet="t">
        <v:imagedata r:id="rId2" o:title="puce 2"/>
      </v:shape>
    </w:pict>
  </w:numPicBullet>
  <w:numPicBullet w:numPicBulletId="2">
    <w:pict>
      <v:shape id="_x0000_i1028" type="#_x0000_t75" style="width:11.8pt;height:11.8pt" o:bullet="t">
        <v:imagedata r:id="rId3" o:title="puce2 copie1"/>
      </v:shape>
    </w:pict>
  </w:numPicBullet>
  <w:numPicBullet w:numPicBulletId="3">
    <w:pict>
      <v:shape id="_x0000_i1029" type="#_x0000_t75" style="width:60.2pt;height:60.2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D14357"/>
    <w:multiLevelType w:val="hybridMultilevel"/>
    <w:tmpl w:val="58147846"/>
    <w:lvl w:ilvl="0" w:tplc="608443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02E65"/>
    <w:multiLevelType w:val="hybridMultilevel"/>
    <w:tmpl w:val="4FEA56FC"/>
    <w:lvl w:ilvl="0" w:tplc="6084439E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6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B2AAF"/>
    <w:multiLevelType w:val="hybridMultilevel"/>
    <w:tmpl w:val="90964112"/>
    <w:lvl w:ilvl="0" w:tplc="6084439E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2BD1AEA"/>
    <w:multiLevelType w:val="hybridMultilevel"/>
    <w:tmpl w:val="7F44BA2E"/>
    <w:lvl w:ilvl="0" w:tplc="6084439E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16A34"/>
    <w:multiLevelType w:val="hybridMultilevel"/>
    <w:tmpl w:val="4A2E1F24"/>
    <w:lvl w:ilvl="0" w:tplc="608443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20"/>
  </w:num>
  <w:num w:numId="3" w16cid:durableId="1272664876">
    <w:abstractNumId w:val="27"/>
  </w:num>
  <w:num w:numId="4" w16cid:durableId="623006243">
    <w:abstractNumId w:val="23"/>
  </w:num>
  <w:num w:numId="5" w16cid:durableId="690575110">
    <w:abstractNumId w:val="37"/>
  </w:num>
  <w:num w:numId="6" w16cid:durableId="2125614796">
    <w:abstractNumId w:val="21"/>
  </w:num>
  <w:num w:numId="7" w16cid:durableId="964433160">
    <w:abstractNumId w:val="26"/>
  </w:num>
  <w:num w:numId="8" w16cid:durableId="208763582">
    <w:abstractNumId w:val="15"/>
  </w:num>
  <w:num w:numId="9" w16cid:durableId="299965102">
    <w:abstractNumId w:val="0"/>
  </w:num>
  <w:num w:numId="10" w16cid:durableId="1663044152">
    <w:abstractNumId w:val="40"/>
  </w:num>
  <w:num w:numId="11" w16cid:durableId="1440906862">
    <w:abstractNumId w:val="32"/>
  </w:num>
  <w:num w:numId="12" w16cid:durableId="1738043134">
    <w:abstractNumId w:val="8"/>
  </w:num>
  <w:num w:numId="13" w16cid:durableId="1005479251">
    <w:abstractNumId w:val="4"/>
  </w:num>
  <w:num w:numId="14" w16cid:durableId="1650476297">
    <w:abstractNumId w:val="25"/>
  </w:num>
  <w:num w:numId="15" w16cid:durableId="159273568">
    <w:abstractNumId w:val="17"/>
  </w:num>
  <w:num w:numId="16" w16cid:durableId="1234581618">
    <w:abstractNumId w:val="16"/>
  </w:num>
  <w:num w:numId="17" w16cid:durableId="592667634">
    <w:abstractNumId w:val="11"/>
  </w:num>
  <w:num w:numId="18" w16cid:durableId="583493667">
    <w:abstractNumId w:val="36"/>
  </w:num>
  <w:num w:numId="19" w16cid:durableId="256061214">
    <w:abstractNumId w:val="19"/>
  </w:num>
  <w:num w:numId="20" w16cid:durableId="1392851052">
    <w:abstractNumId w:val="33"/>
  </w:num>
  <w:num w:numId="21" w16cid:durableId="647200043">
    <w:abstractNumId w:val="34"/>
  </w:num>
  <w:num w:numId="22" w16cid:durableId="2013869401">
    <w:abstractNumId w:val="28"/>
  </w:num>
  <w:num w:numId="23" w16cid:durableId="1358122069">
    <w:abstractNumId w:val="10"/>
  </w:num>
  <w:num w:numId="24" w16cid:durableId="155221302">
    <w:abstractNumId w:val="30"/>
  </w:num>
  <w:num w:numId="25" w16cid:durableId="1096945391">
    <w:abstractNumId w:val="31"/>
  </w:num>
  <w:num w:numId="26" w16cid:durableId="1297830278">
    <w:abstractNumId w:val="18"/>
  </w:num>
  <w:num w:numId="27" w16cid:durableId="1005011662">
    <w:abstractNumId w:val="6"/>
  </w:num>
  <w:num w:numId="28" w16cid:durableId="1914967775">
    <w:abstractNumId w:val="7"/>
  </w:num>
  <w:num w:numId="29" w16cid:durableId="141117078">
    <w:abstractNumId w:val="13"/>
  </w:num>
  <w:num w:numId="30" w16cid:durableId="882982545">
    <w:abstractNumId w:val="41"/>
  </w:num>
  <w:num w:numId="31" w16cid:durableId="205919099">
    <w:abstractNumId w:val="5"/>
  </w:num>
  <w:num w:numId="32" w16cid:durableId="123937466">
    <w:abstractNumId w:val="14"/>
  </w:num>
  <w:num w:numId="33" w16cid:durableId="33964928">
    <w:abstractNumId w:val="29"/>
  </w:num>
  <w:num w:numId="34" w16cid:durableId="525294218">
    <w:abstractNumId w:val="38"/>
  </w:num>
  <w:num w:numId="35" w16cid:durableId="2000423381">
    <w:abstractNumId w:val="35"/>
  </w:num>
  <w:num w:numId="36" w16cid:durableId="684987916">
    <w:abstractNumId w:val="1"/>
  </w:num>
  <w:num w:numId="37" w16cid:durableId="263005297">
    <w:abstractNumId w:val="12"/>
  </w:num>
  <w:num w:numId="38" w16cid:durableId="820972729">
    <w:abstractNumId w:val="24"/>
  </w:num>
  <w:num w:numId="39" w16cid:durableId="1819347245">
    <w:abstractNumId w:val="22"/>
  </w:num>
  <w:num w:numId="40" w16cid:durableId="1597252636">
    <w:abstractNumId w:val="39"/>
  </w:num>
  <w:num w:numId="41" w16cid:durableId="1989287454">
    <w:abstractNumId w:val="9"/>
  </w:num>
  <w:num w:numId="42" w16cid:durableId="1276644155">
    <w:abstractNumId w:val="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attachedTemplate r:id="rId1"/>
  <w:defaultTabStop w:val="142"/>
  <w:hyphenationZone w:val="425"/>
  <w:evenAndOddHeaders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E4"/>
    <w:rsid w:val="000166DA"/>
    <w:rsid w:val="00067FCD"/>
    <w:rsid w:val="000715ED"/>
    <w:rsid w:val="000C4FF3"/>
    <w:rsid w:val="000E618B"/>
    <w:rsid w:val="00102D0C"/>
    <w:rsid w:val="001256D7"/>
    <w:rsid w:val="00140286"/>
    <w:rsid w:val="001507A5"/>
    <w:rsid w:val="001736A9"/>
    <w:rsid w:val="00182F50"/>
    <w:rsid w:val="001B01B2"/>
    <w:rsid w:val="001C5595"/>
    <w:rsid w:val="001D72D2"/>
    <w:rsid w:val="001F0386"/>
    <w:rsid w:val="001F5E7C"/>
    <w:rsid w:val="0022756D"/>
    <w:rsid w:val="00282803"/>
    <w:rsid w:val="002B63DB"/>
    <w:rsid w:val="002C7567"/>
    <w:rsid w:val="00330CFC"/>
    <w:rsid w:val="00330FC9"/>
    <w:rsid w:val="00350747"/>
    <w:rsid w:val="003749AB"/>
    <w:rsid w:val="003A6D85"/>
    <w:rsid w:val="003C1EBA"/>
    <w:rsid w:val="003C7FD7"/>
    <w:rsid w:val="003D46C8"/>
    <w:rsid w:val="00413593"/>
    <w:rsid w:val="00413FE4"/>
    <w:rsid w:val="0043494E"/>
    <w:rsid w:val="0046071D"/>
    <w:rsid w:val="00466565"/>
    <w:rsid w:val="00476C33"/>
    <w:rsid w:val="0048334D"/>
    <w:rsid w:val="004A624B"/>
    <w:rsid w:val="004B2047"/>
    <w:rsid w:val="004C18EC"/>
    <w:rsid w:val="004E7FCF"/>
    <w:rsid w:val="004F6BEA"/>
    <w:rsid w:val="00503D2A"/>
    <w:rsid w:val="00524E09"/>
    <w:rsid w:val="005252CC"/>
    <w:rsid w:val="00554F7D"/>
    <w:rsid w:val="00593EF8"/>
    <w:rsid w:val="005A2764"/>
    <w:rsid w:val="005F6214"/>
    <w:rsid w:val="006106C5"/>
    <w:rsid w:val="00615D1D"/>
    <w:rsid w:val="00630CDE"/>
    <w:rsid w:val="00662EB0"/>
    <w:rsid w:val="0067529C"/>
    <w:rsid w:val="006775C8"/>
    <w:rsid w:val="00682635"/>
    <w:rsid w:val="006A3F7B"/>
    <w:rsid w:val="006B3735"/>
    <w:rsid w:val="006B6ADC"/>
    <w:rsid w:val="006D1D0E"/>
    <w:rsid w:val="006D30F9"/>
    <w:rsid w:val="006D6D1C"/>
    <w:rsid w:val="006F28AB"/>
    <w:rsid w:val="0070332A"/>
    <w:rsid w:val="00706E7D"/>
    <w:rsid w:val="00712AF4"/>
    <w:rsid w:val="00727023"/>
    <w:rsid w:val="007376F1"/>
    <w:rsid w:val="00744519"/>
    <w:rsid w:val="007460A6"/>
    <w:rsid w:val="007464C4"/>
    <w:rsid w:val="007656B4"/>
    <w:rsid w:val="00793E9A"/>
    <w:rsid w:val="007C16F6"/>
    <w:rsid w:val="007C3F53"/>
    <w:rsid w:val="007E4CF6"/>
    <w:rsid w:val="00801760"/>
    <w:rsid w:val="00821514"/>
    <w:rsid w:val="00837764"/>
    <w:rsid w:val="008436FB"/>
    <w:rsid w:val="00844A0A"/>
    <w:rsid w:val="008858E8"/>
    <w:rsid w:val="00893758"/>
    <w:rsid w:val="008A77C9"/>
    <w:rsid w:val="008E0783"/>
    <w:rsid w:val="008E58B6"/>
    <w:rsid w:val="008F1730"/>
    <w:rsid w:val="008F3C45"/>
    <w:rsid w:val="0090418C"/>
    <w:rsid w:val="00936CB4"/>
    <w:rsid w:val="00952259"/>
    <w:rsid w:val="00956A10"/>
    <w:rsid w:val="00980662"/>
    <w:rsid w:val="0099297F"/>
    <w:rsid w:val="009A2939"/>
    <w:rsid w:val="009A7D7C"/>
    <w:rsid w:val="009D6FDC"/>
    <w:rsid w:val="00A0012E"/>
    <w:rsid w:val="00A04C3F"/>
    <w:rsid w:val="00A23D5A"/>
    <w:rsid w:val="00A9222C"/>
    <w:rsid w:val="00AB2545"/>
    <w:rsid w:val="00AB3EBB"/>
    <w:rsid w:val="00AE4EC0"/>
    <w:rsid w:val="00AE6F70"/>
    <w:rsid w:val="00AF48AD"/>
    <w:rsid w:val="00B00943"/>
    <w:rsid w:val="00B1084A"/>
    <w:rsid w:val="00B53902"/>
    <w:rsid w:val="00B651DF"/>
    <w:rsid w:val="00BA6C2C"/>
    <w:rsid w:val="00BC48DC"/>
    <w:rsid w:val="00C122B8"/>
    <w:rsid w:val="00C133FD"/>
    <w:rsid w:val="00C27E9B"/>
    <w:rsid w:val="00C54B8A"/>
    <w:rsid w:val="00C8043F"/>
    <w:rsid w:val="00C82840"/>
    <w:rsid w:val="00C90ECD"/>
    <w:rsid w:val="00CA572E"/>
    <w:rsid w:val="00CC0020"/>
    <w:rsid w:val="00CC79B4"/>
    <w:rsid w:val="00CD7133"/>
    <w:rsid w:val="00CF204B"/>
    <w:rsid w:val="00D30832"/>
    <w:rsid w:val="00D639A6"/>
    <w:rsid w:val="00D67EA7"/>
    <w:rsid w:val="00D869E4"/>
    <w:rsid w:val="00D919CB"/>
    <w:rsid w:val="00DC3A5F"/>
    <w:rsid w:val="00DC4133"/>
    <w:rsid w:val="00E008AF"/>
    <w:rsid w:val="00E12F37"/>
    <w:rsid w:val="00E466EC"/>
    <w:rsid w:val="00E5464F"/>
    <w:rsid w:val="00E57E0B"/>
    <w:rsid w:val="00E805A3"/>
    <w:rsid w:val="00EB0EA0"/>
    <w:rsid w:val="00EB3E7A"/>
    <w:rsid w:val="00EC0E6E"/>
    <w:rsid w:val="00ED4D2D"/>
    <w:rsid w:val="00F01699"/>
    <w:rsid w:val="00F91EFF"/>
    <w:rsid w:val="00FB517D"/>
    <w:rsid w:val="00FB725A"/>
    <w:rsid w:val="00FC5E4B"/>
    <w:rsid w:val="00FE3210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,"/>
  <w:listSeparator w:val=";"/>
  <w14:docId w14:val="5C7D4AE3"/>
  <w15:chartTrackingRefBased/>
  <w15:docId w15:val="{60BEB076-F024-49F7-962B-A25FDA51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2B63DB"/>
    <w:pPr>
      <w:spacing w:after="0" w:line="70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B63DB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7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5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1"/>
      </w:numPr>
    </w:pPr>
  </w:style>
  <w:style w:type="numbering" w:customStyle="1" w:styleId="Listeactuelle30">
    <w:name w:val="Liste actuelle30"/>
    <w:uiPriority w:val="99"/>
    <w:rsid w:val="001B01B2"/>
    <w:pPr>
      <w:numPr>
        <w:numId w:val="32"/>
      </w:numPr>
    </w:pPr>
  </w:style>
  <w:style w:type="numbering" w:customStyle="1" w:styleId="Listeactuelle31">
    <w:name w:val="Liste actuelle31"/>
    <w:uiPriority w:val="99"/>
    <w:rsid w:val="008F1730"/>
    <w:pPr>
      <w:numPr>
        <w:numId w:val="33"/>
      </w:numPr>
    </w:pPr>
  </w:style>
  <w:style w:type="numbering" w:customStyle="1" w:styleId="Listeactuelle32">
    <w:name w:val="Liste actuelle32"/>
    <w:uiPriority w:val="99"/>
    <w:rsid w:val="008F1730"/>
    <w:pPr>
      <w:numPr>
        <w:numId w:val="34"/>
      </w:numPr>
    </w:pPr>
  </w:style>
  <w:style w:type="numbering" w:customStyle="1" w:styleId="Listeactuelle33">
    <w:name w:val="Liste actuelle33"/>
    <w:uiPriority w:val="99"/>
    <w:rsid w:val="005252CC"/>
    <w:pPr>
      <w:numPr>
        <w:numId w:val="35"/>
      </w:numPr>
    </w:pPr>
  </w:style>
  <w:style w:type="numbering" w:customStyle="1" w:styleId="Listeactuelle34">
    <w:name w:val="Liste actuelle34"/>
    <w:uiPriority w:val="99"/>
    <w:rsid w:val="00E12F37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6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e\Desktop\Template%20ente&#770;te%20de%20lettre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entête de lettre</Template>
  <TotalTime>98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GAGNAIRE</dc:creator>
  <cp:keywords/>
  <dc:description/>
  <cp:lastModifiedBy>Hélène GAGNAIRE</cp:lastModifiedBy>
  <cp:revision>24</cp:revision>
  <cp:lastPrinted>2025-09-29T14:05:00Z</cp:lastPrinted>
  <dcterms:created xsi:type="dcterms:W3CDTF">2025-10-28T15:53:00Z</dcterms:created>
  <dcterms:modified xsi:type="dcterms:W3CDTF">2026-01-30T10:00:00Z</dcterms:modified>
</cp:coreProperties>
</file>