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923" w:type="dxa"/>
        <w:tblInd w:w="-289" w:type="dxa"/>
        <w:tblBorders>
          <w:top w:val="single" w:sz="8" w:space="0" w:color="3C2878" w:themeColor="text1"/>
          <w:left w:val="single" w:sz="8" w:space="0" w:color="3C2878" w:themeColor="text1"/>
          <w:bottom w:val="single" w:sz="8" w:space="0" w:color="3C2878" w:themeColor="text1"/>
          <w:right w:val="single" w:sz="8" w:space="0" w:color="3C2878" w:themeColor="text1"/>
          <w:insideH w:val="single" w:sz="8" w:space="0" w:color="3C2878" w:themeColor="text1"/>
          <w:insideV w:val="single" w:sz="8" w:space="0" w:color="3C2878" w:themeColor="text1"/>
        </w:tblBorders>
        <w:tblLook w:val="04A0" w:firstRow="1" w:lastRow="0" w:firstColumn="1" w:lastColumn="0" w:noHBand="0" w:noVBand="1"/>
      </w:tblPr>
      <w:tblGrid>
        <w:gridCol w:w="5529"/>
        <w:gridCol w:w="567"/>
        <w:gridCol w:w="3827"/>
      </w:tblGrid>
      <w:tr w:rsidR="00BB2423" w:rsidRPr="00FA38EC" w14:paraId="6877BFD2" w14:textId="77777777" w:rsidTr="0037178C">
        <w:trPr>
          <w:trHeight w:val="680"/>
        </w:trPr>
        <w:tc>
          <w:tcPr>
            <w:tcW w:w="6096" w:type="dxa"/>
            <w:gridSpan w:val="2"/>
            <w:vAlign w:val="center"/>
          </w:tcPr>
          <w:p w14:paraId="3FF457CB" w14:textId="77777777" w:rsidR="00BB2423" w:rsidRPr="00FA38EC" w:rsidRDefault="00BB2423" w:rsidP="00305F5C">
            <w:pPr>
              <w:spacing w:before="120" w:after="120"/>
              <w:jc w:val="left"/>
              <w:rPr>
                <w:rFonts w:cstheme="minorHAnsi"/>
              </w:rPr>
            </w:pPr>
            <w:r w:rsidRPr="00FA38EC">
              <w:rPr>
                <w:rFonts w:cstheme="minorHAnsi"/>
              </w:rPr>
              <w:t>Nom patronymique de l’agent :</w:t>
            </w:r>
          </w:p>
        </w:tc>
        <w:tc>
          <w:tcPr>
            <w:tcW w:w="3827" w:type="dxa"/>
            <w:vAlign w:val="center"/>
          </w:tcPr>
          <w:p w14:paraId="1BD8D533" w14:textId="77777777" w:rsidR="00BB2423" w:rsidRPr="00FA38EC" w:rsidRDefault="00BB2423" w:rsidP="0037178C">
            <w:pPr>
              <w:jc w:val="left"/>
              <w:rPr>
                <w:rFonts w:cstheme="minorHAnsi"/>
              </w:rPr>
            </w:pPr>
            <w:r w:rsidRPr="00FA38EC">
              <w:rPr>
                <w:rFonts w:cstheme="minorHAnsi"/>
              </w:rPr>
              <w:t>Prénom :</w:t>
            </w:r>
          </w:p>
        </w:tc>
      </w:tr>
      <w:tr w:rsidR="00BB2423" w:rsidRPr="00FA38EC" w14:paraId="1D002313" w14:textId="77777777" w:rsidTr="0037178C">
        <w:trPr>
          <w:trHeight w:val="680"/>
        </w:trPr>
        <w:tc>
          <w:tcPr>
            <w:tcW w:w="6096" w:type="dxa"/>
            <w:gridSpan w:val="2"/>
            <w:vAlign w:val="center"/>
          </w:tcPr>
          <w:p w14:paraId="5506C144" w14:textId="77777777" w:rsidR="00BB2423" w:rsidRPr="00FA38EC" w:rsidRDefault="00BB2423" w:rsidP="00305F5C">
            <w:pPr>
              <w:spacing w:before="120" w:after="120"/>
              <w:jc w:val="left"/>
              <w:rPr>
                <w:rFonts w:cstheme="minorHAnsi"/>
              </w:rPr>
            </w:pPr>
            <w:r w:rsidRPr="00FA38EC">
              <w:rPr>
                <w:rFonts w:cstheme="minorHAnsi"/>
              </w:rPr>
              <w:t xml:space="preserve">Nom marital : </w:t>
            </w:r>
          </w:p>
        </w:tc>
        <w:tc>
          <w:tcPr>
            <w:tcW w:w="3827" w:type="dxa"/>
            <w:vAlign w:val="center"/>
          </w:tcPr>
          <w:p w14:paraId="7F312FB5" w14:textId="77777777" w:rsidR="00BB2423" w:rsidRPr="00FA38EC" w:rsidRDefault="00BB2423" w:rsidP="0037178C">
            <w:pPr>
              <w:jc w:val="left"/>
              <w:rPr>
                <w:rFonts w:cstheme="minorHAnsi"/>
              </w:rPr>
            </w:pPr>
            <w:r w:rsidRPr="00FA38EC">
              <w:rPr>
                <w:rFonts w:cstheme="minorHAnsi"/>
              </w:rPr>
              <w:t>Date de naissance :</w:t>
            </w:r>
          </w:p>
        </w:tc>
      </w:tr>
      <w:tr w:rsidR="00BB2423" w:rsidRPr="00FA38EC" w14:paraId="3C199F4A" w14:textId="77777777" w:rsidTr="00305F5C">
        <w:trPr>
          <w:trHeight w:val="1134"/>
        </w:trPr>
        <w:tc>
          <w:tcPr>
            <w:tcW w:w="9923" w:type="dxa"/>
            <w:gridSpan w:val="3"/>
            <w:vAlign w:val="center"/>
          </w:tcPr>
          <w:p w14:paraId="294E4E2B" w14:textId="5B97D448" w:rsidR="00BB2423" w:rsidRPr="00FA38EC" w:rsidRDefault="00BB2423" w:rsidP="00305F5C">
            <w:pPr>
              <w:spacing w:before="120" w:after="120"/>
              <w:jc w:val="left"/>
              <w:rPr>
                <w:rFonts w:cstheme="minorHAnsi"/>
              </w:rPr>
            </w:pPr>
            <w:r w:rsidRPr="00FA38EC">
              <w:rPr>
                <w:rFonts w:cstheme="minorHAnsi"/>
              </w:rPr>
              <w:t>A</w:t>
            </w:r>
            <w:r w:rsidR="00F76E4B">
              <w:rPr>
                <w:rFonts w:cstheme="minorHAnsi"/>
              </w:rPr>
              <w:t>dresse</w:t>
            </w:r>
            <w:r w:rsidRPr="00FA38EC">
              <w:rPr>
                <w:rFonts w:cstheme="minorHAnsi"/>
              </w:rPr>
              <w:t> :</w:t>
            </w:r>
          </w:p>
        </w:tc>
      </w:tr>
      <w:tr w:rsidR="00BB2423" w:rsidRPr="00FA38EC" w14:paraId="456E7D06" w14:textId="77777777" w:rsidTr="00305F5C">
        <w:trPr>
          <w:trHeight w:val="624"/>
        </w:trPr>
        <w:tc>
          <w:tcPr>
            <w:tcW w:w="5529" w:type="dxa"/>
            <w:vAlign w:val="center"/>
          </w:tcPr>
          <w:p w14:paraId="3E00A14A" w14:textId="77777777" w:rsidR="00BB2423" w:rsidRPr="00FA38EC" w:rsidRDefault="00BB2423" w:rsidP="00305F5C">
            <w:pPr>
              <w:spacing w:before="120" w:after="120"/>
              <w:jc w:val="left"/>
              <w:rPr>
                <w:rFonts w:cstheme="minorHAnsi"/>
              </w:rPr>
            </w:pPr>
            <w:r w:rsidRPr="00FA38EC">
              <w:rPr>
                <w:rFonts w:cstheme="minorHAnsi"/>
              </w:rPr>
              <w:t xml:space="preserve">Né(e) le : </w:t>
            </w:r>
          </w:p>
        </w:tc>
        <w:tc>
          <w:tcPr>
            <w:tcW w:w="4394" w:type="dxa"/>
            <w:gridSpan w:val="2"/>
            <w:vAlign w:val="center"/>
          </w:tcPr>
          <w:p w14:paraId="393871B2" w14:textId="77777777" w:rsidR="00BB2423" w:rsidRPr="00FA38EC" w:rsidRDefault="00BB2423" w:rsidP="00305F5C">
            <w:pPr>
              <w:spacing w:before="120" w:after="120"/>
              <w:jc w:val="left"/>
              <w:rPr>
                <w:rFonts w:cstheme="minorHAnsi"/>
              </w:rPr>
            </w:pPr>
            <w:r w:rsidRPr="00FA38EC">
              <w:rPr>
                <w:rFonts w:cstheme="minorHAnsi"/>
              </w:rPr>
              <w:t xml:space="preserve">Lieu de naissance :  </w:t>
            </w:r>
          </w:p>
        </w:tc>
      </w:tr>
      <w:tr w:rsidR="00BB2423" w:rsidRPr="00FA38EC" w14:paraId="5677E84A" w14:textId="77777777" w:rsidTr="00305F5C">
        <w:trPr>
          <w:trHeight w:val="624"/>
        </w:trPr>
        <w:tc>
          <w:tcPr>
            <w:tcW w:w="5529" w:type="dxa"/>
            <w:vAlign w:val="center"/>
          </w:tcPr>
          <w:p w14:paraId="3ABF3455" w14:textId="77777777" w:rsidR="00BB2423" w:rsidRPr="00FA38EC" w:rsidRDefault="00BB2423" w:rsidP="00305F5C">
            <w:pPr>
              <w:spacing w:before="120" w:after="120"/>
              <w:jc w:val="left"/>
              <w:rPr>
                <w:rFonts w:cstheme="minorHAnsi"/>
              </w:rPr>
            </w:pPr>
            <w:r w:rsidRPr="00FA38EC">
              <w:rPr>
                <w:rFonts w:cstheme="minorHAnsi"/>
              </w:rPr>
              <w:t>N° sécurité sociale :</w:t>
            </w:r>
          </w:p>
        </w:tc>
        <w:tc>
          <w:tcPr>
            <w:tcW w:w="4394" w:type="dxa"/>
            <w:gridSpan w:val="2"/>
            <w:vAlign w:val="center"/>
          </w:tcPr>
          <w:p w14:paraId="544782F6" w14:textId="77777777" w:rsidR="00BB2423" w:rsidRPr="00FA38EC" w:rsidRDefault="00BB2423" w:rsidP="00305F5C">
            <w:pPr>
              <w:spacing w:before="120" w:after="120"/>
              <w:jc w:val="left"/>
              <w:rPr>
                <w:rFonts w:cstheme="minorHAnsi"/>
              </w:rPr>
            </w:pPr>
            <w:r w:rsidRPr="00FA38EC">
              <w:rPr>
                <w:rFonts w:cstheme="minorHAnsi"/>
              </w:rPr>
              <w:t xml:space="preserve">Nationalité : </w:t>
            </w:r>
          </w:p>
        </w:tc>
      </w:tr>
      <w:tr w:rsidR="00BB2423" w:rsidRPr="00FA38EC" w14:paraId="7D2C1181" w14:textId="77777777" w:rsidTr="00305F5C">
        <w:trPr>
          <w:trHeight w:val="624"/>
        </w:trPr>
        <w:tc>
          <w:tcPr>
            <w:tcW w:w="5529" w:type="dxa"/>
            <w:vAlign w:val="center"/>
          </w:tcPr>
          <w:p w14:paraId="51173F51" w14:textId="77777777" w:rsidR="00BB2423" w:rsidRPr="00FA38EC" w:rsidRDefault="00BB2423" w:rsidP="00305F5C">
            <w:pPr>
              <w:spacing w:before="120" w:after="120"/>
              <w:jc w:val="left"/>
              <w:rPr>
                <w:rFonts w:cstheme="minorHAnsi"/>
              </w:rPr>
            </w:pPr>
            <w:r w:rsidRPr="00FA38EC">
              <w:rPr>
                <w:rFonts w:cstheme="minorHAnsi"/>
              </w:rPr>
              <w:t>Situation de famille :</w:t>
            </w:r>
          </w:p>
        </w:tc>
        <w:tc>
          <w:tcPr>
            <w:tcW w:w="4394" w:type="dxa"/>
            <w:gridSpan w:val="2"/>
            <w:vAlign w:val="center"/>
          </w:tcPr>
          <w:p w14:paraId="03E4D781" w14:textId="77777777" w:rsidR="00BB2423" w:rsidRPr="00FA38EC" w:rsidRDefault="00BB2423" w:rsidP="00305F5C">
            <w:pPr>
              <w:spacing w:before="120" w:after="120"/>
              <w:jc w:val="left"/>
              <w:rPr>
                <w:rFonts w:cstheme="minorHAnsi"/>
              </w:rPr>
            </w:pPr>
            <w:r w:rsidRPr="00FA38EC">
              <w:rPr>
                <w:rFonts w:cstheme="minorHAnsi"/>
              </w:rPr>
              <w:t>Nombre d’enfants :</w:t>
            </w:r>
          </w:p>
        </w:tc>
      </w:tr>
      <w:tr w:rsidR="00BB2423" w:rsidRPr="00FA38EC" w14:paraId="286CEFE8" w14:textId="77777777" w:rsidTr="00305F5C">
        <w:trPr>
          <w:trHeight w:val="973"/>
        </w:trPr>
        <w:tc>
          <w:tcPr>
            <w:tcW w:w="9923" w:type="dxa"/>
            <w:gridSpan w:val="3"/>
            <w:vAlign w:val="center"/>
          </w:tcPr>
          <w:p w14:paraId="1EA8710F" w14:textId="77777777" w:rsidR="00BB2423" w:rsidRPr="00FA38EC" w:rsidRDefault="00BB2423" w:rsidP="00305F5C">
            <w:pPr>
              <w:spacing w:before="120" w:after="120"/>
              <w:jc w:val="left"/>
              <w:rPr>
                <w:rFonts w:cstheme="minorHAnsi"/>
              </w:rPr>
            </w:pPr>
            <w:r w:rsidRPr="00FA38EC">
              <w:rPr>
                <w:rFonts w:cstheme="minorHAnsi"/>
              </w:rPr>
              <w:t>Service militaire : Service militaire obligatoire effectué du ……………….   .au……………</w:t>
            </w:r>
          </w:p>
          <w:p w14:paraId="3F061534" w14:textId="0D48FEB3" w:rsidR="00BB2423" w:rsidRPr="00FA38EC" w:rsidRDefault="00BB2423" w:rsidP="00305F5C">
            <w:pPr>
              <w:spacing w:before="120" w:after="120"/>
              <w:jc w:val="left"/>
              <w:rPr>
                <w:rFonts w:cstheme="minorHAnsi"/>
              </w:rPr>
            </w:pPr>
            <w:proofErr w:type="gramStart"/>
            <w:r w:rsidRPr="00FA38EC">
              <w:rPr>
                <w:rFonts w:cstheme="minorHAnsi"/>
              </w:rPr>
              <w:t>soit  …</w:t>
            </w:r>
            <w:proofErr w:type="gramEnd"/>
            <w:r w:rsidRPr="00FA38EC">
              <w:rPr>
                <w:rFonts w:cstheme="minorHAnsi"/>
              </w:rPr>
              <w:t>………..</w:t>
            </w:r>
            <w:r w:rsidR="004E1C27">
              <w:rPr>
                <w:rFonts w:cstheme="minorHAnsi"/>
              </w:rPr>
              <w:t xml:space="preserve"> </w:t>
            </w:r>
            <w:proofErr w:type="gramStart"/>
            <w:r w:rsidRPr="00FA38EC">
              <w:rPr>
                <w:rFonts w:cstheme="minorHAnsi"/>
              </w:rPr>
              <w:t>ans</w:t>
            </w:r>
            <w:proofErr w:type="gramEnd"/>
            <w:r w:rsidRPr="00FA38EC">
              <w:rPr>
                <w:rFonts w:cstheme="minorHAnsi"/>
              </w:rPr>
              <w:t xml:space="preserve"> ………….</w:t>
            </w:r>
            <w:r w:rsidR="004E1C27">
              <w:rPr>
                <w:rFonts w:cstheme="minorHAnsi"/>
              </w:rPr>
              <w:t xml:space="preserve"> </w:t>
            </w:r>
            <w:proofErr w:type="gramStart"/>
            <w:r w:rsidRPr="00FA38EC">
              <w:rPr>
                <w:rFonts w:cstheme="minorHAnsi"/>
              </w:rPr>
              <w:t>mois</w:t>
            </w:r>
            <w:proofErr w:type="gramEnd"/>
            <w:r w:rsidRPr="00FA38EC">
              <w:rPr>
                <w:rFonts w:cstheme="minorHAnsi"/>
              </w:rPr>
              <w:t xml:space="preserve"> ……….</w:t>
            </w:r>
            <w:r w:rsidR="004E1C27">
              <w:rPr>
                <w:rFonts w:cstheme="minorHAnsi"/>
              </w:rPr>
              <w:t xml:space="preserve"> </w:t>
            </w:r>
            <w:r w:rsidRPr="00FA38EC">
              <w:rPr>
                <w:rFonts w:cstheme="minorHAnsi"/>
              </w:rPr>
              <w:t xml:space="preserve">jours   </w:t>
            </w:r>
          </w:p>
          <w:p w14:paraId="6768540A" w14:textId="77777777" w:rsidR="00BB2423" w:rsidRPr="00FA38EC" w:rsidRDefault="00BB2423" w:rsidP="00305F5C">
            <w:pPr>
              <w:spacing w:before="120" w:after="120"/>
              <w:jc w:val="left"/>
              <w:rPr>
                <w:rFonts w:cstheme="minorHAnsi"/>
              </w:rPr>
            </w:pPr>
            <w:proofErr w:type="gramStart"/>
            <w:r w:rsidRPr="00FA38EC">
              <w:rPr>
                <w:rFonts w:cstheme="minorHAnsi"/>
              </w:rPr>
              <w:t>ou</w:t>
            </w:r>
            <w:proofErr w:type="gramEnd"/>
            <w:r w:rsidRPr="00FA38EC">
              <w:rPr>
                <w:rFonts w:cstheme="minorHAnsi"/>
              </w:rPr>
              <w:t xml:space="preserve"> Service civique ou Volontariat international du ……………………..au ……………………………….</w:t>
            </w:r>
          </w:p>
        </w:tc>
      </w:tr>
      <w:tr w:rsidR="00BB2423" w:rsidRPr="00FA38EC" w14:paraId="0F6428EC" w14:textId="77777777" w:rsidTr="00305F5C">
        <w:tc>
          <w:tcPr>
            <w:tcW w:w="5529" w:type="dxa"/>
            <w:vAlign w:val="center"/>
          </w:tcPr>
          <w:p w14:paraId="763C5CD0" w14:textId="77777777" w:rsidR="00BB2423" w:rsidRPr="00FA38EC" w:rsidRDefault="00BB2423" w:rsidP="00305F5C">
            <w:pPr>
              <w:spacing w:before="120" w:after="120"/>
              <w:jc w:val="left"/>
              <w:rPr>
                <w:rFonts w:cstheme="minorHAnsi"/>
              </w:rPr>
            </w:pPr>
            <w:r w:rsidRPr="00FA38EC">
              <w:rPr>
                <w:rFonts w:cstheme="minorHAnsi"/>
              </w:rPr>
              <w:t>Ou exempté : □</w:t>
            </w:r>
          </w:p>
        </w:tc>
        <w:tc>
          <w:tcPr>
            <w:tcW w:w="4394" w:type="dxa"/>
            <w:gridSpan w:val="2"/>
            <w:vAlign w:val="center"/>
          </w:tcPr>
          <w:p w14:paraId="04C186FC" w14:textId="77777777" w:rsidR="00BB2423" w:rsidRPr="00FA38EC" w:rsidRDefault="00BB2423" w:rsidP="00305F5C">
            <w:pPr>
              <w:spacing w:before="120" w:after="120"/>
              <w:jc w:val="left"/>
              <w:rPr>
                <w:rFonts w:cstheme="minorHAnsi"/>
              </w:rPr>
            </w:pPr>
            <w:r w:rsidRPr="00FA38EC">
              <w:rPr>
                <w:rFonts w:cstheme="minorHAnsi"/>
              </w:rPr>
              <w:t xml:space="preserve"> Ou Réformé : □</w:t>
            </w:r>
          </w:p>
        </w:tc>
      </w:tr>
    </w:tbl>
    <w:p w14:paraId="1300316E" w14:textId="5D86CF17" w:rsidR="00AF48AD" w:rsidRDefault="00787AD9" w:rsidP="00FA38EC">
      <w:pPr>
        <w:spacing w:after="0"/>
      </w:pPr>
      <w:r>
        <w:rPr>
          <w:noProof/>
        </w:rPr>
        <mc:AlternateContent>
          <mc:Choice Requires="wps">
            <w:drawing>
              <wp:anchor distT="0" distB="0" distL="114300" distR="114300" simplePos="0" relativeHeight="251663360" behindDoc="0" locked="0" layoutInCell="1" allowOverlap="1" wp14:anchorId="40B0C485" wp14:editId="5A43EF7C">
                <wp:simplePos x="0" y="0"/>
                <wp:positionH relativeFrom="column">
                  <wp:posOffset>1824355</wp:posOffset>
                </wp:positionH>
                <wp:positionV relativeFrom="page">
                  <wp:posOffset>152400</wp:posOffset>
                </wp:positionV>
                <wp:extent cx="4630420" cy="1695450"/>
                <wp:effectExtent l="0" t="0" r="0" b="0"/>
                <wp:wrapTopAndBottom/>
                <wp:docPr id="643509907" name="Zone de texte 3"/>
                <wp:cNvGraphicFramePr/>
                <a:graphic xmlns:a="http://schemas.openxmlformats.org/drawingml/2006/main">
                  <a:graphicData uri="http://schemas.microsoft.com/office/word/2010/wordprocessingShape">
                    <wps:wsp>
                      <wps:cNvSpPr txBox="1"/>
                      <wps:spPr>
                        <a:xfrm>
                          <a:off x="0" y="0"/>
                          <a:ext cx="4630420" cy="1695450"/>
                        </a:xfrm>
                        <a:prstGeom prst="rect">
                          <a:avLst/>
                        </a:prstGeom>
                        <a:noFill/>
                        <a:ln w="6350">
                          <a:noFill/>
                        </a:ln>
                      </wps:spPr>
                      <wps:txbx>
                        <w:txbxContent>
                          <w:p w14:paraId="7D01424A" w14:textId="7D96B03D" w:rsidR="00BB2423" w:rsidRPr="004E1C27" w:rsidRDefault="00BB2423" w:rsidP="00F25661">
                            <w:pPr>
                              <w:pStyle w:val="Sous-titre"/>
                              <w:jc w:val="left"/>
                              <w:rPr>
                                <w:rFonts w:asciiTheme="minorHAnsi" w:hAnsiTheme="minorHAnsi" w:cstheme="minorHAnsi"/>
                                <w:b w:val="0"/>
                                <w:color w:val="3C2878" w:themeColor="text1"/>
                                <w:sz w:val="52"/>
                                <w:szCs w:val="52"/>
                              </w:rPr>
                            </w:pPr>
                            <w:bookmarkStart w:id="0" w:name="_Hlk218605011"/>
                            <w:r w:rsidRPr="004E1C27">
                              <w:rPr>
                                <w:rFonts w:asciiTheme="minorHAnsi" w:hAnsiTheme="minorHAnsi" w:cstheme="minorHAnsi"/>
                                <w:b w:val="0"/>
                                <w:color w:val="3C2878" w:themeColor="text1"/>
                                <w:sz w:val="52"/>
                                <w:szCs w:val="52"/>
                              </w:rPr>
                              <w:t>Fiche de renseignement</w:t>
                            </w:r>
                            <w:r w:rsidR="004E1C27">
                              <w:rPr>
                                <w:rFonts w:asciiTheme="minorHAnsi" w:hAnsiTheme="minorHAnsi" w:cstheme="minorHAnsi"/>
                                <w:b w:val="0"/>
                                <w:color w:val="3C2878" w:themeColor="text1"/>
                                <w:sz w:val="52"/>
                                <w:szCs w:val="52"/>
                              </w:rPr>
                              <w:t>s</w:t>
                            </w:r>
                            <w:r w:rsidRPr="004E1C27">
                              <w:rPr>
                                <w:rFonts w:asciiTheme="minorHAnsi" w:hAnsiTheme="minorHAnsi" w:cstheme="minorHAnsi"/>
                                <w:b w:val="0"/>
                                <w:color w:val="3C2878" w:themeColor="text1"/>
                                <w:sz w:val="52"/>
                                <w:szCs w:val="52"/>
                              </w:rPr>
                              <w:t xml:space="preserve"> </w:t>
                            </w:r>
                            <w:r w:rsidR="004E1C27" w:rsidRPr="004E1C27">
                              <w:rPr>
                                <w:rFonts w:asciiTheme="minorHAnsi" w:hAnsiTheme="minorHAnsi" w:cstheme="minorHAnsi"/>
                                <w:b w:val="0"/>
                                <w:color w:val="3C2878" w:themeColor="text1"/>
                                <w:sz w:val="52"/>
                                <w:szCs w:val="52"/>
                              </w:rPr>
                              <w:t>création d’un fonctionnaire</w:t>
                            </w:r>
                          </w:p>
                          <w:bookmarkEnd w:id="0"/>
                          <w:p w14:paraId="1AA8AB16" w14:textId="45F25705" w:rsidR="000166DA" w:rsidRPr="00B651DF" w:rsidRDefault="000166DA" w:rsidP="00BB2423">
                            <w:pPr>
                              <w:pStyle w:val="Sous-tit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0C485" id="_x0000_t202" coordsize="21600,21600" o:spt="202" path="m,l,21600r21600,l21600,xe">
                <v:stroke joinstyle="miter"/>
                <v:path gradientshapeok="t" o:connecttype="rect"/>
              </v:shapetype>
              <v:shape id="Zone de texte 3" o:spid="_x0000_s1026" type="#_x0000_t202" style="position:absolute;left:0;text-align:left;margin-left:143.65pt;margin-top:12pt;width:364.6pt;height:1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" filled="f" stroked="f" strokeweight=".5pt">
                <v:textbox>
                  <w:txbxContent>
                    <w:p w14:paraId="7D01424A" w14:textId="7D96B03D" w:rsidR="00BB2423" w:rsidRPr="004E1C27" w:rsidRDefault="00BB2423" w:rsidP="00F25661">
                      <w:pPr>
                        <w:pStyle w:val="Sous-titre"/>
                        <w:jc w:val="left"/>
                        <w:rPr>
                          <w:rFonts w:asciiTheme="minorHAnsi" w:hAnsiTheme="minorHAnsi" w:cstheme="minorHAnsi"/>
                          <w:b w:val="0"/>
                          <w:color w:val="3C2878" w:themeColor="text1"/>
                          <w:sz w:val="52"/>
                          <w:szCs w:val="52"/>
                        </w:rPr>
                      </w:pPr>
                      <w:bookmarkStart w:id="1" w:name="_Hlk218605011"/>
                      <w:r w:rsidRPr="004E1C27">
                        <w:rPr>
                          <w:rFonts w:asciiTheme="minorHAnsi" w:hAnsiTheme="minorHAnsi" w:cstheme="minorHAnsi"/>
                          <w:b w:val="0"/>
                          <w:color w:val="3C2878" w:themeColor="text1"/>
                          <w:sz w:val="52"/>
                          <w:szCs w:val="52"/>
                        </w:rPr>
                        <w:t>Fiche de renseignement</w:t>
                      </w:r>
                      <w:r w:rsidR="004E1C27">
                        <w:rPr>
                          <w:rFonts w:asciiTheme="minorHAnsi" w:hAnsiTheme="minorHAnsi" w:cstheme="minorHAnsi"/>
                          <w:b w:val="0"/>
                          <w:color w:val="3C2878" w:themeColor="text1"/>
                          <w:sz w:val="52"/>
                          <w:szCs w:val="52"/>
                        </w:rPr>
                        <w:t>s</w:t>
                      </w:r>
                      <w:r w:rsidRPr="004E1C27">
                        <w:rPr>
                          <w:rFonts w:asciiTheme="minorHAnsi" w:hAnsiTheme="minorHAnsi" w:cstheme="minorHAnsi"/>
                          <w:b w:val="0"/>
                          <w:color w:val="3C2878" w:themeColor="text1"/>
                          <w:sz w:val="52"/>
                          <w:szCs w:val="52"/>
                        </w:rPr>
                        <w:t xml:space="preserve"> </w:t>
                      </w:r>
                      <w:r w:rsidR="004E1C27" w:rsidRPr="004E1C27">
                        <w:rPr>
                          <w:rFonts w:asciiTheme="minorHAnsi" w:hAnsiTheme="minorHAnsi" w:cstheme="minorHAnsi"/>
                          <w:b w:val="0"/>
                          <w:color w:val="3C2878" w:themeColor="text1"/>
                          <w:sz w:val="52"/>
                          <w:szCs w:val="52"/>
                        </w:rPr>
                        <w:t>création d’un fonctionnaire</w:t>
                      </w:r>
                    </w:p>
                    <w:bookmarkEnd w:id="1"/>
                    <w:p w14:paraId="1AA8AB16" w14:textId="45F25705" w:rsidR="000166DA" w:rsidRPr="00B651DF" w:rsidRDefault="000166DA" w:rsidP="00BB2423">
                      <w:pPr>
                        <w:pStyle w:val="Sous-titre"/>
                      </w:pPr>
                    </w:p>
                  </w:txbxContent>
                </v:textbox>
                <w10:wrap type="topAndBottom" anchory="page"/>
              </v:shape>
            </w:pict>
          </mc:Fallback>
        </mc:AlternateContent>
      </w:r>
    </w:p>
    <w:tbl>
      <w:tblPr>
        <w:tblStyle w:val="Grilledutableau"/>
        <w:tblW w:w="9923" w:type="dxa"/>
        <w:tblInd w:w="-289" w:type="dxa"/>
        <w:tblBorders>
          <w:top w:val="single" w:sz="8" w:space="0" w:color="3C2878" w:themeColor="text1"/>
          <w:left w:val="single" w:sz="8" w:space="0" w:color="3C2878" w:themeColor="text1"/>
          <w:bottom w:val="single" w:sz="8" w:space="0" w:color="3C2878" w:themeColor="text1"/>
          <w:right w:val="single" w:sz="8" w:space="0" w:color="3C2878" w:themeColor="text1"/>
          <w:insideH w:val="single" w:sz="8" w:space="0" w:color="3C2878" w:themeColor="text1"/>
          <w:insideV w:val="single" w:sz="8" w:space="0" w:color="3C2878" w:themeColor="text1"/>
        </w:tblBorders>
        <w:tblLook w:val="04A0" w:firstRow="1" w:lastRow="0" w:firstColumn="1" w:lastColumn="0" w:noHBand="0" w:noVBand="1"/>
      </w:tblPr>
      <w:tblGrid>
        <w:gridCol w:w="4820"/>
        <w:gridCol w:w="5103"/>
      </w:tblGrid>
      <w:tr w:rsidR="00BB2423" w:rsidRPr="00BB2423" w14:paraId="500A38C8" w14:textId="77777777" w:rsidTr="0037178C">
        <w:tc>
          <w:tcPr>
            <w:tcW w:w="4820" w:type="dxa"/>
            <w:vAlign w:val="center"/>
          </w:tcPr>
          <w:p w14:paraId="71CB1D17" w14:textId="72EC9D23" w:rsidR="00BB2423" w:rsidRPr="00BB2423" w:rsidRDefault="00BB2423" w:rsidP="0037178C">
            <w:pPr>
              <w:spacing w:before="120" w:after="120"/>
              <w:jc w:val="left"/>
              <w:rPr>
                <w:rFonts w:cstheme="minorHAnsi"/>
              </w:rPr>
            </w:pPr>
            <w:r w:rsidRPr="00BB2423">
              <w:rPr>
                <w:rFonts w:cstheme="minorHAnsi"/>
              </w:rPr>
              <w:t>C</w:t>
            </w:r>
            <w:r w:rsidR="0037178C">
              <w:rPr>
                <w:rFonts w:cstheme="minorHAnsi"/>
              </w:rPr>
              <w:t xml:space="preserve">ollectivité </w:t>
            </w:r>
            <w:proofErr w:type="gramStart"/>
            <w:r w:rsidR="0037178C">
              <w:rPr>
                <w:rFonts w:cstheme="minorHAnsi"/>
              </w:rPr>
              <w:t>employeur</w:t>
            </w:r>
            <w:r w:rsidRPr="00BB2423">
              <w:rPr>
                <w:rFonts w:cstheme="minorHAnsi"/>
              </w:rPr>
              <w:t>:</w:t>
            </w:r>
            <w:proofErr w:type="gramEnd"/>
          </w:p>
        </w:tc>
        <w:tc>
          <w:tcPr>
            <w:tcW w:w="5103" w:type="dxa"/>
            <w:vAlign w:val="center"/>
          </w:tcPr>
          <w:p w14:paraId="1827F5B7" w14:textId="77777777" w:rsidR="00BB2423" w:rsidRPr="00BB2423" w:rsidRDefault="00BB2423" w:rsidP="0037178C">
            <w:pPr>
              <w:spacing w:before="120" w:after="120"/>
              <w:jc w:val="left"/>
              <w:rPr>
                <w:rFonts w:cstheme="minorHAnsi"/>
              </w:rPr>
            </w:pPr>
            <w:r w:rsidRPr="00BB2423">
              <w:rPr>
                <w:rFonts w:cstheme="minorHAnsi"/>
              </w:rPr>
              <w:t>…………………………………………….</w:t>
            </w:r>
          </w:p>
        </w:tc>
      </w:tr>
      <w:tr w:rsidR="00BB2423" w:rsidRPr="00BB2423" w14:paraId="0ED9E8DE" w14:textId="77777777" w:rsidTr="0037178C">
        <w:trPr>
          <w:trHeight w:val="397"/>
        </w:trPr>
        <w:tc>
          <w:tcPr>
            <w:tcW w:w="4820" w:type="dxa"/>
            <w:vAlign w:val="center"/>
          </w:tcPr>
          <w:p w14:paraId="33313F8D" w14:textId="77777777" w:rsidR="00BB2423" w:rsidRPr="00BB2423" w:rsidRDefault="00BB2423" w:rsidP="0037178C">
            <w:pPr>
              <w:spacing w:before="120" w:after="120"/>
              <w:jc w:val="left"/>
              <w:rPr>
                <w:rFonts w:cstheme="minorHAnsi"/>
              </w:rPr>
            </w:pPr>
            <w:r w:rsidRPr="00BB2423">
              <w:rPr>
                <w:rFonts w:cstheme="minorHAnsi"/>
              </w:rPr>
              <w:t xml:space="preserve">Nomination au : </w:t>
            </w:r>
          </w:p>
        </w:tc>
        <w:tc>
          <w:tcPr>
            <w:tcW w:w="5103" w:type="dxa"/>
            <w:vAlign w:val="center"/>
          </w:tcPr>
          <w:p w14:paraId="035FD779" w14:textId="77777777" w:rsidR="00BB2423" w:rsidRPr="00BB2423" w:rsidRDefault="00BB2423" w:rsidP="0037178C">
            <w:pPr>
              <w:spacing w:before="120" w:after="120"/>
              <w:jc w:val="left"/>
              <w:rPr>
                <w:rFonts w:cstheme="minorHAnsi"/>
              </w:rPr>
            </w:pPr>
            <w:r w:rsidRPr="00BB2423">
              <w:rPr>
                <w:rFonts w:cstheme="minorHAnsi"/>
              </w:rPr>
              <w:t>Temps de travail hebdomadaire : …</w:t>
            </w:r>
            <w:proofErr w:type="gramStart"/>
            <w:r w:rsidRPr="00BB2423">
              <w:rPr>
                <w:rFonts w:cstheme="minorHAnsi"/>
              </w:rPr>
              <w:t>…….</w:t>
            </w:r>
            <w:proofErr w:type="gramEnd"/>
          </w:p>
        </w:tc>
      </w:tr>
    </w:tbl>
    <w:p w14:paraId="0974F9AB" w14:textId="77777777" w:rsidR="001B01B2" w:rsidRDefault="001B01B2" w:rsidP="00FA38EC">
      <w:pPr>
        <w:spacing w:after="0"/>
      </w:pPr>
    </w:p>
    <w:tbl>
      <w:tblPr>
        <w:tblStyle w:val="Grilledutableau"/>
        <w:tblW w:w="9923" w:type="dxa"/>
        <w:tblInd w:w="-289" w:type="dxa"/>
        <w:tblBorders>
          <w:top w:val="single" w:sz="8" w:space="0" w:color="3C2878" w:themeColor="text1"/>
          <w:left w:val="single" w:sz="8" w:space="0" w:color="3C2878" w:themeColor="text1"/>
          <w:bottom w:val="single" w:sz="8" w:space="0" w:color="3C2878" w:themeColor="text1"/>
          <w:right w:val="single" w:sz="8" w:space="0" w:color="3C2878" w:themeColor="text1"/>
          <w:insideH w:val="single" w:sz="8" w:space="0" w:color="3C2878" w:themeColor="text1"/>
          <w:insideV w:val="single" w:sz="8" w:space="0" w:color="3C2878" w:themeColor="text1"/>
        </w:tblBorders>
        <w:tblLook w:val="04A0" w:firstRow="1" w:lastRow="0" w:firstColumn="1" w:lastColumn="0" w:noHBand="0" w:noVBand="1"/>
      </w:tblPr>
      <w:tblGrid>
        <w:gridCol w:w="9923"/>
      </w:tblGrid>
      <w:tr w:rsidR="00FA38EC" w:rsidRPr="00FA38EC" w14:paraId="64D930C7" w14:textId="77777777" w:rsidTr="0037178C">
        <w:trPr>
          <w:trHeight w:val="397"/>
        </w:trPr>
        <w:tc>
          <w:tcPr>
            <w:tcW w:w="9923" w:type="dxa"/>
            <w:vAlign w:val="center"/>
          </w:tcPr>
          <w:p w14:paraId="20969A20" w14:textId="77777777" w:rsidR="00FA38EC" w:rsidRDefault="00FA38EC" w:rsidP="0037178C">
            <w:pPr>
              <w:spacing w:before="120" w:after="120"/>
              <w:jc w:val="left"/>
              <w:rPr>
                <w:rFonts w:cstheme="minorHAnsi"/>
              </w:rPr>
            </w:pPr>
            <w:r w:rsidRPr="00FA38EC">
              <w:rPr>
                <w:rFonts w:cstheme="minorHAnsi"/>
              </w:rPr>
              <w:t>Grade :</w:t>
            </w:r>
          </w:p>
          <w:p w14:paraId="49DAAAD9" w14:textId="15B374DA" w:rsidR="00FA38EC" w:rsidRPr="00FA38EC" w:rsidRDefault="00FA38EC" w:rsidP="0037178C">
            <w:pPr>
              <w:spacing w:before="120" w:after="120"/>
              <w:jc w:val="left"/>
              <w:rPr>
                <w:rFonts w:cstheme="minorHAnsi"/>
              </w:rPr>
            </w:pPr>
            <w:r w:rsidRPr="00FA38EC">
              <w:rPr>
                <w:rFonts w:cstheme="minorHAnsi"/>
              </w:rPr>
              <w:t>(</w:t>
            </w:r>
            <w:proofErr w:type="gramStart"/>
            <w:r w:rsidRPr="00FA38EC">
              <w:rPr>
                <w:rFonts w:cstheme="minorHAnsi"/>
              </w:rPr>
              <w:t>si</w:t>
            </w:r>
            <w:proofErr w:type="gramEnd"/>
            <w:r w:rsidRPr="00FA38EC">
              <w:rPr>
                <w:rFonts w:cstheme="minorHAnsi"/>
              </w:rPr>
              <w:t xml:space="preserve"> nomination après réussite à concours, joindre l’attestation de réussite).</w:t>
            </w:r>
          </w:p>
        </w:tc>
      </w:tr>
    </w:tbl>
    <w:p w14:paraId="679ACB24" w14:textId="77777777" w:rsidR="00787AD9" w:rsidRDefault="00787AD9" w:rsidP="00FA38EC">
      <w:pPr>
        <w:spacing w:after="0"/>
      </w:pPr>
    </w:p>
    <w:tbl>
      <w:tblPr>
        <w:tblStyle w:val="Grilledutableau"/>
        <w:tblW w:w="9923" w:type="dxa"/>
        <w:tblInd w:w="-289" w:type="dxa"/>
        <w:tblBorders>
          <w:top w:val="single" w:sz="8" w:space="0" w:color="3C2878" w:themeColor="text1"/>
          <w:left w:val="single" w:sz="8" w:space="0" w:color="3C2878" w:themeColor="text1"/>
          <w:bottom w:val="single" w:sz="8" w:space="0" w:color="3C2878" w:themeColor="text1"/>
          <w:right w:val="single" w:sz="8" w:space="0" w:color="3C2878" w:themeColor="text1"/>
          <w:insideH w:val="single" w:sz="8" w:space="0" w:color="3C2878" w:themeColor="text1"/>
          <w:insideV w:val="single" w:sz="8" w:space="0" w:color="3C2878" w:themeColor="text1"/>
        </w:tblBorders>
        <w:tblLook w:val="04A0" w:firstRow="1" w:lastRow="0" w:firstColumn="1" w:lastColumn="0" w:noHBand="0" w:noVBand="1"/>
      </w:tblPr>
      <w:tblGrid>
        <w:gridCol w:w="9923"/>
      </w:tblGrid>
      <w:tr w:rsidR="00FA38EC" w:rsidRPr="00FA38EC" w14:paraId="7A204668" w14:textId="77777777" w:rsidTr="0037178C">
        <w:trPr>
          <w:trHeight w:val="454"/>
        </w:trPr>
        <w:tc>
          <w:tcPr>
            <w:tcW w:w="9923" w:type="dxa"/>
            <w:vAlign w:val="center"/>
          </w:tcPr>
          <w:p w14:paraId="3B6A5A8A" w14:textId="00C11A27" w:rsidR="00FA38EC" w:rsidRPr="00FA38EC" w:rsidRDefault="00FA38EC" w:rsidP="0037178C">
            <w:pPr>
              <w:spacing w:before="120" w:after="120"/>
              <w:jc w:val="left"/>
              <w:rPr>
                <w:rFonts w:cstheme="minorHAnsi"/>
              </w:rPr>
            </w:pPr>
            <w:r w:rsidRPr="00FA38EC">
              <w:rPr>
                <w:rFonts w:cstheme="minorHAnsi"/>
              </w:rPr>
              <w:t>Numéro de déclaration de vacance :</w:t>
            </w:r>
          </w:p>
        </w:tc>
      </w:tr>
    </w:tbl>
    <w:p w14:paraId="387022DC" w14:textId="77777777" w:rsidR="00787AD9" w:rsidRDefault="00787AD9" w:rsidP="00FA38EC">
      <w:pPr>
        <w:spacing w:after="0"/>
      </w:pPr>
    </w:p>
    <w:p w14:paraId="673A5658" w14:textId="77777777" w:rsidR="00FA38EC" w:rsidRPr="00FA38EC" w:rsidRDefault="00FA38EC" w:rsidP="00FA38EC">
      <w:pPr>
        <w:spacing w:line="276" w:lineRule="auto"/>
        <w:jc w:val="left"/>
        <w:rPr>
          <w:rFonts w:asciiTheme="majorHAnsi" w:eastAsia="Calibri" w:hAnsiTheme="majorHAnsi" w:cstheme="majorHAnsi"/>
        </w:rPr>
      </w:pPr>
      <w:r w:rsidRPr="00FA38EC">
        <w:rPr>
          <w:rFonts w:asciiTheme="majorHAnsi" w:eastAsia="Calibri" w:hAnsiTheme="majorHAnsi" w:cstheme="majorHAnsi"/>
        </w:rPr>
        <w:t>L’agent a-t-il la reconnaissance de travailleur handicapé :     oui □</w:t>
      </w:r>
      <w:r w:rsidRPr="00FA38EC">
        <w:rPr>
          <w:rFonts w:asciiTheme="majorHAnsi" w:eastAsia="Calibri" w:hAnsiTheme="majorHAnsi" w:cstheme="majorHAnsi"/>
        </w:rPr>
        <w:tab/>
        <w:t>non □</w:t>
      </w:r>
    </w:p>
    <w:p w14:paraId="440F54C5" w14:textId="6E6612F5" w:rsidR="00FA38EC" w:rsidRPr="00FA38EC" w:rsidRDefault="00FA38EC" w:rsidP="00FA38EC">
      <w:pPr>
        <w:spacing w:line="276" w:lineRule="auto"/>
        <w:jc w:val="left"/>
        <w:rPr>
          <w:rFonts w:asciiTheme="majorHAnsi" w:eastAsia="Calibri" w:hAnsiTheme="majorHAnsi" w:cstheme="majorHAnsi"/>
        </w:rPr>
      </w:pPr>
      <w:r w:rsidRPr="00FA38EC">
        <w:rPr>
          <w:rFonts w:asciiTheme="majorHAnsi" w:eastAsia="Calibri" w:hAnsiTheme="majorHAnsi" w:cstheme="majorHAnsi"/>
        </w:rPr>
        <w:t>Si oui</w:t>
      </w:r>
      <w:r w:rsidR="00D92684">
        <w:rPr>
          <w:rFonts w:asciiTheme="majorHAnsi" w:eastAsia="Calibri" w:hAnsiTheme="majorHAnsi" w:cstheme="majorHAnsi"/>
        </w:rPr>
        <w:t>,</w:t>
      </w:r>
      <w:r w:rsidRPr="00FA38EC">
        <w:rPr>
          <w:rFonts w:asciiTheme="majorHAnsi" w:eastAsia="Calibri" w:hAnsiTheme="majorHAnsi" w:cstheme="majorHAnsi"/>
        </w:rPr>
        <w:t xml:space="preserve"> depuis quelle date : …………………….</w:t>
      </w:r>
      <w:r>
        <w:rPr>
          <w:rFonts w:asciiTheme="majorHAnsi" w:eastAsia="Calibri" w:hAnsiTheme="majorHAnsi" w:cstheme="majorHAnsi"/>
        </w:rPr>
        <w:t xml:space="preserve"> </w:t>
      </w:r>
      <w:r w:rsidRPr="00FA38EC">
        <w:rPr>
          <w:rFonts w:asciiTheme="majorHAnsi" w:eastAsia="Calibri" w:hAnsiTheme="majorHAnsi" w:cstheme="majorHAnsi"/>
        </w:rPr>
        <w:t>(</w:t>
      </w:r>
      <w:proofErr w:type="gramStart"/>
      <w:r w:rsidRPr="00FA38EC">
        <w:rPr>
          <w:rFonts w:asciiTheme="majorHAnsi" w:eastAsia="Calibri" w:hAnsiTheme="majorHAnsi" w:cstheme="majorHAnsi"/>
        </w:rPr>
        <w:t>joindre</w:t>
      </w:r>
      <w:proofErr w:type="gramEnd"/>
      <w:r w:rsidRPr="00FA38EC">
        <w:rPr>
          <w:rFonts w:asciiTheme="majorHAnsi" w:eastAsia="Calibri" w:hAnsiTheme="majorHAnsi" w:cstheme="majorHAnsi"/>
        </w:rPr>
        <w:t xml:space="preserve"> un justificatif)</w:t>
      </w:r>
    </w:p>
    <w:p w14:paraId="1B33EB80" w14:textId="526A6B9E" w:rsidR="00FA38EC" w:rsidRPr="00FA38EC" w:rsidRDefault="00FA38EC" w:rsidP="00FA38EC">
      <w:pPr>
        <w:spacing w:line="276" w:lineRule="auto"/>
        <w:jc w:val="left"/>
        <w:rPr>
          <w:rFonts w:asciiTheme="majorHAnsi" w:eastAsia="Calibri" w:hAnsiTheme="majorHAnsi" w:cstheme="majorHAnsi"/>
        </w:rPr>
      </w:pPr>
      <w:r w:rsidRPr="00FA38EC">
        <w:rPr>
          <w:rFonts w:asciiTheme="majorHAnsi" w:eastAsia="Calibri" w:hAnsiTheme="majorHAnsi" w:cstheme="majorHAnsi"/>
        </w:rPr>
        <w:t>S’agit-il d’un recrutement au titre de l’article L352-4 du code de la fonction publique (recrutement d’un travailleur handicapé) :</w:t>
      </w:r>
      <w:r w:rsidRPr="00FA38EC">
        <w:rPr>
          <w:rFonts w:asciiTheme="majorHAnsi" w:eastAsia="Calibri" w:hAnsiTheme="majorHAnsi" w:cstheme="majorHAnsi"/>
        </w:rPr>
        <w:tab/>
        <w:t xml:space="preserve">   </w:t>
      </w:r>
      <w:proofErr w:type="gramStart"/>
      <w:r w:rsidRPr="00FA38EC">
        <w:rPr>
          <w:rFonts w:asciiTheme="majorHAnsi" w:eastAsia="Calibri" w:hAnsiTheme="majorHAnsi" w:cstheme="majorHAnsi"/>
        </w:rPr>
        <w:t>oui  □</w:t>
      </w:r>
      <w:proofErr w:type="gramEnd"/>
      <w:r w:rsidRPr="00FA38EC">
        <w:rPr>
          <w:rFonts w:asciiTheme="majorHAnsi" w:eastAsia="Calibri" w:hAnsiTheme="majorHAnsi" w:cstheme="majorHAnsi"/>
        </w:rPr>
        <w:tab/>
      </w:r>
      <w:r w:rsidRPr="00FA38EC">
        <w:rPr>
          <w:rFonts w:asciiTheme="majorHAnsi" w:eastAsia="Calibri" w:hAnsiTheme="majorHAnsi" w:cstheme="majorHAnsi"/>
        </w:rPr>
        <w:tab/>
      </w:r>
      <w:r w:rsidRPr="00FA38EC">
        <w:rPr>
          <w:rFonts w:asciiTheme="majorHAnsi" w:eastAsia="Calibri" w:hAnsiTheme="majorHAnsi" w:cstheme="majorHAnsi"/>
        </w:rPr>
        <w:tab/>
      </w:r>
      <w:r w:rsidRPr="00FA38EC">
        <w:rPr>
          <w:rFonts w:asciiTheme="majorHAnsi" w:eastAsia="Calibri" w:hAnsiTheme="majorHAnsi" w:cstheme="majorHAnsi"/>
        </w:rPr>
        <w:tab/>
        <w:t>non □</w:t>
      </w:r>
    </w:p>
    <w:p w14:paraId="73820294" w14:textId="77777777" w:rsidR="00FA38EC" w:rsidRPr="00FA38EC" w:rsidRDefault="00FA38EC" w:rsidP="00FA38EC">
      <w:pPr>
        <w:spacing w:line="276" w:lineRule="auto"/>
        <w:rPr>
          <w:rFonts w:asciiTheme="majorHAnsi" w:eastAsia="Calibri" w:hAnsiTheme="majorHAnsi" w:cstheme="majorHAnsi"/>
        </w:rPr>
      </w:pPr>
      <w:r w:rsidRPr="00FA38EC">
        <w:rPr>
          <w:rFonts w:ascii="Segoe UI Semibold" w:eastAsia="Calibri" w:hAnsi="Segoe UI Semibold" w:cs="Segoe UI Semibold"/>
        </w:rPr>
        <w:lastRenderedPageBreak/>
        <w:t>Services effectués en qualité de salarié de droit privé</w:t>
      </w:r>
      <w:r w:rsidRPr="00FA38EC">
        <w:rPr>
          <w:rFonts w:asciiTheme="majorHAnsi" w:eastAsia="Calibri" w:hAnsiTheme="majorHAnsi" w:cstheme="majorHAnsi"/>
        </w:rPr>
        <w:t xml:space="preserve"> (y compris CES, CAE CUI, emploi jeune, contrat apprentissage, assistante maternelle ou tout autre emploi de droit privé en qualité de salarié. Sont exclues les activités exercées de manière indépendante (artisan, profession libérale…)</w:t>
      </w:r>
    </w:p>
    <w:tbl>
      <w:tblPr>
        <w:tblStyle w:val="Grilledutableau1"/>
        <w:tblW w:w="9918" w:type="dxa"/>
        <w:tblInd w:w="-289" w:type="dxa"/>
        <w:tblBorders>
          <w:top w:val="single" w:sz="8" w:space="0" w:color="3C2878" w:themeColor="text1"/>
          <w:left w:val="single" w:sz="8" w:space="0" w:color="3C2878" w:themeColor="text1"/>
          <w:bottom w:val="single" w:sz="8" w:space="0" w:color="3C2878" w:themeColor="text1"/>
          <w:right w:val="single" w:sz="8" w:space="0" w:color="3C2878" w:themeColor="text1"/>
          <w:insideH w:val="single" w:sz="8" w:space="0" w:color="3C2878" w:themeColor="text1"/>
          <w:insideV w:val="single" w:sz="8" w:space="0" w:color="3C2878" w:themeColor="text1"/>
        </w:tblBorders>
        <w:tblLayout w:type="fixed"/>
        <w:tblLook w:val="04A0" w:firstRow="1" w:lastRow="0" w:firstColumn="1" w:lastColumn="0" w:noHBand="0" w:noVBand="1"/>
      </w:tblPr>
      <w:tblGrid>
        <w:gridCol w:w="3256"/>
        <w:gridCol w:w="2551"/>
        <w:gridCol w:w="2410"/>
        <w:gridCol w:w="1701"/>
      </w:tblGrid>
      <w:tr w:rsidR="0057313F" w:rsidRPr="0057313F" w14:paraId="344A11A0" w14:textId="77777777" w:rsidTr="00676F5D">
        <w:tc>
          <w:tcPr>
            <w:tcW w:w="3256" w:type="dxa"/>
            <w:shd w:val="clear" w:color="auto" w:fill="7B61CA" w:themeFill="text1" w:themeFillTint="99"/>
            <w:vAlign w:val="center"/>
          </w:tcPr>
          <w:p w14:paraId="05827BC9" w14:textId="2891956B" w:rsidR="0057313F" w:rsidRPr="0057313F" w:rsidRDefault="0057313F" w:rsidP="0057313F">
            <w:pPr>
              <w:jc w:val="center"/>
              <w:rPr>
                <w:rFonts w:cstheme="minorHAnsi"/>
                <w:b/>
                <w:bCs/>
                <w:color w:val="FFFFFF" w:themeColor="background1"/>
                <w:sz w:val="20"/>
                <w:szCs w:val="20"/>
              </w:rPr>
            </w:pPr>
            <w:bookmarkStart w:id="2" w:name="_Hlk218607395"/>
            <w:r w:rsidRPr="0057313F">
              <w:rPr>
                <w:rFonts w:cstheme="minorHAnsi"/>
                <w:b/>
                <w:bCs/>
                <w:color w:val="FFFFFF" w:themeColor="background1"/>
                <w:sz w:val="20"/>
                <w:szCs w:val="20"/>
              </w:rPr>
              <w:t xml:space="preserve">Collectivités / </w:t>
            </w:r>
            <w:r w:rsidR="004E1C27">
              <w:rPr>
                <w:rFonts w:cstheme="minorHAnsi"/>
                <w:b/>
                <w:bCs/>
                <w:color w:val="FFFFFF" w:themeColor="background1"/>
                <w:sz w:val="20"/>
                <w:szCs w:val="20"/>
              </w:rPr>
              <w:t>E</w:t>
            </w:r>
            <w:r w:rsidRPr="0057313F">
              <w:rPr>
                <w:rFonts w:cstheme="minorHAnsi"/>
                <w:b/>
                <w:bCs/>
                <w:color w:val="FFFFFF" w:themeColor="background1"/>
                <w:sz w:val="20"/>
                <w:szCs w:val="20"/>
              </w:rPr>
              <w:t>ntreprises</w:t>
            </w:r>
          </w:p>
        </w:tc>
        <w:tc>
          <w:tcPr>
            <w:tcW w:w="2551" w:type="dxa"/>
            <w:shd w:val="clear" w:color="auto" w:fill="7B61CA" w:themeFill="text1" w:themeFillTint="99"/>
            <w:vAlign w:val="center"/>
          </w:tcPr>
          <w:p w14:paraId="79D380D1" w14:textId="77777777" w:rsidR="0057313F" w:rsidRPr="0057313F" w:rsidRDefault="0057313F" w:rsidP="0057313F">
            <w:pPr>
              <w:jc w:val="center"/>
              <w:rPr>
                <w:rFonts w:cstheme="minorHAnsi"/>
                <w:b/>
                <w:bCs/>
                <w:color w:val="FFFFFF" w:themeColor="background1"/>
                <w:sz w:val="20"/>
                <w:szCs w:val="20"/>
              </w:rPr>
            </w:pPr>
            <w:r w:rsidRPr="0057313F">
              <w:rPr>
                <w:rFonts w:cstheme="minorHAnsi"/>
                <w:b/>
                <w:bCs/>
                <w:color w:val="FFFFFF" w:themeColor="background1"/>
                <w:sz w:val="20"/>
                <w:szCs w:val="20"/>
              </w:rPr>
              <w:t>Périodes du …</w:t>
            </w:r>
            <w:proofErr w:type="gramStart"/>
            <w:r w:rsidRPr="0057313F">
              <w:rPr>
                <w:rFonts w:cstheme="minorHAnsi"/>
                <w:b/>
                <w:bCs/>
                <w:color w:val="FFFFFF" w:themeColor="background1"/>
                <w:sz w:val="20"/>
                <w:szCs w:val="20"/>
              </w:rPr>
              <w:t>…….</w:t>
            </w:r>
            <w:proofErr w:type="gramEnd"/>
            <w:r w:rsidRPr="0057313F">
              <w:rPr>
                <w:rFonts w:cstheme="minorHAnsi"/>
                <w:b/>
                <w:bCs/>
                <w:color w:val="FFFFFF" w:themeColor="background1"/>
                <w:sz w:val="20"/>
                <w:szCs w:val="20"/>
              </w:rPr>
              <w:t>.</w:t>
            </w:r>
          </w:p>
          <w:p w14:paraId="4201D7F9" w14:textId="77777777" w:rsidR="0057313F" w:rsidRPr="0057313F" w:rsidRDefault="0057313F" w:rsidP="0057313F">
            <w:pPr>
              <w:jc w:val="center"/>
              <w:rPr>
                <w:rFonts w:cstheme="minorHAnsi"/>
                <w:b/>
                <w:bCs/>
                <w:color w:val="FFFFFF" w:themeColor="background1"/>
                <w:sz w:val="20"/>
                <w:szCs w:val="20"/>
              </w:rPr>
            </w:pPr>
            <w:r w:rsidRPr="0057313F">
              <w:rPr>
                <w:rFonts w:cstheme="minorHAnsi"/>
                <w:b/>
                <w:bCs/>
                <w:color w:val="FFFFFF" w:themeColor="background1"/>
                <w:sz w:val="20"/>
                <w:szCs w:val="20"/>
              </w:rPr>
              <w:t>(</w:t>
            </w:r>
            <w:proofErr w:type="gramStart"/>
            <w:r w:rsidRPr="0057313F">
              <w:rPr>
                <w:rFonts w:cstheme="minorHAnsi"/>
                <w:b/>
                <w:bCs/>
                <w:color w:val="FFFFFF" w:themeColor="background1"/>
                <w:sz w:val="20"/>
                <w:szCs w:val="20"/>
              </w:rPr>
              <w:t>jour</w:t>
            </w:r>
            <w:proofErr w:type="gramEnd"/>
            <w:r w:rsidRPr="0057313F">
              <w:rPr>
                <w:rFonts w:cstheme="minorHAnsi"/>
                <w:b/>
                <w:bCs/>
                <w:color w:val="FFFFFF" w:themeColor="background1"/>
                <w:sz w:val="20"/>
                <w:szCs w:val="20"/>
              </w:rPr>
              <w:t>/mois/année)</w:t>
            </w:r>
          </w:p>
        </w:tc>
        <w:tc>
          <w:tcPr>
            <w:tcW w:w="2410" w:type="dxa"/>
            <w:shd w:val="clear" w:color="auto" w:fill="7B61CA" w:themeFill="text1" w:themeFillTint="99"/>
            <w:vAlign w:val="center"/>
          </w:tcPr>
          <w:p w14:paraId="5BC743A5" w14:textId="77777777" w:rsidR="0057313F" w:rsidRPr="0057313F" w:rsidRDefault="0057313F" w:rsidP="0057313F">
            <w:pPr>
              <w:jc w:val="center"/>
              <w:rPr>
                <w:rFonts w:cstheme="minorHAnsi"/>
                <w:b/>
                <w:bCs/>
                <w:color w:val="FFFFFF" w:themeColor="background1"/>
                <w:sz w:val="20"/>
                <w:szCs w:val="20"/>
              </w:rPr>
            </w:pPr>
            <w:r w:rsidRPr="0057313F">
              <w:rPr>
                <w:rFonts w:cstheme="minorHAnsi"/>
                <w:b/>
                <w:bCs/>
                <w:color w:val="FFFFFF" w:themeColor="background1"/>
                <w:sz w:val="20"/>
                <w:szCs w:val="20"/>
              </w:rPr>
              <w:t>Au…………</w:t>
            </w:r>
          </w:p>
          <w:p w14:paraId="067B0921" w14:textId="77777777" w:rsidR="0057313F" w:rsidRPr="0057313F" w:rsidRDefault="0057313F" w:rsidP="0057313F">
            <w:pPr>
              <w:jc w:val="center"/>
              <w:rPr>
                <w:rFonts w:cstheme="minorHAnsi"/>
                <w:b/>
                <w:bCs/>
                <w:color w:val="FFFFFF" w:themeColor="background1"/>
                <w:sz w:val="20"/>
                <w:szCs w:val="20"/>
              </w:rPr>
            </w:pPr>
            <w:r w:rsidRPr="0057313F">
              <w:rPr>
                <w:rFonts w:cstheme="minorHAnsi"/>
                <w:b/>
                <w:bCs/>
                <w:color w:val="FFFFFF" w:themeColor="background1"/>
                <w:sz w:val="20"/>
                <w:szCs w:val="20"/>
              </w:rPr>
              <w:t>(</w:t>
            </w:r>
            <w:proofErr w:type="gramStart"/>
            <w:r w:rsidRPr="0057313F">
              <w:rPr>
                <w:rFonts w:cstheme="minorHAnsi"/>
                <w:b/>
                <w:bCs/>
                <w:color w:val="FFFFFF" w:themeColor="background1"/>
                <w:sz w:val="20"/>
                <w:szCs w:val="20"/>
              </w:rPr>
              <w:t>jour</w:t>
            </w:r>
            <w:proofErr w:type="gramEnd"/>
            <w:r w:rsidRPr="0057313F">
              <w:rPr>
                <w:rFonts w:cstheme="minorHAnsi"/>
                <w:b/>
                <w:bCs/>
                <w:color w:val="FFFFFF" w:themeColor="background1"/>
                <w:sz w:val="20"/>
                <w:szCs w:val="20"/>
              </w:rPr>
              <w:t>/mois/année)</w:t>
            </w:r>
          </w:p>
        </w:tc>
        <w:tc>
          <w:tcPr>
            <w:tcW w:w="1701" w:type="dxa"/>
            <w:shd w:val="clear" w:color="auto" w:fill="7B61CA" w:themeFill="text1" w:themeFillTint="99"/>
            <w:vAlign w:val="center"/>
          </w:tcPr>
          <w:p w14:paraId="3919F7F4" w14:textId="77777777" w:rsidR="0057313F" w:rsidRPr="0057313F" w:rsidRDefault="0057313F" w:rsidP="0057313F">
            <w:pPr>
              <w:jc w:val="center"/>
              <w:rPr>
                <w:rFonts w:cstheme="minorHAnsi"/>
                <w:b/>
                <w:bCs/>
                <w:color w:val="FFFFFF" w:themeColor="background1"/>
                <w:sz w:val="20"/>
                <w:szCs w:val="20"/>
              </w:rPr>
            </w:pPr>
            <w:r w:rsidRPr="0057313F">
              <w:rPr>
                <w:rFonts w:cstheme="minorHAnsi"/>
                <w:b/>
                <w:bCs/>
                <w:color w:val="FFFFFF" w:themeColor="background1"/>
                <w:sz w:val="20"/>
                <w:szCs w:val="20"/>
              </w:rPr>
              <w:t>Temps de travail hebdomadaire</w:t>
            </w:r>
          </w:p>
        </w:tc>
      </w:tr>
      <w:tr w:rsidR="0057313F" w:rsidRPr="0057313F" w14:paraId="2F9149CE" w14:textId="77777777" w:rsidTr="00676F5D">
        <w:trPr>
          <w:trHeight w:val="1104"/>
        </w:trPr>
        <w:tc>
          <w:tcPr>
            <w:tcW w:w="3256" w:type="dxa"/>
          </w:tcPr>
          <w:p w14:paraId="1892F3A1" w14:textId="77777777" w:rsidR="0057313F" w:rsidRPr="0057313F" w:rsidRDefault="0057313F" w:rsidP="0057313F">
            <w:pPr>
              <w:rPr>
                <w:rFonts w:cstheme="minorHAnsi"/>
              </w:rPr>
            </w:pPr>
          </w:p>
          <w:p w14:paraId="58992C6C" w14:textId="77777777" w:rsidR="0057313F" w:rsidRPr="0057313F" w:rsidRDefault="0057313F" w:rsidP="0057313F">
            <w:pPr>
              <w:rPr>
                <w:rFonts w:cstheme="minorHAnsi"/>
              </w:rPr>
            </w:pPr>
          </w:p>
          <w:p w14:paraId="074A0946" w14:textId="77777777" w:rsidR="0057313F" w:rsidRPr="0057313F" w:rsidRDefault="0057313F" w:rsidP="0057313F">
            <w:pPr>
              <w:rPr>
                <w:rFonts w:cstheme="minorHAnsi"/>
              </w:rPr>
            </w:pPr>
          </w:p>
          <w:p w14:paraId="3E527455" w14:textId="77777777" w:rsidR="0057313F" w:rsidRPr="0057313F" w:rsidRDefault="0057313F" w:rsidP="0057313F">
            <w:pPr>
              <w:rPr>
                <w:rFonts w:cstheme="minorHAnsi"/>
              </w:rPr>
            </w:pPr>
          </w:p>
          <w:p w14:paraId="7C45B9AA" w14:textId="77777777" w:rsidR="0057313F" w:rsidRPr="0057313F" w:rsidRDefault="0057313F" w:rsidP="0057313F">
            <w:pPr>
              <w:rPr>
                <w:rFonts w:cstheme="minorHAnsi"/>
              </w:rPr>
            </w:pPr>
          </w:p>
          <w:p w14:paraId="19F0B854" w14:textId="77777777" w:rsidR="0057313F" w:rsidRPr="0057313F" w:rsidRDefault="0057313F" w:rsidP="0057313F">
            <w:pPr>
              <w:rPr>
                <w:rFonts w:cstheme="minorHAnsi"/>
              </w:rPr>
            </w:pPr>
          </w:p>
          <w:p w14:paraId="42DC34E0" w14:textId="77777777" w:rsidR="0057313F" w:rsidRPr="0057313F" w:rsidRDefault="0057313F" w:rsidP="0057313F">
            <w:pPr>
              <w:rPr>
                <w:rFonts w:cstheme="minorHAnsi"/>
              </w:rPr>
            </w:pPr>
          </w:p>
          <w:p w14:paraId="14E53E5C" w14:textId="77777777" w:rsidR="0057313F" w:rsidRPr="0057313F" w:rsidRDefault="0057313F" w:rsidP="0057313F">
            <w:pPr>
              <w:rPr>
                <w:rFonts w:cstheme="minorHAnsi"/>
              </w:rPr>
            </w:pPr>
          </w:p>
          <w:p w14:paraId="3995FFC0" w14:textId="77777777" w:rsidR="0057313F" w:rsidRPr="0057313F" w:rsidRDefault="0057313F" w:rsidP="0057313F">
            <w:pPr>
              <w:rPr>
                <w:rFonts w:cstheme="minorHAnsi"/>
              </w:rPr>
            </w:pPr>
          </w:p>
          <w:p w14:paraId="4A8148A8" w14:textId="77777777" w:rsidR="0057313F" w:rsidRPr="0057313F" w:rsidRDefault="0057313F" w:rsidP="0057313F">
            <w:pPr>
              <w:rPr>
                <w:rFonts w:cstheme="minorHAnsi"/>
              </w:rPr>
            </w:pPr>
          </w:p>
          <w:p w14:paraId="5CCD420D" w14:textId="77777777" w:rsidR="0057313F" w:rsidRPr="0057313F" w:rsidRDefault="0057313F" w:rsidP="0057313F">
            <w:pPr>
              <w:rPr>
                <w:rFonts w:cstheme="minorHAnsi"/>
              </w:rPr>
            </w:pPr>
          </w:p>
          <w:p w14:paraId="496BD193" w14:textId="77777777" w:rsidR="0057313F" w:rsidRPr="0057313F" w:rsidRDefault="0057313F" w:rsidP="0057313F">
            <w:pPr>
              <w:rPr>
                <w:rFonts w:cstheme="minorHAnsi"/>
              </w:rPr>
            </w:pPr>
          </w:p>
          <w:p w14:paraId="4853E0F9" w14:textId="77777777" w:rsidR="0057313F" w:rsidRPr="0057313F" w:rsidRDefault="0057313F" w:rsidP="0057313F">
            <w:pPr>
              <w:rPr>
                <w:rFonts w:cstheme="minorHAnsi"/>
              </w:rPr>
            </w:pPr>
          </w:p>
          <w:p w14:paraId="54EA91DD" w14:textId="77777777" w:rsidR="0057313F" w:rsidRPr="0057313F" w:rsidRDefault="0057313F" w:rsidP="0057313F">
            <w:pPr>
              <w:rPr>
                <w:rFonts w:cstheme="minorHAnsi"/>
              </w:rPr>
            </w:pPr>
          </w:p>
          <w:p w14:paraId="45EAAA38" w14:textId="77777777" w:rsidR="0057313F" w:rsidRPr="0057313F" w:rsidRDefault="0057313F" w:rsidP="0057313F">
            <w:pPr>
              <w:rPr>
                <w:rFonts w:cstheme="minorHAnsi"/>
              </w:rPr>
            </w:pPr>
          </w:p>
          <w:p w14:paraId="56910580" w14:textId="77777777" w:rsidR="0057313F" w:rsidRPr="0057313F" w:rsidRDefault="0057313F" w:rsidP="0057313F">
            <w:pPr>
              <w:rPr>
                <w:rFonts w:cstheme="minorHAnsi"/>
              </w:rPr>
            </w:pPr>
          </w:p>
          <w:p w14:paraId="529D84D6" w14:textId="77777777" w:rsidR="0057313F" w:rsidRDefault="0057313F" w:rsidP="0057313F">
            <w:pPr>
              <w:rPr>
                <w:rFonts w:cstheme="minorHAnsi"/>
              </w:rPr>
            </w:pPr>
          </w:p>
          <w:p w14:paraId="35D0B6C1" w14:textId="77777777" w:rsidR="00F25661" w:rsidRPr="00F25661" w:rsidRDefault="00F25661" w:rsidP="00F25661">
            <w:pPr>
              <w:rPr>
                <w:rFonts w:cstheme="minorHAnsi"/>
              </w:rPr>
            </w:pPr>
          </w:p>
          <w:p w14:paraId="4B3B1772" w14:textId="77777777" w:rsidR="00F25661" w:rsidRPr="00F25661" w:rsidRDefault="00F25661" w:rsidP="00F25661">
            <w:pPr>
              <w:rPr>
                <w:rFonts w:cstheme="minorHAnsi"/>
              </w:rPr>
            </w:pPr>
          </w:p>
          <w:p w14:paraId="40EA501F" w14:textId="77777777" w:rsidR="00F25661" w:rsidRPr="00F25661" w:rsidRDefault="00F25661" w:rsidP="00F25661">
            <w:pPr>
              <w:rPr>
                <w:rFonts w:cstheme="minorHAnsi"/>
              </w:rPr>
            </w:pPr>
          </w:p>
          <w:p w14:paraId="2E6E48B2" w14:textId="77777777" w:rsidR="00F25661" w:rsidRPr="00F25661" w:rsidRDefault="00F25661" w:rsidP="00F25661">
            <w:pPr>
              <w:rPr>
                <w:rFonts w:cstheme="minorHAnsi"/>
              </w:rPr>
            </w:pPr>
          </w:p>
          <w:p w14:paraId="6D04A935" w14:textId="77777777" w:rsidR="00F25661" w:rsidRPr="00F25661" w:rsidRDefault="00F25661" w:rsidP="00F25661">
            <w:pPr>
              <w:rPr>
                <w:rFonts w:cstheme="minorHAnsi"/>
              </w:rPr>
            </w:pPr>
          </w:p>
          <w:p w14:paraId="2B24B853" w14:textId="77777777" w:rsidR="00F25661" w:rsidRPr="00F25661" w:rsidRDefault="00F25661" w:rsidP="00F25661">
            <w:pPr>
              <w:rPr>
                <w:rFonts w:cstheme="minorHAnsi"/>
              </w:rPr>
            </w:pPr>
          </w:p>
          <w:p w14:paraId="76CE0B7D" w14:textId="77777777" w:rsidR="00F25661" w:rsidRPr="00F25661" w:rsidRDefault="00F25661" w:rsidP="00F25661">
            <w:pPr>
              <w:rPr>
                <w:rFonts w:cstheme="minorHAnsi"/>
              </w:rPr>
            </w:pPr>
          </w:p>
          <w:p w14:paraId="42EBF1E5" w14:textId="77777777" w:rsidR="00F25661" w:rsidRPr="00F25661" w:rsidRDefault="00F25661" w:rsidP="00F25661">
            <w:pPr>
              <w:rPr>
                <w:rFonts w:cstheme="minorHAnsi"/>
              </w:rPr>
            </w:pPr>
          </w:p>
          <w:p w14:paraId="04169B3B" w14:textId="77777777" w:rsidR="00F25661" w:rsidRPr="00F25661" w:rsidRDefault="00F25661" w:rsidP="00F25661">
            <w:pPr>
              <w:rPr>
                <w:rFonts w:cstheme="minorHAnsi"/>
              </w:rPr>
            </w:pPr>
          </w:p>
          <w:p w14:paraId="3242B393" w14:textId="77777777" w:rsidR="00F25661" w:rsidRPr="00F25661" w:rsidRDefault="00F25661" w:rsidP="00F25661">
            <w:pPr>
              <w:rPr>
                <w:rFonts w:cstheme="minorHAnsi"/>
              </w:rPr>
            </w:pPr>
          </w:p>
          <w:p w14:paraId="618B93C9" w14:textId="77777777" w:rsidR="00F25661" w:rsidRPr="00F25661" w:rsidRDefault="00F25661" w:rsidP="00F25661">
            <w:pPr>
              <w:rPr>
                <w:rFonts w:cstheme="minorHAnsi"/>
              </w:rPr>
            </w:pPr>
          </w:p>
          <w:p w14:paraId="2CB3EA32" w14:textId="77777777" w:rsidR="00F25661" w:rsidRPr="00F25661" w:rsidRDefault="00F25661" w:rsidP="00F25661">
            <w:pPr>
              <w:rPr>
                <w:rFonts w:cstheme="minorHAnsi"/>
              </w:rPr>
            </w:pPr>
          </w:p>
          <w:p w14:paraId="762750D4" w14:textId="77777777" w:rsidR="00F25661" w:rsidRPr="00F25661" w:rsidRDefault="00F25661" w:rsidP="00F25661">
            <w:pPr>
              <w:rPr>
                <w:rFonts w:cstheme="minorHAnsi"/>
              </w:rPr>
            </w:pPr>
          </w:p>
          <w:p w14:paraId="1BC0C8DE" w14:textId="77777777" w:rsidR="00F25661" w:rsidRPr="00F25661" w:rsidRDefault="00F25661" w:rsidP="00F25661">
            <w:pPr>
              <w:rPr>
                <w:rFonts w:cstheme="minorHAnsi"/>
              </w:rPr>
            </w:pPr>
          </w:p>
          <w:p w14:paraId="25A205E4" w14:textId="77777777" w:rsidR="00F25661" w:rsidRDefault="00F25661" w:rsidP="00F25661">
            <w:pPr>
              <w:rPr>
                <w:rFonts w:cstheme="minorHAnsi"/>
              </w:rPr>
            </w:pPr>
          </w:p>
          <w:p w14:paraId="581C10ED" w14:textId="77777777" w:rsidR="00F25661" w:rsidRPr="00F25661" w:rsidRDefault="00F25661" w:rsidP="00F25661">
            <w:pPr>
              <w:rPr>
                <w:rFonts w:cstheme="minorHAnsi"/>
              </w:rPr>
            </w:pPr>
          </w:p>
          <w:p w14:paraId="7F8300B1" w14:textId="77777777" w:rsidR="00F25661" w:rsidRPr="00F25661" w:rsidRDefault="00F25661" w:rsidP="00F25661">
            <w:pPr>
              <w:rPr>
                <w:rFonts w:cstheme="minorHAnsi"/>
              </w:rPr>
            </w:pPr>
          </w:p>
          <w:p w14:paraId="2B5A7344" w14:textId="77777777" w:rsidR="00F25661" w:rsidRPr="00F25661" w:rsidRDefault="00F25661" w:rsidP="00F25661">
            <w:pPr>
              <w:rPr>
                <w:rFonts w:cstheme="minorHAnsi"/>
              </w:rPr>
            </w:pPr>
          </w:p>
          <w:p w14:paraId="7721EA21" w14:textId="77777777" w:rsidR="00F25661" w:rsidRPr="00F25661" w:rsidRDefault="00F25661" w:rsidP="00F25661">
            <w:pPr>
              <w:rPr>
                <w:rFonts w:cstheme="minorHAnsi"/>
              </w:rPr>
            </w:pPr>
          </w:p>
          <w:p w14:paraId="41D9C524" w14:textId="77777777" w:rsidR="00F25661" w:rsidRPr="00F25661" w:rsidRDefault="00F25661" w:rsidP="00F25661">
            <w:pPr>
              <w:rPr>
                <w:rFonts w:cstheme="minorHAnsi"/>
              </w:rPr>
            </w:pPr>
          </w:p>
          <w:p w14:paraId="196BD353" w14:textId="77777777" w:rsidR="00F25661" w:rsidRDefault="00F25661" w:rsidP="00F25661">
            <w:pPr>
              <w:rPr>
                <w:rFonts w:cstheme="minorHAnsi"/>
              </w:rPr>
            </w:pPr>
          </w:p>
          <w:p w14:paraId="2DC57EB2" w14:textId="77777777" w:rsidR="00F25661" w:rsidRPr="00F25661" w:rsidRDefault="00F25661" w:rsidP="00F25661">
            <w:pPr>
              <w:rPr>
                <w:rFonts w:cstheme="minorHAnsi"/>
              </w:rPr>
            </w:pPr>
          </w:p>
          <w:p w14:paraId="119BFA68" w14:textId="77777777" w:rsidR="00F25661" w:rsidRDefault="00F25661" w:rsidP="00F25661">
            <w:pPr>
              <w:rPr>
                <w:rFonts w:cstheme="minorHAnsi"/>
              </w:rPr>
            </w:pPr>
          </w:p>
          <w:p w14:paraId="148CF391" w14:textId="77777777" w:rsidR="00F25661" w:rsidRPr="00F25661" w:rsidRDefault="00F25661" w:rsidP="00F25661">
            <w:pPr>
              <w:jc w:val="center"/>
              <w:rPr>
                <w:rFonts w:cstheme="minorHAnsi"/>
              </w:rPr>
            </w:pPr>
          </w:p>
        </w:tc>
        <w:tc>
          <w:tcPr>
            <w:tcW w:w="2551" w:type="dxa"/>
          </w:tcPr>
          <w:p w14:paraId="7E68C303" w14:textId="77777777" w:rsidR="0057313F" w:rsidRPr="0057313F" w:rsidRDefault="0057313F" w:rsidP="0057313F">
            <w:pPr>
              <w:rPr>
                <w:rFonts w:cstheme="minorHAnsi"/>
              </w:rPr>
            </w:pPr>
          </w:p>
          <w:p w14:paraId="140E32EB" w14:textId="77777777" w:rsidR="0057313F" w:rsidRPr="0057313F" w:rsidRDefault="0057313F" w:rsidP="0057313F">
            <w:pPr>
              <w:rPr>
                <w:rFonts w:cstheme="minorHAnsi"/>
              </w:rPr>
            </w:pPr>
          </w:p>
          <w:p w14:paraId="7FC41957" w14:textId="77777777" w:rsidR="0057313F" w:rsidRPr="0057313F" w:rsidRDefault="0057313F" w:rsidP="0057313F">
            <w:pPr>
              <w:rPr>
                <w:rFonts w:cstheme="minorHAnsi"/>
              </w:rPr>
            </w:pPr>
          </w:p>
          <w:p w14:paraId="210D12BF" w14:textId="77777777" w:rsidR="0057313F" w:rsidRPr="0057313F" w:rsidRDefault="0057313F" w:rsidP="0057313F">
            <w:pPr>
              <w:rPr>
                <w:rFonts w:cstheme="minorHAnsi"/>
              </w:rPr>
            </w:pPr>
          </w:p>
          <w:p w14:paraId="0D94F1D9" w14:textId="77777777" w:rsidR="0057313F" w:rsidRPr="0057313F" w:rsidRDefault="0057313F" w:rsidP="0057313F">
            <w:pPr>
              <w:rPr>
                <w:rFonts w:cstheme="minorHAnsi"/>
              </w:rPr>
            </w:pPr>
          </w:p>
          <w:p w14:paraId="260EB7BF" w14:textId="77777777" w:rsidR="0057313F" w:rsidRPr="0057313F" w:rsidRDefault="0057313F" w:rsidP="0057313F">
            <w:pPr>
              <w:rPr>
                <w:rFonts w:cstheme="minorHAnsi"/>
              </w:rPr>
            </w:pPr>
          </w:p>
          <w:p w14:paraId="1DABF0C8" w14:textId="77777777" w:rsidR="0057313F" w:rsidRPr="0057313F" w:rsidRDefault="0057313F" w:rsidP="0057313F">
            <w:pPr>
              <w:rPr>
                <w:rFonts w:cstheme="minorHAnsi"/>
              </w:rPr>
            </w:pPr>
          </w:p>
          <w:p w14:paraId="6840ECB0" w14:textId="77777777" w:rsidR="0057313F" w:rsidRPr="0057313F" w:rsidRDefault="0057313F" w:rsidP="0057313F">
            <w:pPr>
              <w:rPr>
                <w:rFonts w:cstheme="minorHAnsi"/>
              </w:rPr>
            </w:pPr>
          </w:p>
          <w:p w14:paraId="1DC51972" w14:textId="77777777" w:rsidR="0057313F" w:rsidRPr="0057313F" w:rsidRDefault="0057313F" w:rsidP="0057313F">
            <w:pPr>
              <w:rPr>
                <w:rFonts w:cstheme="minorHAnsi"/>
              </w:rPr>
            </w:pPr>
          </w:p>
          <w:p w14:paraId="2D6DE768" w14:textId="77777777" w:rsidR="0057313F" w:rsidRPr="0057313F" w:rsidRDefault="0057313F" w:rsidP="0057313F">
            <w:pPr>
              <w:rPr>
                <w:rFonts w:cstheme="minorHAnsi"/>
              </w:rPr>
            </w:pPr>
          </w:p>
          <w:p w14:paraId="6C535513" w14:textId="77777777" w:rsidR="0057313F" w:rsidRPr="0057313F" w:rsidRDefault="0057313F" w:rsidP="0057313F">
            <w:pPr>
              <w:rPr>
                <w:rFonts w:cstheme="minorHAnsi"/>
              </w:rPr>
            </w:pPr>
          </w:p>
          <w:p w14:paraId="53F3A101" w14:textId="77777777" w:rsidR="0057313F" w:rsidRPr="0057313F" w:rsidRDefault="0057313F" w:rsidP="0057313F">
            <w:pPr>
              <w:rPr>
                <w:rFonts w:cstheme="minorHAnsi"/>
              </w:rPr>
            </w:pPr>
          </w:p>
          <w:p w14:paraId="44747ACE" w14:textId="77777777" w:rsidR="0057313F" w:rsidRPr="0057313F" w:rsidRDefault="0057313F" w:rsidP="0057313F">
            <w:pPr>
              <w:rPr>
                <w:rFonts w:cstheme="minorHAnsi"/>
              </w:rPr>
            </w:pPr>
          </w:p>
        </w:tc>
        <w:tc>
          <w:tcPr>
            <w:tcW w:w="2410" w:type="dxa"/>
          </w:tcPr>
          <w:p w14:paraId="439809B3" w14:textId="77777777" w:rsidR="0057313F" w:rsidRPr="0057313F" w:rsidRDefault="0057313F" w:rsidP="0057313F">
            <w:pPr>
              <w:ind w:right="-825"/>
              <w:rPr>
                <w:rFonts w:cstheme="minorHAnsi"/>
              </w:rPr>
            </w:pPr>
          </w:p>
          <w:p w14:paraId="3AB90234" w14:textId="77777777" w:rsidR="0057313F" w:rsidRPr="0057313F" w:rsidRDefault="0057313F" w:rsidP="0057313F">
            <w:pPr>
              <w:ind w:right="-825"/>
              <w:rPr>
                <w:rFonts w:cstheme="minorHAnsi"/>
              </w:rPr>
            </w:pPr>
          </w:p>
          <w:p w14:paraId="66964720" w14:textId="77777777" w:rsidR="0057313F" w:rsidRPr="0057313F" w:rsidRDefault="0057313F" w:rsidP="0057313F">
            <w:pPr>
              <w:ind w:right="-825"/>
              <w:rPr>
                <w:rFonts w:cstheme="minorHAnsi"/>
              </w:rPr>
            </w:pPr>
          </w:p>
          <w:p w14:paraId="2E338658" w14:textId="77777777" w:rsidR="0057313F" w:rsidRPr="0057313F" w:rsidRDefault="0057313F" w:rsidP="0057313F">
            <w:pPr>
              <w:ind w:right="-825"/>
              <w:rPr>
                <w:rFonts w:cstheme="minorHAnsi"/>
              </w:rPr>
            </w:pPr>
          </w:p>
          <w:p w14:paraId="09B5B125" w14:textId="77777777" w:rsidR="0057313F" w:rsidRPr="0057313F" w:rsidRDefault="0057313F" w:rsidP="0057313F">
            <w:pPr>
              <w:ind w:right="-825"/>
              <w:rPr>
                <w:rFonts w:cstheme="minorHAnsi"/>
              </w:rPr>
            </w:pPr>
          </w:p>
          <w:p w14:paraId="1A597D62" w14:textId="77777777" w:rsidR="0057313F" w:rsidRPr="0057313F" w:rsidRDefault="0057313F" w:rsidP="0057313F">
            <w:pPr>
              <w:ind w:right="-825"/>
              <w:rPr>
                <w:rFonts w:cstheme="minorHAnsi"/>
              </w:rPr>
            </w:pPr>
          </w:p>
          <w:p w14:paraId="762BE121" w14:textId="77777777" w:rsidR="0057313F" w:rsidRPr="0057313F" w:rsidRDefault="0057313F" w:rsidP="0057313F">
            <w:pPr>
              <w:ind w:right="-825"/>
              <w:rPr>
                <w:rFonts w:cstheme="minorHAnsi"/>
              </w:rPr>
            </w:pPr>
          </w:p>
          <w:p w14:paraId="0C68A89A" w14:textId="77777777" w:rsidR="0057313F" w:rsidRPr="0057313F" w:rsidRDefault="0057313F" w:rsidP="0057313F">
            <w:pPr>
              <w:ind w:right="-825"/>
              <w:rPr>
                <w:rFonts w:cstheme="minorHAnsi"/>
              </w:rPr>
            </w:pPr>
          </w:p>
          <w:p w14:paraId="2618C7EE" w14:textId="77777777" w:rsidR="0057313F" w:rsidRPr="0057313F" w:rsidRDefault="0057313F" w:rsidP="0057313F">
            <w:pPr>
              <w:ind w:right="-825"/>
              <w:rPr>
                <w:rFonts w:cstheme="minorHAnsi"/>
              </w:rPr>
            </w:pPr>
          </w:p>
          <w:p w14:paraId="1FBAC0D7" w14:textId="77777777" w:rsidR="0057313F" w:rsidRPr="0057313F" w:rsidRDefault="0057313F" w:rsidP="0057313F">
            <w:pPr>
              <w:ind w:right="-825"/>
              <w:rPr>
                <w:rFonts w:cstheme="minorHAnsi"/>
              </w:rPr>
            </w:pPr>
          </w:p>
          <w:p w14:paraId="5A84C79A" w14:textId="77777777" w:rsidR="0057313F" w:rsidRPr="0057313F" w:rsidRDefault="0057313F" w:rsidP="0057313F">
            <w:pPr>
              <w:ind w:right="-825"/>
              <w:rPr>
                <w:rFonts w:cstheme="minorHAnsi"/>
              </w:rPr>
            </w:pPr>
          </w:p>
          <w:p w14:paraId="32EA546F" w14:textId="77777777" w:rsidR="0057313F" w:rsidRPr="0057313F" w:rsidRDefault="0057313F" w:rsidP="0057313F">
            <w:pPr>
              <w:ind w:right="-825"/>
              <w:rPr>
                <w:rFonts w:cstheme="minorHAnsi"/>
              </w:rPr>
            </w:pPr>
          </w:p>
          <w:p w14:paraId="62B5F8F8" w14:textId="77777777" w:rsidR="0057313F" w:rsidRPr="0057313F" w:rsidRDefault="0057313F" w:rsidP="0057313F">
            <w:pPr>
              <w:ind w:right="-825"/>
              <w:rPr>
                <w:rFonts w:cstheme="minorHAnsi"/>
              </w:rPr>
            </w:pPr>
          </w:p>
          <w:p w14:paraId="7A1D2957" w14:textId="77777777" w:rsidR="0057313F" w:rsidRPr="0057313F" w:rsidRDefault="0057313F" w:rsidP="0057313F">
            <w:pPr>
              <w:ind w:right="-825"/>
              <w:rPr>
                <w:rFonts w:cstheme="minorHAnsi"/>
              </w:rPr>
            </w:pPr>
          </w:p>
          <w:p w14:paraId="4BC7FA59" w14:textId="77777777" w:rsidR="0057313F" w:rsidRPr="0057313F" w:rsidRDefault="0057313F" w:rsidP="0057313F">
            <w:pPr>
              <w:ind w:right="-825"/>
              <w:rPr>
                <w:rFonts w:cstheme="minorHAnsi"/>
              </w:rPr>
            </w:pPr>
          </w:p>
        </w:tc>
        <w:tc>
          <w:tcPr>
            <w:tcW w:w="1701" w:type="dxa"/>
          </w:tcPr>
          <w:p w14:paraId="51DBF907" w14:textId="77777777" w:rsidR="0057313F" w:rsidRPr="0057313F" w:rsidRDefault="0057313F" w:rsidP="0057313F">
            <w:pPr>
              <w:ind w:right="-825"/>
              <w:rPr>
                <w:rFonts w:cstheme="minorHAnsi"/>
              </w:rPr>
            </w:pPr>
          </w:p>
          <w:p w14:paraId="7EED736E" w14:textId="77777777" w:rsidR="0057313F" w:rsidRPr="0057313F" w:rsidRDefault="0057313F" w:rsidP="0057313F">
            <w:pPr>
              <w:ind w:right="-825"/>
              <w:rPr>
                <w:rFonts w:cstheme="minorHAnsi"/>
              </w:rPr>
            </w:pPr>
          </w:p>
          <w:p w14:paraId="767246C2" w14:textId="77777777" w:rsidR="0057313F" w:rsidRPr="0057313F" w:rsidRDefault="0057313F" w:rsidP="0057313F">
            <w:pPr>
              <w:ind w:right="-825"/>
              <w:rPr>
                <w:rFonts w:cstheme="minorHAnsi"/>
              </w:rPr>
            </w:pPr>
          </w:p>
          <w:p w14:paraId="19116DCD" w14:textId="77777777" w:rsidR="0057313F" w:rsidRPr="0057313F" w:rsidRDefault="0057313F" w:rsidP="0057313F">
            <w:pPr>
              <w:ind w:right="-825"/>
              <w:rPr>
                <w:rFonts w:cstheme="minorHAnsi"/>
              </w:rPr>
            </w:pPr>
          </w:p>
          <w:p w14:paraId="4CAE058C" w14:textId="77777777" w:rsidR="0057313F" w:rsidRPr="0057313F" w:rsidRDefault="0057313F" w:rsidP="0057313F">
            <w:pPr>
              <w:ind w:right="-825"/>
              <w:rPr>
                <w:rFonts w:cstheme="minorHAnsi"/>
              </w:rPr>
            </w:pPr>
          </w:p>
          <w:p w14:paraId="4B17AEEA" w14:textId="77777777" w:rsidR="0057313F" w:rsidRPr="0057313F" w:rsidRDefault="0057313F" w:rsidP="0057313F">
            <w:pPr>
              <w:ind w:right="-825"/>
              <w:rPr>
                <w:rFonts w:cstheme="minorHAnsi"/>
              </w:rPr>
            </w:pPr>
          </w:p>
          <w:p w14:paraId="669E25CA" w14:textId="77777777" w:rsidR="0057313F" w:rsidRPr="0057313F" w:rsidRDefault="0057313F" w:rsidP="0057313F">
            <w:pPr>
              <w:ind w:right="-825"/>
              <w:rPr>
                <w:rFonts w:cstheme="minorHAnsi"/>
              </w:rPr>
            </w:pPr>
          </w:p>
          <w:p w14:paraId="5C1CADF8" w14:textId="77777777" w:rsidR="0057313F" w:rsidRPr="0057313F" w:rsidRDefault="0057313F" w:rsidP="0057313F">
            <w:pPr>
              <w:ind w:right="-825"/>
              <w:rPr>
                <w:rFonts w:cstheme="minorHAnsi"/>
              </w:rPr>
            </w:pPr>
          </w:p>
          <w:p w14:paraId="534AD909" w14:textId="77777777" w:rsidR="0057313F" w:rsidRPr="0057313F" w:rsidRDefault="0057313F" w:rsidP="0057313F">
            <w:pPr>
              <w:ind w:right="-825"/>
              <w:rPr>
                <w:rFonts w:cstheme="minorHAnsi"/>
              </w:rPr>
            </w:pPr>
          </w:p>
          <w:p w14:paraId="79751538" w14:textId="77777777" w:rsidR="0057313F" w:rsidRPr="0057313F" w:rsidRDefault="0057313F" w:rsidP="0057313F">
            <w:pPr>
              <w:ind w:right="-825"/>
              <w:rPr>
                <w:rFonts w:cstheme="minorHAnsi"/>
              </w:rPr>
            </w:pPr>
          </w:p>
          <w:p w14:paraId="1BBBF537" w14:textId="77777777" w:rsidR="0057313F" w:rsidRPr="0057313F" w:rsidRDefault="0057313F" w:rsidP="0057313F">
            <w:pPr>
              <w:ind w:right="-825"/>
              <w:rPr>
                <w:rFonts w:cstheme="minorHAnsi"/>
              </w:rPr>
            </w:pPr>
          </w:p>
          <w:p w14:paraId="14BAF9CD" w14:textId="77777777" w:rsidR="0057313F" w:rsidRPr="0057313F" w:rsidRDefault="0057313F" w:rsidP="0057313F">
            <w:pPr>
              <w:ind w:right="-825"/>
              <w:rPr>
                <w:rFonts w:cstheme="minorHAnsi"/>
              </w:rPr>
            </w:pPr>
          </w:p>
          <w:p w14:paraId="640DF780" w14:textId="77777777" w:rsidR="0057313F" w:rsidRPr="0057313F" w:rsidRDefault="0057313F" w:rsidP="0057313F">
            <w:pPr>
              <w:ind w:right="-825"/>
              <w:rPr>
                <w:rFonts w:cstheme="minorHAnsi"/>
              </w:rPr>
            </w:pPr>
          </w:p>
          <w:p w14:paraId="06DCD507" w14:textId="77777777" w:rsidR="0057313F" w:rsidRPr="0057313F" w:rsidRDefault="0057313F" w:rsidP="0057313F">
            <w:pPr>
              <w:ind w:right="-825"/>
              <w:rPr>
                <w:rFonts w:cstheme="minorHAnsi"/>
              </w:rPr>
            </w:pPr>
          </w:p>
          <w:p w14:paraId="60E513C1" w14:textId="77777777" w:rsidR="0057313F" w:rsidRPr="0057313F" w:rsidRDefault="0057313F" w:rsidP="0057313F">
            <w:pPr>
              <w:ind w:right="-825"/>
              <w:rPr>
                <w:rFonts w:cstheme="minorHAnsi"/>
              </w:rPr>
            </w:pPr>
          </w:p>
          <w:p w14:paraId="4F33C561" w14:textId="77777777" w:rsidR="0057313F" w:rsidRPr="0057313F" w:rsidRDefault="0057313F" w:rsidP="0057313F">
            <w:pPr>
              <w:ind w:right="-825"/>
              <w:rPr>
                <w:rFonts w:cstheme="minorHAnsi"/>
              </w:rPr>
            </w:pPr>
          </w:p>
          <w:p w14:paraId="1027F428" w14:textId="77777777" w:rsidR="0057313F" w:rsidRPr="0057313F" w:rsidRDefault="0057313F" w:rsidP="0057313F">
            <w:pPr>
              <w:ind w:right="-825"/>
              <w:rPr>
                <w:rFonts w:cstheme="minorHAnsi"/>
              </w:rPr>
            </w:pPr>
          </w:p>
          <w:p w14:paraId="67CE54CE" w14:textId="77777777" w:rsidR="0057313F" w:rsidRPr="0057313F" w:rsidRDefault="0057313F" w:rsidP="0057313F">
            <w:pPr>
              <w:ind w:right="-825"/>
              <w:rPr>
                <w:rFonts w:cstheme="minorHAnsi"/>
              </w:rPr>
            </w:pPr>
          </w:p>
          <w:p w14:paraId="71985E77" w14:textId="77777777" w:rsidR="0057313F" w:rsidRPr="0057313F" w:rsidRDefault="0057313F" w:rsidP="0057313F">
            <w:pPr>
              <w:ind w:right="-825"/>
              <w:rPr>
                <w:rFonts w:cstheme="minorHAnsi"/>
              </w:rPr>
            </w:pPr>
          </w:p>
          <w:p w14:paraId="7D6CF031" w14:textId="77777777" w:rsidR="0057313F" w:rsidRPr="0057313F" w:rsidRDefault="0057313F" w:rsidP="0057313F">
            <w:pPr>
              <w:ind w:right="-825"/>
              <w:rPr>
                <w:rFonts w:cstheme="minorHAnsi"/>
              </w:rPr>
            </w:pPr>
          </w:p>
          <w:p w14:paraId="57477678" w14:textId="77777777" w:rsidR="0057313F" w:rsidRPr="0057313F" w:rsidRDefault="0057313F" w:rsidP="0057313F">
            <w:pPr>
              <w:ind w:right="-825"/>
              <w:rPr>
                <w:rFonts w:cstheme="minorHAnsi"/>
              </w:rPr>
            </w:pPr>
          </w:p>
          <w:p w14:paraId="6B98BE5F" w14:textId="77777777" w:rsidR="0057313F" w:rsidRPr="0057313F" w:rsidRDefault="0057313F" w:rsidP="0057313F">
            <w:pPr>
              <w:ind w:right="-825"/>
              <w:rPr>
                <w:rFonts w:cstheme="minorHAnsi"/>
              </w:rPr>
            </w:pPr>
          </w:p>
          <w:p w14:paraId="5DCC281D" w14:textId="77777777" w:rsidR="0057313F" w:rsidRPr="0057313F" w:rsidRDefault="0057313F" w:rsidP="0057313F">
            <w:pPr>
              <w:ind w:right="-825"/>
              <w:rPr>
                <w:rFonts w:cstheme="minorHAnsi"/>
              </w:rPr>
            </w:pPr>
          </w:p>
          <w:p w14:paraId="7C2BC60F" w14:textId="77777777" w:rsidR="0057313F" w:rsidRPr="0057313F" w:rsidRDefault="0057313F" w:rsidP="0057313F">
            <w:pPr>
              <w:ind w:right="-825"/>
              <w:rPr>
                <w:rFonts w:cstheme="minorHAnsi"/>
              </w:rPr>
            </w:pPr>
          </w:p>
          <w:p w14:paraId="365A325F" w14:textId="77777777" w:rsidR="0057313F" w:rsidRPr="0057313F" w:rsidRDefault="0057313F" w:rsidP="0057313F">
            <w:pPr>
              <w:ind w:right="-825"/>
              <w:rPr>
                <w:rFonts w:cstheme="minorHAnsi"/>
              </w:rPr>
            </w:pPr>
          </w:p>
          <w:p w14:paraId="3D4B4958" w14:textId="77777777" w:rsidR="0057313F" w:rsidRPr="0057313F" w:rsidRDefault="0057313F" w:rsidP="0057313F">
            <w:pPr>
              <w:ind w:right="-825"/>
              <w:rPr>
                <w:rFonts w:cstheme="minorHAnsi"/>
              </w:rPr>
            </w:pPr>
          </w:p>
          <w:p w14:paraId="0C497EDA" w14:textId="77777777" w:rsidR="0057313F" w:rsidRPr="0057313F" w:rsidRDefault="0057313F" w:rsidP="0057313F">
            <w:pPr>
              <w:ind w:right="-825"/>
              <w:rPr>
                <w:rFonts w:cstheme="minorHAnsi"/>
              </w:rPr>
            </w:pPr>
          </w:p>
          <w:p w14:paraId="7A94286A" w14:textId="77777777" w:rsidR="0057313F" w:rsidRPr="0057313F" w:rsidRDefault="0057313F" w:rsidP="0057313F">
            <w:pPr>
              <w:ind w:right="-825"/>
              <w:rPr>
                <w:rFonts w:cstheme="minorHAnsi"/>
              </w:rPr>
            </w:pPr>
          </w:p>
          <w:p w14:paraId="20DF65B1" w14:textId="77777777" w:rsidR="0057313F" w:rsidRPr="0057313F" w:rsidRDefault="0057313F" w:rsidP="0057313F">
            <w:pPr>
              <w:ind w:right="-825"/>
              <w:rPr>
                <w:rFonts w:cstheme="minorHAnsi"/>
              </w:rPr>
            </w:pPr>
          </w:p>
          <w:p w14:paraId="354D0274" w14:textId="77777777" w:rsidR="0057313F" w:rsidRPr="0057313F" w:rsidRDefault="0057313F" w:rsidP="0057313F">
            <w:pPr>
              <w:ind w:right="-825"/>
              <w:rPr>
                <w:rFonts w:cstheme="minorHAnsi"/>
              </w:rPr>
            </w:pPr>
          </w:p>
          <w:p w14:paraId="6663FD19" w14:textId="77777777" w:rsidR="0057313F" w:rsidRPr="0057313F" w:rsidRDefault="0057313F" w:rsidP="0057313F">
            <w:pPr>
              <w:ind w:right="-825"/>
              <w:rPr>
                <w:rFonts w:cstheme="minorHAnsi"/>
              </w:rPr>
            </w:pPr>
          </w:p>
          <w:p w14:paraId="24F18392" w14:textId="77777777" w:rsidR="0057313F" w:rsidRPr="0057313F" w:rsidRDefault="0057313F" w:rsidP="0057313F">
            <w:pPr>
              <w:ind w:right="-825"/>
              <w:rPr>
                <w:rFonts w:cstheme="minorHAnsi"/>
              </w:rPr>
            </w:pPr>
          </w:p>
          <w:p w14:paraId="6051498F" w14:textId="77777777" w:rsidR="0057313F" w:rsidRPr="0057313F" w:rsidRDefault="0057313F" w:rsidP="0057313F">
            <w:pPr>
              <w:ind w:right="-825"/>
              <w:rPr>
                <w:rFonts w:cstheme="minorHAnsi"/>
              </w:rPr>
            </w:pPr>
          </w:p>
          <w:p w14:paraId="297FE4C4" w14:textId="77777777" w:rsidR="0057313F" w:rsidRPr="0057313F" w:rsidRDefault="0057313F" w:rsidP="0057313F">
            <w:pPr>
              <w:ind w:right="-825"/>
              <w:rPr>
                <w:rFonts w:cstheme="minorHAnsi"/>
              </w:rPr>
            </w:pPr>
          </w:p>
          <w:p w14:paraId="2A7809AC" w14:textId="77777777" w:rsidR="0057313F" w:rsidRPr="0057313F" w:rsidRDefault="0057313F" w:rsidP="0057313F">
            <w:pPr>
              <w:ind w:right="-825"/>
              <w:rPr>
                <w:rFonts w:cstheme="minorHAnsi"/>
              </w:rPr>
            </w:pPr>
          </w:p>
          <w:p w14:paraId="4436775F" w14:textId="77777777" w:rsidR="0057313F" w:rsidRDefault="0057313F" w:rsidP="0057313F">
            <w:pPr>
              <w:ind w:right="-825"/>
              <w:rPr>
                <w:rFonts w:cstheme="minorHAnsi"/>
              </w:rPr>
            </w:pPr>
          </w:p>
          <w:p w14:paraId="2CC2A502" w14:textId="77777777" w:rsidR="008A1A91" w:rsidRDefault="008A1A91" w:rsidP="0057313F">
            <w:pPr>
              <w:ind w:right="-825"/>
              <w:rPr>
                <w:rFonts w:cstheme="minorHAnsi"/>
              </w:rPr>
            </w:pPr>
          </w:p>
          <w:p w14:paraId="5420FF25" w14:textId="77777777" w:rsidR="008A1A91" w:rsidRDefault="008A1A91" w:rsidP="0057313F">
            <w:pPr>
              <w:ind w:right="-825"/>
              <w:rPr>
                <w:rFonts w:cstheme="minorHAnsi"/>
              </w:rPr>
            </w:pPr>
          </w:p>
          <w:p w14:paraId="5585541F" w14:textId="77777777" w:rsidR="008A1A91" w:rsidRPr="0057313F" w:rsidRDefault="008A1A91" w:rsidP="0057313F">
            <w:pPr>
              <w:ind w:right="-825"/>
              <w:rPr>
                <w:rFonts w:cstheme="minorHAnsi"/>
              </w:rPr>
            </w:pPr>
          </w:p>
          <w:p w14:paraId="788E3EC4" w14:textId="77777777" w:rsidR="0057313F" w:rsidRPr="0057313F" w:rsidRDefault="0057313F" w:rsidP="0057313F">
            <w:pPr>
              <w:ind w:right="-825"/>
              <w:rPr>
                <w:rFonts w:cstheme="minorHAnsi"/>
              </w:rPr>
            </w:pPr>
          </w:p>
          <w:p w14:paraId="040ADB72" w14:textId="77777777" w:rsidR="0057313F" w:rsidRPr="0057313F" w:rsidRDefault="0057313F" w:rsidP="0057313F">
            <w:pPr>
              <w:ind w:right="-825"/>
              <w:rPr>
                <w:rFonts w:cstheme="minorHAnsi"/>
              </w:rPr>
            </w:pPr>
          </w:p>
        </w:tc>
      </w:tr>
    </w:tbl>
    <w:bookmarkEnd w:id="2"/>
    <w:p w14:paraId="70B192EE" w14:textId="79088EE2" w:rsidR="008A1A91" w:rsidRPr="008A1A91" w:rsidRDefault="008A1A91" w:rsidP="008A1A91">
      <w:pPr>
        <w:spacing w:line="276" w:lineRule="auto"/>
        <w:rPr>
          <w:rFonts w:eastAsia="Calibri" w:cstheme="minorHAnsi"/>
        </w:rPr>
      </w:pPr>
      <w:r w:rsidRPr="008A1A91">
        <w:rPr>
          <w:rFonts w:ascii="Segoe UI Semibold" w:eastAsia="Calibri" w:hAnsi="Segoe UI Semibold" w:cs="Segoe UI Semibold"/>
        </w:rPr>
        <w:lastRenderedPageBreak/>
        <w:t>Services en qualité d’agent contractuel de droit public</w:t>
      </w:r>
      <w:r w:rsidRPr="008A1A91">
        <w:rPr>
          <w:rFonts w:eastAsia="Calibri" w:cstheme="minorHAnsi"/>
        </w:rPr>
        <w:t xml:space="preserve"> (continus ou discontinus)</w:t>
      </w:r>
      <w:r w:rsidR="007A728D">
        <w:rPr>
          <w:rFonts w:eastAsia="Calibri" w:cstheme="minorHAnsi"/>
        </w:rPr>
        <w:t xml:space="preserve"> </w:t>
      </w:r>
      <w:r w:rsidRPr="008A1A91">
        <w:rPr>
          <w:rFonts w:eastAsia="Calibri" w:cstheme="minorHAnsi"/>
        </w:rPr>
        <w:t>ou ancien fonctionnaire civil, ancien militaire…</w:t>
      </w:r>
    </w:p>
    <w:tbl>
      <w:tblPr>
        <w:tblStyle w:val="Grilledutableau1"/>
        <w:tblW w:w="9918" w:type="dxa"/>
        <w:tblInd w:w="-289" w:type="dxa"/>
        <w:tblBorders>
          <w:top w:val="single" w:sz="8" w:space="0" w:color="3C2878" w:themeColor="text1"/>
          <w:left w:val="single" w:sz="8" w:space="0" w:color="3C2878" w:themeColor="text1"/>
          <w:bottom w:val="single" w:sz="8" w:space="0" w:color="3C2878" w:themeColor="text1"/>
          <w:right w:val="single" w:sz="8" w:space="0" w:color="3C2878" w:themeColor="text1"/>
          <w:insideH w:val="single" w:sz="8" w:space="0" w:color="3C2878" w:themeColor="text1"/>
          <w:insideV w:val="single" w:sz="8" w:space="0" w:color="3C2878" w:themeColor="text1"/>
        </w:tblBorders>
        <w:tblLayout w:type="fixed"/>
        <w:tblLook w:val="04A0" w:firstRow="1" w:lastRow="0" w:firstColumn="1" w:lastColumn="0" w:noHBand="0" w:noVBand="1"/>
      </w:tblPr>
      <w:tblGrid>
        <w:gridCol w:w="3256"/>
        <w:gridCol w:w="2551"/>
        <w:gridCol w:w="2410"/>
        <w:gridCol w:w="1701"/>
      </w:tblGrid>
      <w:tr w:rsidR="008A1A91" w:rsidRPr="0057313F" w14:paraId="16F8BE30" w14:textId="77777777" w:rsidTr="009044C9">
        <w:tc>
          <w:tcPr>
            <w:tcW w:w="3256" w:type="dxa"/>
            <w:shd w:val="clear" w:color="auto" w:fill="7B61CA" w:themeFill="text1" w:themeFillTint="99"/>
            <w:vAlign w:val="center"/>
          </w:tcPr>
          <w:p w14:paraId="0A15AE7D" w14:textId="07EBFE9F" w:rsidR="008A1A91" w:rsidRPr="0057313F" w:rsidRDefault="008A1A91" w:rsidP="009044C9">
            <w:pPr>
              <w:jc w:val="center"/>
              <w:rPr>
                <w:rFonts w:cstheme="minorHAnsi"/>
                <w:b/>
                <w:bCs/>
                <w:color w:val="FFFFFF" w:themeColor="background1"/>
                <w:sz w:val="20"/>
                <w:szCs w:val="20"/>
              </w:rPr>
            </w:pPr>
            <w:r w:rsidRPr="0057313F">
              <w:rPr>
                <w:rFonts w:cstheme="minorHAnsi"/>
                <w:b/>
                <w:bCs/>
                <w:color w:val="FFFFFF" w:themeColor="background1"/>
                <w:sz w:val="20"/>
                <w:szCs w:val="20"/>
              </w:rPr>
              <w:t>Collectivités</w:t>
            </w:r>
          </w:p>
        </w:tc>
        <w:tc>
          <w:tcPr>
            <w:tcW w:w="2551" w:type="dxa"/>
            <w:shd w:val="clear" w:color="auto" w:fill="7B61CA" w:themeFill="text1" w:themeFillTint="99"/>
            <w:vAlign w:val="center"/>
          </w:tcPr>
          <w:p w14:paraId="7CD3973F" w14:textId="77777777" w:rsidR="008A1A91" w:rsidRPr="0057313F" w:rsidRDefault="008A1A91" w:rsidP="009044C9">
            <w:pPr>
              <w:jc w:val="center"/>
              <w:rPr>
                <w:rFonts w:cstheme="minorHAnsi"/>
                <w:b/>
                <w:bCs/>
                <w:color w:val="FFFFFF" w:themeColor="background1"/>
                <w:sz w:val="20"/>
                <w:szCs w:val="20"/>
              </w:rPr>
            </w:pPr>
            <w:r w:rsidRPr="0057313F">
              <w:rPr>
                <w:rFonts w:cstheme="minorHAnsi"/>
                <w:b/>
                <w:bCs/>
                <w:color w:val="FFFFFF" w:themeColor="background1"/>
                <w:sz w:val="20"/>
                <w:szCs w:val="20"/>
              </w:rPr>
              <w:t>Périodes du …</w:t>
            </w:r>
            <w:proofErr w:type="gramStart"/>
            <w:r w:rsidRPr="0057313F">
              <w:rPr>
                <w:rFonts w:cstheme="minorHAnsi"/>
                <w:b/>
                <w:bCs/>
                <w:color w:val="FFFFFF" w:themeColor="background1"/>
                <w:sz w:val="20"/>
                <w:szCs w:val="20"/>
              </w:rPr>
              <w:t>…….</w:t>
            </w:r>
            <w:proofErr w:type="gramEnd"/>
            <w:r w:rsidRPr="0057313F">
              <w:rPr>
                <w:rFonts w:cstheme="minorHAnsi"/>
                <w:b/>
                <w:bCs/>
                <w:color w:val="FFFFFF" w:themeColor="background1"/>
                <w:sz w:val="20"/>
                <w:szCs w:val="20"/>
              </w:rPr>
              <w:t>.</w:t>
            </w:r>
          </w:p>
          <w:p w14:paraId="5C5E41AC" w14:textId="77777777" w:rsidR="008A1A91" w:rsidRPr="0057313F" w:rsidRDefault="008A1A91" w:rsidP="009044C9">
            <w:pPr>
              <w:jc w:val="center"/>
              <w:rPr>
                <w:rFonts w:cstheme="minorHAnsi"/>
                <w:b/>
                <w:bCs/>
                <w:color w:val="FFFFFF" w:themeColor="background1"/>
                <w:sz w:val="20"/>
                <w:szCs w:val="20"/>
              </w:rPr>
            </w:pPr>
            <w:r w:rsidRPr="0057313F">
              <w:rPr>
                <w:rFonts w:cstheme="minorHAnsi"/>
                <w:b/>
                <w:bCs/>
                <w:color w:val="FFFFFF" w:themeColor="background1"/>
                <w:sz w:val="20"/>
                <w:szCs w:val="20"/>
              </w:rPr>
              <w:t>(</w:t>
            </w:r>
            <w:proofErr w:type="gramStart"/>
            <w:r w:rsidRPr="0057313F">
              <w:rPr>
                <w:rFonts w:cstheme="minorHAnsi"/>
                <w:b/>
                <w:bCs/>
                <w:color w:val="FFFFFF" w:themeColor="background1"/>
                <w:sz w:val="20"/>
                <w:szCs w:val="20"/>
              </w:rPr>
              <w:t>jour</w:t>
            </w:r>
            <w:proofErr w:type="gramEnd"/>
            <w:r w:rsidRPr="0057313F">
              <w:rPr>
                <w:rFonts w:cstheme="minorHAnsi"/>
                <w:b/>
                <w:bCs/>
                <w:color w:val="FFFFFF" w:themeColor="background1"/>
                <w:sz w:val="20"/>
                <w:szCs w:val="20"/>
              </w:rPr>
              <w:t>/mois/année)</w:t>
            </w:r>
          </w:p>
        </w:tc>
        <w:tc>
          <w:tcPr>
            <w:tcW w:w="2410" w:type="dxa"/>
            <w:shd w:val="clear" w:color="auto" w:fill="7B61CA" w:themeFill="text1" w:themeFillTint="99"/>
            <w:vAlign w:val="center"/>
          </w:tcPr>
          <w:p w14:paraId="270A5201" w14:textId="77777777" w:rsidR="008A1A91" w:rsidRPr="0057313F" w:rsidRDefault="008A1A91" w:rsidP="009044C9">
            <w:pPr>
              <w:jc w:val="center"/>
              <w:rPr>
                <w:rFonts w:cstheme="minorHAnsi"/>
                <w:b/>
                <w:bCs/>
                <w:color w:val="FFFFFF" w:themeColor="background1"/>
                <w:sz w:val="20"/>
                <w:szCs w:val="20"/>
              </w:rPr>
            </w:pPr>
            <w:r w:rsidRPr="0057313F">
              <w:rPr>
                <w:rFonts w:cstheme="minorHAnsi"/>
                <w:b/>
                <w:bCs/>
                <w:color w:val="FFFFFF" w:themeColor="background1"/>
                <w:sz w:val="20"/>
                <w:szCs w:val="20"/>
              </w:rPr>
              <w:t>Au…………</w:t>
            </w:r>
          </w:p>
          <w:p w14:paraId="51F8C721" w14:textId="77777777" w:rsidR="008A1A91" w:rsidRPr="0057313F" w:rsidRDefault="008A1A91" w:rsidP="009044C9">
            <w:pPr>
              <w:jc w:val="center"/>
              <w:rPr>
                <w:rFonts w:cstheme="minorHAnsi"/>
                <w:b/>
                <w:bCs/>
                <w:color w:val="FFFFFF" w:themeColor="background1"/>
                <w:sz w:val="20"/>
                <w:szCs w:val="20"/>
              </w:rPr>
            </w:pPr>
            <w:r w:rsidRPr="0057313F">
              <w:rPr>
                <w:rFonts w:cstheme="minorHAnsi"/>
                <w:b/>
                <w:bCs/>
                <w:color w:val="FFFFFF" w:themeColor="background1"/>
                <w:sz w:val="20"/>
                <w:szCs w:val="20"/>
              </w:rPr>
              <w:t>(</w:t>
            </w:r>
            <w:proofErr w:type="gramStart"/>
            <w:r w:rsidRPr="0057313F">
              <w:rPr>
                <w:rFonts w:cstheme="minorHAnsi"/>
                <w:b/>
                <w:bCs/>
                <w:color w:val="FFFFFF" w:themeColor="background1"/>
                <w:sz w:val="20"/>
                <w:szCs w:val="20"/>
              </w:rPr>
              <w:t>jour</w:t>
            </w:r>
            <w:proofErr w:type="gramEnd"/>
            <w:r w:rsidRPr="0057313F">
              <w:rPr>
                <w:rFonts w:cstheme="minorHAnsi"/>
                <w:b/>
                <w:bCs/>
                <w:color w:val="FFFFFF" w:themeColor="background1"/>
                <w:sz w:val="20"/>
                <w:szCs w:val="20"/>
              </w:rPr>
              <w:t>/mois/année)</w:t>
            </w:r>
          </w:p>
        </w:tc>
        <w:tc>
          <w:tcPr>
            <w:tcW w:w="1701" w:type="dxa"/>
            <w:shd w:val="clear" w:color="auto" w:fill="7B61CA" w:themeFill="text1" w:themeFillTint="99"/>
            <w:vAlign w:val="center"/>
          </w:tcPr>
          <w:p w14:paraId="4FFC23DD" w14:textId="77777777" w:rsidR="008A1A91" w:rsidRPr="0057313F" w:rsidRDefault="008A1A91" w:rsidP="009044C9">
            <w:pPr>
              <w:jc w:val="center"/>
              <w:rPr>
                <w:rFonts w:cstheme="minorHAnsi"/>
                <w:b/>
                <w:bCs/>
                <w:color w:val="FFFFFF" w:themeColor="background1"/>
                <w:sz w:val="20"/>
                <w:szCs w:val="20"/>
              </w:rPr>
            </w:pPr>
            <w:r w:rsidRPr="0057313F">
              <w:rPr>
                <w:rFonts w:cstheme="minorHAnsi"/>
                <w:b/>
                <w:bCs/>
                <w:color w:val="FFFFFF" w:themeColor="background1"/>
                <w:sz w:val="20"/>
                <w:szCs w:val="20"/>
              </w:rPr>
              <w:t>Temps de travail hebdomadaire</w:t>
            </w:r>
          </w:p>
        </w:tc>
      </w:tr>
      <w:tr w:rsidR="008A1A91" w:rsidRPr="0057313F" w14:paraId="292DD01B" w14:textId="77777777" w:rsidTr="009044C9">
        <w:trPr>
          <w:trHeight w:val="1104"/>
        </w:trPr>
        <w:tc>
          <w:tcPr>
            <w:tcW w:w="3256" w:type="dxa"/>
          </w:tcPr>
          <w:p w14:paraId="5689D105" w14:textId="77777777" w:rsidR="008A1A91" w:rsidRPr="0057313F" w:rsidRDefault="008A1A91" w:rsidP="009044C9">
            <w:pPr>
              <w:rPr>
                <w:rFonts w:cstheme="minorHAnsi"/>
              </w:rPr>
            </w:pPr>
          </w:p>
          <w:p w14:paraId="00249FFC" w14:textId="77777777" w:rsidR="008A1A91" w:rsidRPr="0057313F" w:rsidRDefault="008A1A91" w:rsidP="009044C9">
            <w:pPr>
              <w:rPr>
                <w:rFonts w:cstheme="minorHAnsi"/>
              </w:rPr>
            </w:pPr>
          </w:p>
          <w:p w14:paraId="181A40FE" w14:textId="77777777" w:rsidR="008A1A91" w:rsidRPr="0057313F" w:rsidRDefault="008A1A91" w:rsidP="009044C9">
            <w:pPr>
              <w:rPr>
                <w:rFonts w:cstheme="minorHAnsi"/>
              </w:rPr>
            </w:pPr>
          </w:p>
          <w:p w14:paraId="423C1DD3" w14:textId="77777777" w:rsidR="008A1A91" w:rsidRPr="0057313F" w:rsidRDefault="008A1A91" w:rsidP="009044C9">
            <w:pPr>
              <w:rPr>
                <w:rFonts w:cstheme="minorHAnsi"/>
              </w:rPr>
            </w:pPr>
          </w:p>
          <w:p w14:paraId="17510FC9" w14:textId="77777777" w:rsidR="008A1A91" w:rsidRPr="0057313F" w:rsidRDefault="008A1A91" w:rsidP="009044C9">
            <w:pPr>
              <w:rPr>
                <w:rFonts w:cstheme="minorHAnsi"/>
              </w:rPr>
            </w:pPr>
          </w:p>
          <w:p w14:paraId="1BD75FCC" w14:textId="77777777" w:rsidR="008A1A91" w:rsidRPr="0057313F" w:rsidRDefault="008A1A91" w:rsidP="009044C9">
            <w:pPr>
              <w:rPr>
                <w:rFonts w:cstheme="minorHAnsi"/>
              </w:rPr>
            </w:pPr>
          </w:p>
          <w:p w14:paraId="3082DD6B" w14:textId="77777777" w:rsidR="008A1A91" w:rsidRPr="0057313F" w:rsidRDefault="008A1A91" w:rsidP="009044C9">
            <w:pPr>
              <w:rPr>
                <w:rFonts w:cstheme="minorHAnsi"/>
              </w:rPr>
            </w:pPr>
          </w:p>
          <w:p w14:paraId="27751037" w14:textId="77777777" w:rsidR="008A1A91" w:rsidRPr="0057313F" w:rsidRDefault="008A1A91" w:rsidP="009044C9">
            <w:pPr>
              <w:rPr>
                <w:rFonts w:cstheme="minorHAnsi"/>
              </w:rPr>
            </w:pPr>
          </w:p>
          <w:p w14:paraId="50FBC640" w14:textId="77777777" w:rsidR="008A1A91" w:rsidRPr="0057313F" w:rsidRDefault="008A1A91" w:rsidP="009044C9">
            <w:pPr>
              <w:rPr>
                <w:rFonts w:cstheme="minorHAnsi"/>
              </w:rPr>
            </w:pPr>
          </w:p>
          <w:p w14:paraId="65F16EE6" w14:textId="77777777" w:rsidR="008A1A91" w:rsidRPr="0057313F" w:rsidRDefault="008A1A91" w:rsidP="009044C9">
            <w:pPr>
              <w:rPr>
                <w:rFonts w:cstheme="minorHAnsi"/>
              </w:rPr>
            </w:pPr>
          </w:p>
          <w:p w14:paraId="7A384BBC" w14:textId="77777777" w:rsidR="008A1A91" w:rsidRPr="0057313F" w:rsidRDefault="008A1A91" w:rsidP="009044C9">
            <w:pPr>
              <w:rPr>
                <w:rFonts w:cstheme="minorHAnsi"/>
              </w:rPr>
            </w:pPr>
          </w:p>
          <w:p w14:paraId="5CBE77DC" w14:textId="77777777" w:rsidR="008A1A91" w:rsidRPr="0057313F" w:rsidRDefault="008A1A91" w:rsidP="009044C9">
            <w:pPr>
              <w:rPr>
                <w:rFonts w:cstheme="minorHAnsi"/>
              </w:rPr>
            </w:pPr>
          </w:p>
          <w:p w14:paraId="120929D6" w14:textId="77777777" w:rsidR="008A1A91" w:rsidRPr="0057313F" w:rsidRDefault="008A1A91" w:rsidP="009044C9">
            <w:pPr>
              <w:rPr>
                <w:rFonts w:cstheme="minorHAnsi"/>
              </w:rPr>
            </w:pPr>
          </w:p>
          <w:p w14:paraId="0496B456" w14:textId="77777777" w:rsidR="008A1A91" w:rsidRPr="0057313F" w:rsidRDefault="008A1A91" w:rsidP="009044C9">
            <w:pPr>
              <w:rPr>
                <w:rFonts w:cstheme="minorHAnsi"/>
              </w:rPr>
            </w:pPr>
          </w:p>
          <w:p w14:paraId="2491068F" w14:textId="77777777" w:rsidR="008A1A91" w:rsidRPr="0057313F" w:rsidRDefault="008A1A91" w:rsidP="009044C9">
            <w:pPr>
              <w:rPr>
                <w:rFonts w:cstheme="minorHAnsi"/>
              </w:rPr>
            </w:pPr>
          </w:p>
          <w:p w14:paraId="6AB56214" w14:textId="77777777" w:rsidR="008A1A91" w:rsidRPr="0057313F" w:rsidRDefault="008A1A91" w:rsidP="009044C9">
            <w:pPr>
              <w:rPr>
                <w:rFonts w:cstheme="minorHAnsi"/>
              </w:rPr>
            </w:pPr>
          </w:p>
        </w:tc>
        <w:tc>
          <w:tcPr>
            <w:tcW w:w="2551" w:type="dxa"/>
          </w:tcPr>
          <w:p w14:paraId="4B809A11" w14:textId="77777777" w:rsidR="008A1A91" w:rsidRPr="0057313F" w:rsidRDefault="008A1A91" w:rsidP="009044C9">
            <w:pPr>
              <w:rPr>
                <w:rFonts w:cstheme="minorHAnsi"/>
              </w:rPr>
            </w:pPr>
          </w:p>
          <w:p w14:paraId="1FA3613C" w14:textId="77777777" w:rsidR="008A1A91" w:rsidRPr="0057313F" w:rsidRDefault="008A1A91" w:rsidP="009044C9">
            <w:pPr>
              <w:rPr>
                <w:rFonts w:cstheme="minorHAnsi"/>
              </w:rPr>
            </w:pPr>
          </w:p>
          <w:p w14:paraId="59D5F337" w14:textId="77777777" w:rsidR="008A1A91" w:rsidRPr="0057313F" w:rsidRDefault="008A1A91" w:rsidP="009044C9">
            <w:pPr>
              <w:rPr>
                <w:rFonts w:cstheme="minorHAnsi"/>
              </w:rPr>
            </w:pPr>
          </w:p>
          <w:p w14:paraId="7FE07C90" w14:textId="77777777" w:rsidR="008A1A91" w:rsidRPr="0057313F" w:rsidRDefault="008A1A91" w:rsidP="009044C9">
            <w:pPr>
              <w:rPr>
                <w:rFonts w:cstheme="minorHAnsi"/>
              </w:rPr>
            </w:pPr>
          </w:p>
          <w:p w14:paraId="62179C9E" w14:textId="77777777" w:rsidR="008A1A91" w:rsidRPr="0057313F" w:rsidRDefault="008A1A91" w:rsidP="009044C9">
            <w:pPr>
              <w:rPr>
                <w:rFonts w:cstheme="minorHAnsi"/>
              </w:rPr>
            </w:pPr>
          </w:p>
          <w:p w14:paraId="3EE0406D" w14:textId="77777777" w:rsidR="008A1A91" w:rsidRPr="0057313F" w:rsidRDefault="008A1A91" w:rsidP="009044C9">
            <w:pPr>
              <w:rPr>
                <w:rFonts w:cstheme="minorHAnsi"/>
              </w:rPr>
            </w:pPr>
          </w:p>
          <w:p w14:paraId="3C146612" w14:textId="77777777" w:rsidR="008A1A91" w:rsidRPr="0057313F" w:rsidRDefault="008A1A91" w:rsidP="009044C9">
            <w:pPr>
              <w:rPr>
                <w:rFonts w:cstheme="minorHAnsi"/>
              </w:rPr>
            </w:pPr>
          </w:p>
          <w:p w14:paraId="759C9D86" w14:textId="77777777" w:rsidR="008A1A91" w:rsidRPr="0057313F" w:rsidRDefault="008A1A91" w:rsidP="009044C9">
            <w:pPr>
              <w:rPr>
                <w:rFonts w:cstheme="minorHAnsi"/>
              </w:rPr>
            </w:pPr>
          </w:p>
          <w:p w14:paraId="1454077B" w14:textId="77777777" w:rsidR="008A1A91" w:rsidRPr="0057313F" w:rsidRDefault="008A1A91" w:rsidP="009044C9">
            <w:pPr>
              <w:rPr>
                <w:rFonts w:cstheme="minorHAnsi"/>
              </w:rPr>
            </w:pPr>
          </w:p>
          <w:p w14:paraId="76AFBF70" w14:textId="77777777" w:rsidR="008A1A91" w:rsidRPr="0057313F" w:rsidRDefault="008A1A91" w:rsidP="009044C9">
            <w:pPr>
              <w:rPr>
                <w:rFonts w:cstheme="minorHAnsi"/>
              </w:rPr>
            </w:pPr>
          </w:p>
          <w:p w14:paraId="4F503003" w14:textId="77777777" w:rsidR="008A1A91" w:rsidRPr="0057313F" w:rsidRDefault="008A1A91" w:rsidP="009044C9">
            <w:pPr>
              <w:rPr>
                <w:rFonts w:cstheme="minorHAnsi"/>
              </w:rPr>
            </w:pPr>
          </w:p>
          <w:p w14:paraId="524EB489" w14:textId="77777777" w:rsidR="008A1A91" w:rsidRPr="0057313F" w:rsidRDefault="008A1A91" w:rsidP="009044C9">
            <w:pPr>
              <w:rPr>
                <w:rFonts w:cstheme="minorHAnsi"/>
              </w:rPr>
            </w:pPr>
          </w:p>
          <w:p w14:paraId="3070D69E" w14:textId="77777777" w:rsidR="008A1A91" w:rsidRPr="0057313F" w:rsidRDefault="008A1A91" w:rsidP="009044C9">
            <w:pPr>
              <w:rPr>
                <w:rFonts w:cstheme="minorHAnsi"/>
              </w:rPr>
            </w:pPr>
          </w:p>
        </w:tc>
        <w:tc>
          <w:tcPr>
            <w:tcW w:w="2410" w:type="dxa"/>
          </w:tcPr>
          <w:p w14:paraId="73E645FC" w14:textId="77777777" w:rsidR="008A1A91" w:rsidRPr="0057313F" w:rsidRDefault="008A1A91" w:rsidP="009044C9">
            <w:pPr>
              <w:ind w:right="-825"/>
              <w:rPr>
                <w:rFonts w:cstheme="minorHAnsi"/>
              </w:rPr>
            </w:pPr>
          </w:p>
          <w:p w14:paraId="6417C589" w14:textId="77777777" w:rsidR="008A1A91" w:rsidRPr="0057313F" w:rsidRDefault="008A1A91" w:rsidP="009044C9">
            <w:pPr>
              <w:ind w:right="-825"/>
              <w:rPr>
                <w:rFonts w:cstheme="minorHAnsi"/>
              </w:rPr>
            </w:pPr>
          </w:p>
          <w:p w14:paraId="7F0215AC" w14:textId="77777777" w:rsidR="008A1A91" w:rsidRPr="0057313F" w:rsidRDefault="008A1A91" w:rsidP="009044C9">
            <w:pPr>
              <w:ind w:right="-825"/>
              <w:rPr>
                <w:rFonts w:cstheme="minorHAnsi"/>
              </w:rPr>
            </w:pPr>
          </w:p>
          <w:p w14:paraId="0E065FD3" w14:textId="77777777" w:rsidR="008A1A91" w:rsidRPr="0057313F" w:rsidRDefault="008A1A91" w:rsidP="009044C9">
            <w:pPr>
              <w:ind w:right="-825"/>
              <w:rPr>
                <w:rFonts w:cstheme="minorHAnsi"/>
              </w:rPr>
            </w:pPr>
          </w:p>
          <w:p w14:paraId="2596CA57" w14:textId="77777777" w:rsidR="008A1A91" w:rsidRPr="0057313F" w:rsidRDefault="008A1A91" w:rsidP="009044C9">
            <w:pPr>
              <w:ind w:right="-825"/>
              <w:rPr>
                <w:rFonts w:cstheme="minorHAnsi"/>
              </w:rPr>
            </w:pPr>
          </w:p>
          <w:p w14:paraId="24DD3749" w14:textId="77777777" w:rsidR="008A1A91" w:rsidRPr="0057313F" w:rsidRDefault="008A1A91" w:rsidP="009044C9">
            <w:pPr>
              <w:ind w:right="-825"/>
              <w:rPr>
                <w:rFonts w:cstheme="minorHAnsi"/>
              </w:rPr>
            </w:pPr>
          </w:p>
          <w:p w14:paraId="559EB087" w14:textId="77777777" w:rsidR="008A1A91" w:rsidRPr="0057313F" w:rsidRDefault="008A1A91" w:rsidP="009044C9">
            <w:pPr>
              <w:ind w:right="-825"/>
              <w:rPr>
                <w:rFonts w:cstheme="minorHAnsi"/>
              </w:rPr>
            </w:pPr>
          </w:p>
          <w:p w14:paraId="43E7100C" w14:textId="77777777" w:rsidR="008A1A91" w:rsidRPr="0057313F" w:rsidRDefault="008A1A91" w:rsidP="009044C9">
            <w:pPr>
              <w:ind w:right="-825"/>
              <w:rPr>
                <w:rFonts w:cstheme="minorHAnsi"/>
              </w:rPr>
            </w:pPr>
          </w:p>
          <w:p w14:paraId="125F7082" w14:textId="77777777" w:rsidR="008A1A91" w:rsidRPr="0057313F" w:rsidRDefault="008A1A91" w:rsidP="009044C9">
            <w:pPr>
              <w:ind w:right="-825"/>
              <w:rPr>
                <w:rFonts w:cstheme="minorHAnsi"/>
              </w:rPr>
            </w:pPr>
          </w:p>
          <w:p w14:paraId="726BDE06" w14:textId="77777777" w:rsidR="008A1A91" w:rsidRPr="0057313F" w:rsidRDefault="008A1A91" w:rsidP="009044C9">
            <w:pPr>
              <w:ind w:right="-825"/>
              <w:rPr>
                <w:rFonts w:cstheme="minorHAnsi"/>
              </w:rPr>
            </w:pPr>
          </w:p>
          <w:p w14:paraId="2F31923A" w14:textId="77777777" w:rsidR="008A1A91" w:rsidRPr="0057313F" w:rsidRDefault="008A1A91" w:rsidP="009044C9">
            <w:pPr>
              <w:ind w:right="-825"/>
              <w:rPr>
                <w:rFonts w:cstheme="minorHAnsi"/>
              </w:rPr>
            </w:pPr>
          </w:p>
          <w:p w14:paraId="1BC39343" w14:textId="77777777" w:rsidR="008A1A91" w:rsidRPr="0057313F" w:rsidRDefault="008A1A91" w:rsidP="009044C9">
            <w:pPr>
              <w:ind w:right="-825"/>
              <w:rPr>
                <w:rFonts w:cstheme="minorHAnsi"/>
              </w:rPr>
            </w:pPr>
          </w:p>
          <w:p w14:paraId="38F5432A" w14:textId="77777777" w:rsidR="008A1A91" w:rsidRPr="0057313F" w:rsidRDefault="008A1A91" w:rsidP="009044C9">
            <w:pPr>
              <w:ind w:right="-825"/>
              <w:rPr>
                <w:rFonts w:cstheme="minorHAnsi"/>
              </w:rPr>
            </w:pPr>
          </w:p>
          <w:p w14:paraId="341E6339" w14:textId="77777777" w:rsidR="008A1A91" w:rsidRPr="0057313F" w:rsidRDefault="008A1A91" w:rsidP="009044C9">
            <w:pPr>
              <w:ind w:right="-825"/>
              <w:rPr>
                <w:rFonts w:cstheme="minorHAnsi"/>
              </w:rPr>
            </w:pPr>
          </w:p>
          <w:p w14:paraId="0CD147B2" w14:textId="77777777" w:rsidR="008A1A91" w:rsidRPr="0057313F" w:rsidRDefault="008A1A91" w:rsidP="009044C9">
            <w:pPr>
              <w:ind w:right="-825"/>
              <w:rPr>
                <w:rFonts w:cstheme="minorHAnsi"/>
              </w:rPr>
            </w:pPr>
          </w:p>
        </w:tc>
        <w:tc>
          <w:tcPr>
            <w:tcW w:w="1701" w:type="dxa"/>
          </w:tcPr>
          <w:p w14:paraId="53B81DCD" w14:textId="77777777" w:rsidR="008A1A91" w:rsidRPr="0057313F" w:rsidRDefault="008A1A91" w:rsidP="009044C9">
            <w:pPr>
              <w:ind w:right="-825"/>
              <w:rPr>
                <w:rFonts w:cstheme="minorHAnsi"/>
              </w:rPr>
            </w:pPr>
          </w:p>
          <w:p w14:paraId="595C2CC5" w14:textId="77777777" w:rsidR="008A1A91" w:rsidRPr="0057313F" w:rsidRDefault="008A1A91" w:rsidP="009044C9">
            <w:pPr>
              <w:ind w:right="-825"/>
              <w:rPr>
                <w:rFonts w:cstheme="minorHAnsi"/>
              </w:rPr>
            </w:pPr>
          </w:p>
          <w:p w14:paraId="402E5F9A" w14:textId="77777777" w:rsidR="008A1A91" w:rsidRPr="0057313F" w:rsidRDefault="008A1A91" w:rsidP="009044C9">
            <w:pPr>
              <w:ind w:right="-825"/>
              <w:rPr>
                <w:rFonts w:cstheme="minorHAnsi"/>
              </w:rPr>
            </w:pPr>
          </w:p>
          <w:p w14:paraId="4E166F36" w14:textId="77777777" w:rsidR="008A1A91" w:rsidRPr="0057313F" w:rsidRDefault="008A1A91" w:rsidP="009044C9">
            <w:pPr>
              <w:ind w:right="-825"/>
              <w:rPr>
                <w:rFonts w:cstheme="minorHAnsi"/>
              </w:rPr>
            </w:pPr>
          </w:p>
          <w:p w14:paraId="4DB54368" w14:textId="77777777" w:rsidR="008A1A91" w:rsidRPr="0057313F" w:rsidRDefault="008A1A91" w:rsidP="009044C9">
            <w:pPr>
              <w:ind w:right="-825"/>
              <w:rPr>
                <w:rFonts w:cstheme="minorHAnsi"/>
              </w:rPr>
            </w:pPr>
          </w:p>
          <w:p w14:paraId="3DE7CFFD" w14:textId="77777777" w:rsidR="008A1A91" w:rsidRPr="0057313F" w:rsidRDefault="008A1A91" w:rsidP="009044C9">
            <w:pPr>
              <w:ind w:right="-825"/>
              <w:rPr>
                <w:rFonts w:cstheme="minorHAnsi"/>
              </w:rPr>
            </w:pPr>
          </w:p>
          <w:p w14:paraId="0122E346" w14:textId="77777777" w:rsidR="008A1A91" w:rsidRPr="0057313F" w:rsidRDefault="008A1A91" w:rsidP="009044C9">
            <w:pPr>
              <w:ind w:right="-825"/>
              <w:rPr>
                <w:rFonts w:cstheme="minorHAnsi"/>
              </w:rPr>
            </w:pPr>
          </w:p>
          <w:p w14:paraId="3275970C" w14:textId="77777777" w:rsidR="008A1A91" w:rsidRPr="0057313F" w:rsidRDefault="008A1A91" w:rsidP="009044C9">
            <w:pPr>
              <w:ind w:right="-825"/>
              <w:rPr>
                <w:rFonts w:cstheme="minorHAnsi"/>
              </w:rPr>
            </w:pPr>
          </w:p>
          <w:p w14:paraId="64307E0D" w14:textId="77777777" w:rsidR="008A1A91" w:rsidRPr="0057313F" w:rsidRDefault="008A1A91" w:rsidP="009044C9">
            <w:pPr>
              <w:ind w:right="-825"/>
              <w:rPr>
                <w:rFonts w:cstheme="minorHAnsi"/>
              </w:rPr>
            </w:pPr>
          </w:p>
          <w:p w14:paraId="3360A422" w14:textId="77777777" w:rsidR="008A1A91" w:rsidRPr="0057313F" w:rsidRDefault="008A1A91" w:rsidP="009044C9">
            <w:pPr>
              <w:ind w:right="-825"/>
              <w:rPr>
                <w:rFonts w:cstheme="minorHAnsi"/>
              </w:rPr>
            </w:pPr>
          </w:p>
          <w:p w14:paraId="1D85819F" w14:textId="77777777" w:rsidR="008A1A91" w:rsidRPr="0057313F" w:rsidRDefault="008A1A91" w:rsidP="009044C9">
            <w:pPr>
              <w:ind w:right="-825"/>
              <w:rPr>
                <w:rFonts w:cstheme="minorHAnsi"/>
              </w:rPr>
            </w:pPr>
          </w:p>
          <w:p w14:paraId="25CA7F5D" w14:textId="77777777" w:rsidR="008A1A91" w:rsidRPr="0057313F" w:rsidRDefault="008A1A91" w:rsidP="009044C9">
            <w:pPr>
              <w:ind w:right="-825"/>
              <w:rPr>
                <w:rFonts w:cstheme="minorHAnsi"/>
              </w:rPr>
            </w:pPr>
          </w:p>
          <w:p w14:paraId="6484DB04" w14:textId="77777777" w:rsidR="008A1A91" w:rsidRPr="0057313F" w:rsidRDefault="008A1A91" w:rsidP="009044C9">
            <w:pPr>
              <w:ind w:right="-825"/>
              <w:rPr>
                <w:rFonts w:cstheme="minorHAnsi"/>
              </w:rPr>
            </w:pPr>
          </w:p>
          <w:p w14:paraId="57D30630" w14:textId="77777777" w:rsidR="008A1A91" w:rsidRPr="0057313F" w:rsidRDefault="008A1A91" w:rsidP="009044C9">
            <w:pPr>
              <w:ind w:right="-825"/>
              <w:rPr>
                <w:rFonts w:cstheme="minorHAnsi"/>
              </w:rPr>
            </w:pPr>
          </w:p>
          <w:p w14:paraId="55A14231" w14:textId="77777777" w:rsidR="008A1A91" w:rsidRPr="0057313F" w:rsidRDefault="008A1A91" w:rsidP="009044C9">
            <w:pPr>
              <w:ind w:right="-825"/>
              <w:rPr>
                <w:rFonts w:cstheme="minorHAnsi"/>
              </w:rPr>
            </w:pPr>
          </w:p>
          <w:p w14:paraId="26753B14" w14:textId="77777777" w:rsidR="008A1A91" w:rsidRPr="0057313F" w:rsidRDefault="008A1A91" w:rsidP="009044C9">
            <w:pPr>
              <w:ind w:right="-825"/>
              <w:rPr>
                <w:rFonts w:cstheme="minorHAnsi"/>
              </w:rPr>
            </w:pPr>
          </w:p>
          <w:p w14:paraId="7A68299B" w14:textId="77777777" w:rsidR="008A1A91" w:rsidRPr="0057313F" w:rsidRDefault="008A1A91" w:rsidP="009044C9">
            <w:pPr>
              <w:ind w:right="-825"/>
              <w:rPr>
                <w:rFonts w:cstheme="minorHAnsi"/>
              </w:rPr>
            </w:pPr>
          </w:p>
          <w:p w14:paraId="09111A1F" w14:textId="77777777" w:rsidR="008A1A91" w:rsidRPr="0057313F" w:rsidRDefault="008A1A91" w:rsidP="009044C9">
            <w:pPr>
              <w:ind w:right="-825"/>
              <w:rPr>
                <w:rFonts w:cstheme="minorHAnsi"/>
              </w:rPr>
            </w:pPr>
          </w:p>
          <w:p w14:paraId="7023BFA5" w14:textId="77777777" w:rsidR="008A1A91" w:rsidRPr="0057313F" w:rsidRDefault="008A1A91" w:rsidP="009044C9">
            <w:pPr>
              <w:ind w:right="-825"/>
              <w:rPr>
                <w:rFonts w:cstheme="minorHAnsi"/>
              </w:rPr>
            </w:pPr>
          </w:p>
          <w:p w14:paraId="267C1979" w14:textId="77777777" w:rsidR="008A1A91" w:rsidRPr="0057313F" w:rsidRDefault="008A1A91" w:rsidP="009044C9">
            <w:pPr>
              <w:ind w:right="-825"/>
              <w:rPr>
                <w:rFonts w:cstheme="minorHAnsi"/>
              </w:rPr>
            </w:pPr>
          </w:p>
          <w:p w14:paraId="01EA0C9B" w14:textId="77777777" w:rsidR="008A1A91" w:rsidRPr="0057313F" w:rsidRDefault="008A1A91" w:rsidP="009044C9">
            <w:pPr>
              <w:ind w:right="-825"/>
              <w:rPr>
                <w:rFonts w:cstheme="minorHAnsi"/>
              </w:rPr>
            </w:pPr>
          </w:p>
          <w:p w14:paraId="0AF23B07" w14:textId="77777777" w:rsidR="008A1A91" w:rsidRPr="0057313F" w:rsidRDefault="008A1A91" w:rsidP="009044C9">
            <w:pPr>
              <w:ind w:right="-825"/>
              <w:rPr>
                <w:rFonts w:cstheme="minorHAnsi"/>
              </w:rPr>
            </w:pPr>
          </w:p>
          <w:p w14:paraId="09CF2F2D" w14:textId="77777777" w:rsidR="008A1A91" w:rsidRPr="0057313F" w:rsidRDefault="008A1A91" w:rsidP="009044C9">
            <w:pPr>
              <w:ind w:right="-825"/>
              <w:rPr>
                <w:rFonts w:cstheme="minorHAnsi"/>
              </w:rPr>
            </w:pPr>
          </w:p>
          <w:p w14:paraId="6C517B39" w14:textId="77777777" w:rsidR="008A1A91" w:rsidRPr="0057313F" w:rsidRDefault="008A1A91" w:rsidP="009044C9">
            <w:pPr>
              <w:ind w:right="-825"/>
              <w:rPr>
                <w:rFonts w:cstheme="minorHAnsi"/>
              </w:rPr>
            </w:pPr>
          </w:p>
          <w:p w14:paraId="0CF118E6" w14:textId="77777777" w:rsidR="008A1A91" w:rsidRPr="0057313F" w:rsidRDefault="008A1A91" w:rsidP="009044C9">
            <w:pPr>
              <w:ind w:right="-825"/>
              <w:rPr>
                <w:rFonts w:cstheme="minorHAnsi"/>
              </w:rPr>
            </w:pPr>
          </w:p>
          <w:p w14:paraId="1854DE63" w14:textId="77777777" w:rsidR="008A1A91" w:rsidRPr="0057313F" w:rsidRDefault="008A1A91" w:rsidP="009044C9">
            <w:pPr>
              <w:ind w:right="-825"/>
              <w:rPr>
                <w:rFonts w:cstheme="minorHAnsi"/>
              </w:rPr>
            </w:pPr>
          </w:p>
          <w:p w14:paraId="0AE4439A" w14:textId="77777777" w:rsidR="008A1A91" w:rsidRPr="0057313F" w:rsidRDefault="008A1A91" w:rsidP="009044C9">
            <w:pPr>
              <w:ind w:right="-825"/>
              <w:rPr>
                <w:rFonts w:cstheme="minorHAnsi"/>
              </w:rPr>
            </w:pPr>
          </w:p>
          <w:p w14:paraId="720210EE" w14:textId="77777777" w:rsidR="008A1A91" w:rsidRPr="0057313F" w:rsidRDefault="008A1A91" w:rsidP="009044C9">
            <w:pPr>
              <w:ind w:right="-825"/>
              <w:rPr>
                <w:rFonts w:cstheme="minorHAnsi"/>
              </w:rPr>
            </w:pPr>
          </w:p>
          <w:p w14:paraId="54507E2F" w14:textId="77777777" w:rsidR="008A1A91" w:rsidRPr="0057313F" w:rsidRDefault="008A1A91" w:rsidP="009044C9">
            <w:pPr>
              <w:ind w:right="-825"/>
              <w:rPr>
                <w:rFonts w:cstheme="minorHAnsi"/>
              </w:rPr>
            </w:pPr>
          </w:p>
          <w:p w14:paraId="2F05B781" w14:textId="77777777" w:rsidR="008A1A91" w:rsidRPr="0057313F" w:rsidRDefault="008A1A91" w:rsidP="009044C9">
            <w:pPr>
              <w:ind w:right="-825"/>
              <w:rPr>
                <w:rFonts w:cstheme="minorHAnsi"/>
              </w:rPr>
            </w:pPr>
          </w:p>
          <w:p w14:paraId="095D8EF5" w14:textId="77777777" w:rsidR="008A1A91" w:rsidRPr="0057313F" w:rsidRDefault="008A1A91" w:rsidP="009044C9">
            <w:pPr>
              <w:ind w:right="-825"/>
              <w:rPr>
                <w:rFonts w:cstheme="minorHAnsi"/>
              </w:rPr>
            </w:pPr>
          </w:p>
          <w:p w14:paraId="6541FE3B" w14:textId="77777777" w:rsidR="008A1A91" w:rsidRPr="0057313F" w:rsidRDefault="008A1A91" w:rsidP="009044C9">
            <w:pPr>
              <w:ind w:right="-825"/>
              <w:rPr>
                <w:rFonts w:cstheme="minorHAnsi"/>
              </w:rPr>
            </w:pPr>
          </w:p>
          <w:p w14:paraId="1BEC9BC0" w14:textId="77777777" w:rsidR="008A1A91" w:rsidRPr="0057313F" w:rsidRDefault="008A1A91" w:rsidP="009044C9">
            <w:pPr>
              <w:ind w:right="-825"/>
              <w:rPr>
                <w:rFonts w:cstheme="minorHAnsi"/>
              </w:rPr>
            </w:pPr>
          </w:p>
          <w:p w14:paraId="6068A278" w14:textId="77777777" w:rsidR="008A1A91" w:rsidRPr="0057313F" w:rsidRDefault="008A1A91" w:rsidP="009044C9">
            <w:pPr>
              <w:ind w:right="-825"/>
              <w:rPr>
                <w:rFonts w:cstheme="minorHAnsi"/>
              </w:rPr>
            </w:pPr>
          </w:p>
        </w:tc>
      </w:tr>
    </w:tbl>
    <w:p w14:paraId="40F61249" w14:textId="6B4F4DF1" w:rsidR="00787AD9" w:rsidRDefault="00787AD9" w:rsidP="00FA38EC">
      <w:pPr>
        <w:spacing w:after="0"/>
      </w:pPr>
    </w:p>
    <w:p w14:paraId="796F1DAC" w14:textId="0176282A" w:rsidR="008A1A91" w:rsidRDefault="008A1A91" w:rsidP="008A1A91">
      <w:pPr>
        <w:rPr>
          <w:rFonts w:cstheme="minorHAnsi"/>
        </w:rPr>
      </w:pPr>
      <w:r w:rsidRPr="008A1A91">
        <w:rPr>
          <w:rFonts w:cstheme="minorHAnsi"/>
        </w:rPr>
        <w:t>(</w:t>
      </w:r>
      <w:r w:rsidR="007A728D" w:rsidRPr="008A1A91">
        <w:rPr>
          <w:rFonts w:cstheme="minorHAnsi"/>
        </w:rPr>
        <w:t>Préciser</w:t>
      </w:r>
      <w:r w:rsidRPr="008A1A91">
        <w:rPr>
          <w:rFonts w:cstheme="minorHAnsi"/>
        </w:rPr>
        <w:t xml:space="preserve"> la rémunération sur le ou les contrats </w:t>
      </w:r>
      <w:r w:rsidRPr="008A1A91">
        <w:rPr>
          <w:rFonts w:ascii="Segoe UI Semibold" w:hAnsi="Segoe UI Semibold" w:cs="Segoe UI Semibold"/>
        </w:rPr>
        <w:t>des 12 derniers mois précédant la nomination</w:t>
      </w:r>
      <w:r w:rsidRPr="008A1A91">
        <w:rPr>
          <w:rFonts w:cstheme="minorHAnsi"/>
        </w:rPr>
        <w:t xml:space="preserve"> seulement et nous envoyer la copie dudit contrat)</w:t>
      </w:r>
      <w:r>
        <w:rPr>
          <w:rFonts w:cstheme="minorHAnsi"/>
        </w:rPr>
        <w:t xml:space="preserve"> : </w:t>
      </w:r>
      <w:r w:rsidRPr="008A1A91">
        <w:rPr>
          <w:rFonts w:cstheme="minorHAnsi"/>
        </w:rPr>
        <w:t>……………………………………</w:t>
      </w:r>
      <w:proofErr w:type="gramStart"/>
      <w:r w:rsidRPr="008A1A91">
        <w:rPr>
          <w:rFonts w:cstheme="minorHAnsi"/>
        </w:rPr>
        <w:t>…….</w:t>
      </w:r>
      <w:proofErr w:type="gramEnd"/>
      <w:r w:rsidRPr="008A1A91">
        <w:rPr>
          <w:rFonts w:cstheme="minorHAnsi"/>
        </w:rPr>
        <w:t>.</w:t>
      </w:r>
    </w:p>
    <w:tbl>
      <w:tblPr>
        <w:tblStyle w:val="Grilledutableau"/>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A1A91" w14:paraId="4899284A" w14:textId="77777777" w:rsidTr="009044C9">
        <w:trPr>
          <w:trHeight w:val="432"/>
          <w:tblCellSpacing w:w="42" w:type="dxa"/>
        </w:trPr>
        <w:tc>
          <w:tcPr>
            <w:tcW w:w="732" w:type="dxa"/>
            <w:shd w:val="clear" w:color="auto" w:fill="E84130" w:themeFill="text2"/>
          </w:tcPr>
          <w:p w14:paraId="6B5B7203" w14:textId="77777777" w:rsidR="008A1A91" w:rsidRDefault="008A1A91" w:rsidP="009044C9">
            <w:r>
              <w:rPr>
                <w:noProof/>
              </w:rPr>
              <w:drawing>
                <wp:inline distT="0" distB="0" distL="0" distR="0" wp14:anchorId="36AB6D69" wp14:editId="69911668">
                  <wp:extent cx="220980" cy="220980"/>
                  <wp:effectExtent l="0" t="0" r="0" b="0"/>
                  <wp:docPr id="2040313324"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8">
                            <a:extLst>
                              <a:ext uri="{96DAC541-7B7A-43D3-8B79-37D633B846F1}">
                                <asvg:svgBlip xmlns:asvg="http://schemas.microsoft.com/office/drawing/2016/SVG/main" r:embed="rId9"/>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2E31D3DA" w14:textId="5EB2184B" w:rsidR="008A1A91" w:rsidRPr="002E7223" w:rsidRDefault="008A1A91" w:rsidP="004E1C27">
            <w:pPr>
              <w:rPr>
                <w:b/>
                <w:bCs/>
                <w:color w:val="FFFFFF" w:themeColor="background1"/>
              </w:rPr>
            </w:pPr>
            <w:r w:rsidRPr="008A1A91">
              <w:rPr>
                <w:b/>
                <w:bCs/>
                <w:color w:val="FFFFFF" w:themeColor="background1"/>
              </w:rPr>
              <w:t>Pour toute nomination, joindre la délibération créant l’emploi.</w:t>
            </w:r>
          </w:p>
        </w:tc>
      </w:tr>
    </w:tbl>
    <w:p w14:paraId="1D0FE446" w14:textId="39AA9C2D" w:rsidR="000C7953" w:rsidRPr="00503D2A" w:rsidRDefault="000C7953" w:rsidP="008A1A91">
      <w:pPr>
        <w:tabs>
          <w:tab w:val="left" w:pos="435"/>
        </w:tabs>
      </w:pPr>
    </w:p>
    <w:sectPr w:rsidR="000C7953" w:rsidRPr="00503D2A" w:rsidSect="00F2566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D5B2" w14:textId="77777777" w:rsidR="008D13CD" w:rsidRDefault="008D13CD" w:rsidP="0022756D">
      <w:pPr>
        <w:spacing w:after="0"/>
      </w:pPr>
      <w:r>
        <w:separator/>
      </w:r>
    </w:p>
  </w:endnote>
  <w:endnote w:type="continuationSeparator" w:id="0">
    <w:p w14:paraId="58101F2C" w14:textId="77777777" w:rsidR="008D13CD" w:rsidRDefault="008D13CD"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EC16" w14:textId="77777777" w:rsidR="00F25661" w:rsidRDefault="00F256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E017" w14:textId="49EDB9D4" w:rsidR="00F25661" w:rsidRDefault="00F25661">
    <w:pPr>
      <w:pStyle w:val="Pieddepage"/>
    </w:pPr>
    <w:r w:rsidRPr="00F25661">
      <w:rPr>
        <w:noProof/>
      </w:rPr>
      <mc:AlternateContent>
        <mc:Choice Requires="wps">
          <w:drawing>
            <wp:anchor distT="0" distB="0" distL="114300" distR="114300" simplePos="0" relativeHeight="251665408" behindDoc="0" locked="0" layoutInCell="1" allowOverlap="1" wp14:anchorId="098A1F0E" wp14:editId="3FFED14F">
              <wp:simplePos x="0" y="0"/>
              <wp:positionH relativeFrom="rightMargin">
                <wp:align>left</wp:align>
              </wp:positionH>
              <wp:positionV relativeFrom="paragraph">
                <wp:posOffset>-124460</wp:posOffset>
              </wp:positionV>
              <wp:extent cx="467360" cy="228600"/>
              <wp:effectExtent l="0" t="0" r="0" b="0"/>
              <wp:wrapNone/>
              <wp:docPr id="223812852" name="Zone de texte 10"/>
              <wp:cNvGraphicFramePr/>
              <a:graphic xmlns:a="http://schemas.openxmlformats.org/drawingml/2006/main">
                <a:graphicData uri="http://schemas.microsoft.com/office/word/2010/wordprocessingShape">
                  <wps:wsp>
                    <wps:cNvSpPr txBox="1"/>
                    <wps:spPr>
                      <a:xfrm>
                        <a:off x="0" y="0"/>
                        <a:ext cx="467360" cy="228600"/>
                      </a:xfrm>
                      <a:prstGeom prst="rect">
                        <a:avLst/>
                      </a:prstGeom>
                      <a:noFill/>
                      <a:ln w="6350">
                        <a:noFill/>
                      </a:ln>
                    </wps:spPr>
                    <wps:txbx>
                      <w:txbxContent>
                        <w:p w14:paraId="7D6D958B" w14:textId="77777777" w:rsidR="00F25661" w:rsidRPr="00282803" w:rsidRDefault="00F25661" w:rsidP="00F25661">
                          <w:pPr>
                            <w:pStyle w:val="Corpsdetexte"/>
                            <w:ind w:right="-132"/>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098A1F0E" id="_x0000_t202" coordsize="21600,21600" o:spt="202" path="m,l,21600r21600,l21600,xe">
              <v:stroke joinstyle="miter"/>
              <v:path gradientshapeok="t" o:connecttype="rect"/>
            </v:shapetype>
            <v:shape id="Zone de texte 10" o:spid="_x0000_s1027" type="#_x0000_t202" style="position:absolute;left:0;text-align:left;margin-left:0;margin-top:-9.8pt;width:36.8pt;height:18pt;z-index:251665408;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" filled="f" stroked="f" strokeweight=".5pt">
              <v:textbox>
                <w:txbxContent>
                  <w:p w14:paraId="7D6D958B" w14:textId="77777777" w:rsidR="00F25661" w:rsidRPr="00282803" w:rsidRDefault="00F25661" w:rsidP="00F25661">
                    <w:pPr>
                      <w:pStyle w:val="Corpsdetexte"/>
                      <w:ind w:right="-132"/>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2C5526F5" wp14:editId="10E9B46E">
              <wp:simplePos x="0" y="0"/>
              <wp:positionH relativeFrom="column">
                <wp:posOffset>4486275</wp:posOffset>
              </wp:positionH>
              <wp:positionV relativeFrom="paragraph">
                <wp:posOffset>85090</wp:posOffset>
              </wp:positionV>
              <wp:extent cx="1790700" cy="266700"/>
              <wp:effectExtent l="0" t="0" r="0" b="0"/>
              <wp:wrapNone/>
              <wp:docPr id="166217976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68A15A55" w14:textId="77777777" w:rsidR="00F25661" w:rsidRPr="00282803" w:rsidRDefault="00F25661" w:rsidP="00F25661">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C5526F5" id="_x0000_s1028" type="#_x0000_t202" style="position:absolute;left:0;text-align:left;margin-left:353.25pt;margin-top:6.7pt;width:141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" filled="f" stroked="f" strokeweight=".5pt">
              <v:textbox>
                <w:txbxContent>
                  <w:p w14:paraId="68A15A55" w14:textId="77777777" w:rsidR="00F25661" w:rsidRPr="00282803" w:rsidRDefault="00F25661" w:rsidP="00F25661">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09D09C7" wp14:editId="22495513">
              <wp:simplePos x="0" y="0"/>
              <wp:positionH relativeFrom="column">
                <wp:posOffset>1371600</wp:posOffset>
              </wp:positionH>
              <wp:positionV relativeFrom="paragraph">
                <wp:posOffset>-38735</wp:posOffset>
              </wp:positionV>
              <wp:extent cx="1676400" cy="431800"/>
              <wp:effectExtent l="0" t="0" r="0" b="0"/>
              <wp:wrapNone/>
              <wp:docPr id="1450779264"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3BAF17B0" w14:textId="0C738DB9" w:rsidR="00F25661" w:rsidRPr="00282803" w:rsidRDefault="00F25661" w:rsidP="00F25661">
                          <w:pPr>
                            <w:jc w:val="left"/>
                            <w:rPr>
                              <w:color w:val="3C2878" w:themeColor="text1"/>
                            </w:rPr>
                          </w:pPr>
                          <w:r w:rsidRPr="00282803">
                            <w:rPr>
                              <w:color w:val="3C2878" w:themeColor="text1"/>
                            </w:rPr>
                            <w:t>04 71 05 37 20</w:t>
                          </w:r>
                          <w:r>
                            <w:rPr>
                              <w:color w:val="3C2878" w:themeColor="text1"/>
                            </w:rPr>
                            <w:br/>
                          </w:r>
                          <w:r w:rsidR="00E81258">
                            <w:rPr>
                              <w:color w:val="3C2878" w:themeColor="text1"/>
                            </w:rPr>
                            <w:t>carrieres</w:t>
                          </w:r>
                          <w:r w:rsidRPr="00282803">
                            <w:rPr>
                              <w:color w:val="3C2878" w:themeColor="text1"/>
                            </w:rPr>
                            <w:t>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9D09C7" id="_x0000_t202" coordsize="21600,21600" o:spt="202" path="m,l,21600r21600,l21600,xe">
              <v:stroke joinstyle="miter"/>
              <v:path gradientshapeok="t" o:connecttype="rect"/>
            </v:shapetype>
            <v:shape id="Zone de texte 2" o:spid="_x0000_s1029" type="#_x0000_t202" style="position:absolute;left:0;text-align:left;margin-left:108pt;margin-top:-3.05pt;width:132pt;height:3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BGg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" filled="f" stroked="f" strokeweight=".5pt">
              <v:textbox>
                <w:txbxContent>
                  <w:p w14:paraId="3BAF17B0" w14:textId="0C738DB9" w:rsidR="00F25661" w:rsidRPr="00282803" w:rsidRDefault="00F25661" w:rsidP="00F25661">
                    <w:pPr>
                      <w:jc w:val="left"/>
                      <w:rPr>
                        <w:color w:val="3C2878" w:themeColor="text1"/>
                      </w:rPr>
                    </w:pPr>
                    <w:r w:rsidRPr="00282803">
                      <w:rPr>
                        <w:color w:val="3C2878" w:themeColor="text1"/>
                      </w:rPr>
                      <w:t>04 71 05 37 20</w:t>
                    </w:r>
                    <w:r>
                      <w:rPr>
                        <w:color w:val="3C2878" w:themeColor="text1"/>
                      </w:rPr>
                      <w:br/>
                    </w:r>
                    <w:r w:rsidR="00E81258">
                      <w:rPr>
                        <w:color w:val="3C2878" w:themeColor="text1"/>
                      </w:rPr>
                      <w:t>carrieres</w:t>
                    </w:r>
                    <w:r w:rsidRPr="00282803">
                      <w:rPr>
                        <w:color w:val="3C2878" w:themeColor="text1"/>
                      </w:rPr>
                      <w:t>43@cdg43.fr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47FCE85" wp14:editId="5A12CD83">
              <wp:simplePos x="0" y="0"/>
              <wp:positionH relativeFrom="column">
                <wp:posOffset>-428625</wp:posOffset>
              </wp:positionH>
              <wp:positionV relativeFrom="paragraph">
                <wp:posOffset>-48260</wp:posOffset>
              </wp:positionV>
              <wp:extent cx="2451100" cy="482600"/>
              <wp:effectExtent l="0" t="0" r="0" b="0"/>
              <wp:wrapNone/>
              <wp:docPr id="2139717201"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14:paraId="09A9D1C5" w14:textId="77777777" w:rsidR="00F25661" w:rsidRPr="00C54B8A" w:rsidRDefault="00F25661" w:rsidP="00F25661">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47FCE85" id="Zone de texte 1" o:spid="_x0000_s1030" type="#_x0000_t202" style="position:absolute;left:0;text-align:left;margin-left:-33.75pt;margin-top:-3.8pt;width:193pt;height: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gGwIAADMEAAAOAAAAZHJzL2Uyb0RvYy54bWysU8tu2zAQvBfoPxC815Ic200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" filled="f" stroked="f" strokeweight=".5pt">
              <v:textbox>
                <w:txbxContent>
                  <w:p w14:paraId="09A9D1C5" w14:textId="77777777" w:rsidR="00F25661" w:rsidRPr="00C54B8A" w:rsidRDefault="00F25661" w:rsidP="00F25661">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D41F" w14:textId="2597F89E" w:rsidR="00F25661" w:rsidRDefault="00F25661">
    <w:pPr>
      <w:pStyle w:val="Pieddepage"/>
    </w:pPr>
    <w:r>
      <w:rPr>
        <w:noProof/>
      </w:rPr>
      <mc:AlternateContent>
        <mc:Choice Requires="wps">
          <w:drawing>
            <wp:anchor distT="0" distB="0" distL="114300" distR="114300" simplePos="0" relativeHeight="251673600" behindDoc="0" locked="0" layoutInCell="1" allowOverlap="1" wp14:anchorId="239AB643" wp14:editId="3569B6C0">
              <wp:simplePos x="0" y="0"/>
              <wp:positionH relativeFrom="column">
                <wp:posOffset>4533900</wp:posOffset>
              </wp:positionH>
              <wp:positionV relativeFrom="paragraph">
                <wp:posOffset>97790</wp:posOffset>
              </wp:positionV>
              <wp:extent cx="1790700" cy="266700"/>
              <wp:effectExtent l="0" t="0" r="0" b="0"/>
              <wp:wrapNone/>
              <wp:docPr id="1015616888"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4C5412B8" w14:textId="77777777" w:rsidR="00F25661" w:rsidRPr="00282803" w:rsidRDefault="00F25661" w:rsidP="00F25661">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239AB643" id="_x0000_t202" coordsize="21600,21600" o:spt="202" path="m,l,21600r21600,l21600,xe">
              <v:stroke joinstyle="miter"/>
              <v:path gradientshapeok="t" o:connecttype="rect"/>
            </v:shapetype>
            <v:shape id="_x0000_s1031" type="#_x0000_t202" style="position:absolute;left:0;text-align:left;margin-left:357pt;margin-top:7.7pt;width:141pt;height:2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" filled="f" stroked="f" strokeweight=".5pt">
              <v:textbox>
                <w:txbxContent>
                  <w:p w14:paraId="4C5412B8" w14:textId="77777777" w:rsidR="00F25661" w:rsidRPr="00282803" w:rsidRDefault="00F25661" w:rsidP="00F25661">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3BD296D" wp14:editId="19D0197E">
              <wp:simplePos x="0" y="0"/>
              <wp:positionH relativeFrom="column">
                <wp:posOffset>1343025</wp:posOffset>
              </wp:positionH>
              <wp:positionV relativeFrom="paragraph">
                <wp:posOffset>-67310</wp:posOffset>
              </wp:positionV>
              <wp:extent cx="1676400" cy="431800"/>
              <wp:effectExtent l="0" t="0" r="0" b="0"/>
              <wp:wrapNone/>
              <wp:docPr id="63088241"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02472BBB" w14:textId="0292C26A" w:rsidR="00F25661" w:rsidRPr="00282803" w:rsidRDefault="00F25661" w:rsidP="00F25661">
                          <w:pPr>
                            <w:jc w:val="left"/>
                            <w:rPr>
                              <w:color w:val="3C2878" w:themeColor="text1"/>
                            </w:rPr>
                          </w:pPr>
                          <w:r w:rsidRPr="00282803">
                            <w:rPr>
                              <w:color w:val="3C2878" w:themeColor="text1"/>
                            </w:rPr>
                            <w:t>04 71 05 37 20</w:t>
                          </w:r>
                          <w:r>
                            <w:rPr>
                              <w:color w:val="3C2878" w:themeColor="text1"/>
                            </w:rPr>
                            <w:br/>
                          </w:r>
                          <w:r w:rsidR="00E81258">
                            <w:rPr>
                              <w:color w:val="3C2878" w:themeColor="text1"/>
                            </w:rPr>
                            <w:t>carrieres43</w:t>
                          </w:r>
                          <w:r w:rsidRPr="00282803">
                            <w:rPr>
                              <w:color w:val="3C2878" w:themeColor="text1"/>
                            </w:rPr>
                            <w:t>@cdg43.fr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BD296D" id="_x0000_t202" coordsize="21600,21600" o:spt="202" path="m,l,21600r21600,l21600,xe">
              <v:stroke joinstyle="miter"/>
              <v:path gradientshapeok="t" o:connecttype="rect"/>
            </v:shapetype>
            <v:shape id="_x0000_s1032" type="#_x0000_t202" style="position:absolute;left:0;text-align:left;margin-left:105.75pt;margin-top:-5.3pt;width:132pt;height:3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GGg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" filled="f" stroked="f" strokeweight=".5pt">
              <v:textbox>
                <w:txbxContent>
                  <w:p w14:paraId="02472BBB" w14:textId="0292C26A" w:rsidR="00F25661" w:rsidRPr="00282803" w:rsidRDefault="00F25661" w:rsidP="00F25661">
                    <w:pPr>
                      <w:jc w:val="left"/>
                      <w:rPr>
                        <w:color w:val="3C2878" w:themeColor="text1"/>
                      </w:rPr>
                    </w:pPr>
                    <w:r w:rsidRPr="00282803">
                      <w:rPr>
                        <w:color w:val="3C2878" w:themeColor="text1"/>
                      </w:rPr>
                      <w:t>04 71 05 37 20</w:t>
                    </w:r>
                    <w:r>
                      <w:rPr>
                        <w:color w:val="3C2878" w:themeColor="text1"/>
                      </w:rPr>
                      <w:br/>
                    </w:r>
                    <w:r w:rsidR="00E81258">
                      <w:rPr>
                        <w:color w:val="3C2878" w:themeColor="text1"/>
                      </w:rPr>
                      <w:t>carrieres43</w:t>
                    </w:r>
                    <w:r w:rsidRPr="00282803">
                      <w:rPr>
                        <w:color w:val="3C2878" w:themeColor="text1"/>
                      </w:rPr>
                      <w:t>@cdg43.fr</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B962200" wp14:editId="52691BCC">
              <wp:simplePos x="0" y="0"/>
              <wp:positionH relativeFrom="column">
                <wp:posOffset>-428625</wp:posOffset>
              </wp:positionH>
              <wp:positionV relativeFrom="paragraph">
                <wp:posOffset>-67310</wp:posOffset>
              </wp:positionV>
              <wp:extent cx="2451100" cy="482600"/>
              <wp:effectExtent l="0" t="0" r="0" b="0"/>
              <wp:wrapNone/>
              <wp:docPr id="647979385"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14:paraId="410B6192" w14:textId="77777777" w:rsidR="00F25661" w:rsidRPr="00C54B8A" w:rsidRDefault="00F25661" w:rsidP="00F25661">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B962200" id="_x0000_s1033" type="#_x0000_t202" style="position:absolute;left:0;text-align:left;margin-left:-33.75pt;margin-top:-5.3pt;width:193pt;height:3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" filled="f" stroked="f" strokeweight=".5pt">
              <v:textbox>
                <w:txbxContent>
                  <w:p w14:paraId="410B6192" w14:textId="77777777" w:rsidR="00F25661" w:rsidRPr="00C54B8A" w:rsidRDefault="00F25661" w:rsidP="00F25661">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v:textbox>
            </v:shape>
          </w:pict>
        </mc:Fallback>
      </mc:AlternateContent>
    </w:r>
    <w:r w:rsidRPr="00F25661">
      <w:rPr>
        <w:noProof/>
      </w:rPr>
      <mc:AlternateContent>
        <mc:Choice Requires="wps">
          <w:drawing>
            <wp:anchor distT="0" distB="0" distL="114300" distR="114300" simplePos="0" relativeHeight="251675648" behindDoc="0" locked="0" layoutInCell="1" allowOverlap="1" wp14:anchorId="7E95F8DF" wp14:editId="0A56E65D">
              <wp:simplePos x="0" y="0"/>
              <wp:positionH relativeFrom="rightMargin">
                <wp:align>left</wp:align>
              </wp:positionH>
              <wp:positionV relativeFrom="paragraph">
                <wp:posOffset>-95885</wp:posOffset>
              </wp:positionV>
              <wp:extent cx="467360" cy="228600"/>
              <wp:effectExtent l="0" t="0" r="0" b="0"/>
              <wp:wrapNone/>
              <wp:docPr id="1834372611" name="Zone de texte 10"/>
              <wp:cNvGraphicFramePr/>
              <a:graphic xmlns:a="http://schemas.openxmlformats.org/drawingml/2006/main">
                <a:graphicData uri="http://schemas.microsoft.com/office/word/2010/wordprocessingShape">
                  <wps:wsp>
                    <wps:cNvSpPr txBox="1"/>
                    <wps:spPr>
                      <a:xfrm>
                        <a:off x="0" y="0"/>
                        <a:ext cx="467360" cy="228600"/>
                      </a:xfrm>
                      <a:prstGeom prst="rect">
                        <a:avLst/>
                      </a:prstGeom>
                      <a:noFill/>
                      <a:ln w="6350">
                        <a:noFill/>
                      </a:ln>
                    </wps:spPr>
                    <wps:txbx>
                      <w:txbxContent>
                        <w:p w14:paraId="3B47AC98" w14:textId="77777777" w:rsidR="00F25661" w:rsidRPr="00282803" w:rsidRDefault="00F25661" w:rsidP="00F25661">
                          <w:pPr>
                            <w:pStyle w:val="Corpsdetexte"/>
                            <w:ind w:right="-132"/>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7E95F8DF" id="_x0000_s1034" type="#_x0000_t202" style="position:absolute;left:0;text-align:left;margin-left:0;margin-top:-7.55pt;width:36.8pt;height:18pt;z-index:251675648;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" filled="f" stroked="f" strokeweight=".5pt">
              <v:textbox>
                <w:txbxContent>
                  <w:p w14:paraId="3B47AC98" w14:textId="77777777" w:rsidR="00F25661" w:rsidRPr="00282803" w:rsidRDefault="00F25661" w:rsidP="00F25661">
                    <w:pPr>
                      <w:pStyle w:val="Corpsdetexte"/>
                      <w:ind w:right="-132"/>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BF7E" w14:textId="77777777" w:rsidR="008D13CD" w:rsidRDefault="008D13CD" w:rsidP="0022756D">
      <w:pPr>
        <w:spacing w:after="0"/>
      </w:pPr>
      <w:r>
        <w:separator/>
      </w:r>
    </w:p>
  </w:footnote>
  <w:footnote w:type="continuationSeparator" w:id="0">
    <w:p w14:paraId="300B2BF9" w14:textId="77777777" w:rsidR="008D13CD" w:rsidRDefault="008D13CD" w:rsidP="00227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C480" w14:textId="77777777" w:rsidR="00F25661" w:rsidRDefault="00F256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94B7" w14:textId="77777777" w:rsidR="00F25661" w:rsidRDefault="00F2566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A35F" w14:textId="171DF17F" w:rsidR="00F25661" w:rsidRDefault="00F25661">
    <w:pPr>
      <w:pStyle w:val="En-tte"/>
    </w:pPr>
    <w:r>
      <w:rPr>
        <w:noProof/>
      </w:rPr>
      <w:drawing>
        <wp:anchor distT="0" distB="0" distL="114300" distR="114300" simplePos="0" relativeHeight="251667456" behindDoc="0" locked="0" layoutInCell="1" allowOverlap="1" wp14:anchorId="72C640D1" wp14:editId="43D9D9A7">
          <wp:simplePos x="0" y="0"/>
          <wp:positionH relativeFrom="column">
            <wp:posOffset>-876300</wp:posOffset>
          </wp:positionH>
          <wp:positionV relativeFrom="paragraph">
            <wp:posOffset>-448310</wp:posOffset>
          </wp:positionV>
          <wp:extent cx="2268855" cy="1676400"/>
          <wp:effectExtent l="0" t="0" r="0" b="0"/>
          <wp:wrapNone/>
          <wp:docPr id="36299329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alt="/Volumes/32DECEMBRE-1/CDG43/00-Elements constants/elements graphiques/puce2.svg" style="width:15pt;height:15pt;visibility:visible" o:bullet="t">
        <v:imagedata r:id="rId1" o:title=""/>
      </v:shape>
    </w:pict>
  </w:numPicBullet>
  <w:numPicBullet w:numPicBulletId="1">
    <w:pict>
      <v:shape id="_x0000_i1214" type="#_x0000_t75" style="width:10.5pt;height:10.5pt" o:bullet="t">
        <v:imagedata r:id="rId2" o:title="puce 2"/>
      </v:shape>
    </w:pict>
  </w:numPicBullet>
  <w:numPicBullet w:numPicBulletId="2">
    <w:pict>
      <v:shape id="_x0000_i1215" type="#_x0000_t75" style="width:10.5pt;height:10.5pt" o:bullet="t">
        <v:imagedata r:id="rId3" o:title="puce2 copie1"/>
      </v:shape>
    </w:pict>
  </w:numPicBullet>
  <w:numPicBullet w:numPicBulletId="3">
    <w:pict>
      <v:shape id="_x0000_i1216" type="#_x0000_t75" style="width:60pt;height:60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428703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19099">
    <w:abstractNumId w:val="4"/>
  </w:num>
  <w:num w:numId="33" w16cid:durableId="123937466">
    <w:abstractNumId w:val="12"/>
  </w:num>
  <w:num w:numId="34" w16cid:durableId="33964928">
    <w:abstractNumId w:val="25"/>
  </w:num>
  <w:num w:numId="35" w16cid:durableId="525294218">
    <w:abstractNumId w:val="34"/>
  </w:num>
  <w:num w:numId="36" w16cid:durableId="2000423381">
    <w:abstractNumId w:val="31"/>
  </w:num>
  <w:num w:numId="37" w16cid:durableId="684987916">
    <w:abstractNumId w:val="1"/>
  </w:num>
  <w:num w:numId="38" w16cid:durableId="26300529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42"/>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CD"/>
    <w:rsid w:val="000166DA"/>
    <w:rsid w:val="00067FCD"/>
    <w:rsid w:val="000708D3"/>
    <w:rsid w:val="000715ED"/>
    <w:rsid w:val="000C4FF3"/>
    <w:rsid w:val="000C7953"/>
    <w:rsid w:val="000E618B"/>
    <w:rsid w:val="001507A5"/>
    <w:rsid w:val="001B01B2"/>
    <w:rsid w:val="001C5595"/>
    <w:rsid w:val="001D72D2"/>
    <w:rsid w:val="001F0386"/>
    <w:rsid w:val="001F5E7C"/>
    <w:rsid w:val="0022756D"/>
    <w:rsid w:val="002B63DB"/>
    <w:rsid w:val="002C7567"/>
    <w:rsid w:val="002D6BFD"/>
    <w:rsid w:val="002E7223"/>
    <w:rsid w:val="00305F5C"/>
    <w:rsid w:val="00330CFC"/>
    <w:rsid w:val="003334E6"/>
    <w:rsid w:val="00350747"/>
    <w:rsid w:val="0037178C"/>
    <w:rsid w:val="003749AB"/>
    <w:rsid w:val="003A6D85"/>
    <w:rsid w:val="003C1EBA"/>
    <w:rsid w:val="003C7FD7"/>
    <w:rsid w:val="003D2B64"/>
    <w:rsid w:val="003E6000"/>
    <w:rsid w:val="00413593"/>
    <w:rsid w:val="00413FE4"/>
    <w:rsid w:val="0043494E"/>
    <w:rsid w:val="004A624B"/>
    <w:rsid w:val="004B2047"/>
    <w:rsid w:val="004E16AF"/>
    <w:rsid w:val="004E1C27"/>
    <w:rsid w:val="004E7FCF"/>
    <w:rsid w:val="00503D2A"/>
    <w:rsid w:val="005252CC"/>
    <w:rsid w:val="0057313F"/>
    <w:rsid w:val="00573DBE"/>
    <w:rsid w:val="00593EF8"/>
    <w:rsid w:val="005F6214"/>
    <w:rsid w:val="0061028F"/>
    <w:rsid w:val="006106C5"/>
    <w:rsid w:val="00615D1D"/>
    <w:rsid w:val="00630CDE"/>
    <w:rsid w:val="00662EB0"/>
    <w:rsid w:val="00666E6D"/>
    <w:rsid w:val="00676F5D"/>
    <w:rsid w:val="00682635"/>
    <w:rsid w:val="00693342"/>
    <w:rsid w:val="006D1D0E"/>
    <w:rsid w:val="006D30F9"/>
    <w:rsid w:val="006D6D1C"/>
    <w:rsid w:val="007139EC"/>
    <w:rsid w:val="007376F1"/>
    <w:rsid w:val="007460A6"/>
    <w:rsid w:val="007464C4"/>
    <w:rsid w:val="00787AD9"/>
    <w:rsid w:val="00793E9A"/>
    <w:rsid w:val="007A728D"/>
    <w:rsid w:val="007C16F6"/>
    <w:rsid w:val="00801760"/>
    <w:rsid w:val="00817621"/>
    <w:rsid w:val="00837764"/>
    <w:rsid w:val="008436FB"/>
    <w:rsid w:val="00844A0A"/>
    <w:rsid w:val="0088142A"/>
    <w:rsid w:val="008858E8"/>
    <w:rsid w:val="00893758"/>
    <w:rsid w:val="008A1A91"/>
    <w:rsid w:val="008A669D"/>
    <w:rsid w:val="008A77C9"/>
    <w:rsid w:val="008D13CD"/>
    <w:rsid w:val="008E0783"/>
    <w:rsid w:val="008E58B6"/>
    <w:rsid w:val="008F1730"/>
    <w:rsid w:val="008F3C45"/>
    <w:rsid w:val="008F6320"/>
    <w:rsid w:val="0090418C"/>
    <w:rsid w:val="00936CB4"/>
    <w:rsid w:val="00952259"/>
    <w:rsid w:val="00956A10"/>
    <w:rsid w:val="00996EA2"/>
    <w:rsid w:val="009A2939"/>
    <w:rsid w:val="009A7D7C"/>
    <w:rsid w:val="009C7425"/>
    <w:rsid w:val="009D6FDC"/>
    <w:rsid w:val="00A04C3F"/>
    <w:rsid w:val="00A23D5A"/>
    <w:rsid w:val="00A52999"/>
    <w:rsid w:val="00A9222C"/>
    <w:rsid w:val="00AB2545"/>
    <w:rsid w:val="00AD69F7"/>
    <w:rsid w:val="00AE4EC0"/>
    <w:rsid w:val="00AE6F70"/>
    <w:rsid w:val="00AF48AD"/>
    <w:rsid w:val="00B00943"/>
    <w:rsid w:val="00B651DF"/>
    <w:rsid w:val="00B957DF"/>
    <w:rsid w:val="00BA6C2C"/>
    <w:rsid w:val="00BB2423"/>
    <w:rsid w:val="00C122B8"/>
    <w:rsid w:val="00C8043F"/>
    <w:rsid w:val="00C82840"/>
    <w:rsid w:val="00C90ECD"/>
    <w:rsid w:val="00CA572E"/>
    <w:rsid w:val="00CB27E2"/>
    <w:rsid w:val="00CC79B4"/>
    <w:rsid w:val="00CF204B"/>
    <w:rsid w:val="00D24059"/>
    <w:rsid w:val="00D30832"/>
    <w:rsid w:val="00D46024"/>
    <w:rsid w:val="00D639A6"/>
    <w:rsid w:val="00D67EA7"/>
    <w:rsid w:val="00D71A67"/>
    <w:rsid w:val="00D919CB"/>
    <w:rsid w:val="00D92684"/>
    <w:rsid w:val="00DC3A5F"/>
    <w:rsid w:val="00E008AF"/>
    <w:rsid w:val="00E12F37"/>
    <w:rsid w:val="00E466EC"/>
    <w:rsid w:val="00E5464F"/>
    <w:rsid w:val="00E57E0B"/>
    <w:rsid w:val="00E81258"/>
    <w:rsid w:val="00EB0EA0"/>
    <w:rsid w:val="00EC0E6E"/>
    <w:rsid w:val="00ED4D2D"/>
    <w:rsid w:val="00F01699"/>
    <w:rsid w:val="00F25661"/>
    <w:rsid w:val="00F76E4B"/>
    <w:rsid w:val="00FA38EC"/>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11F20C9D"/>
  <w15:chartTrackingRefBased/>
  <w15:docId w15:val="{52989462-2CE3-49C9-AA6B-B5653B8C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3E6000"/>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3E6000"/>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5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 w:type="table" w:customStyle="1" w:styleId="Grilledutableau1">
    <w:name w:val="Grille du tableau1"/>
    <w:basedOn w:val="TableauNormal"/>
    <w:next w:val="Grilledutableau"/>
    <w:uiPriority w:val="59"/>
    <w:rsid w:val="0057313F"/>
    <w:pPr>
      <w:spacing w:after="0" w:line="240" w:lineRule="auto"/>
      <w:jc w:val="left"/>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_RH\800%20SITE%20INTERNET\Fiches%20nouvelle%20charte%202026\Fiche%20Info%20portrait.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 Info portrait</Template>
  <TotalTime>45</TotalTime>
  <Pages>3</Pages>
  <Words>311</Words>
  <Characters>1716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ALLEMAND</dc:creator>
  <cp:keywords/>
  <dc:description/>
  <cp:lastModifiedBy>Hélène GAGNAIRE</cp:lastModifiedBy>
  <cp:revision>9</cp:revision>
  <cp:lastPrinted>2026-02-05T10:36:00Z</cp:lastPrinted>
  <dcterms:created xsi:type="dcterms:W3CDTF">2026-01-06T14:53:00Z</dcterms:created>
  <dcterms:modified xsi:type="dcterms:W3CDTF">2026-03-24T09:50:00Z</dcterms:modified>
</cp:coreProperties>
</file>