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6CC4"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4F001BE" wp14:editId="667FBFE5">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4F34EBA7"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4F001BE"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4F34EBA7" w14:textId="77777777" w:rsidR="008B402C" w:rsidRPr="008B402C" w:rsidRDefault="008B402C" w:rsidP="008B402C">
                        <w:pPr>
                          <w:pStyle w:val="Titre"/>
                        </w:pPr>
                        <w:r w:rsidRPr="008B402C">
                          <w:t>Modèle d’acte</w:t>
                        </w:r>
                      </w:p>
                    </w:txbxContent>
                  </v:textbox>
                </v:shape>
              </v:group>
            </w:pict>
          </mc:Fallback>
        </mc:AlternateContent>
      </w:r>
    </w:p>
    <w:p w14:paraId="74EC8CB7"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726DF60F" w14:textId="77777777" w:rsidTr="008B402C">
        <w:trPr>
          <w:trHeight w:val="432"/>
          <w:tblCellSpacing w:w="42" w:type="dxa"/>
        </w:trPr>
        <w:tc>
          <w:tcPr>
            <w:tcW w:w="732" w:type="dxa"/>
            <w:shd w:val="clear" w:color="auto" w:fill="E84130" w:themeFill="text2"/>
          </w:tcPr>
          <w:p w14:paraId="31DF4FCD" w14:textId="77777777" w:rsidR="008B402C" w:rsidRDefault="008B402C" w:rsidP="008B402C">
            <w:r>
              <w:rPr>
                <w:noProof/>
              </w:rPr>
              <w:drawing>
                <wp:inline distT="0" distB="0" distL="0" distR="0" wp14:anchorId="4DF1A748" wp14:editId="4AAB4EFF">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6885DCA1" w14:textId="15425D60" w:rsidR="008B402C" w:rsidRPr="008B402C" w:rsidRDefault="008B402C" w:rsidP="008B402C">
            <w:pPr>
              <w:rPr>
                <w:b/>
                <w:bCs/>
                <w:color w:val="FFFFFF" w:themeColor="background1"/>
              </w:rPr>
            </w:pPr>
            <w:r w:rsidRPr="007A06D1">
              <w:rPr>
                <w:b/>
                <w:bCs/>
                <w:color w:val="FFFFFF" w:themeColor="background1"/>
              </w:rPr>
              <w:t>La présente délibération ne devient exécutoire qu’après sa transmission au contrôle de légalité et l’accomplissement des formalités de publicité prévues par la réglementation en vigueur. Toute application rétroactive est illégale.</w:t>
            </w:r>
          </w:p>
        </w:tc>
      </w:tr>
    </w:tbl>
    <w:p w14:paraId="7F859B07" w14:textId="77777777" w:rsidR="008B402C" w:rsidRDefault="008B402C" w:rsidP="008B402C"/>
    <w:p w14:paraId="439945DE" w14:textId="196FE86D" w:rsidR="000F4388" w:rsidRDefault="000F4388" w:rsidP="000F4388">
      <w:pPr>
        <w:pStyle w:val="Sous-titre"/>
        <w:rPr>
          <w:color w:val="3C2878" w:themeColor="text1"/>
        </w:rPr>
      </w:pPr>
      <w:r w:rsidRPr="000F4388">
        <w:rPr>
          <w:color w:val="3C2878" w:themeColor="text1"/>
        </w:rPr>
        <w:t xml:space="preserve">Délibération portant </w:t>
      </w:r>
      <w:r w:rsidR="005F7AAB">
        <w:rPr>
          <w:color w:val="3C2878" w:themeColor="text1"/>
        </w:rPr>
        <w:t>mise en place d’un Compte épargne</w:t>
      </w:r>
      <w:r w:rsidR="00E56480">
        <w:rPr>
          <w:color w:val="3C2878" w:themeColor="text1"/>
        </w:rPr>
        <w:t xml:space="preserve"> </w:t>
      </w:r>
      <w:r w:rsidR="005F7AAB">
        <w:rPr>
          <w:color w:val="3C2878" w:themeColor="text1"/>
        </w:rPr>
        <w:t>temps (CET)</w:t>
      </w:r>
    </w:p>
    <w:p w14:paraId="48D4A487" w14:textId="77777777" w:rsidR="00631893" w:rsidRPr="00631893" w:rsidRDefault="00631893" w:rsidP="00631893"/>
    <w:p w14:paraId="22705D5A" w14:textId="77777777" w:rsidR="00E56480" w:rsidRPr="00E56480" w:rsidRDefault="00E56480" w:rsidP="00E56480">
      <w:pPr>
        <w:outlineLvl w:val="0"/>
        <w:rPr>
          <w:rFonts w:cstheme="minorHAnsi"/>
          <w:bCs/>
          <w:kern w:val="20"/>
        </w:rPr>
      </w:pPr>
      <w:r w:rsidRPr="00E56480">
        <w:rPr>
          <w:rFonts w:cstheme="minorHAnsi"/>
          <w:b/>
          <w:kern w:val="20"/>
        </w:rPr>
        <w:t xml:space="preserve">Vu </w:t>
      </w:r>
      <w:r w:rsidRPr="00E56480">
        <w:rPr>
          <w:rFonts w:cstheme="minorHAnsi"/>
          <w:bCs/>
          <w:kern w:val="20"/>
        </w:rPr>
        <w:t>le Code général de la fonction publique, notamment ses articles L. 611-2, L. 621-4 et L. 621-5,</w:t>
      </w:r>
    </w:p>
    <w:p w14:paraId="4BBA0083" w14:textId="77777777" w:rsidR="00E56480" w:rsidRPr="00E56480" w:rsidRDefault="00E56480" w:rsidP="00E56480">
      <w:pPr>
        <w:outlineLvl w:val="0"/>
        <w:rPr>
          <w:rFonts w:cstheme="minorHAnsi"/>
          <w:bCs/>
          <w:kern w:val="20"/>
        </w:rPr>
      </w:pPr>
      <w:r w:rsidRPr="00E56480">
        <w:rPr>
          <w:rFonts w:cstheme="minorHAnsi"/>
          <w:b/>
          <w:kern w:val="20"/>
        </w:rPr>
        <w:t xml:space="preserve">Vu </w:t>
      </w:r>
      <w:r w:rsidRPr="00E56480">
        <w:rPr>
          <w:rFonts w:cstheme="minorHAnsi"/>
          <w:bCs/>
          <w:kern w:val="20"/>
        </w:rPr>
        <w:t xml:space="preserve">le Code général des collectivités territoriales, </w:t>
      </w:r>
    </w:p>
    <w:p w14:paraId="39B291FC" w14:textId="77777777" w:rsidR="00E56480" w:rsidRPr="00E56480" w:rsidRDefault="00E56480" w:rsidP="00E56480">
      <w:pPr>
        <w:outlineLvl w:val="0"/>
        <w:rPr>
          <w:rFonts w:cstheme="minorHAnsi"/>
          <w:bCs/>
          <w:kern w:val="20"/>
        </w:rPr>
      </w:pPr>
      <w:r w:rsidRPr="00E56480">
        <w:rPr>
          <w:rFonts w:cstheme="minorHAnsi"/>
          <w:b/>
          <w:kern w:val="20"/>
        </w:rPr>
        <w:t>Vu</w:t>
      </w:r>
      <w:r w:rsidRPr="00E56480">
        <w:rPr>
          <w:rFonts w:cstheme="minorHAnsi"/>
          <w:bCs/>
          <w:kern w:val="20"/>
        </w:rPr>
        <w:t xml:space="preserve"> la loi n° 2009-972 du 3 août 2009 relative à la mobilité et aux parcours professionnels dans la fonction publique, notamment son article 37,</w:t>
      </w:r>
    </w:p>
    <w:p w14:paraId="129735B5" w14:textId="73F1993E" w:rsidR="00E56480" w:rsidRPr="00E56480" w:rsidRDefault="00E56480" w:rsidP="00E56480">
      <w:pPr>
        <w:outlineLvl w:val="0"/>
        <w:rPr>
          <w:rFonts w:cstheme="minorHAnsi"/>
          <w:bCs/>
          <w:kern w:val="20"/>
        </w:rPr>
      </w:pPr>
      <w:r w:rsidRPr="00E56480">
        <w:rPr>
          <w:rFonts w:cstheme="minorHAnsi"/>
          <w:b/>
          <w:kern w:val="20"/>
        </w:rPr>
        <w:t>Vu</w:t>
      </w:r>
      <w:r w:rsidRPr="00E56480">
        <w:rPr>
          <w:rFonts w:cstheme="minorHAnsi"/>
          <w:bCs/>
          <w:kern w:val="20"/>
        </w:rPr>
        <w:t xml:space="preserve"> le décret n° 2004-878 du 26 août 2004 relatif au compte épargne temps dans la fonction publique territoriale,</w:t>
      </w:r>
    </w:p>
    <w:p w14:paraId="4DF42D55" w14:textId="5014669C" w:rsidR="00E56480" w:rsidRPr="00E56480" w:rsidRDefault="00E56480" w:rsidP="00E56480">
      <w:pPr>
        <w:outlineLvl w:val="0"/>
        <w:rPr>
          <w:rFonts w:cstheme="minorHAnsi"/>
          <w:bCs/>
          <w:kern w:val="20"/>
        </w:rPr>
      </w:pPr>
      <w:r w:rsidRPr="00E56480">
        <w:rPr>
          <w:rFonts w:cstheme="minorHAnsi"/>
          <w:b/>
          <w:kern w:val="20"/>
        </w:rPr>
        <w:t>Vu</w:t>
      </w:r>
      <w:r w:rsidRPr="00E56480">
        <w:rPr>
          <w:rFonts w:cstheme="minorHAnsi"/>
          <w:bCs/>
          <w:kern w:val="20"/>
        </w:rPr>
        <w:t xml:space="preserve"> le décret n° 2010-531 du 20 mai 2010 modifiant certaines dispositions relatives au compte épargne temps dans la fonction publique territoriale,</w:t>
      </w:r>
    </w:p>
    <w:p w14:paraId="2B7BE1C8" w14:textId="5FF8899D" w:rsidR="00E56480" w:rsidRPr="00E56480" w:rsidRDefault="00E56480" w:rsidP="00E56480">
      <w:pPr>
        <w:outlineLvl w:val="0"/>
        <w:rPr>
          <w:rFonts w:cstheme="minorHAnsi"/>
          <w:bCs/>
          <w:kern w:val="20"/>
        </w:rPr>
      </w:pPr>
      <w:r w:rsidRPr="00E56480">
        <w:rPr>
          <w:rFonts w:cstheme="minorHAnsi"/>
          <w:b/>
          <w:kern w:val="20"/>
        </w:rPr>
        <w:t>Vu</w:t>
      </w:r>
      <w:r w:rsidRPr="00E56480">
        <w:rPr>
          <w:rFonts w:cstheme="minorHAnsi"/>
          <w:bCs/>
          <w:kern w:val="20"/>
        </w:rPr>
        <w:t xml:space="preserve"> le décret n° 2018-1305 du 27 décembre 2018 relatif à la conservation des droits acquis au titre d’un compte épargne temps en cas de mobilité des agents dans la fonction publique,</w:t>
      </w:r>
    </w:p>
    <w:p w14:paraId="4A918F92" w14:textId="712C37A6" w:rsidR="00E56480" w:rsidRPr="00E56480" w:rsidRDefault="00E56480" w:rsidP="00E56480">
      <w:pPr>
        <w:outlineLvl w:val="0"/>
        <w:rPr>
          <w:rFonts w:cstheme="minorHAnsi"/>
          <w:kern w:val="20"/>
        </w:rPr>
      </w:pPr>
      <w:r w:rsidRPr="00E56480">
        <w:rPr>
          <w:rFonts w:cstheme="minorHAnsi"/>
          <w:b/>
          <w:bCs/>
          <w:kern w:val="20"/>
        </w:rPr>
        <w:t>Vu</w:t>
      </w:r>
      <w:r w:rsidRPr="00E56480">
        <w:rPr>
          <w:rFonts w:cstheme="minorHAnsi"/>
          <w:kern w:val="20"/>
        </w:rPr>
        <w:t xml:space="preserve"> la circulaire n° 10-007135-D du 31 mai 2010 relative à la réforme du compte épargne temps dans la fonction publique territoriale,</w:t>
      </w:r>
    </w:p>
    <w:p w14:paraId="4D3DACAE" w14:textId="77777777" w:rsidR="00E56480" w:rsidRPr="00E56480" w:rsidRDefault="00E56480" w:rsidP="00E56480">
      <w:pPr>
        <w:outlineLvl w:val="0"/>
        <w:rPr>
          <w:rFonts w:cstheme="minorHAnsi"/>
          <w:kern w:val="20"/>
        </w:rPr>
      </w:pPr>
      <w:r w:rsidRPr="00E56480">
        <w:rPr>
          <w:rFonts w:cstheme="minorHAnsi"/>
          <w:b/>
          <w:kern w:val="20"/>
        </w:rPr>
        <w:t>Vu</w:t>
      </w:r>
      <w:r w:rsidRPr="00E56480">
        <w:rPr>
          <w:rFonts w:cstheme="minorHAnsi"/>
          <w:kern w:val="20"/>
        </w:rPr>
        <w:t xml:space="preserve"> l’avis du Comité social territorial en date du </w:t>
      </w:r>
      <w:r w:rsidRPr="00E56480">
        <w:rPr>
          <w:rFonts w:cstheme="minorHAnsi"/>
          <w:kern w:val="20"/>
          <w:szCs w:val="18"/>
        </w:rPr>
        <w:t>......................................</w:t>
      </w:r>
      <w:r w:rsidRPr="00E56480">
        <w:rPr>
          <w:rFonts w:cstheme="minorHAnsi"/>
          <w:kern w:val="20"/>
        </w:rPr>
        <w:t>,</w:t>
      </w:r>
    </w:p>
    <w:p w14:paraId="0CEC16D6" w14:textId="77777777" w:rsidR="001F51EE" w:rsidRDefault="001F51EE" w:rsidP="00E56480">
      <w:pPr>
        <w:spacing w:after="0"/>
        <w:outlineLvl w:val="0"/>
        <w:rPr>
          <w:rFonts w:cstheme="minorHAnsi"/>
          <w:b/>
          <w:kern w:val="20"/>
        </w:rPr>
      </w:pPr>
    </w:p>
    <w:p w14:paraId="3ABF9CE2" w14:textId="6AF9D1A2" w:rsidR="00E56480" w:rsidRPr="00E56480" w:rsidRDefault="00E56480" w:rsidP="00E56480">
      <w:pPr>
        <w:spacing w:after="0"/>
        <w:outlineLvl w:val="0"/>
        <w:rPr>
          <w:rFonts w:cstheme="minorHAnsi"/>
          <w:b/>
          <w:kern w:val="20"/>
        </w:rPr>
      </w:pPr>
      <w:r w:rsidRPr="00E56480">
        <w:rPr>
          <w:rFonts w:cstheme="minorHAnsi"/>
          <w:b/>
          <w:kern w:val="20"/>
        </w:rPr>
        <w:t>Considérant ce qui suit :</w:t>
      </w:r>
    </w:p>
    <w:p w14:paraId="63F26909" w14:textId="77777777" w:rsidR="00E56480" w:rsidRPr="00E56480" w:rsidRDefault="00E56480" w:rsidP="00E56480">
      <w:pPr>
        <w:spacing w:after="0"/>
        <w:outlineLvl w:val="0"/>
        <w:rPr>
          <w:rFonts w:cstheme="minorHAnsi"/>
          <w:kern w:val="20"/>
        </w:rPr>
      </w:pPr>
    </w:p>
    <w:p w14:paraId="65B45D6D" w14:textId="77777777" w:rsidR="00E56480" w:rsidRPr="00E56480" w:rsidRDefault="00E56480" w:rsidP="00E56480">
      <w:pPr>
        <w:rPr>
          <w:rFonts w:cstheme="minorHAnsi"/>
        </w:rPr>
      </w:pPr>
      <w:bookmarkStart w:id="0" w:name="_Hlk84330749"/>
      <w:r w:rsidRPr="00E56480">
        <w:rPr>
          <w:rFonts w:cstheme="minorHAnsi"/>
        </w:rPr>
        <w:t>Le Compte Epargne Temps (C.E.T.) permet de conserver, sur plusieurs années, les jours de congés, de RTT, voire les récupérations et heures supplémentaires non pris.</w:t>
      </w:r>
    </w:p>
    <w:p w14:paraId="537112A9" w14:textId="636400AE" w:rsidR="00E56480" w:rsidRPr="00E56480" w:rsidRDefault="00E56480" w:rsidP="00E56480">
      <w:pPr>
        <w:rPr>
          <w:rFonts w:cstheme="minorHAnsi"/>
        </w:rPr>
      </w:pPr>
      <w:r w:rsidRPr="00E56480">
        <w:rPr>
          <w:rFonts w:cstheme="minorHAnsi"/>
        </w:rPr>
        <w:t>Il est ouvert, à leur demande, aux agents titulaires et contractuels de droit public justifiant d’une année de service. Les stagiaires et les contractuels de droit privé ainsi que les enseignants artistiques ne peuvent pas bénéficier du C.E.T.</w:t>
      </w:r>
    </w:p>
    <w:p w14:paraId="10C7128C" w14:textId="77777777" w:rsidR="00E56480" w:rsidRPr="00E56480" w:rsidRDefault="00E56480" w:rsidP="00E56480">
      <w:pPr>
        <w:rPr>
          <w:rFonts w:cstheme="minorHAnsi"/>
        </w:rPr>
      </w:pPr>
      <w:r w:rsidRPr="00E56480">
        <w:rPr>
          <w:rFonts w:cstheme="minorHAnsi"/>
        </w:rPr>
        <w:t>La règlementation fixe un cadre général, mais il appartient à l’assemblée délibérante de fixer</w:t>
      </w:r>
      <w:r w:rsidRPr="00E56480">
        <w:rPr>
          <w:rFonts w:cstheme="minorHAnsi"/>
          <w:kern w:val="20"/>
        </w:rPr>
        <w:t>, conformément aux dispositions légales et réglementaires énoncées ci-dessus,</w:t>
      </w:r>
      <w:r w:rsidRPr="00E56480">
        <w:rPr>
          <w:rFonts w:cstheme="minorHAnsi"/>
        </w:rPr>
        <w:t xml:space="preserve"> les modalités d’applications locales du C.E.T., comprenant le détail des modalités d'ouverture, de fonctionnement, de gestion, de fermeture, ainsi que les modalités de son utilisation par l'agent.</w:t>
      </w:r>
    </w:p>
    <w:p w14:paraId="401F3CC2" w14:textId="77777777" w:rsidR="00E56480" w:rsidRDefault="00E56480" w:rsidP="00E56480">
      <w:pPr>
        <w:spacing w:after="0"/>
        <w:outlineLvl w:val="0"/>
        <w:rPr>
          <w:rFonts w:cstheme="minorHAnsi"/>
          <w:i/>
          <w:color w:val="00B0F0"/>
        </w:rPr>
      </w:pPr>
    </w:p>
    <w:p w14:paraId="3A0153BB" w14:textId="77777777" w:rsidR="00631893" w:rsidRDefault="00631893" w:rsidP="00E56480">
      <w:pPr>
        <w:spacing w:after="0"/>
        <w:outlineLvl w:val="0"/>
        <w:rPr>
          <w:rFonts w:cstheme="minorHAnsi"/>
          <w:i/>
          <w:color w:val="00B0F0"/>
        </w:rPr>
      </w:pPr>
    </w:p>
    <w:p w14:paraId="7BFBB0C5" w14:textId="77777777" w:rsidR="00631893" w:rsidRDefault="00631893" w:rsidP="00E56480">
      <w:pPr>
        <w:spacing w:after="0"/>
        <w:outlineLvl w:val="0"/>
        <w:rPr>
          <w:rFonts w:cstheme="minorHAnsi"/>
          <w:i/>
          <w:color w:val="00B0F0"/>
        </w:rPr>
      </w:pPr>
    </w:p>
    <w:p w14:paraId="7AC234B1" w14:textId="77777777" w:rsidR="001F51EE" w:rsidRDefault="001F51EE" w:rsidP="00E56480">
      <w:pPr>
        <w:spacing w:after="0"/>
        <w:outlineLvl w:val="0"/>
        <w:rPr>
          <w:rFonts w:cstheme="minorHAnsi"/>
          <w:i/>
          <w:color w:val="00B0F0"/>
        </w:rPr>
      </w:pPr>
    </w:p>
    <w:p w14:paraId="64F6CBEB" w14:textId="77777777" w:rsidR="001F51EE" w:rsidRDefault="001F51EE" w:rsidP="00E56480">
      <w:pPr>
        <w:spacing w:after="0"/>
        <w:outlineLvl w:val="0"/>
        <w:rPr>
          <w:rFonts w:cstheme="minorHAnsi"/>
          <w:i/>
          <w:color w:val="00B0F0"/>
        </w:rPr>
      </w:pPr>
    </w:p>
    <w:p w14:paraId="72AAA70E" w14:textId="77777777" w:rsidR="00A85D18" w:rsidRDefault="00A85D18" w:rsidP="00E56480">
      <w:pPr>
        <w:spacing w:after="0"/>
        <w:outlineLvl w:val="0"/>
        <w:rPr>
          <w:rFonts w:cstheme="minorHAnsi"/>
          <w:i/>
          <w:color w:val="00B0F0"/>
        </w:rPr>
      </w:pPr>
    </w:p>
    <w:p w14:paraId="448B856F" w14:textId="77777777" w:rsidR="00631893" w:rsidRDefault="00631893" w:rsidP="00E56480">
      <w:pPr>
        <w:spacing w:after="0"/>
        <w:outlineLvl w:val="0"/>
        <w:rPr>
          <w:rFonts w:cstheme="minorHAnsi"/>
          <w:i/>
          <w:color w:val="00B0F0"/>
        </w:rPr>
      </w:pPr>
    </w:p>
    <w:p w14:paraId="096AA54A" w14:textId="77777777" w:rsidR="00E56480" w:rsidRPr="00631893" w:rsidRDefault="00E56480" w:rsidP="00E56480">
      <w:pPr>
        <w:spacing w:after="0"/>
        <w:rPr>
          <w:rFonts w:cstheme="minorHAnsi"/>
          <w:b/>
          <w:kern w:val="20"/>
        </w:rPr>
      </w:pPr>
      <w:bookmarkStart w:id="1" w:name="_Hlk221283942"/>
      <w:r w:rsidRPr="00631893">
        <w:rPr>
          <w:rFonts w:cstheme="minorHAnsi"/>
          <w:b/>
          <w:kern w:val="20"/>
        </w:rPr>
        <w:t xml:space="preserve">Ainsi, l’assemblée délibérante, </w:t>
      </w:r>
    </w:p>
    <w:bookmarkEnd w:id="0"/>
    <w:p w14:paraId="3445013E" w14:textId="71A3A587" w:rsidR="00E56480" w:rsidRPr="00D72572" w:rsidRDefault="00E56480" w:rsidP="00D72572">
      <w:pPr>
        <w:spacing w:after="240"/>
        <w:jc w:val="center"/>
        <w:rPr>
          <w:rFonts w:ascii="Segoe UI Semibold" w:hAnsi="Segoe UI Semibold" w:cs="Segoe UI Semibold"/>
          <w:b/>
          <w:kern w:val="20"/>
          <w:sz w:val="24"/>
          <w:szCs w:val="24"/>
        </w:rPr>
      </w:pPr>
      <w:r w:rsidRPr="00D72572">
        <w:rPr>
          <w:rFonts w:ascii="Segoe UI Semibold" w:hAnsi="Segoe UI Semibold" w:cs="Segoe UI Semibold"/>
          <w:b/>
          <w:kern w:val="20"/>
          <w:sz w:val="24"/>
          <w:szCs w:val="24"/>
        </w:rPr>
        <w:t>D</w:t>
      </w:r>
      <w:r w:rsidR="00631893" w:rsidRPr="00D72572">
        <w:rPr>
          <w:rFonts w:ascii="Segoe UI Semibold" w:hAnsi="Segoe UI Semibold" w:cs="Segoe UI Semibold"/>
          <w:b/>
          <w:kern w:val="20"/>
          <w:sz w:val="24"/>
          <w:szCs w:val="24"/>
        </w:rPr>
        <w:t>écide</w:t>
      </w:r>
    </w:p>
    <w:bookmarkEnd w:id="1"/>
    <w:p w14:paraId="35FD5FB9" w14:textId="219CAF55" w:rsidR="00631893" w:rsidRPr="00631893" w:rsidRDefault="00631893" w:rsidP="00D72572">
      <w:pPr>
        <w:pStyle w:val="Listepuces"/>
      </w:pPr>
      <w:proofErr w:type="gramStart"/>
      <w:r w:rsidRPr="00631893">
        <w:t>de</w:t>
      </w:r>
      <w:proofErr w:type="gramEnd"/>
      <w:r w:rsidRPr="00631893">
        <w:t xml:space="preserve"> fixer les modalités de mise en œuvre du C.E.T. selon le dispositif suivant : </w:t>
      </w:r>
    </w:p>
    <w:p w14:paraId="51F2E491" w14:textId="4B8BA29D" w:rsidR="00631893" w:rsidRPr="00631893" w:rsidRDefault="00631893" w:rsidP="00631893">
      <w:pPr>
        <w:rPr>
          <w:b/>
          <w:bCs/>
          <w:sz w:val="24"/>
          <w:szCs w:val="24"/>
        </w:rPr>
      </w:pPr>
      <w:r w:rsidRPr="00631893">
        <w:rPr>
          <w:b/>
          <w:bCs/>
          <w:sz w:val="24"/>
          <w:szCs w:val="24"/>
        </w:rPr>
        <w:t>Article 1 : alimentation du C</w:t>
      </w:r>
      <w:r>
        <w:rPr>
          <w:b/>
          <w:bCs/>
          <w:sz w:val="24"/>
          <w:szCs w:val="24"/>
        </w:rPr>
        <w:t>.</w:t>
      </w:r>
      <w:r w:rsidRPr="00631893">
        <w:rPr>
          <w:b/>
          <w:bCs/>
          <w:sz w:val="24"/>
          <w:szCs w:val="24"/>
        </w:rPr>
        <w:t>E</w:t>
      </w:r>
      <w:r>
        <w:rPr>
          <w:b/>
          <w:bCs/>
          <w:sz w:val="24"/>
          <w:szCs w:val="24"/>
        </w:rPr>
        <w:t>.</w:t>
      </w:r>
      <w:r w:rsidRPr="00631893">
        <w:rPr>
          <w:b/>
          <w:bCs/>
          <w:sz w:val="24"/>
          <w:szCs w:val="24"/>
        </w:rPr>
        <w:t>T</w:t>
      </w:r>
      <w:r>
        <w:rPr>
          <w:b/>
          <w:bCs/>
          <w:sz w:val="24"/>
          <w:szCs w:val="24"/>
        </w:rPr>
        <w:t>.</w:t>
      </w:r>
    </w:p>
    <w:p w14:paraId="6E376B82" w14:textId="77777777" w:rsidR="00631893" w:rsidRPr="00631893" w:rsidRDefault="00631893" w:rsidP="00631893">
      <w:pPr>
        <w:spacing w:after="0"/>
        <w:rPr>
          <w:rFonts w:cstheme="minorHAnsi"/>
        </w:rPr>
      </w:pPr>
      <w:r w:rsidRPr="00631893">
        <w:rPr>
          <w:rFonts w:cstheme="minorHAnsi"/>
        </w:rPr>
        <w:t>Le C.E.T. est alimenté par :</w:t>
      </w:r>
    </w:p>
    <w:p w14:paraId="5F245C73" w14:textId="617EF547" w:rsidR="00631893" w:rsidRPr="00631893" w:rsidRDefault="00631893" w:rsidP="00D72572">
      <w:pPr>
        <w:pStyle w:val="Listepuces"/>
        <w:numPr>
          <w:ilvl w:val="0"/>
          <w:numId w:val="48"/>
        </w:numPr>
      </w:pPr>
      <w:r w:rsidRPr="00631893">
        <w:t>Le report de congés annuels, sans que le nombre de jours de congés annuels pris sur la période de référence, c’est-à-dire du 1</w:t>
      </w:r>
      <w:r w:rsidRPr="00631893">
        <w:rPr>
          <w:vertAlign w:val="superscript"/>
        </w:rPr>
        <w:t>er</w:t>
      </w:r>
      <w:r w:rsidRPr="00631893">
        <w:t xml:space="preserve"> janvier au 31 décembre, puisse être inférieur à vingt (proratisés pour les agents à temps partiel et à temps non complet), ainsi que les jours de fractionnement</w:t>
      </w:r>
      <w:r>
        <w:t>,</w:t>
      </w:r>
    </w:p>
    <w:p w14:paraId="10FB9C4B" w14:textId="09D6508C" w:rsidR="00631893" w:rsidRPr="00631893" w:rsidRDefault="00631893" w:rsidP="00D72572">
      <w:pPr>
        <w:pStyle w:val="Listepuces"/>
        <w:numPr>
          <w:ilvl w:val="0"/>
          <w:numId w:val="48"/>
        </w:numPr>
      </w:pPr>
      <w:r w:rsidRPr="00631893">
        <w:t>Le report de jours de récupération au titre de RTT (récupération du temps de travail)</w:t>
      </w:r>
      <w:r>
        <w:t>,</w:t>
      </w:r>
    </w:p>
    <w:p w14:paraId="1FA7AE08" w14:textId="6B093267" w:rsidR="00631893" w:rsidRPr="00C35FBA" w:rsidRDefault="00631893" w:rsidP="00D72572">
      <w:pPr>
        <w:pStyle w:val="Listepuces"/>
        <w:numPr>
          <w:ilvl w:val="0"/>
          <w:numId w:val="48"/>
        </w:numPr>
      </w:pPr>
      <w:r w:rsidRPr="008C234C">
        <w:rPr>
          <w:rFonts w:eastAsiaTheme="minorHAnsi"/>
          <w:bCs/>
          <w:i/>
          <w:color w:val="E84130" w:themeColor="text2"/>
        </w:rPr>
        <w:t xml:space="preserve">Le cas échéant à déterminer </w:t>
      </w:r>
      <w:r w:rsidRPr="002F0453">
        <w:rPr>
          <w:rFonts w:eastAsiaTheme="minorHAnsi"/>
          <w:bCs/>
          <w:iCs/>
          <w:color w:val="E84130" w:themeColor="text2"/>
        </w:rPr>
        <w:t xml:space="preserve">: </w:t>
      </w:r>
      <w:r w:rsidR="00BB64DD" w:rsidRPr="00C35FBA">
        <w:rPr>
          <w:rFonts w:eastAsiaTheme="minorHAnsi"/>
          <w:bCs/>
          <w:iCs/>
        </w:rPr>
        <w:t xml:space="preserve">le report de </w:t>
      </w:r>
      <w:r w:rsidRPr="00C35FBA">
        <w:rPr>
          <w:rFonts w:eastAsiaTheme="minorHAnsi"/>
          <w:bCs/>
          <w:iCs/>
        </w:rPr>
        <w:t>jours de repos compensateurs</w:t>
      </w:r>
      <w:r w:rsidR="00BB64DD" w:rsidRPr="00C35FBA">
        <w:rPr>
          <w:rFonts w:eastAsiaTheme="minorHAnsi"/>
          <w:bCs/>
          <w:iCs/>
        </w:rPr>
        <w:t xml:space="preserve"> (tout ou partie)</w:t>
      </w:r>
      <w:r w:rsidRPr="00C35FBA">
        <w:rPr>
          <w:rFonts w:eastAsiaTheme="minorHAnsi"/>
          <w:bCs/>
          <w:i/>
        </w:rPr>
        <w:t xml:space="preserve"> </w:t>
      </w:r>
      <w:r w:rsidRPr="008C234C">
        <w:rPr>
          <w:rFonts w:eastAsiaTheme="minorHAnsi"/>
          <w:bCs/>
          <w:i/>
          <w:color w:val="E84130" w:themeColor="text2"/>
        </w:rPr>
        <w:t>(définir précisément les modalités de calcul des jours de repos concernés et les limites de report : par exemple, les heures supplémentaires effectuées dans l’année, à raison de 7h pour une journée de récupération)</w:t>
      </w:r>
      <w:r w:rsidRPr="008C234C">
        <w:rPr>
          <w:bCs/>
          <w:color w:val="E84130" w:themeColor="text2"/>
        </w:rPr>
        <w:t xml:space="preserve"> </w:t>
      </w:r>
      <w:r w:rsidRPr="00C35FBA">
        <w:t xml:space="preserve">à raison de </w:t>
      </w:r>
      <w:r w:rsidRPr="00C35FBA">
        <w:rPr>
          <w:kern w:val="20"/>
        </w:rPr>
        <w:t xml:space="preserve">...................................... </w:t>
      </w:r>
      <w:proofErr w:type="gramStart"/>
      <w:r w:rsidRPr="00C35FBA">
        <w:t>jours</w:t>
      </w:r>
      <w:proofErr w:type="gramEnd"/>
      <w:r w:rsidRPr="00C35FBA">
        <w:t xml:space="preserve"> maximum par an. </w:t>
      </w:r>
    </w:p>
    <w:p w14:paraId="7BB3BBDE" w14:textId="77777777" w:rsidR="00631893" w:rsidRPr="00631893" w:rsidRDefault="00631893" w:rsidP="00631893">
      <w:pPr>
        <w:spacing w:after="0"/>
        <w:rPr>
          <w:rFonts w:cstheme="minorHAnsi"/>
        </w:rPr>
      </w:pPr>
      <w:r w:rsidRPr="00631893">
        <w:rPr>
          <w:rFonts w:cstheme="minorHAnsi"/>
        </w:rPr>
        <w:t>Le C.E.T. ne peut pas être alimenté par le report de congés bonifiés.</w:t>
      </w:r>
    </w:p>
    <w:p w14:paraId="393B320E" w14:textId="77777777" w:rsidR="00631893" w:rsidRPr="00631893" w:rsidRDefault="00631893" w:rsidP="00631893">
      <w:pPr>
        <w:spacing w:after="0"/>
        <w:rPr>
          <w:rFonts w:cstheme="minorHAnsi"/>
        </w:rPr>
      </w:pPr>
    </w:p>
    <w:p w14:paraId="2EFC070C" w14:textId="77777777" w:rsidR="00631893" w:rsidRPr="00631893" w:rsidRDefault="00631893" w:rsidP="00631893">
      <w:pPr>
        <w:spacing w:after="0"/>
        <w:rPr>
          <w:rFonts w:cstheme="minorHAnsi"/>
        </w:rPr>
      </w:pPr>
      <w:r w:rsidRPr="00631893">
        <w:rPr>
          <w:rFonts w:cstheme="minorHAnsi"/>
        </w:rPr>
        <w:t>Le C.E.T. peut être alimenté dans la limite de 60 jours.</w:t>
      </w:r>
    </w:p>
    <w:p w14:paraId="15A72789" w14:textId="77777777" w:rsidR="00631893" w:rsidRPr="005C4E8A" w:rsidRDefault="00631893" w:rsidP="00631893">
      <w:pPr>
        <w:spacing w:after="0"/>
        <w:rPr>
          <w:rFonts w:cstheme="minorHAnsi"/>
          <w:sz w:val="24"/>
          <w:szCs w:val="24"/>
        </w:rPr>
      </w:pPr>
    </w:p>
    <w:p w14:paraId="48A473E2" w14:textId="7B160B2B" w:rsidR="00631893" w:rsidRPr="00631893" w:rsidRDefault="00631893" w:rsidP="00631893">
      <w:pPr>
        <w:rPr>
          <w:b/>
          <w:bCs/>
          <w:sz w:val="24"/>
          <w:szCs w:val="24"/>
        </w:rPr>
      </w:pPr>
      <w:r w:rsidRPr="00631893">
        <w:rPr>
          <w:b/>
          <w:bCs/>
          <w:sz w:val="24"/>
          <w:szCs w:val="24"/>
        </w:rPr>
        <w:t>Article 2 : procédure d’ouverture et d’alimentation du C.E.T.</w:t>
      </w:r>
    </w:p>
    <w:p w14:paraId="67FE7905" w14:textId="77777777" w:rsidR="00631893" w:rsidRPr="00631893" w:rsidRDefault="00631893" w:rsidP="00631893">
      <w:pPr>
        <w:spacing w:after="0"/>
        <w:rPr>
          <w:rFonts w:cstheme="minorHAnsi"/>
        </w:rPr>
      </w:pPr>
      <w:r w:rsidRPr="00631893">
        <w:rPr>
          <w:rFonts w:cstheme="minorHAnsi"/>
        </w:rPr>
        <w:t>L’ouverture du C.E.T. est de droit et peut se faire à tout moment de l’année. L’agent formule une demande d’ouverture à l’autorité territoriale.</w:t>
      </w:r>
    </w:p>
    <w:p w14:paraId="28759F71" w14:textId="77777777" w:rsidR="00631893" w:rsidRPr="00631893" w:rsidRDefault="00631893" w:rsidP="00631893">
      <w:pPr>
        <w:spacing w:after="0"/>
        <w:rPr>
          <w:rFonts w:cstheme="minorHAnsi"/>
        </w:rPr>
      </w:pPr>
    </w:p>
    <w:p w14:paraId="437277BC" w14:textId="4BF33E84" w:rsidR="00631893" w:rsidRPr="008C234C" w:rsidRDefault="00631893" w:rsidP="00631893">
      <w:pPr>
        <w:spacing w:after="0"/>
        <w:rPr>
          <w:rFonts w:eastAsiaTheme="minorHAnsi" w:cstheme="minorHAnsi"/>
          <w:bCs/>
          <w:i/>
          <w:color w:val="E84130" w:themeColor="text2"/>
        </w:rPr>
      </w:pPr>
      <w:r w:rsidRPr="008C234C">
        <w:rPr>
          <w:rFonts w:eastAsiaTheme="minorHAnsi" w:cstheme="minorHAnsi"/>
          <w:bCs/>
          <w:i/>
          <w:color w:val="E84130" w:themeColor="text2"/>
        </w:rPr>
        <w:t>L’assemblée délibérante fixe la date à laquelle doit au plus tard parvenir la demande de l’agent concernant l’alimentation du C.E.T. Par exemple : l’alimentation du C.E.T. se fera une fois par an sur demande des agents formulée avant le 31 décembre de l’année en cours. Le détail des jours à reporter sera adressé à l’autorité territoriale.</w:t>
      </w:r>
    </w:p>
    <w:p w14:paraId="19683E4B" w14:textId="77777777" w:rsidR="00631893" w:rsidRPr="00631893" w:rsidRDefault="00631893" w:rsidP="00631893">
      <w:pPr>
        <w:spacing w:after="0"/>
        <w:rPr>
          <w:rFonts w:cstheme="minorHAnsi"/>
        </w:rPr>
      </w:pPr>
      <w:r w:rsidRPr="00631893">
        <w:rPr>
          <w:rFonts w:cstheme="minorHAnsi"/>
        </w:rPr>
        <w:t xml:space="preserve">Celle-ci doit parvenir auprès du service gestionnaire du C.E.T. avant le </w:t>
      </w:r>
      <w:r w:rsidRPr="00631893">
        <w:rPr>
          <w:rFonts w:cstheme="minorHAnsi"/>
          <w:kern w:val="20"/>
        </w:rPr>
        <w:t>......................................</w:t>
      </w:r>
    </w:p>
    <w:p w14:paraId="4F2A724D" w14:textId="77777777" w:rsidR="00631893" w:rsidRPr="00631893" w:rsidRDefault="00631893" w:rsidP="00631893">
      <w:pPr>
        <w:spacing w:after="0"/>
        <w:rPr>
          <w:rFonts w:cstheme="minorHAnsi"/>
        </w:rPr>
      </w:pPr>
    </w:p>
    <w:p w14:paraId="2A6FD083" w14:textId="46710B22" w:rsidR="00631893" w:rsidRPr="00631893" w:rsidRDefault="00631893" w:rsidP="00631893">
      <w:pPr>
        <w:spacing w:after="0"/>
        <w:rPr>
          <w:rFonts w:cstheme="minorHAnsi"/>
        </w:rPr>
      </w:pPr>
      <w:r w:rsidRPr="00631893">
        <w:rPr>
          <w:rFonts w:cstheme="minorHAnsi"/>
        </w:rPr>
        <w:t xml:space="preserve">Cette demande ne sera effectuée qu’une fois par an </w:t>
      </w:r>
      <w:r w:rsidRPr="008C234C">
        <w:rPr>
          <w:rFonts w:eastAsiaTheme="minorHAnsi" w:cstheme="minorHAnsi"/>
          <w:bCs/>
          <w:i/>
          <w:color w:val="E84130" w:themeColor="text2"/>
        </w:rPr>
        <w:t>(l’année de référence est l’année civile)</w:t>
      </w:r>
      <w:r w:rsidRPr="008C234C">
        <w:rPr>
          <w:rFonts w:cstheme="minorHAnsi"/>
          <w:color w:val="E84130" w:themeColor="text2"/>
        </w:rPr>
        <w:t xml:space="preserve">. </w:t>
      </w:r>
      <w:r w:rsidRPr="00631893">
        <w:rPr>
          <w:rFonts w:cstheme="minorHAnsi"/>
        </w:rPr>
        <w:t>Elle doit indiquer la nature et le nombre de jours que l’agent souhaite verser sur son compte.</w:t>
      </w:r>
    </w:p>
    <w:p w14:paraId="1E9EF195" w14:textId="77777777" w:rsidR="00631893" w:rsidRPr="00631893" w:rsidRDefault="00631893" w:rsidP="00631893">
      <w:pPr>
        <w:spacing w:after="0"/>
        <w:rPr>
          <w:rFonts w:cstheme="minorHAnsi"/>
        </w:rPr>
      </w:pPr>
    </w:p>
    <w:p w14:paraId="52A69940" w14:textId="77777777" w:rsidR="00631893" w:rsidRPr="008C234C" w:rsidRDefault="00631893" w:rsidP="00631893">
      <w:pPr>
        <w:spacing w:after="0"/>
        <w:rPr>
          <w:rFonts w:eastAsiaTheme="minorHAnsi" w:cstheme="minorHAnsi"/>
          <w:b/>
          <w:i/>
          <w:color w:val="E84130" w:themeColor="text2"/>
        </w:rPr>
      </w:pPr>
      <w:r w:rsidRPr="00631893">
        <w:rPr>
          <w:rFonts w:cstheme="minorHAnsi"/>
        </w:rPr>
        <w:t xml:space="preserve">Chaque année, le service gestionnaire communique à l’agent la situation de son C.E.T. (jours épargnés et consommés), dans les </w:t>
      </w:r>
      <w:r w:rsidRPr="00631893">
        <w:rPr>
          <w:rFonts w:cstheme="minorHAnsi"/>
          <w:kern w:val="20"/>
        </w:rPr>
        <w:t>......................................</w:t>
      </w:r>
      <w:r w:rsidRPr="00631893">
        <w:rPr>
          <w:rFonts w:cstheme="minorHAnsi"/>
          <w:i/>
          <w:iCs/>
          <w:color w:val="00B0F0"/>
        </w:rPr>
        <w:t xml:space="preserve"> </w:t>
      </w:r>
      <w:r w:rsidRPr="008C234C">
        <w:rPr>
          <w:rFonts w:eastAsiaTheme="minorHAnsi" w:cstheme="minorHAnsi"/>
          <w:bCs/>
          <w:i/>
          <w:color w:val="E84130" w:themeColor="text2"/>
        </w:rPr>
        <w:t>(15 jours par exemple)</w:t>
      </w:r>
      <w:r w:rsidRPr="008C234C">
        <w:rPr>
          <w:rFonts w:cstheme="minorHAnsi"/>
          <w:color w:val="E84130" w:themeColor="text2"/>
        </w:rPr>
        <w:t xml:space="preserve"> </w:t>
      </w:r>
      <w:r w:rsidRPr="00631893">
        <w:rPr>
          <w:rFonts w:cstheme="minorHAnsi"/>
        </w:rPr>
        <w:t xml:space="preserve">suivant la date limite prévue pour l’alimentation du compte. </w:t>
      </w:r>
      <w:r w:rsidRPr="008C234C">
        <w:rPr>
          <w:rFonts w:eastAsiaTheme="minorHAnsi" w:cstheme="minorHAnsi"/>
          <w:bCs/>
          <w:i/>
          <w:color w:val="E84130" w:themeColor="text2"/>
        </w:rPr>
        <w:t>(Ce délai doit permettre à l’agent de choisir son option avant le 31 janvier de l’année n+1)</w:t>
      </w:r>
    </w:p>
    <w:p w14:paraId="5C5207F6" w14:textId="77777777" w:rsidR="00631893" w:rsidRPr="00631893" w:rsidRDefault="00631893" w:rsidP="00631893">
      <w:pPr>
        <w:spacing w:after="0"/>
        <w:rPr>
          <w:rFonts w:cstheme="minorHAnsi"/>
        </w:rPr>
      </w:pPr>
    </w:p>
    <w:p w14:paraId="52084ECB" w14:textId="10ACAEA8" w:rsidR="00631893" w:rsidRPr="00631893" w:rsidRDefault="00631893" w:rsidP="00631893">
      <w:pPr>
        <w:rPr>
          <w:b/>
          <w:bCs/>
        </w:rPr>
      </w:pPr>
      <w:r w:rsidRPr="00631893">
        <w:rPr>
          <w:b/>
          <w:bCs/>
          <w:sz w:val="24"/>
          <w:szCs w:val="24"/>
        </w:rPr>
        <w:t>Article 3 : utilisation du C.E.T.</w:t>
      </w:r>
    </w:p>
    <w:p w14:paraId="10B11DE9" w14:textId="77777777" w:rsidR="00D72572" w:rsidRDefault="00631893" w:rsidP="00631893">
      <w:pPr>
        <w:spacing w:after="0"/>
        <w:rPr>
          <w:rFonts w:cstheme="minorHAnsi"/>
        </w:rPr>
      </w:pPr>
      <w:r w:rsidRPr="00631893">
        <w:rPr>
          <w:rFonts w:cstheme="minorHAnsi"/>
        </w:rPr>
        <w:t xml:space="preserve">L’agent peut utiliser tout ou partie de son C.E.T. dès qu’il le souhaite, sous réserve des nécessités du service. </w:t>
      </w:r>
    </w:p>
    <w:p w14:paraId="0CCF077F" w14:textId="77777777" w:rsidR="00D72572" w:rsidRDefault="00D72572" w:rsidP="00631893">
      <w:pPr>
        <w:spacing w:after="0"/>
        <w:rPr>
          <w:rFonts w:cstheme="minorHAnsi"/>
        </w:rPr>
      </w:pPr>
    </w:p>
    <w:p w14:paraId="23C3A733" w14:textId="75D523E5" w:rsidR="00631893" w:rsidRPr="00631893" w:rsidRDefault="00D72572" w:rsidP="00631893">
      <w:pPr>
        <w:spacing w:after="0"/>
        <w:rPr>
          <w:rFonts w:cstheme="minorHAnsi"/>
        </w:rPr>
      </w:pPr>
      <w:r w:rsidRPr="00D72572">
        <w:rPr>
          <w:rFonts w:cstheme="minorHAnsi"/>
        </w:rPr>
        <w:t xml:space="preserve">La règle selon laquelle un agent ne peut s'absenter </w:t>
      </w:r>
      <w:proofErr w:type="gramStart"/>
      <w:r w:rsidRPr="00D72572">
        <w:rPr>
          <w:rFonts w:cstheme="minorHAnsi"/>
        </w:rPr>
        <w:t>du service plus de 31 jours consécutifs</w:t>
      </w:r>
      <w:proofErr w:type="gramEnd"/>
      <w:r w:rsidRPr="00D72572">
        <w:rPr>
          <w:rFonts w:cstheme="minorHAnsi"/>
        </w:rPr>
        <w:t xml:space="preserve"> ne s'applique pas à l'occasion de l'utilisation du compte épargne temps.</w:t>
      </w:r>
    </w:p>
    <w:p w14:paraId="1BD390B4" w14:textId="5A146611" w:rsidR="00631893" w:rsidRPr="00631893" w:rsidRDefault="00631893" w:rsidP="00631893">
      <w:pPr>
        <w:spacing w:after="0"/>
        <w:rPr>
          <w:rFonts w:cstheme="minorHAnsi"/>
        </w:rPr>
      </w:pPr>
      <w:r w:rsidRPr="00631893">
        <w:rPr>
          <w:rFonts w:cstheme="minorHAnsi"/>
        </w:rPr>
        <w:lastRenderedPageBreak/>
        <w:t xml:space="preserve">Les nécessités de service ne pourront pas être opposées à l’utilisation des jours épargnés lors de la cessation définitive de fonctions, ou si le congé est sollicité à la suite d’un congé maternité, adoption, paternité ou solidarité familiale. De plus, tout refus opposé à une demande de congés au titre du </w:t>
      </w:r>
      <w:r>
        <w:rPr>
          <w:rFonts w:cstheme="minorHAnsi"/>
        </w:rPr>
        <w:t>C.E.T.</w:t>
      </w:r>
      <w:r w:rsidRPr="00631893">
        <w:rPr>
          <w:rFonts w:cstheme="minorHAnsi"/>
        </w:rPr>
        <w:t xml:space="preserve"> doit être motivé.</w:t>
      </w:r>
    </w:p>
    <w:p w14:paraId="1E6304F6" w14:textId="77777777" w:rsidR="00631893" w:rsidRPr="00631893" w:rsidRDefault="00631893" w:rsidP="00631893">
      <w:pPr>
        <w:spacing w:after="0"/>
        <w:rPr>
          <w:rFonts w:cstheme="minorHAnsi"/>
        </w:rPr>
      </w:pPr>
    </w:p>
    <w:p w14:paraId="57C2145A" w14:textId="77777777" w:rsidR="00631893" w:rsidRPr="00631893" w:rsidRDefault="00631893" w:rsidP="00631893">
      <w:pPr>
        <w:spacing w:after="0"/>
        <w:rPr>
          <w:rFonts w:cstheme="minorHAnsi"/>
        </w:rPr>
      </w:pPr>
      <w:r w:rsidRPr="00631893">
        <w:rPr>
          <w:rFonts w:cstheme="minorHAnsi"/>
        </w:rPr>
        <w:t>Le C.E.T. peut être utilisé sans limitation de durée. Il est conservé par l’agent en cas de mutation, de mise à disposition, de disponibilité, de détachement, d’intégration directe ou de mobilité vers une autre fonction publique (d’Etat ou hospitalière).</w:t>
      </w:r>
    </w:p>
    <w:p w14:paraId="4B93A95F" w14:textId="77777777" w:rsidR="00631893" w:rsidRPr="00631893" w:rsidRDefault="00631893" w:rsidP="00631893">
      <w:pPr>
        <w:spacing w:after="0"/>
        <w:rPr>
          <w:rFonts w:cstheme="minorHAnsi"/>
        </w:rPr>
      </w:pPr>
    </w:p>
    <w:p w14:paraId="7AD571D5" w14:textId="77777777" w:rsidR="00631893" w:rsidRPr="00631893" w:rsidRDefault="00631893" w:rsidP="00631893">
      <w:pPr>
        <w:spacing w:after="0"/>
        <w:rPr>
          <w:rFonts w:cstheme="minorHAnsi"/>
        </w:rPr>
      </w:pPr>
      <w:r w:rsidRPr="00631893">
        <w:rPr>
          <w:rFonts w:cstheme="minorHAnsi"/>
        </w:rPr>
        <w:t>De même, en cas de mobilité de l’agent, le service gestionnaire du C.E.T. adressera à l’agent et à l’organisme d’accueil une attestation des droits à C.E.T. à la date de la nouvelle affectation.</w:t>
      </w:r>
    </w:p>
    <w:p w14:paraId="697CEDCA" w14:textId="24F45451" w:rsidR="00631893" w:rsidRDefault="00631893" w:rsidP="00631893">
      <w:pPr>
        <w:spacing w:after="0"/>
        <w:rPr>
          <w:rFonts w:cstheme="minorHAnsi"/>
        </w:rPr>
      </w:pPr>
    </w:p>
    <w:p w14:paraId="78BB507F" w14:textId="77777777" w:rsidR="00631893" w:rsidRDefault="00631893" w:rsidP="00631893">
      <w:pPr>
        <w:spacing w:after="0"/>
        <w:rPr>
          <w:rFonts w:eastAsiaTheme="minorHAnsi" w:cstheme="minorHAnsi"/>
          <w:bCs/>
          <w:i/>
          <w:color w:val="E84130" w:themeColor="text2"/>
          <w:szCs w:val="18"/>
        </w:rPr>
      </w:pPr>
      <w:r w:rsidRPr="002F0453">
        <w:rPr>
          <w:rFonts w:cstheme="minorHAnsi"/>
          <w:bCs/>
          <w:i/>
          <w:iCs/>
          <w:color w:val="E84130" w:themeColor="text2"/>
        </w:rPr>
        <w:t>Le cas échéant, si la collectivité le souhaite :</w:t>
      </w:r>
      <w:r w:rsidRPr="002F0453">
        <w:rPr>
          <w:rFonts w:cstheme="minorHAnsi"/>
          <w:i/>
          <w:iCs/>
          <w:color w:val="E84130" w:themeColor="text2"/>
        </w:rPr>
        <w:t xml:space="preserve"> </w:t>
      </w:r>
      <w:r w:rsidRPr="00631893">
        <w:rPr>
          <w:rFonts w:cstheme="minorHAnsi"/>
        </w:rPr>
        <w:t xml:space="preserve">En cas de détachement, d’intégration directe ou de mutation dans une autre collectivité territoriale ou un autre établissement public, l’autorité territoriale est autorisée à fixer, par convention signée entre les deux employeurs, les modalités financières de transfert des droits accumulés par un agent dans la limite de </w:t>
      </w:r>
      <w:r w:rsidRPr="00634F58">
        <w:rPr>
          <w:rFonts w:cstheme="minorHAnsi"/>
          <w:kern w:val="20"/>
          <w:szCs w:val="18"/>
        </w:rPr>
        <w:t>......................................</w:t>
      </w:r>
      <w:r w:rsidRPr="00634F58">
        <w:rPr>
          <w:rFonts w:cstheme="minorHAnsi"/>
          <w:i/>
          <w:iCs/>
        </w:rPr>
        <w:t xml:space="preserve"> </w:t>
      </w:r>
      <w:r w:rsidRPr="008C234C">
        <w:rPr>
          <w:rFonts w:eastAsiaTheme="minorHAnsi" w:cstheme="minorHAnsi"/>
          <w:bCs/>
          <w:i/>
          <w:color w:val="E84130" w:themeColor="text2"/>
          <w:szCs w:val="18"/>
        </w:rPr>
        <w:t>(</w:t>
      </w:r>
      <w:proofErr w:type="gramStart"/>
      <w:r w:rsidRPr="008C234C">
        <w:rPr>
          <w:rFonts w:eastAsiaTheme="minorHAnsi" w:cstheme="minorHAnsi"/>
          <w:bCs/>
          <w:i/>
          <w:color w:val="E84130" w:themeColor="text2"/>
          <w:szCs w:val="18"/>
        </w:rPr>
        <w:t>à</w:t>
      </w:r>
      <w:proofErr w:type="gramEnd"/>
      <w:r w:rsidRPr="008C234C">
        <w:rPr>
          <w:rFonts w:eastAsiaTheme="minorHAnsi" w:cstheme="minorHAnsi"/>
          <w:bCs/>
          <w:i/>
          <w:color w:val="E84130" w:themeColor="text2"/>
          <w:szCs w:val="18"/>
        </w:rPr>
        <w:t xml:space="preserve"> fixer)</w:t>
      </w:r>
    </w:p>
    <w:p w14:paraId="11E9588F" w14:textId="77777777" w:rsidR="00A85D18" w:rsidRPr="008C234C" w:rsidRDefault="00A85D18" w:rsidP="00631893">
      <w:pPr>
        <w:spacing w:after="0"/>
        <w:rPr>
          <w:rFonts w:cstheme="minorHAnsi"/>
          <w:i/>
          <w:iCs/>
          <w:color w:val="E84130" w:themeColor="text2"/>
        </w:rPr>
      </w:pPr>
    </w:p>
    <w:p w14:paraId="450C0A7A" w14:textId="77777777" w:rsidR="00631893" w:rsidRDefault="00631893" w:rsidP="00631893">
      <w:pPr>
        <w:spacing w:after="0"/>
        <w:rPr>
          <w:rFonts w:cstheme="minorHAnsi"/>
        </w:rPr>
      </w:pPr>
    </w:p>
    <w:tbl>
      <w:tblPr>
        <w:tblStyle w:val="Grilledutableau"/>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5A03C7" w14:paraId="7B3E797A" w14:textId="77777777" w:rsidTr="005A03C7">
        <w:trPr>
          <w:trHeight w:val="187"/>
          <w:tblCellSpacing w:w="42" w:type="dxa"/>
        </w:trPr>
        <w:tc>
          <w:tcPr>
            <w:tcW w:w="732" w:type="dxa"/>
            <w:shd w:val="clear" w:color="auto" w:fill="E84130" w:themeFill="text2"/>
          </w:tcPr>
          <w:p w14:paraId="65DF97F1" w14:textId="77777777" w:rsidR="005A03C7" w:rsidRDefault="005A03C7" w:rsidP="009E78F0">
            <w:bookmarkStart w:id="2" w:name="_Hlk221614208"/>
            <w:r>
              <w:rPr>
                <w:noProof/>
              </w:rPr>
              <w:drawing>
                <wp:inline distT="0" distB="0" distL="0" distR="0" wp14:anchorId="26C72F96" wp14:editId="4279677B">
                  <wp:extent cx="220980" cy="220980"/>
                  <wp:effectExtent l="0" t="0" r="0" b="0"/>
                  <wp:docPr id="1394722797"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4DD4E413" w14:textId="36C12FC6" w:rsidR="005A03C7" w:rsidRPr="005A03C7" w:rsidRDefault="005A03C7" w:rsidP="009E78F0">
            <w:pPr>
              <w:rPr>
                <w:rFonts w:ascii="Segoe UI Semibold" w:hAnsi="Segoe UI Semibold" w:cs="Segoe UI Semibold"/>
                <w:color w:val="FFFFFF" w:themeColor="background1"/>
              </w:rPr>
            </w:pPr>
            <w:r>
              <w:rPr>
                <w:rFonts w:ascii="Segoe UI Semibold" w:hAnsi="Segoe UI Semibold" w:cs="Segoe UI Semibold"/>
                <w:color w:val="FFFFFF" w:themeColor="background1"/>
              </w:rPr>
              <w:t xml:space="preserve">Attention : </w:t>
            </w:r>
            <w:r w:rsidRPr="005A03C7">
              <w:rPr>
                <w:rFonts w:ascii="Segoe UI Semibold" w:hAnsi="Segoe UI Semibold" w:cs="Segoe UI Semibold"/>
                <w:color w:val="FFFFFF" w:themeColor="background1"/>
              </w:rPr>
              <w:t>La collectivité doit faire le choix entre les deux options ci-dessous.</w:t>
            </w:r>
          </w:p>
        </w:tc>
      </w:tr>
      <w:bookmarkEnd w:id="2"/>
    </w:tbl>
    <w:p w14:paraId="6B841E62" w14:textId="77777777" w:rsidR="005A03C7" w:rsidRPr="00631893" w:rsidRDefault="005A03C7" w:rsidP="00631893">
      <w:pPr>
        <w:spacing w:after="0"/>
        <w:rPr>
          <w:rFonts w:cstheme="minorHAnsi"/>
        </w:rPr>
      </w:pPr>
    </w:p>
    <w:p w14:paraId="79FACB59" w14:textId="0A95FF1E" w:rsidR="00631893" w:rsidRPr="008C234C" w:rsidRDefault="00631893" w:rsidP="00631893">
      <w:pPr>
        <w:spacing w:after="0"/>
        <w:rPr>
          <w:rFonts w:eastAsiaTheme="minorHAnsi" w:cstheme="minorHAnsi"/>
          <w:bCs/>
          <w:i/>
          <w:color w:val="E84130" w:themeColor="text2"/>
          <w:szCs w:val="18"/>
        </w:rPr>
      </w:pPr>
      <w:r w:rsidRPr="008C234C">
        <w:rPr>
          <w:rFonts w:eastAsiaTheme="minorHAnsi" w:cstheme="minorHAnsi"/>
          <w:bCs/>
          <w:i/>
          <w:color w:val="E84130" w:themeColor="text2"/>
          <w:szCs w:val="18"/>
        </w:rPr>
        <w:t>Dans le cas où la collectivité n’instaure pas la monétisation du C.E.T.</w:t>
      </w:r>
      <w:r w:rsidR="005A03C7">
        <w:rPr>
          <w:rFonts w:eastAsiaTheme="minorHAnsi" w:cstheme="minorHAnsi"/>
          <w:bCs/>
          <w:i/>
          <w:color w:val="E84130" w:themeColor="text2"/>
          <w:szCs w:val="18"/>
        </w:rPr>
        <w:t xml:space="preserve"> </w:t>
      </w:r>
      <w:bookmarkStart w:id="3" w:name="_Hlk221614562"/>
      <w:r w:rsidR="005A03C7">
        <w:rPr>
          <w:rFonts w:eastAsiaTheme="minorHAnsi" w:cstheme="minorHAnsi"/>
          <w:bCs/>
          <w:i/>
          <w:color w:val="E84130" w:themeColor="text2"/>
          <w:szCs w:val="18"/>
        </w:rPr>
        <w:t>(si tel est le cas, supprimer la 2</w:t>
      </w:r>
      <w:r w:rsidR="005A03C7" w:rsidRPr="005A03C7">
        <w:rPr>
          <w:rFonts w:eastAsiaTheme="minorHAnsi" w:cstheme="minorHAnsi"/>
          <w:bCs/>
          <w:i/>
          <w:color w:val="E84130" w:themeColor="text2"/>
          <w:szCs w:val="18"/>
          <w:vertAlign w:val="superscript"/>
        </w:rPr>
        <w:t>ème</w:t>
      </w:r>
      <w:r w:rsidR="005A03C7">
        <w:rPr>
          <w:rFonts w:eastAsiaTheme="minorHAnsi" w:cstheme="minorHAnsi"/>
          <w:bCs/>
          <w:i/>
          <w:color w:val="E84130" w:themeColor="text2"/>
          <w:szCs w:val="18"/>
        </w:rPr>
        <w:t xml:space="preserve"> option)</w:t>
      </w:r>
    </w:p>
    <w:bookmarkEnd w:id="3"/>
    <w:p w14:paraId="25581E27" w14:textId="77777777" w:rsidR="00631893" w:rsidRPr="00C35FBA" w:rsidRDefault="00631893" w:rsidP="00631893">
      <w:pPr>
        <w:spacing w:after="0"/>
        <w:rPr>
          <w:rFonts w:cstheme="minorHAnsi"/>
          <w:bCs/>
        </w:rPr>
      </w:pPr>
      <w:r w:rsidRPr="00C35FBA">
        <w:rPr>
          <w:rFonts w:cstheme="minorHAnsi"/>
          <w:bCs/>
        </w:rPr>
        <w:t>L’agent peut utiliser tout ou partie de ses jours épargnés dans le C.E.T., qu’il soit titulaire ou contractuel, uniquement sous la forme de congés, sous réserve de nécessités de service.</w:t>
      </w:r>
    </w:p>
    <w:p w14:paraId="40898BB8" w14:textId="77777777" w:rsidR="00631893" w:rsidRPr="00C35FBA" w:rsidRDefault="00631893" w:rsidP="00631893">
      <w:pPr>
        <w:spacing w:after="0"/>
        <w:rPr>
          <w:rFonts w:cstheme="minorHAnsi"/>
          <w:bCs/>
        </w:rPr>
      </w:pPr>
    </w:p>
    <w:p w14:paraId="77C1EB9B" w14:textId="77777777" w:rsidR="00631893" w:rsidRPr="00C35FBA" w:rsidRDefault="00631893" w:rsidP="00631893">
      <w:pPr>
        <w:spacing w:after="0"/>
        <w:rPr>
          <w:rFonts w:cstheme="minorHAnsi"/>
          <w:bCs/>
        </w:rPr>
      </w:pPr>
      <w:r w:rsidRPr="00C35FBA">
        <w:rPr>
          <w:rFonts w:cstheme="minorHAnsi"/>
          <w:bCs/>
        </w:rPr>
        <w:t>La monétisation du C.E.T. n’est pas prévue par la collectivité.</w:t>
      </w:r>
    </w:p>
    <w:p w14:paraId="65788A60" w14:textId="77777777" w:rsidR="00631893" w:rsidRPr="00D72572" w:rsidRDefault="00631893" w:rsidP="00631893">
      <w:pPr>
        <w:spacing w:after="0"/>
        <w:rPr>
          <w:rFonts w:cstheme="minorHAnsi"/>
          <w:bCs/>
        </w:rPr>
      </w:pPr>
    </w:p>
    <w:p w14:paraId="3452FBE6" w14:textId="7AF2F9A3" w:rsidR="005A03C7" w:rsidRPr="008C234C" w:rsidRDefault="00631893" w:rsidP="005A03C7">
      <w:pPr>
        <w:spacing w:after="0"/>
        <w:rPr>
          <w:rFonts w:eastAsiaTheme="minorHAnsi" w:cstheme="minorHAnsi"/>
          <w:bCs/>
          <w:i/>
          <w:color w:val="E84130" w:themeColor="text2"/>
          <w:szCs w:val="18"/>
        </w:rPr>
      </w:pPr>
      <w:r w:rsidRPr="008C234C">
        <w:rPr>
          <w:rFonts w:eastAsiaTheme="minorHAnsi" w:cstheme="minorHAnsi"/>
          <w:bCs/>
          <w:i/>
          <w:color w:val="E84130" w:themeColor="text2"/>
          <w:szCs w:val="18"/>
        </w:rPr>
        <w:t xml:space="preserve">Dans le cas où la collectivité instaure la monétisation du C.E.T. </w:t>
      </w:r>
      <w:r w:rsidR="005A03C7">
        <w:rPr>
          <w:rFonts w:eastAsiaTheme="minorHAnsi" w:cstheme="minorHAnsi"/>
          <w:bCs/>
          <w:i/>
          <w:color w:val="E84130" w:themeColor="text2"/>
          <w:szCs w:val="18"/>
        </w:rPr>
        <w:t xml:space="preserve">(si tel est le cas, supprimer la </w:t>
      </w:r>
      <w:r w:rsidR="005A03C7">
        <w:rPr>
          <w:rFonts w:eastAsiaTheme="minorHAnsi" w:cstheme="minorHAnsi"/>
          <w:bCs/>
          <w:i/>
          <w:color w:val="E84130" w:themeColor="text2"/>
          <w:szCs w:val="18"/>
        </w:rPr>
        <w:t>1</w:t>
      </w:r>
      <w:r w:rsidR="005A03C7" w:rsidRPr="005A03C7">
        <w:rPr>
          <w:rFonts w:eastAsiaTheme="minorHAnsi" w:cstheme="minorHAnsi"/>
          <w:bCs/>
          <w:i/>
          <w:color w:val="E84130" w:themeColor="text2"/>
          <w:szCs w:val="18"/>
          <w:vertAlign w:val="superscript"/>
        </w:rPr>
        <w:t>ère</w:t>
      </w:r>
      <w:r w:rsidR="005A03C7">
        <w:rPr>
          <w:rFonts w:eastAsiaTheme="minorHAnsi" w:cstheme="minorHAnsi"/>
          <w:bCs/>
          <w:i/>
          <w:color w:val="E84130" w:themeColor="text2"/>
          <w:szCs w:val="18"/>
        </w:rPr>
        <w:t xml:space="preserve"> </w:t>
      </w:r>
      <w:r w:rsidR="005A03C7">
        <w:rPr>
          <w:rFonts w:eastAsiaTheme="minorHAnsi" w:cstheme="minorHAnsi"/>
          <w:bCs/>
          <w:i/>
          <w:color w:val="E84130" w:themeColor="text2"/>
          <w:szCs w:val="18"/>
        </w:rPr>
        <w:t>option)</w:t>
      </w:r>
    </w:p>
    <w:p w14:paraId="1F0B1DB0" w14:textId="77777777" w:rsidR="00631893" w:rsidRPr="00C35FBA" w:rsidRDefault="00631893" w:rsidP="00631893">
      <w:pPr>
        <w:spacing w:after="0"/>
        <w:rPr>
          <w:rFonts w:cstheme="minorHAnsi"/>
          <w:bCs/>
        </w:rPr>
      </w:pPr>
      <w:r w:rsidRPr="00C35FBA">
        <w:rPr>
          <w:rFonts w:cstheme="minorHAnsi"/>
          <w:bCs/>
        </w:rPr>
        <w:t>Les 15 premiers jours épargnés ne seront utilisés que sous la forme de congés.</w:t>
      </w:r>
    </w:p>
    <w:p w14:paraId="087EB418" w14:textId="77777777" w:rsidR="00631893" w:rsidRPr="00C35FBA" w:rsidRDefault="00631893" w:rsidP="00631893">
      <w:pPr>
        <w:spacing w:after="0"/>
        <w:rPr>
          <w:rFonts w:cstheme="minorHAnsi"/>
          <w:bCs/>
          <w:i/>
          <w:iCs/>
        </w:rPr>
      </w:pPr>
    </w:p>
    <w:p w14:paraId="7FCFB74F" w14:textId="77777777" w:rsidR="00631893" w:rsidRPr="00C35FBA" w:rsidRDefault="00631893" w:rsidP="00631893">
      <w:pPr>
        <w:spacing w:after="0"/>
        <w:rPr>
          <w:rFonts w:cstheme="minorHAnsi"/>
          <w:bCs/>
        </w:rPr>
      </w:pPr>
      <w:r w:rsidRPr="00C35FBA">
        <w:rPr>
          <w:rFonts w:cstheme="minorHAnsi"/>
          <w:bCs/>
        </w:rPr>
        <w:t>Au-delà de 15 jours épargnés, l’agent peut utiliser les jours excédentaires en combinant notamment</w:t>
      </w:r>
      <w:r w:rsidRPr="00C35FBA">
        <w:rPr>
          <w:rFonts w:cstheme="minorHAnsi"/>
          <w:bCs/>
          <w:i/>
          <w:iCs/>
        </w:rPr>
        <w:t xml:space="preserve"> </w:t>
      </w:r>
      <w:r w:rsidRPr="00C35FBA">
        <w:rPr>
          <w:rFonts w:cstheme="minorHAnsi"/>
          <w:bCs/>
        </w:rPr>
        <w:t>plusieurs options dans les proportions qu’il souhaite parmi les options suivantes :</w:t>
      </w:r>
    </w:p>
    <w:p w14:paraId="5EB8538C" w14:textId="77777777" w:rsidR="00631893" w:rsidRPr="00C35FBA" w:rsidRDefault="00631893" w:rsidP="00D72572">
      <w:pPr>
        <w:pStyle w:val="Paragraphedeliste"/>
        <w:numPr>
          <w:ilvl w:val="0"/>
          <w:numId w:val="49"/>
        </w:numPr>
        <w:spacing w:after="0"/>
        <w:rPr>
          <w:rFonts w:cstheme="minorHAnsi"/>
          <w:bCs/>
        </w:rPr>
      </w:pPr>
      <w:r w:rsidRPr="00C35FBA">
        <w:rPr>
          <w:rFonts w:cstheme="minorHAnsi"/>
          <w:bCs/>
        </w:rPr>
        <w:t>Leur prise en compte au sein du régime de retraite additionnelle (uniquement pour les agents titulaires affiliés à la CNRACL) ;</w:t>
      </w:r>
    </w:p>
    <w:p w14:paraId="606A19D1" w14:textId="77777777" w:rsidR="00631893" w:rsidRPr="00C35FBA" w:rsidRDefault="00631893" w:rsidP="00D72572">
      <w:pPr>
        <w:pStyle w:val="Paragraphedeliste"/>
        <w:numPr>
          <w:ilvl w:val="0"/>
          <w:numId w:val="49"/>
        </w:numPr>
        <w:spacing w:after="0"/>
        <w:rPr>
          <w:rFonts w:cstheme="minorHAnsi"/>
          <w:bCs/>
        </w:rPr>
      </w:pPr>
      <w:r w:rsidRPr="00C35FBA">
        <w:rPr>
          <w:rFonts w:cstheme="minorHAnsi"/>
          <w:bCs/>
        </w:rPr>
        <w:t>Leur indemnisation – cette dernière se fera par le versement d'une indemnité compensatrice selon des taux fixés par arrêté ministériel et variable selon la catégorie hiérarchique à laquelle appartient l'agent ;</w:t>
      </w:r>
    </w:p>
    <w:p w14:paraId="616D5FB5" w14:textId="77777777" w:rsidR="00631893" w:rsidRPr="00C35FBA" w:rsidRDefault="00631893" w:rsidP="00D72572">
      <w:pPr>
        <w:pStyle w:val="Paragraphedeliste"/>
        <w:numPr>
          <w:ilvl w:val="0"/>
          <w:numId w:val="49"/>
        </w:numPr>
        <w:spacing w:after="0"/>
        <w:rPr>
          <w:rFonts w:cstheme="minorHAnsi"/>
          <w:bCs/>
        </w:rPr>
      </w:pPr>
      <w:r w:rsidRPr="00C35FBA">
        <w:rPr>
          <w:rFonts w:cstheme="minorHAnsi"/>
          <w:bCs/>
        </w:rPr>
        <w:t>Leur maintien sur le C.E.T. ;</w:t>
      </w:r>
    </w:p>
    <w:p w14:paraId="3BFD9B77" w14:textId="77777777" w:rsidR="00631893" w:rsidRPr="00C35FBA" w:rsidRDefault="00631893" w:rsidP="00D72572">
      <w:pPr>
        <w:pStyle w:val="Paragraphedeliste"/>
        <w:numPr>
          <w:ilvl w:val="0"/>
          <w:numId w:val="49"/>
        </w:numPr>
        <w:spacing w:after="0"/>
        <w:rPr>
          <w:rFonts w:cstheme="minorHAnsi"/>
          <w:bCs/>
        </w:rPr>
      </w:pPr>
      <w:r w:rsidRPr="00C35FBA">
        <w:rPr>
          <w:rFonts w:cstheme="minorHAnsi"/>
          <w:bCs/>
        </w:rPr>
        <w:t>Leur utilisation sous la forme de congés.</w:t>
      </w:r>
    </w:p>
    <w:p w14:paraId="0B41EF9D" w14:textId="77777777" w:rsidR="00631893" w:rsidRPr="00C35FBA" w:rsidRDefault="00631893" w:rsidP="00631893">
      <w:pPr>
        <w:spacing w:after="0"/>
        <w:rPr>
          <w:rFonts w:cstheme="minorHAnsi"/>
          <w:bCs/>
        </w:rPr>
      </w:pPr>
    </w:p>
    <w:p w14:paraId="7B92032B" w14:textId="77777777" w:rsidR="00631893" w:rsidRPr="00C35FBA" w:rsidRDefault="00631893" w:rsidP="00631893">
      <w:pPr>
        <w:spacing w:after="0"/>
        <w:rPr>
          <w:rFonts w:cstheme="minorHAnsi"/>
          <w:bCs/>
        </w:rPr>
      </w:pPr>
      <w:r w:rsidRPr="00C35FBA">
        <w:rPr>
          <w:rFonts w:cstheme="minorHAnsi"/>
          <w:bCs/>
        </w:rPr>
        <w:t>Pour les jours au-delà du quinzième, une option est exercée, au plus tard le 31 janvier de l’année suivante.</w:t>
      </w:r>
    </w:p>
    <w:p w14:paraId="2B907E1C" w14:textId="77777777" w:rsidR="00631893" w:rsidRPr="00C35FBA" w:rsidRDefault="00631893" w:rsidP="00631893">
      <w:pPr>
        <w:spacing w:after="0"/>
        <w:rPr>
          <w:rFonts w:cstheme="minorHAnsi"/>
          <w:bCs/>
        </w:rPr>
      </w:pPr>
    </w:p>
    <w:p w14:paraId="6142CAD1" w14:textId="232B6EDC" w:rsidR="00631893" w:rsidRDefault="00631893" w:rsidP="00631893">
      <w:pPr>
        <w:spacing w:after="0"/>
        <w:rPr>
          <w:rFonts w:cstheme="minorHAnsi"/>
          <w:bCs/>
        </w:rPr>
      </w:pPr>
      <w:r w:rsidRPr="00C35FBA">
        <w:rPr>
          <w:rFonts w:cstheme="minorHAnsi"/>
          <w:bCs/>
        </w:rPr>
        <w:t xml:space="preserve">A défaut de décision, pour les agents titulaires affiliés à la CNRACL, les jours excédant 15 jours épargnés sont automatiquement pris en compte au sein du RAFP. Pour les autres agents (agents </w:t>
      </w:r>
      <w:r w:rsidR="00634F58" w:rsidRPr="00C35FBA">
        <w:rPr>
          <w:rFonts w:cstheme="minorHAnsi"/>
          <w:bCs/>
        </w:rPr>
        <w:t>contractuels</w:t>
      </w:r>
      <w:r w:rsidRPr="00C35FBA">
        <w:rPr>
          <w:rFonts w:cstheme="minorHAnsi"/>
          <w:bCs/>
        </w:rPr>
        <w:t xml:space="preserve"> et agents titulaires affiliés à IRCANTEC), ils sont automatiquement indemnisés.</w:t>
      </w:r>
    </w:p>
    <w:p w14:paraId="62EA9419" w14:textId="77777777" w:rsidR="005A03C7" w:rsidRDefault="005A03C7" w:rsidP="00631893">
      <w:pPr>
        <w:spacing w:after="0"/>
        <w:rPr>
          <w:rFonts w:cstheme="minorHAnsi"/>
          <w:bCs/>
        </w:rPr>
      </w:pPr>
    </w:p>
    <w:p w14:paraId="0419047A" w14:textId="77777777" w:rsidR="00A85D18" w:rsidRPr="00C35FBA" w:rsidRDefault="00A85D18" w:rsidP="00631893">
      <w:pPr>
        <w:spacing w:after="0"/>
        <w:rPr>
          <w:rFonts w:cstheme="minorHAnsi"/>
          <w:bCs/>
        </w:rPr>
      </w:pPr>
    </w:p>
    <w:tbl>
      <w:tblPr>
        <w:tblStyle w:val="Grilledutableau"/>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5A03C7" w:rsidRPr="005A03C7" w14:paraId="21591BB7" w14:textId="77777777" w:rsidTr="0000603A">
        <w:trPr>
          <w:trHeight w:val="166"/>
          <w:tblCellSpacing w:w="42" w:type="dxa"/>
        </w:trPr>
        <w:tc>
          <w:tcPr>
            <w:tcW w:w="732" w:type="dxa"/>
            <w:shd w:val="clear" w:color="auto" w:fill="E84130" w:themeFill="text2"/>
          </w:tcPr>
          <w:p w14:paraId="3DAC39A4" w14:textId="77777777" w:rsidR="005A03C7" w:rsidRPr="005A03C7" w:rsidRDefault="005A03C7" w:rsidP="009E78F0">
            <w:pPr>
              <w:rPr>
                <w:color w:val="FFFFFF" w:themeColor="background1"/>
              </w:rPr>
            </w:pPr>
            <w:r w:rsidRPr="005A03C7">
              <w:rPr>
                <w:noProof/>
                <w:color w:val="FFFFFF" w:themeColor="background1"/>
              </w:rPr>
              <w:drawing>
                <wp:inline distT="0" distB="0" distL="0" distR="0" wp14:anchorId="7288FCE4" wp14:editId="0C5AA6A0">
                  <wp:extent cx="220980" cy="220980"/>
                  <wp:effectExtent l="0" t="0" r="0" b="0"/>
                  <wp:docPr id="2"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32C30CE" w14:textId="28DF24FC" w:rsidR="005A03C7" w:rsidRPr="005A03C7" w:rsidRDefault="005A03C7" w:rsidP="005A03C7">
            <w:pPr>
              <w:rPr>
                <w:rFonts w:ascii="Segoe UI Semibold" w:hAnsi="Segoe UI Semibold" w:cs="Segoe UI Semibold"/>
                <w:color w:val="FFFFFF" w:themeColor="background1"/>
              </w:rPr>
            </w:pPr>
            <w:r w:rsidRPr="005A03C7">
              <w:rPr>
                <w:rFonts w:ascii="Segoe UI Semibold" w:hAnsi="Segoe UI Semibold" w:cs="Segoe UI Semibold"/>
                <w:color w:val="FFFFFF" w:themeColor="background1"/>
              </w:rPr>
              <w:t xml:space="preserve">Attention : </w:t>
            </w:r>
            <w:r w:rsidR="00005CB9">
              <w:rPr>
                <w:rFonts w:ascii="Segoe UI Semibold" w:hAnsi="Segoe UI Semibold" w:cs="Segoe UI Semibold"/>
                <w:color w:val="FFFFFF" w:themeColor="background1"/>
              </w:rPr>
              <w:t>L</w:t>
            </w:r>
            <w:r w:rsidR="0000603A" w:rsidRPr="0000603A">
              <w:rPr>
                <w:rFonts w:ascii="Segoe UI Semibold" w:hAnsi="Segoe UI Semibold" w:cs="Segoe UI Semibold"/>
                <w:color w:val="FFFFFF" w:themeColor="background1"/>
              </w:rPr>
              <w:t>orsque la délibération permet une compensation financière, elle ne peut pas privilégier ou exclure un ou plusieurs de ces modes de consommation</w:t>
            </w:r>
            <w:r w:rsidR="0000603A">
              <w:rPr>
                <w:rFonts w:ascii="Segoe UI Semibold" w:hAnsi="Segoe UI Semibold" w:cs="Segoe UI Semibold"/>
                <w:color w:val="FFFFFF" w:themeColor="background1"/>
              </w:rPr>
              <w:t xml:space="preserve">. </w:t>
            </w:r>
          </w:p>
        </w:tc>
      </w:tr>
    </w:tbl>
    <w:p w14:paraId="0F6C3F80" w14:textId="77777777" w:rsidR="0000603A" w:rsidRDefault="0000603A" w:rsidP="00634F58">
      <w:pPr>
        <w:rPr>
          <w:b/>
          <w:bCs/>
          <w:sz w:val="24"/>
          <w:szCs w:val="24"/>
        </w:rPr>
      </w:pPr>
    </w:p>
    <w:p w14:paraId="550A2FD6" w14:textId="77777777" w:rsidR="00005CB9" w:rsidRDefault="00005CB9" w:rsidP="00634F58">
      <w:pPr>
        <w:rPr>
          <w:b/>
          <w:bCs/>
          <w:sz w:val="24"/>
          <w:szCs w:val="24"/>
        </w:rPr>
      </w:pPr>
    </w:p>
    <w:p w14:paraId="02C5CC40" w14:textId="77777777" w:rsidR="00005CB9" w:rsidRDefault="00005CB9" w:rsidP="00634F58">
      <w:pPr>
        <w:rPr>
          <w:b/>
          <w:bCs/>
          <w:sz w:val="24"/>
          <w:szCs w:val="24"/>
        </w:rPr>
      </w:pPr>
    </w:p>
    <w:p w14:paraId="77F034B8" w14:textId="02DA10DE" w:rsidR="00631893" w:rsidRPr="00634F58" w:rsidRDefault="00634F58" w:rsidP="00634F58">
      <w:pPr>
        <w:rPr>
          <w:b/>
          <w:bCs/>
          <w:sz w:val="24"/>
          <w:szCs w:val="24"/>
        </w:rPr>
      </w:pPr>
      <w:r w:rsidRPr="00634F58">
        <w:rPr>
          <w:b/>
          <w:bCs/>
          <w:sz w:val="24"/>
          <w:szCs w:val="24"/>
        </w:rPr>
        <w:t>Article</w:t>
      </w:r>
      <w:r w:rsidR="00631893" w:rsidRPr="00634F58">
        <w:rPr>
          <w:b/>
          <w:bCs/>
          <w:sz w:val="24"/>
          <w:szCs w:val="24"/>
        </w:rPr>
        <w:t xml:space="preserve"> 4 : </w:t>
      </w:r>
      <w:r w:rsidRPr="00634F58">
        <w:rPr>
          <w:b/>
          <w:bCs/>
          <w:sz w:val="24"/>
          <w:szCs w:val="24"/>
        </w:rPr>
        <w:t>fermeture du C.E.T.</w:t>
      </w:r>
    </w:p>
    <w:p w14:paraId="4DC5CBA8" w14:textId="77777777" w:rsidR="00631893" w:rsidRPr="00634F58" w:rsidRDefault="00631893" w:rsidP="00631893">
      <w:pPr>
        <w:spacing w:after="0"/>
        <w:rPr>
          <w:rFonts w:cstheme="minorHAnsi"/>
        </w:rPr>
      </w:pPr>
      <w:r w:rsidRPr="00634F58">
        <w:rPr>
          <w:rFonts w:cstheme="minorHAnsi"/>
        </w:rPr>
        <w:t>Le C.E.T. doit être soldé et clôturé à la date de la radiation des cadres ou des effectifs pour le fonctionnaire ou à la date de la radiation des effectifs pour l’agent contractuel.</w:t>
      </w:r>
    </w:p>
    <w:p w14:paraId="3822C5CC" w14:textId="77777777" w:rsidR="00631893" w:rsidRPr="00634F58" w:rsidRDefault="00631893" w:rsidP="00631893">
      <w:pPr>
        <w:spacing w:after="0"/>
        <w:rPr>
          <w:rFonts w:cstheme="minorHAnsi"/>
        </w:rPr>
      </w:pPr>
    </w:p>
    <w:p w14:paraId="290AEDD1" w14:textId="77777777" w:rsidR="00631893" w:rsidRPr="00634F58" w:rsidRDefault="00631893" w:rsidP="00631893">
      <w:pPr>
        <w:spacing w:after="0"/>
        <w:rPr>
          <w:rFonts w:cstheme="minorHAnsi"/>
        </w:rPr>
      </w:pPr>
      <w:r w:rsidRPr="00634F58">
        <w:rPr>
          <w:rFonts w:cstheme="minorHAnsi"/>
        </w:rPr>
        <w:lastRenderedPageBreak/>
        <w:t>Lorsque ces dates sont prévisibles, l’autorité territoriale informera l’agent de la situation de son C.E.T., de la date de clôture de son C.E.T. et de son droit à utiliser les congés accumulés à la date de la clôture dans des délais qui lui permettent d’exercer ce droit.</w:t>
      </w:r>
    </w:p>
    <w:p w14:paraId="23522213" w14:textId="77777777" w:rsidR="00631893" w:rsidRPr="00634F58" w:rsidRDefault="00631893" w:rsidP="00631893">
      <w:pPr>
        <w:spacing w:after="0"/>
        <w:rPr>
          <w:rFonts w:cstheme="minorHAnsi"/>
        </w:rPr>
      </w:pPr>
    </w:p>
    <w:p w14:paraId="20F200C1" w14:textId="77777777" w:rsidR="00631893" w:rsidRPr="00634F58" w:rsidRDefault="00631893" w:rsidP="00631893">
      <w:pPr>
        <w:spacing w:after="0"/>
        <w:rPr>
          <w:rFonts w:cstheme="minorHAnsi"/>
        </w:rPr>
      </w:pPr>
      <w:r w:rsidRPr="00634F58">
        <w:rPr>
          <w:rFonts w:cstheme="minorHAnsi"/>
        </w:rPr>
        <w:t>En cas de décès d’un titulaire du C.E.T., les jours épargnés donnent lieu à une indemnisation de ses ayants droit. Le nombre de jours accumulés sur le compte épargne temps est multiplié par le montant forfaitaire correspondant à la catégorie à laquelle appartenait l’agent au moment de son décès. Cette indemnisation est effectuée en un seul versement, quel que soit le nombre de jours en cause.</w:t>
      </w:r>
    </w:p>
    <w:p w14:paraId="7F13BB62" w14:textId="77777777" w:rsidR="00631893" w:rsidRPr="00634F58" w:rsidRDefault="00631893" w:rsidP="00631893">
      <w:pPr>
        <w:spacing w:after="0"/>
        <w:rPr>
          <w:rFonts w:cstheme="minorHAnsi"/>
        </w:rPr>
      </w:pPr>
    </w:p>
    <w:p w14:paraId="4D841C5B" w14:textId="7022D52E" w:rsidR="00D72572" w:rsidRPr="00631893" w:rsidRDefault="00DF7F88" w:rsidP="00D72572">
      <w:pPr>
        <w:spacing w:after="0"/>
        <w:rPr>
          <w:rFonts w:cstheme="minorHAnsi"/>
          <w:b/>
          <w:kern w:val="20"/>
        </w:rPr>
      </w:pPr>
      <w:r>
        <w:rPr>
          <w:rFonts w:cstheme="minorHAnsi"/>
          <w:b/>
          <w:kern w:val="20"/>
        </w:rPr>
        <w:t>L</w:t>
      </w:r>
      <w:r w:rsidR="00D72572" w:rsidRPr="00631893">
        <w:rPr>
          <w:rFonts w:cstheme="minorHAnsi"/>
          <w:b/>
          <w:kern w:val="20"/>
        </w:rPr>
        <w:t xml:space="preserve">’assemblée délibérante, </w:t>
      </w:r>
    </w:p>
    <w:p w14:paraId="2CDE42BE" w14:textId="77777777" w:rsidR="00D72572" w:rsidRPr="00D72572" w:rsidRDefault="00D72572" w:rsidP="00D72572">
      <w:pPr>
        <w:spacing w:after="240"/>
        <w:jc w:val="center"/>
        <w:rPr>
          <w:rFonts w:ascii="Segoe UI Semibold" w:hAnsi="Segoe UI Semibold" w:cs="Segoe UI Semibold"/>
          <w:b/>
          <w:kern w:val="20"/>
          <w:sz w:val="24"/>
          <w:szCs w:val="24"/>
        </w:rPr>
      </w:pPr>
      <w:r w:rsidRPr="00D72572">
        <w:rPr>
          <w:rFonts w:ascii="Segoe UI Semibold" w:hAnsi="Segoe UI Semibold" w:cs="Segoe UI Semibold"/>
          <w:b/>
          <w:kern w:val="20"/>
          <w:sz w:val="24"/>
          <w:szCs w:val="24"/>
        </w:rPr>
        <w:t>Décide</w:t>
      </w:r>
    </w:p>
    <w:p w14:paraId="6DC3CAF1" w14:textId="77777777" w:rsidR="00631893" w:rsidRPr="00634F58" w:rsidRDefault="00631893" w:rsidP="00634F58">
      <w:pPr>
        <w:pStyle w:val="Listepuces"/>
      </w:pPr>
      <w:r w:rsidRPr="00634F58">
        <w:t>Que, sauf disposition expresse de l’assemblée délibérante prise sur un nouvel avis du Comité social territorial compétent, ces dispositions seront reconduites tacitement chaque année ;</w:t>
      </w:r>
    </w:p>
    <w:p w14:paraId="19BCEA41" w14:textId="77777777" w:rsidR="00CC62DF" w:rsidRPr="008C234C" w:rsidRDefault="00631893" w:rsidP="00634F58">
      <w:pPr>
        <w:pStyle w:val="Listepuces"/>
        <w:rPr>
          <w:bCs/>
          <w:i/>
          <w:color w:val="E84130" w:themeColor="text2"/>
        </w:rPr>
      </w:pPr>
      <w:r w:rsidRPr="008C234C">
        <w:rPr>
          <w:bCs/>
          <w:i/>
          <w:color w:val="E84130" w:themeColor="text2"/>
        </w:rPr>
        <w:t xml:space="preserve">Que cette délibération complète la délibération en date du </w:t>
      </w:r>
      <w:r w:rsidRPr="008C234C">
        <w:rPr>
          <w:bCs/>
          <w:i/>
          <w:color w:val="E84130" w:themeColor="text2"/>
          <w:szCs w:val="18"/>
        </w:rPr>
        <w:t>......................................</w:t>
      </w:r>
      <w:r w:rsidRPr="008C234C">
        <w:rPr>
          <w:bCs/>
          <w:i/>
          <w:iCs/>
          <w:color w:val="E84130" w:themeColor="text2"/>
        </w:rPr>
        <w:t xml:space="preserve"> </w:t>
      </w:r>
      <w:proofErr w:type="gramStart"/>
      <w:r w:rsidRPr="008C234C">
        <w:rPr>
          <w:bCs/>
          <w:i/>
          <w:color w:val="E84130" w:themeColor="text2"/>
        </w:rPr>
        <w:t>relative</w:t>
      </w:r>
      <w:proofErr w:type="gramEnd"/>
      <w:r w:rsidRPr="008C234C">
        <w:rPr>
          <w:bCs/>
          <w:i/>
          <w:color w:val="E84130" w:themeColor="text2"/>
        </w:rPr>
        <w:t xml:space="preserve"> à la mise en œuvre de l’ARTT dans la collectivité </w:t>
      </w:r>
      <w:r w:rsidRPr="008C234C">
        <w:rPr>
          <w:bCs/>
          <w:i/>
          <w:iCs/>
          <w:color w:val="E84130" w:themeColor="text2"/>
        </w:rPr>
        <w:t>(ou Etablissement)</w:t>
      </w:r>
      <w:r w:rsidRPr="008C234C">
        <w:rPr>
          <w:bCs/>
          <w:i/>
          <w:color w:val="E84130" w:themeColor="text2"/>
        </w:rPr>
        <w:t xml:space="preserve">, le C.E.T. constituant désormais une des modalités d’aménagement du temps de travail, </w:t>
      </w:r>
    </w:p>
    <w:p w14:paraId="344DE1C4" w14:textId="41815594" w:rsidR="00631893" w:rsidRPr="008C234C" w:rsidRDefault="00631893" w:rsidP="00CC62DF">
      <w:pPr>
        <w:pStyle w:val="Listepuces"/>
        <w:numPr>
          <w:ilvl w:val="0"/>
          <w:numId w:val="0"/>
        </w:numPr>
        <w:ind w:left="564"/>
        <w:rPr>
          <w:bCs/>
          <w:i/>
          <w:color w:val="E84130" w:themeColor="text2"/>
        </w:rPr>
      </w:pPr>
      <w:r w:rsidRPr="005A03C7">
        <w:rPr>
          <w:rFonts w:ascii="Segoe UI Semibold" w:hAnsi="Segoe UI Semibold" w:cs="Segoe UI Semibold"/>
          <w:bCs/>
          <w:i/>
          <w:color w:val="E84130" w:themeColor="text2"/>
        </w:rPr>
        <w:t>OU</w:t>
      </w:r>
      <w:r w:rsidRPr="008C234C">
        <w:rPr>
          <w:bCs/>
          <w:i/>
          <w:color w:val="E84130" w:themeColor="text2"/>
        </w:rPr>
        <w:t xml:space="preserve"> </w:t>
      </w:r>
      <w:r w:rsidRPr="008C234C">
        <w:rPr>
          <w:bCs/>
          <w:i/>
          <w:iCs/>
          <w:color w:val="E84130" w:themeColor="text2"/>
        </w:rPr>
        <w:t xml:space="preserve">(le cas échéant) </w:t>
      </w:r>
      <w:r w:rsidRPr="008C234C">
        <w:rPr>
          <w:bCs/>
          <w:i/>
          <w:color w:val="E84130" w:themeColor="text2"/>
        </w:rPr>
        <w:t xml:space="preserve">remplace la délibération du </w:t>
      </w:r>
      <w:r w:rsidRPr="008C234C">
        <w:rPr>
          <w:bCs/>
          <w:i/>
          <w:color w:val="E84130" w:themeColor="text2"/>
          <w:szCs w:val="18"/>
        </w:rPr>
        <w:t>......................................</w:t>
      </w:r>
      <w:r w:rsidRPr="008C234C">
        <w:rPr>
          <w:bCs/>
          <w:i/>
          <w:iCs/>
          <w:color w:val="E84130" w:themeColor="text2"/>
        </w:rPr>
        <w:t xml:space="preserve"> </w:t>
      </w:r>
      <w:proofErr w:type="gramStart"/>
      <w:r w:rsidRPr="008C234C">
        <w:rPr>
          <w:bCs/>
          <w:i/>
          <w:color w:val="E84130" w:themeColor="text2"/>
        </w:rPr>
        <w:t>fixant</w:t>
      </w:r>
      <w:proofErr w:type="gramEnd"/>
      <w:r w:rsidRPr="008C234C">
        <w:rPr>
          <w:bCs/>
          <w:i/>
          <w:color w:val="E84130" w:themeColor="text2"/>
        </w:rPr>
        <w:t xml:space="preserve"> les modalités d’application du C.E.T. dans la collectivité.</w:t>
      </w:r>
    </w:p>
    <w:p w14:paraId="298E9EAA" w14:textId="77777777" w:rsidR="00631893" w:rsidRPr="00634F58" w:rsidRDefault="00631893" w:rsidP="00634F58">
      <w:pPr>
        <w:pStyle w:val="Listepuces"/>
      </w:pPr>
      <w:r w:rsidRPr="00634F58">
        <w:t>D’inscrire au budget les crédits correspondants ;</w:t>
      </w:r>
    </w:p>
    <w:p w14:paraId="763E5189" w14:textId="77777777" w:rsidR="00631893" w:rsidRPr="00634F58" w:rsidRDefault="00631893" w:rsidP="00634F58">
      <w:pPr>
        <w:pStyle w:val="Listepuces"/>
      </w:pPr>
      <w:r w:rsidRPr="00634F58">
        <w:t>D’autoriser l’autorité territoriale à signer tout acte y afférent ;</w:t>
      </w:r>
    </w:p>
    <w:p w14:paraId="369AF7FF" w14:textId="77777777" w:rsidR="00631893" w:rsidRPr="00634F58" w:rsidRDefault="00631893" w:rsidP="00634F58">
      <w:pPr>
        <w:pStyle w:val="Listepuces"/>
      </w:pPr>
      <w:r w:rsidRPr="00634F58">
        <w:t xml:space="preserve">De charger l’autorité territoriale de veiller à la bonne exécution de cette délibération, qui prend effet à partir du </w:t>
      </w:r>
      <w:r w:rsidRPr="00634F58">
        <w:rPr>
          <w:szCs w:val="18"/>
        </w:rPr>
        <w:t>.......................................</w:t>
      </w:r>
    </w:p>
    <w:p w14:paraId="22777478" w14:textId="77777777" w:rsidR="00631893" w:rsidRPr="00634F58" w:rsidRDefault="00631893" w:rsidP="00631893">
      <w:pPr>
        <w:pStyle w:val="articlecontenu"/>
        <w:spacing w:after="0"/>
        <w:ind w:left="5664" w:firstLine="0"/>
        <w:rPr>
          <w:rFonts w:asciiTheme="minorHAnsi" w:hAnsiTheme="minorHAnsi" w:cstheme="minorHAnsi"/>
          <w:color w:val="5F497A"/>
          <w:kern w:val="20"/>
        </w:rPr>
      </w:pPr>
      <w:r w:rsidRPr="00634F58">
        <w:rPr>
          <w:rFonts w:asciiTheme="minorHAnsi" w:hAnsiTheme="minorHAnsi" w:cstheme="minorHAnsi"/>
          <w:color w:val="5F497A"/>
          <w:kern w:val="20"/>
        </w:rPr>
        <w:tab/>
      </w:r>
      <w:r w:rsidRPr="00634F58">
        <w:rPr>
          <w:rFonts w:asciiTheme="minorHAnsi" w:hAnsiTheme="minorHAnsi" w:cstheme="minorHAnsi"/>
          <w:color w:val="5F497A"/>
          <w:kern w:val="20"/>
        </w:rPr>
        <w:tab/>
      </w:r>
      <w:r w:rsidRPr="00634F58">
        <w:rPr>
          <w:rFonts w:asciiTheme="minorHAnsi" w:hAnsiTheme="minorHAnsi" w:cstheme="minorHAnsi"/>
          <w:color w:val="5F497A"/>
          <w:kern w:val="20"/>
        </w:rPr>
        <w:tab/>
      </w:r>
    </w:p>
    <w:p w14:paraId="44DE6758" w14:textId="77777777" w:rsidR="00CC62DF" w:rsidRPr="00CC62DF" w:rsidRDefault="00631893" w:rsidP="00CC62DF">
      <w:pPr>
        <w:pStyle w:val="articlecontenu"/>
        <w:spacing w:after="0"/>
        <w:ind w:firstLine="0"/>
        <w:jc w:val="left"/>
        <w:rPr>
          <w:rFonts w:ascii="Segoe UI Semibold" w:hAnsi="Segoe UI Semibold" w:cs="Segoe UI Semibold"/>
          <w:color w:val="auto"/>
          <w:kern w:val="20"/>
        </w:rPr>
      </w:pPr>
      <w:r w:rsidRPr="00CC62DF">
        <w:rPr>
          <w:rFonts w:ascii="Segoe UI Semibold" w:hAnsi="Segoe UI Semibold" w:cs="Segoe UI Semibold"/>
          <w:color w:val="auto"/>
          <w:kern w:val="20"/>
        </w:rPr>
        <w:t xml:space="preserve">Fait à </w:t>
      </w:r>
      <w:r w:rsidRPr="00CC62DF">
        <w:rPr>
          <w:rFonts w:ascii="Segoe UI Semibold" w:hAnsi="Segoe UI Semibold" w:cs="Segoe UI Semibold"/>
          <w:color w:val="auto"/>
          <w:kern w:val="20"/>
          <w:szCs w:val="18"/>
        </w:rPr>
        <w:t>......................................,</w:t>
      </w:r>
      <w:r w:rsidRPr="00CC62DF">
        <w:rPr>
          <w:rFonts w:ascii="Segoe UI Semibold" w:hAnsi="Segoe UI Semibold" w:cs="Segoe UI Semibold"/>
          <w:color w:val="auto"/>
          <w:kern w:val="20"/>
        </w:rPr>
        <w:t xml:space="preserve"> </w:t>
      </w:r>
    </w:p>
    <w:p w14:paraId="5BBBDBE9" w14:textId="7A302305" w:rsidR="00631893" w:rsidRPr="00CC62DF" w:rsidRDefault="00CC62DF" w:rsidP="00CC62DF">
      <w:pPr>
        <w:pStyle w:val="articlecontenu"/>
        <w:spacing w:after="0"/>
        <w:ind w:firstLine="0"/>
        <w:jc w:val="left"/>
        <w:rPr>
          <w:rFonts w:ascii="Segoe UI Semibold" w:hAnsi="Segoe UI Semibold" w:cs="Segoe UI Semibold"/>
          <w:color w:val="auto"/>
          <w:kern w:val="20"/>
        </w:rPr>
      </w:pPr>
      <w:r>
        <w:rPr>
          <w:rFonts w:ascii="Segoe UI Semibold" w:hAnsi="Segoe UI Semibold" w:cs="Segoe UI Semibold"/>
          <w:color w:val="auto"/>
          <w:kern w:val="20"/>
        </w:rPr>
        <w:t>L</w:t>
      </w:r>
      <w:r w:rsidR="00631893" w:rsidRPr="00CC62DF">
        <w:rPr>
          <w:rFonts w:ascii="Segoe UI Semibold" w:hAnsi="Segoe UI Semibold" w:cs="Segoe UI Semibold"/>
          <w:color w:val="auto"/>
          <w:kern w:val="20"/>
        </w:rPr>
        <w:t xml:space="preserve">e </w:t>
      </w:r>
      <w:r w:rsidR="00631893" w:rsidRPr="00CC62DF">
        <w:rPr>
          <w:rFonts w:ascii="Segoe UI Semibold" w:hAnsi="Segoe UI Semibold" w:cs="Segoe UI Semibold"/>
          <w:color w:val="auto"/>
          <w:kern w:val="20"/>
          <w:szCs w:val="18"/>
        </w:rPr>
        <w:t>......................................</w:t>
      </w:r>
      <w:r>
        <w:rPr>
          <w:rFonts w:ascii="Segoe UI Semibold" w:hAnsi="Segoe UI Semibold" w:cs="Segoe UI Semibold"/>
          <w:color w:val="auto"/>
          <w:kern w:val="20"/>
          <w:szCs w:val="18"/>
        </w:rPr>
        <w:t>.......</w:t>
      </w:r>
      <w:r w:rsidR="00631893" w:rsidRPr="00CC62DF">
        <w:rPr>
          <w:rFonts w:ascii="Segoe UI Semibold" w:hAnsi="Segoe UI Semibold" w:cs="Segoe UI Semibold"/>
          <w:color w:val="auto"/>
          <w:kern w:val="20"/>
        </w:rPr>
        <w:t>,</w:t>
      </w:r>
    </w:p>
    <w:p w14:paraId="6F2534EB" w14:textId="77777777" w:rsidR="00CC62DF" w:rsidRDefault="00CC62DF" w:rsidP="00CC62DF">
      <w:pPr>
        <w:spacing w:after="0"/>
        <w:jc w:val="left"/>
        <w:outlineLvl w:val="0"/>
        <w:rPr>
          <w:rFonts w:cstheme="minorHAnsi"/>
          <w:kern w:val="20"/>
        </w:rPr>
      </w:pPr>
    </w:p>
    <w:p w14:paraId="50F05BF3" w14:textId="4ECD714B" w:rsidR="00631893" w:rsidRDefault="00631893" w:rsidP="00CC62DF">
      <w:pPr>
        <w:spacing w:after="0"/>
        <w:jc w:val="left"/>
        <w:outlineLvl w:val="0"/>
        <w:rPr>
          <w:rFonts w:ascii="Segoe UI Semibold" w:eastAsiaTheme="minorHAnsi" w:hAnsi="Segoe UI Semibold" w:cs="Segoe UI Semibold"/>
          <w:bCs/>
          <w:i/>
        </w:rPr>
      </w:pPr>
      <w:r w:rsidRPr="00CC62DF">
        <w:rPr>
          <w:rFonts w:ascii="Segoe UI Semibold" w:hAnsi="Segoe UI Semibold" w:cs="Segoe UI Semibold"/>
          <w:kern w:val="20"/>
        </w:rPr>
        <w:t>Le Maire</w:t>
      </w:r>
      <w:r w:rsidRPr="00CC62DF">
        <w:rPr>
          <w:rFonts w:ascii="Segoe UI Semibold" w:hAnsi="Segoe UI Semibold" w:cs="Segoe UI Semibold"/>
          <w:color w:val="5F497A"/>
          <w:kern w:val="20"/>
        </w:rPr>
        <w:t xml:space="preserve"> </w:t>
      </w:r>
      <w:r w:rsidRPr="00CC62DF">
        <w:rPr>
          <w:rFonts w:ascii="Segoe UI Semibold" w:eastAsiaTheme="minorHAnsi" w:hAnsi="Segoe UI Semibold" w:cs="Segoe UI Semibold"/>
          <w:bCs/>
          <w:i/>
        </w:rPr>
        <w:t>(</w:t>
      </w:r>
      <w:r w:rsidR="00CC62DF" w:rsidRPr="00CC62DF">
        <w:rPr>
          <w:rFonts w:ascii="Segoe UI Semibold" w:eastAsiaTheme="minorHAnsi" w:hAnsi="Segoe UI Semibold" w:cs="Segoe UI Semibold"/>
          <w:bCs/>
          <w:i/>
        </w:rPr>
        <w:t xml:space="preserve">ou </w:t>
      </w:r>
      <w:r w:rsidRPr="00CC62DF">
        <w:rPr>
          <w:rFonts w:ascii="Segoe UI Semibold" w:eastAsiaTheme="minorHAnsi" w:hAnsi="Segoe UI Semibold" w:cs="Segoe UI Semibold"/>
          <w:bCs/>
          <w:i/>
        </w:rPr>
        <w:t>le Président),</w:t>
      </w:r>
    </w:p>
    <w:p w14:paraId="30045F1B" w14:textId="2F68F48E" w:rsidR="00631893" w:rsidRPr="00CC62DF" w:rsidRDefault="00631893" w:rsidP="00631893">
      <w:pPr>
        <w:spacing w:after="0"/>
        <w:jc w:val="right"/>
        <w:outlineLvl w:val="0"/>
        <w:rPr>
          <w:rFonts w:eastAsiaTheme="minorHAnsi" w:cstheme="minorHAnsi"/>
          <w:bCs/>
          <w:i/>
        </w:rPr>
      </w:pPr>
    </w:p>
    <w:p w14:paraId="7CEEB1BC" w14:textId="071EEBB7" w:rsidR="00634F58" w:rsidRPr="00CC62DF" w:rsidRDefault="00631893" w:rsidP="00634F58">
      <w:pPr>
        <w:pStyle w:val="recours"/>
        <w:ind w:left="0" w:right="0"/>
        <w:rPr>
          <w:rFonts w:asciiTheme="minorHAnsi" w:eastAsiaTheme="minorHAnsi" w:hAnsiTheme="minorHAnsi" w:cstheme="minorHAnsi"/>
          <w:bCs/>
          <w:i/>
          <w:color w:val="auto"/>
          <w:lang w:eastAsia="en-US"/>
        </w:rPr>
      </w:pPr>
      <w:r w:rsidRPr="00634F58">
        <w:rPr>
          <w:rFonts w:asciiTheme="minorHAnsi" w:eastAsia="Calibri" w:hAnsiTheme="minorHAnsi" w:cstheme="minorHAnsi"/>
          <w:color w:val="auto"/>
          <w:kern w:val="20"/>
          <w:lang w:eastAsia="fr-FR"/>
        </w:rPr>
        <w:t>Le Maire</w:t>
      </w:r>
      <w:r w:rsidRPr="00634F58">
        <w:rPr>
          <w:rFonts w:asciiTheme="minorHAnsi" w:hAnsiTheme="minorHAnsi" w:cstheme="minorHAnsi"/>
          <w:color w:val="auto"/>
        </w:rPr>
        <w:t xml:space="preserve"> </w:t>
      </w:r>
      <w:r w:rsidRPr="00CC62DF">
        <w:rPr>
          <w:rFonts w:asciiTheme="minorHAnsi" w:eastAsiaTheme="minorHAnsi" w:hAnsiTheme="minorHAnsi" w:cstheme="minorHAnsi"/>
          <w:bCs/>
          <w:i/>
          <w:color w:val="auto"/>
          <w:lang w:eastAsia="en-US"/>
        </w:rPr>
        <w:t>(ou le Président),</w:t>
      </w:r>
    </w:p>
    <w:p w14:paraId="63559F09" w14:textId="6979B3AC" w:rsidR="00631893" w:rsidRPr="00634F58" w:rsidRDefault="00631893" w:rsidP="00634F58">
      <w:pPr>
        <w:pStyle w:val="recours"/>
        <w:ind w:left="0" w:right="0"/>
        <w:rPr>
          <w:rFonts w:asciiTheme="minorHAnsi" w:eastAsia="Calibri" w:hAnsiTheme="minorHAnsi" w:cstheme="minorHAnsi"/>
          <w:color w:val="auto"/>
          <w:kern w:val="20"/>
        </w:rPr>
      </w:pPr>
      <w:r w:rsidRPr="00634F58">
        <w:rPr>
          <w:rFonts w:asciiTheme="minorHAnsi" w:eastAsia="Calibri" w:hAnsiTheme="minorHAnsi" w:cstheme="minorHAnsi"/>
          <w:color w:val="auto"/>
          <w:kern w:val="20"/>
        </w:rPr>
        <w:t xml:space="preserve">Certifie le caractère exécutoire de cet acte,  </w:t>
      </w:r>
    </w:p>
    <w:p w14:paraId="66C3144D" w14:textId="78A8E477" w:rsidR="00631893" w:rsidRPr="00634F58" w:rsidRDefault="00631893" w:rsidP="00634F58">
      <w:pPr>
        <w:pStyle w:val="recours"/>
        <w:ind w:left="0" w:right="0"/>
        <w:rPr>
          <w:rFonts w:asciiTheme="minorHAnsi" w:eastAsia="Calibri" w:hAnsiTheme="minorHAnsi" w:cstheme="minorHAnsi"/>
          <w:b/>
          <w:color w:val="auto"/>
          <w:kern w:val="20"/>
          <w:sz w:val="22"/>
          <w:szCs w:val="22"/>
          <w:u w:val="single"/>
          <w:lang w:eastAsia="fr-FR"/>
        </w:rPr>
      </w:pPr>
      <w:r w:rsidRPr="00634F58">
        <w:rPr>
          <w:rFonts w:asciiTheme="minorHAnsi" w:eastAsia="Calibri" w:hAnsiTheme="minorHAnsi" w:cstheme="minorHAnsi"/>
          <w:color w:val="auto"/>
          <w:kern w:val="20"/>
          <w:lang w:eastAsia="fr-FR"/>
        </w:rPr>
        <w:t xml:space="preserve">Informe que celui-ci peut faire l’objet d’un recours pour excès de pouvoir auprès du tribunal administratif de </w:t>
      </w:r>
      <w:r w:rsidR="00A85D18">
        <w:rPr>
          <w:rFonts w:asciiTheme="minorHAnsi" w:eastAsia="Calibri" w:hAnsiTheme="minorHAnsi" w:cstheme="minorHAnsi"/>
          <w:color w:val="auto"/>
          <w:kern w:val="20"/>
          <w:lang w:eastAsia="fr-FR"/>
        </w:rPr>
        <w:t>Clermont-Ferrand</w:t>
      </w:r>
      <w:r w:rsidRPr="00634F58">
        <w:rPr>
          <w:rFonts w:asciiTheme="minorHAnsi" w:eastAsia="Calibri" w:hAnsiTheme="minorHAnsi" w:cstheme="minorHAnsi"/>
          <w:color w:val="auto"/>
          <w:kern w:val="20"/>
          <w:lang w:eastAsia="fr-FR"/>
        </w:rPr>
        <w:t xml:space="preserve"> dans un délai de deux mois à compter de l’obtention de ce caractère exécutoire. </w:t>
      </w:r>
    </w:p>
    <w:p w14:paraId="64EECDB9" w14:textId="77777777" w:rsidR="00631893" w:rsidRPr="005B4919" w:rsidRDefault="00631893" w:rsidP="00631893">
      <w:pPr>
        <w:spacing w:after="0"/>
        <w:outlineLvl w:val="0"/>
        <w:rPr>
          <w:rFonts w:cstheme="minorHAnsi"/>
          <w:kern w:val="20"/>
          <w:szCs w:val="22"/>
        </w:rPr>
      </w:pPr>
    </w:p>
    <w:p w14:paraId="02782BDE" w14:textId="77777777" w:rsidR="00631893" w:rsidRPr="00D72572" w:rsidRDefault="00631893" w:rsidP="00631893">
      <w:pPr>
        <w:spacing w:after="0"/>
        <w:outlineLvl w:val="0"/>
        <w:rPr>
          <w:rFonts w:cstheme="minorHAnsi"/>
          <w:kern w:val="20"/>
        </w:rPr>
      </w:pPr>
      <w:r w:rsidRPr="00D72572">
        <w:rPr>
          <w:rFonts w:cstheme="minorHAnsi"/>
          <w:kern w:val="20"/>
        </w:rPr>
        <w:t>Transmis au représentant de l’Etat le : ......................................</w:t>
      </w:r>
    </w:p>
    <w:p w14:paraId="57378943" w14:textId="77777777" w:rsidR="00631893" w:rsidRPr="00D72572" w:rsidRDefault="00631893" w:rsidP="00631893">
      <w:pPr>
        <w:spacing w:after="0"/>
        <w:outlineLvl w:val="0"/>
        <w:rPr>
          <w:rFonts w:cstheme="minorHAnsi"/>
          <w:kern w:val="20"/>
        </w:rPr>
      </w:pPr>
      <w:r w:rsidRPr="00D72572">
        <w:rPr>
          <w:rFonts w:cstheme="minorHAnsi"/>
          <w:kern w:val="20"/>
        </w:rPr>
        <w:t>Publié le : ......................................</w:t>
      </w:r>
    </w:p>
    <w:p w14:paraId="24384AAC" w14:textId="77777777" w:rsidR="00D30832" w:rsidRDefault="00D30832" w:rsidP="00D30832"/>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7FD4C8CD" w14:textId="77777777" w:rsidTr="00A85D18">
        <w:trPr>
          <w:trHeight w:val="878"/>
          <w:tblCellSpacing w:w="42" w:type="dxa"/>
        </w:trPr>
        <w:tc>
          <w:tcPr>
            <w:tcW w:w="756" w:type="dxa"/>
            <w:shd w:val="clear" w:color="auto" w:fill="A2C73A" w:themeFill="accent3"/>
          </w:tcPr>
          <w:p w14:paraId="1E957D01" w14:textId="77777777" w:rsidR="008B402C" w:rsidRDefault="008B402C" w:rsidP="00283F07">
            <w:r>
              <w:rPr>
                <w:noProof/>
              </w:rPr>
              <w:drawing>
                <wp:inline distT="0" distB="0" distL="0" distR="0" wp14:anchorId="29025E4F" wp14:editId="5AE8D616">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67E96501" w14:textId="7636F4E7" w:rsidR="008B402C" w:rsidRPr="00503D2A" w:rsidRDefault="008B402C" w:rsidP="005F7398">
            <w:pPr>
              <w:rPr>
                <w:color w:val="3C2878" w:themeColor="text1"/>
              </w:rPr>
            </w:pPr>
            <w:r w:rsidRPr="007A06D1">
              <w:rPr>
                <w:color w:val="3C2878" w:themeColor="text1"/>
              </w:rPr>
              <w:t>Ces modèles sont donnés à titre indicatif et doivent être adaptés aux circonstances locales.</w:t>
            </w:r>
            <w:r w:rsidR="006D24E4">
              <w:rPr>
                <w:color w:val="3C2878" w:themeColor="text1"/>
              </w:rPr>
              <w:t xml:space="preserve"> Les mentions en rouge</w:t>
            </w:r>
            <w:r w:rsidR="00CA33F6">
              <w:rPr>
                <w:color w:val="3C2878" w:themeColor="text1"/>
              </w:rPr>
              <w:t xml:space="preserve"> ainsi que les encadrés rouge</w:t>
            </w:r>
            <w:r w:rsidR="003A68AD">
              <w:rPr>
                <w:color w:val="3C2878" w:themeColor="text1"/>
              </w:rPr>
              <w:t>s</w:t>
            </w:r>
            <w:r w:rsidR="006D24E4">
              <w:rPr>
                <w:color w:val="3C2878" w:themeColor="text1"/>
              </w:rPr>
              <w:t xml:space="preserve"> sont des explications, des consignes ou des choix à faire par la collectivité. Elles doivent donc être supprimées</w:t>
            </w:r>
            <w:r w:rsidR="002F0453">
              <w:rPr>
                <w:color w:val="3C2878" w:themeColor="text1"/>
              </w:rPr>
              <w:t>,</w:t>
            </w:r>
            <w:r w:rsidR="006D24E4">
              <w:rPr>
                <w:color w:val="3C2878" w:themeColor="text1"/>
              </w:rPr>
              <w:t xml:space="preserve"> modifiées</w:t>
            </w:r>
            <w:r w:rsidR="002F0453">
              <w:rPr>
                <w:color w:val="3C2878" w:themeColor="text1"/>
              </w:rPr>
              <w:t xml:space="preserve"> ou conservées</w:t>
            </w:r>
            <w:r w:rsidR="006D24E4">
              <w:rPr>
                <w:color w:val="3C2878" w:themeColor="text1"/>
              </w:rPr>
              <w:t>.</w:t>
            </w:r>
          </w:p>
        </w:tc>
      </w:tr>
    </w:tbl>
    <w:p w14:paraId="24C9989A" w14:textId="77777777" w:rsidR="001D6CBC" w:rsidRPr="00503D2A" w:rsidRDefault="001D6CBC" w:rsidP="00A85D18"/>
    <w:sectPr w:rsidR="001D6CBC" w:rsidRPr="00503D2A" w:rsidSect="00A85D18">
      <w:footerReference w:type="default" r:id="rId15"/>
      <w:footerReference w:type="first" r:id="rId16"/>
      <w:pgSz w:w="11906" w:h="16838"/>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9ACC" w14:textId="77777777" w:rsidR="005F7AAB" w:rsidRDefault="005F7AAB" w:rsidP="0022756D">
      <w:pPr>
        <w:spacing w:after="0"/>
      </w:pPr>
      <w:r>
        <w:separator/>
      </w:r>
    </w:p>
  </w:endnote>
  <w:endnote w:type="continuationSeparator" w:id="0">
    <w:p w14:paraId="494ABE6D" w14:textId="77777777" w:rsidR="005F7AAB" w:rsidRDefault="005F7AAB"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3167"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06690C15" wp14:editId="070122D3">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21570232"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690C15"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21570232"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E667"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51A1BE09" wp14:editId="450440C0">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5D73EBB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A1BE09"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5D73EBB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65E2" w14:textId="77777777" w:rsidR="005F7AAB" w:rsidRDefault="005F7AAB" w:rsidP="0022756D">
      <w:pPr>
        <w:spacing w:after="0"/>
      </w:pPr>
      <w:r>
        <w:separator/>
      </w:r>
    </w:p>
  </w:footnote>
  <w:footnote w:type="continuationSeparator" w:id="0">
    <w:p w14:paraId="6537EF25" w14:textId="77777777" w:rsidR="005F7AAB" w:rsidRDefault="005F7AAB"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5.35pt;height:15.35pt;visibility:visible" o:bullet="t">
        <v:imagedata r:id="rId1" o:title=""/>
      </v:shape>
    </w:pict>
  </w:numPicBullet>
  <w:numPicBullet w:numPicBulletId="1">
    <w:pict>
      <v:shape id="_x0000_i1027" type="#_x0000_t75" style="width:10.5pt;height:10.5pt" o:bullet="t">
        <v:imagedata r:id="rId2" o:title="puce 2"/>
      </v:shape>
    </w:pict>
  </w:numPicBullet>
  <w:numPicBullet w:numPicBulletId="2">
    <w:pict>
      <v:shape id="_x0000_i1028" type="#_x0000_t75" style="width:10.5pt;height:10.5pt" o:bullet="t">
        <v:imagedata r:id="rId3" o:title="puce2 copie1"/>
      </v:shape>
    </w:pict>
  </w:numPicBullet>
  <w:numPicBullet w:numPicBulletId="3">
    <w:pict>
      <v:shape id="_x0000_i1029" type="#_x0000_t75" style="width:59.85pt;height:59.8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FC4ED9"/>
    <w:multiLevelType w:val="hybridMultilevel"/>
    <w:tmpl w:val="40B6FC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6"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3F1BF1"/>
    <w:multiLevelType w:val="hybridMultilevel"/>
    <w:tmpl w:val="E48EAF7C"/>
    <w:lvl w:ilvl="0" w:tplc="857686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6A082B"/>
    <w:multiLevelType w:val="hybridMultilevel"/>
    <w:tmpl w:val="1C900A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96161B"/>
    <w:multiLevelType w:val="hybridMultilevel"/>
    <w:tmpl w:val="C08A1908"/>
    <w:lvl w:ilvl="0" w:tplc="040C0003">
      <w:start w:val="1"/>
      <w:numFmt w:val="bullet"/>
      <w:lvlText w:val="o"/>
      <w:lvlJc w:val="left"/>
      <w:pPr>
        <w:ind w:left="564" w:hanging="207"/>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E84130" w:themeColor="text2"/>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C9920C"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7"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143DEE"/>
    <w:multiLevelType w:val="hybridMultilevel"/>
    <w:tmpl w:val="3E665E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7D3CD0"/>
    <w:multiLevelType w:val="hybridMultilevel"/>
    <w:tmpl w:val="C1C671C0"/>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000FC9"/>
    <w:multiLevelType w:val="hybridMultilevel"/>
    <w:tmpl w:val="6D747E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7AF0CF0"/>
    <w:multiLevelType w:val="hybridMultilevel"/>
    <w:tmpl w:val="2AA682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D717B83"/>
    <w:multiLevelType w:val="hybridMultilevel"/>
    <w:tmpl w:val="F55206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24"/>
  </w:num>
  <w:num w:numId="3" w16cid:durableId="1272664876">
    <w:abstractNumId w:val="30"/>
  </w:num>
  <w:num w:numId="4" w16cid:durableId="623006243">
    <w:abstractNumId w:val="27"/>
  </w:num>
  <w:num w:numId="5" w16cid:durableId="690575110">
    <w:abstractNumId w:val="45"/>
  </w:num>
  <w:num w:numId="6" w16cid:durableId="2125614796">
    <w:abstractNumId w:val="25"/>
  </w:num>
  <w:num w:numId="7" w16cid:durableId="964433160">
    <w:abstractNumId w:val="29"/>
  </w:num>
  <w:num w:numId="8" w16cid:durableId="208763582">
    <w:abstractNumId w:val="15"/>
  </w:num>
  <w:num w:numId="9" w16cid:durableId="299965102">
    <w:abstractNumId w:val="0"/>
  </w:num>
  <w:num w:numId="10" w16cid:durableId="1663044152">
    <w:abstractNumId w:val="47"/>
  </w:num>
  <w:num w:numId="11" w16cid:durableId="1440906862">
    <w:abstractNumId w:val="38"/>
  </w:num>
  <w:num w:numId="12" w16cid:durableId="1738043134">
    <w:abstractNumId w:val="8"/>
  </w:num>
  <w:num w:numId="13" w16cid:durableId="1005479251">
    <w:abstractNumId w:val="3"/>
  </w:num>
  <w:num w:numId="14" w16cid:durableId="1650476297">
    <w:abstractNumId w:val="28"/>
  </w:num>
  <w:num w:numId="15" w16cid:durableId="159273568">
    <w:abstractNumId w:val="18"/>
  </w:num>
  <w:num w:numId="16" w16cid:durableId="1234581618">
    <w:abstractNumId w:val="16"/>
  </w:num>
  <w:num w:numId="17" w16cid:durableId="592667634">
    <w:abstractNumId w:val="10"/>
  </w:num>
  <w:num w:numId="18" w16cid:durableId="583493667">
    <w:abstractNumId w:val="44"/>
  </w:num>
  <w:num w:numId="19" w16cid:durableId="256061214">
    <w:abstractNumId w:val="23"/>
  </w:num>
  <w:num w:numId="20" w16cid:durableId="1392851052">
    <w:abstractNumId w:val="40"/>
  </w:num>
  <w:num w:numId="21" w16cid:durableId="647200043">
    <w:abstractNumId w:val="42"/>
  </w:num>
  <w:num w:numId="22" w16cid:durableId="2013869401">
    <w:abstractNumId w:val="32"/>
  </w:num>
  <w:num w:numId="23" w16cid:durableId="1358122069">
    <w:abstractNumId w:val="9"/>
  </w:num>
  <w:num w:numId="24" w16cid:durableId="155221302">
    <w:abstractNumId w:val="35"/>
  </w:num>
  <w:num w:numId="25" w16cid:durableId="1096945391">
    <w:abstractNumId w:val="37"/>
  </w:num>
  <w:num w:numId="26" w16cid:durableId="1297830278">
    <w:abstractNumId w:val="19"/>
  </w:num>
  <w:num w:numId="27" w16cid:durableId="1005011662">
    <w:abstractNumId w:val="6"/>
  </w:num>
  <w:num w:numId="28" w16cid:durableId="1914967775">
    <w:abstractNumId w:val="7"/>
  </w:num>
  <w:num w:numId="29" w16cid:durableId="141117078">
    <w:abstractNumId w:val="12"/>
  </w:num>
  <w:num w:numId="30" w16cid:durableId="882982545">
    <w:abstractNumId w:val="48"/>
  </w:num>
  <w:num w:numId="31" w16cid:durableId="205919099">
    <w:abstractNumId w:val="4"/>
  </w:num>
  <w:num w:numId="32" w16cid:durableId="123937466">
    <w:abstractNumId w:val="13"/>
  </w:num>
  <w:num w:numId="33" w16cid:durableId="33964928">
    <w:abstractNumId w:val="34"/>
  </w:num>
  <w:num w:numId="34" w16cid:durableId="525294218">
    <w:abstractNumId w:val="46"/>
  </w:num>
  <w:num w:numId="35" w16cid:durableId="2000423381">
    <w:abstractNumId w:val="43"/>
  </w:num>
  <w:num w:numId="36" w16cid:durableId="684987916">
    <w:abstractNumId w:val="1"/>
  </w:num>
  <w:num w:numId="37" w16cid:durableId="263005297">
    <w:abstractNumId w:val="11"/>
  </w:num>
  <w:num w:numId="38" w16cid:durableId="32461508">
    <w:abstractNumId w:val="17"/>
  </w:num>
  <w:num w:numId="39" w16cid:durableId="1791507809">
    <w:abstractNumId w:val="36"/>
  </w:num>
  <w:num w:numId="40" w16cid:durableId="1892574617">
    <w:abstractNumId w:val="20"/>
  </w:num>
  <w:num w:numId="41" w16cid:durableId="1885172448">
    <w:abstractNumId w:val="5"/>
  </w:num>
  <w:num w:numId="42" w16cid:durableId="1602643946">
    <w:abstractNumId w:val="14"/>
  </w:num>
  <w:num w:numId="43" w16cid:durableId="1956712424">
    <w:abstractNumId w:val="22"/>
  </w:num>
  <w:num w:numId="44" w16cid:durableId="726488053">
    <w:abstractNumId w:val="26"/>
  </w:num>
  <w:num w:numId="45" w16cid:durableId="2139182134">
    <w:abstractNumId w:val="39"/>
  </w:num>
  <w:num w:numId="46" w16cid:durableId="1824933093">
    <w:abstractNumId w:val="41"/>
  </w:num>
  <w:num w:numId="47" w16cid:durableId="1283221746">
    <w:abstractNumId w:val="31"/>
  </w:num>
  <w:num w:numId="48" w16cid:durableId="807018576">
    <w:abstractNumId w:val="21"/>
  </w:num>
  <w:num w:numId="49" w16cid:durableId="1209147736">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efaultTabStop w:val="142"/>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AB"/>
    <w:rsid w:val="00005CB9"/>
    <w:rsid w:val="0000603A"/>
    <w:rsid w:val="000166DA"/>
    <w:rsid w:val="00022B9B"/>
    <w:rsid w:val="00067FCD"/>
    <w:rsid w:val="000715ED"/>
    <w:rsid w:val="000C4FF3"/>
    <w:rsid w:val="000E618B"/>
    <w:rsid w:val="000F4388"/>
    <w:rsid w:val="001507A5"/>
    <w:rsid w:val="00181330"/>
    <w:rsid w:val="001B01B2"/>
    <w:rsid w:val="001C5595"/>
    <w:rsid w:val="001D6CBC"/>
    <w:rsid w:val="001D72D2"/>
    <w:rsid w:val="001D76E9"/>
    <w:rsid w:val="001F0386"/>
    <w:rsid w:val="001F51EE"/>
    <w:rsid w:val="001F5E7C"/>
    <w:rsid w:val="0022756D"/>
    <w:rsid w:val="00296D43"/>
    <w:rsid w:val="002B63DB"/>
    <w:rsid w:val="002C7567"/>
    <w:rsid w:val="002D30FE"/>
    <w:rsid w:val="002F0453"/>
    <w:rsid w:val="002F0CCC"/>
    <w:rsid w:val="00330CFC"/>
    <w:rsid w:val="00350747"/>
    <w:rsid w:val="003749AB"/>
    <w:rsid w:val="003A68AD"/>
    <w:rsid w:val="003A6D85"/>
    <w:rsid w:val="003C1EBA"/>
    <w:rsid w:val="003C7FD7"/>
    <w:rsid w:val="003F6264"/>
    <w:rsid w:val="00413593"/>
    <w:rsid w:val="00413FE4"/>
    <w:rsid w:val="0043494E"/>
    <w:rsid w:val="004A624B"/>
    <w:rsid w:val="004B2047"/>
    <w:rsid w:val="004D018A"/>
    <w:rsid w:val="004D7583"/>
    <w:rsid w:val="004E7FCF"/>
    <w:rsid w:val="004F4852"/>
    <w:rsid w:val="00503D2A"/>
    <w:rsid w:val="0051749F"/>
    <w:rsid w:val="005252CC"/>
    <w:rsid w:val="00593EF8"/>
    <w:rsid w:val="005A03C7"/>
    <w:rsid w:val="005A7161"/>
    <w:rsid w:val="005F6214"/>
    <w:rsid w:val="005F7398"/>
    <w:rsid w:val="005F7AAB"/>
    <w:rsid w:val="0061028F"/>
    <w:rsid w:val="006106C5"/>
    <w:rsid w:val="00615D1D"/>
    <w:rsid w:val="00630CDE"/>
    <w:rsid w:val="00631893"/>
    <w:rsid w:val="00634F58"/>
    <w:rsid w:val="00662EB0"/>
    <w:rsid w:val="00682635"/>
    <w:rsid w:val="0068553C"/>
    <w:rsid w:val="006D1D0E"/>
    <w:rsid w:val="006D24E4"/>
    <w:rsid w:val="006D30F9"/>
    <w:rsid w:val="006D6D1C"/>
    <w:rsid w:val="007376F1"/>
    <w:rsid w:val="007460A6"/>
    <w:rsid w:val="007464C4"/>
    <w:rsid w:val="00793E9A"/>
    <w:rsid w:val="007C16F6"/>
    <w:rsid w:val="00801760"/>
    <w:rsid w:val="0081389C"/>
    <w:rsid w:val="00837764"/>
    <w:rsid w:val="008436FB"/>
    <w:rsid w:val="00844A0A"/>
    <w:rsid w:val="00852859"/>
    <w:rsid w:val="008858E8"/>
    <w:rsid w:val="00893758"/>
    <w:rsid w:val="008A77C9"/>
    <w:rsid w:val="008B402C"/>
    <w:rsid w:val="008C234C"/>
    <w:rsid w:val="008E0783"/>
    <w:rsid w:val="008E58B6"/>
    <w:rsid w:val="008F1730"/>
    <w:rsid w:val="008F3C45"/>
    <w:rsid w:val="0090418C"/>
    <w:rsid w:val="00926CC4"/>
    <w:rsid w:val="00936CB4"/>
    <w:rsid w:val="00952259"/>
    <w:rsid w:val="00956A10"/>
    <w:rsid w:val="00980662"/>
    <w:rsid w:val="009A2939"/>
    <w:rsid w:val="009A7D7C"/>
    <w:rsid w:val="009D6FDC"/>
    <w:rsid w:val="00A04C3F"/>
    <w:rsid w:val="00A23D5A"/>
    <w:rsid w:val="00A833BD"/>
    <w:rsid w:val="00A85D18"/>
    <w:rsid w:val="00A9222C"/>
    <w:rsid w:val="00A96795"/>
    <w:rsid w:val="00AB2545"/>
    <w:rsid w:val="00AE4EC0"/>
    <w:rsid w:val="00AE6F70"/>
    <w:rsid w:val="00AF48AD"/>
    <w:rsid w:val="00B00943"/>
    <w:rsid w:val="00B651DF"/>
    <w:rsid w:val="00BA5775"/>
    <w:rsid w:val="00BA6C2C"/>
    <w:rsid w:val="00BB64DD"/>
    <w:rsid w:val="00C122B8"/>
    <w:rsid w:val="00C35FBA"/>
    <w:rsid w:val="00C4696C"/>
    <w:rsid w:val="00C8043F"/>
    <w:rsid w:val="00C82840"/>
    <w:rsid w:val="00C90ECD"/>
    <w:rsid w:val="00CA33F6"/>
    <w:rsid w:val="00CA572E"/>
    <w:rsid w:val="00CC62DF"/>
    <w:rsid w:val="00CC79B4"/>
    <w:rsid w:val="00CF204B"/>
    <w:rsid w:val="00D30832"/>
    <w:rsid w:val="00D639A6"/>
    <w:rsid w:val="00D67EA7"/>
    <w:rsid w:val="00D72572"/>
    <w:rsid w:val="00D81EFA"/>
    <w:rsid w:val="00D919CB"/>
    <w:rsid w:val="00DC3A5F"/>
    <w:rsid w:val="00DF37F6"/>
    <w:rsid w:val="00DF7F88"/>
    <w:rsid w:val="00E008AF"/>
    <w:rsid w:val="00E12F37"/>
    <w:rsid w:val="00E34161"/>
    <w:rsid w:val="00E466EC"/>
    <w:rsid w:val="00E5464F"/>
    <w:rsid w:val="00E56480"/>
    <w:rsid w:val="00E57E0B"/>
    <w:rsid w:val="00E91DC6"/>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8A9C1F3"/>
  <w15:chartTrackingRefBased/>
  <w15:docId w15:val="{03E64FEC-1C7E-4968-9B63-592BC8B2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D81EFA"/>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D81EFA"/>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99"/>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styleId="Corpsdetexte3">
    <w:name w:val="Body Text 3"/>
    <w:basedOn w:val="Normal"/>
    <w:link w:val="Corpsdetexte3Car"/>
    <w:rsid w:val="005F7AAB"/>
    <w:pPr>
      <w:spacing w:after="120"/>
    </w:pPr>
    <w:rPr>
      <w:rFonts w:ascii="Tahoma" w:eastAsia="Times New Roman" w:hAnsi="Tahoma" w:cs="Times New Roman"/>
      <w:sz w:val="16"/>
      <w:szCs w:val="16"/>
      <w:lang w:eastAsia="fr-FR"/>
    </w:rPr>
  </w:style>
  <w:style w:type="character" w:customStyle="1" w:styleId="Corpsdetexte3Car">
    <w:name w:val="Corps de texte 3 Car"/>
    <w:basedOn w:val="Policepardfaut"/>
    <w:link w:val="Corpsdetexte3"/>
    <w:rsid w:val="005F7AAB"/>
    <w:rPr>
      <w:rFonts w:ascii="Tahoma" w:eastAsia="Times New Roman" w:hAnsi="Tahoma" w:cs="Times New Roman"/>
      <w:sz w:val="16"/>
      <w:szCs w:val="16"/>
      <w:lang w:eastAsia="fr-FR"/>
    </w:rPr>
  </w:style>
  <w:style w:type="paragraph" w:customStyle="1" w:styleId="recours">
    <w:name w:val="recours"/>
    <w:basedOn w:val="Normal"/>
    <w:rsid w:val="00631893"/>
    <w:pPr>
      <w:suppressAutoHyphens/>
      <w:autoSpaceDE w:val="0"/>
      <w:spacing w:after="0"/>
      <w:ind w:left="284" w:right="6095"/>
    </w:pPr>
    <w:rPr>
      <w:rFonts w:ascii="Tahoma" w:eastAsia="Times New Roman" w:hAnsi="Tahoma" w:cs="Arial"/>
      <w:color w:val="C9920C" w:themeColor="accent1" w:themeShade="BF"/>
      <w:sz w:val="16"/>
      <w:szCs w:val="16"/>
      <w:lang w:eastAsia="ar-SA"/>
    </w:rPr>
  </w:style>
  <w:style w:type="paragraph" w:customStyle="1" w:styleId="articlecontenu">
    <w:name w:val="article : contenu"/>
    <w:basedOn w:val="Normal"/>
    <w:link w:val="articlecontenuCar"/>
    <w:rsid w:val="00631893"/>
    <w:pPr>
      <w:autoSpaceDE w:val="0"/>
      <w:autoSpaceDN w:val="0"/>
      <w:spacing w:after="140"/>
      <w:ind w:firstLine="567"/>
    </w:pPr>
    <w:rPr>
      <w:rFonts w:ascii="Tahoma" w:eastAsia="Times New Roman" w:hAnsi="Tahoma" w:cs="Arial"/>
      <w:color w:val="C9920C" w:themeColor="accent1" w:themeShade="BF"/>
      <w:lang w:eastAsia="fr-FR"/>
    </w:rPr>
  </w:style>
  <w:style w:type="character" w:customStyle="1" w:styleId="articlecontenuCar">
    <w:name w:val="article : contenu Car"/>
    <w:basedOn w:val="Policepardfaut"/>
    <w:link w:val="articlecontenu"/>
    <w:rsid w:val="00631893"/>
    <w:rPr>
      <w:rFonts w:ascii="Tahoma" w:eastAsia="Times New Roman" w:hAnsi="Tahoma" w:cs="Arial"/>
      <w:color w:val="C9920C" w:themeColor="accent1" w:themeShade="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Fiche%20info%20et%20mod&#232;le%20d'acte\Modele%20acte_Delib%20Carrier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acte_Delib Carriere</Template>
  <TotalTime>136</TotalTime>
  <Pages>4</Pages>
  <Words>1585</Words>
  <Characters>8723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13</cp:revision>
  <cp:lastPrinted>2026-02-06T14:27:00Z</cp:lastPrinted>
  <dcterms:created xsi:type="dcterms:W3CDTF">2026-02-06T12:55:00Z</dcterms:created>
  <dcterms:modified xsi:type="dcterms:W3CDTF">2026-02-10T10:43:00Z</dcterms:modified>
</cp:coreProperties>
</file>