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09A5" w14:textId="79331645" w:rsidR="00AF48AD" w:rsidRDefault="00787AD9" w:rsidP="00B507B6">
      <w:pPr>
        <w:pStyle w:val="Titre1"/>
      </w:pPr>
      <w:r>
        <w:rPr>
          <w:noProof/>
        </w:rPr>
        <mc:AlternateContent>
          <mc:Choice Requires="wps">
            <w:drawing>
              <wp:anchor distT="0" distB="360045" distL="114300" distR="114300" simplePos="0" relativeHeight="251665408" behindDoc="0" locked="0" layoutInCell="1" allowOverlap="1" wp14:anchorId="01A46AE6" wp14:editId="37B1E00F">
                <wp:simplePos x="0" y="0"/>
                <wp:positionH relativeFrom="column">
                  <wp:posOffset>-747395</wp:posOffset>
                </wp:positionH>
                <wp:positionV relativeFrom="page">
                  <wp:posOffset>1857375</wp:posOffset>
                </wp:positionV>
                <wp:extent cx="2155825" cy="219075"/>
                <wp:effectExtent l="0" t="0" r="0" b="0"/>
                <wp:wrapTopAndBottom/>
                <wp:docPr id="1497974011" name="Zone de texte 5"/>
                <wp:cNvGraphicFramePr/>
                <a:graphic xmlns:a="http://schemas.openxmlformats.org/drawingml/2006/main">
                  <a:graphicData uri="http://schemas.microsoft.com/office/word/2010/wordprocessingShape">
                    <wps:wsp>
                      <wps:cNvSpPr txBox="1"/>
                      <wps:spPr>
                        <a:xfrm>
                          <a:off x="0" y="0"/>
                          <a:ext cx="2155825" cy="219075"/>
                        </a:xfrm>
                        <a:prstGeom prst="rect">
                          <a:avLst/>
                        </a:prstGeom>
                        <a:noFill/>
                        <a:ln w="6350">
                          <a:noFill/>
                        </a:ln>
                      </wps:spPr>
                      <wps:txbx>
                        <w:txbxContent>
                          <w:p w14:paraId="3BC1A0E8" w14:textId="29B7567A" w:rsidR="000166DA" w:rsidRPr="001F5E7C" w:rsidRDefault="000166DA" w:rsidP="000166DA">
                            <w:pPr>
                              <w:pStyle w:val="Date"/>
                            </w:pPr>
                            <w:r w:rsidRPr="001F5E7C">
                              <w:t xml:space="preserve">Date : </w:t>
                            </w:r>
                            <w:fldSimple w:instr=" DATE  \* MERGEFORMAT ">
                              <w:r w:rsidR="00987BB0">
                                <w:rPr>
                                  <w:noProof/>
                                </w:rPr>
                                <w:t>17/02/2026</w:t>
                              </w:r>
                            </w:fldSimple>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46AE6" id="_x0000_t202" coordsize="21600,21600" o:spt="202" path="m,l,21600r21600,l21600,xe">
                <v:stroke joinstyle="miter"/>
                <v:path gradientshapeok="t" o:connecttype="rect"/>
              </v:shapetype>
              <v:shape id="Zone de texte 5" o:spid="_x0000_s1026" type="#_x0000_t202" style="position:absolute;left:0;text-align:left;margin-left:-58.85pt;margin-top:146.25pt;width:169.75pt;height:17.25pt;z-index:251665408;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" filled="f" stroked="f" strokeweight=".5pt">
                <v:textbox>
                  <w:txbxContent>
                    <w:p w14:paraId="3BC1A0E8" w14:textId="29B7567A" w:rsidR="000166DA" w:rsidRPr="001F5E7C" w:rsidRDefault="000166DA" w:rsidP="000166DA">
                      <w:pPr>
                        <w:pStyle w:val="Date"/>
                      </w:pPr>
                      <w:r w:rsidRPr="001F5E7C">
                        <w:t xml:space="preserve">Date : </w:t>
                      </w:r>
                      <w:fldSimple w:instr=" DATE  \* MERGEFORMAT ">
                        <w:r w:rsidR="00987BB0">
                          <w:rPr>
                            <w:noProof/>
                          </w:rPr>
                          <w:t>17/02/2026</w:t>
                        </w:r>
                      </w:fldSimple>
                      <w:r>
                        <w:rPr>
                          <w:noProof/>
                        </w:rPr>
                        <w:t xml:space="preserve">   </w:t>
                      </w:r>
                    </w:p>
                  </w:txbxContent>
                </v:textbox>
                <w10:wrap type="topAndBottom" anchory="page"/>
              </v:shape>
            </w:pict>
          </mc:Fallback>
        </mc:AlternateContent>
      </w:r>
      <w:r>
        <w:rPr>
          <w:noProof/>
        </w:rPr>
        <mc:AlternateContent>
          <mc:Choice Requires="wps">
            <w:drawing>
              <wp:anchor distT="0" distB="0" distL="114300" distR="114300" simplePos="0" relativeHeight="251663360" behindDoc="0" locked="0" layoutInCell="1" allowOverlap="1" wp14:anchorId="3F2DCF18" wp14:editId="5B6EAF69">
                <wp:simplePos x="0" y="0"/>
                <wp:positionH relativeFrom="column">
                  <wp:posOffset>1824355</wp:posOffset>
                </wp:positionH>
                <wp:positionV relativeFrom="page">
                  <wp:posOffset>152400</wp:posOffset>
                </wp:positionV>
                <wp:extent cx="4630420" cy="1652905"/>
                <wp:effectExtent l="0" t="0" r="0" b="4445"/>
                <wp:wrapTopAndBottom/>
                <wp:docPr id="643509907" name="Zone de texte 3"/>
                <wp:cNvGraphicFramePr/>
                <a:graphic xmlns:a="http://schemas.openxmlformats.org/drawingml/2006/main">
                  <a:graphicData uri="http://schemas.microsoft.com/office/word/2010/wordprocessingShape">
                    <wps:wsp>
                      <wps:cNvSpPr txBox="1"/>
                      <wps:spPr>
                        <a:xfrm>
                          <a:off x="0" y="0"/>
                          <a:ext cx="4630420" cy="1652905"/>
                        </a:xfrm>
                        <a:prstGeom prst="rect">
                          <a:avLst/>
                        </a:prstGeom>
                        <a:noFill/>
                        <a:ln w="6350">
                          <a:noFill/>
                        </a:ln>
                      </wps:spPr>
                      <wps:txbx>
                        <w:txbxContent>
                          <w:p w14:paraId="485D9AF0" w14:textId="024B8432" w:rsidR="000166DA" w:rsidRPr="006438C7" w:rsidRDefault="00B507B6" w:rsidP="00B507B6">
                            <w:pPr>
                              <w:pStyle w:val="Titre"/>
                              <w:spacing w:line="240" w:lineRule="auto"/>
                              <w:rPr>
                                <w:sz w:val="48"/>
                                <w:szCs w:val="44"/>
                              </w:rPr>
                            </w:pPr>
                            <w:r w:rsidRPr="006438C7">
                              <w:rPr>
                                <w:sz w:val="48"/>
                                <w:szCs w:val="44"/>
                              </w:rPr>
                              <w:t>Modèle de lettre de cadrage de l’assistant de prévention</w:t>
                            </w:r>
                          </w:p>
                          <w:p w14:paraId="3809D85C" w14:textId="77777777" w:rsidR="00B507B6" w:rsidRPr="00B507B6" w:rsidRDefault="00B507B6" w:rsidP="00B507B6"/>
                          <w:p w14:paraId="4A0DBF94" w14:textId="1DA1D2A4" w:rsidR="000166DA" w:rsidRDefault="00B507B6" w:rsidP="000166DA">
                            <w:pPr>
                              <w:pStyle w:val="Service"/>
                            </w:pPr>
                            <w:r>
                              <w:t>Service santé au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DCF18" id="Zone de texte 3" o:spid="_x0000_s1027" type="#_x0000_t202" style="position:absolute;left:0;text-align:left;margin-left:143.65pt;margin-top:12pt;width:364.6pt;height:13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" filled="f" stroked="f" strokeweight=".5pt">
                <v:textbox>
                  <w:txbxContent>
                    <w:p w14:paraId="485D9AF0" w14:textId="024B8432" w:rsidR="000166DA" w:rsidRPr="006438C7" w:rsidRDefault="00B507B6" w:rsidP="00B507B6">
                      <w:pPr>
                        <w:pStyle w:val="Titre"/>
                        <w:spacing w:line="240" w:lineRule="auto"/>
                        <w:rPr>
                          <w:sz w:val="48"/>
                          <w:szCs w:val="44"/>
                        </w:rPr>
                      </w:pPr>
                      <w:r w:rsidRPr="006438C7">
                        <w:rPr>
                          <w:sz w:val="48"/>
                          <w:szCs w:val="44"/>
                        </w:rPr>
                        <w:t>Modèle de lettre de cadrage de l’assistant de prévention</w:t>
                      </w:r>
                    </w:p>
                    <w:p w14:paraId="3809D85C" w14:textId="77777777" w:rsidR="00B507B6" w:rsidRPr="00B507B6" w:rsidRDefault="00B507B6" w:rsidP="00B507B6"/>
                    <w:p w14:paraId="4A0DBF94" w14:textId="1DA1D2A4" w:rsidR="000166DA" w:rsidRDefault="00B507B6" w:rsidP="000166DA">
                      <w:pPr>
                        <w:pStyle w:val="Service"/>
                      </w:pPr>
                      <w:r>
                        <w:t>Service santé au travail</w:t>
                      </w:r>
                    </w:p>
                  </w:txbxContent>
                </v:textbox>
                <w10:wrap type="topAndBottom" anchory="page"/>
              </v:shape>
            </w:pict>
          </mc:Fallback>
        </mc:AlternateContent>
      </w:r>
      <w:r w:rsidR="00B507B6">
        <w:t>Nomination</w:t>
      </w:r>
    </w:p>
    <w:p w14:paraId="61A178CE" w14:textId="7CD9F2E8" w:rsidR="00B507B6" w:rsidRDefault="00B507B6" w:rsidP="00B507B6">
      <w:r>
        <w:t>Je soussigné (é) ………………………………………………………………………………………………………</w:t>
      </w:r>
      <w:r w:rsidR="006438C7">
        <w:t>…………………………………</w:t>
      </w:r>
    </w:p>
    <w:p w14:paraId="61411A45" w14:textId="7429051B" w:rsidR="00B507B6" w:rsidRDefault="00B507B6" w:rsidP="00B507B6">
      <w:pPr>
        <w:jc w:val="left"/>
      </w:pPr>
      <w:r>
        <w:t>Maire / Président de …………………………………………………………………………………………………………………………</w:t>
      </w:r>
      <w:r w:rsidR="006438C7">
        <w:t>……………………………...</w:t>
      </w:r>
      <w:r>
        <w:t>…………</w:t>
      </w:r>
    </w:p>
    <w:p w14:paraId="396F88E6" w14:textId="4C5F3C0F" w:rsidR="00B507B6" w:rsidRDefault="00B507B6" w:rsidP="00B507B6">
      <w:r>
        <w:t>Confirme à M. ………………………………………………………………………………………………………………</w:t>
      </w:r>
      <w:r w:rsidR="006438C7">
        <w:t>…………………………..</w:t>
      </w:r>
      <w:r>
        <w:t>.</w:t>
      </w:r>
    </w:p>
    <w:p w14:paraId="66B1475D" w14:textId="77777777" w:rsidR="00B507B6" w:rsidRDefault="00B507B6" w:rsidP="00B507B6">
      <w:pPr>
        <w:jc w:val="left"/>
      </w:pPr>
      <w:r>
        <w:t>Sa nomination en qualité d’assistant de prévention, à compter du : …………………………………………………………………</w:t>
      </w:r>
    </w:p>
    <w:p w14:paraId="214B320E" w14:textId="35331F8D" w:rsidR="00B507B6" w:rsidRPr="00B507B6" w:rsidRDefault="00B507B6" w:rsidP="00B507B6">
      <w:r>
        <w:t>Rappel : les agents appelés à exercer les fonctions d’Assistant de prévention ne sauraient être pénalisés dans le déroulement de leur carrière et les mêmes possibilités de promotion leur demeurent ouvertes, sans que des motifs liés à leur activité d’assistant de prévention puissent leur être opposés.</w:t>
      </w:r>
    </w:p>
    <w:p w14:paraId="47F0E7B1" w14:textId="57906BB9" w:rsidR="001B01B2" w:rsidRDefault="00B507B6" w:rsidP="00B507B6">
      <w:pPr>
        <w:pStyle w:val="Titre1"/>
      </w:pPr>
      <w:r>
        <w:t xml:space="preserve">Missions </w:t>
      </w:r>
    </w:p>
    <w:p w14:paraId="03CE7B41" w14:textId="77777777" w:rsidR="00B507B6" w:rsidRDefault="00B507B6" w:rsidP="00B507B6">
      <w:r>
        <w:t xml:space="preserve">Sous mon autorité, vous </w:t>
      </w:r>
      <w:r w:rsidRPr="00B507B6">
        <w:rPr>
          <w:b/>
          <w:bCs/>
        </w:rPr>
        <w:t>m’ASSISTEREZ</w:t>
      </w:r>
      <w:r>
        <w:t xml:space="preserve"> et me </w:t>
      </w:r>
      <w:r w:rsidRPr="00B507B6">
        <w:rPr>
          <w:b/>
          <w:bCs/>
        </w:rPr>
        <w:t>CONSEILLEREZ</w:t>
      </w:r>
      <w:r>
        <w:t xml:space="preserve"> dans la mise en œuvre des règles d’hygiène et de sécurité qui visent à :</w:t>
      </w:r>
    </w:p>
    <w:p w14:paraId="794FAB02" w14:textId="1802464F" w:rsidR="00B507B6" w:rsidRDefault="00B507B6" w:rsidP="00B507B6">
      <w:pPr>
        <w:pStyle w:val="Listepuces"/>
      </w:pPr>
      <w:r>
        <w:tab/>
        <w:t>Prévenir les dangers susceptibles de compromettre la sécurité et la santé des agents, et ce dans les meilleurs délais,</w:t>
      </w:r>
    </w:p>
    <w:p w14:paraId="006063D7" w14:textId="584CCF64" w:rsidR="00B507B6" w:rsidRDefault="00B507B6" w:rsidP="00B507B6">
      <w:pPr>
        <w:pStyle w:val="Listepuces"/>
      </w:pPr>
      <w:r>
        <w:t>Améliorer l’organisation et l’environnement du travail en adaptant les conditions de travail,</w:t>
      </w:r>
    </w:p>
    <w:p w14:paraId="0CE2E92E" w14:textId="10B960ED" w:rsidR="00B507B6" w:rsidRDefault="00B507B6" w:rsidP="00B507B6">
      <w:pPr>
        <w:pStyle w:val="Listepuces"/>
      </w:pPr>
      <w:r>
        <w:t>Faire progresser la connaissance des problèmes de sécurité et des techniques propres à les résoudre,</w:t>
      </w:r>
    </w:p>
    <w:p w14:paraId="7818346B" w14:textId="4076DCFF" w:rsidR="00B507B6" w:rsidRDefault="00B507B6" w:rsidP="00B507B6">
      <w:pPr>
        <w:pStyle w:val="Listepuces"/>
      </w:pPr>
      <w:r>
        <w:t>Veiller à l’observation des prescriptions législatives et réglementaires prises en ces matières ainsi qu’à la bonne tenue de l’ensemble des registres de sécurité dans tous les services.</w:t>
      </w:r>
    </w:p>
    <w:p w14:paraId="38D22D96" w14:textId="77777777" w:rsidR="00B507B6" w:rsidRDefault="00B507B6" w:rsidP="00B507B6">
      <w:r>
        <w:t>Vous serez également amené à :</w:t>
      </w:r>
    </w:p>
    <w:p w14:paraId="10F8C3CE" w14:textId="67C55EC9" w:rsidR="00B507B6" w:rsidRDefault="00B507B6" w:rsidP="00B507B6">
      <w:pPr>
        <w:pStyle w:val="Listepuces"/>
      </w:pPr>
      <w:r>
        <w:t>Rechercher des solutions pratiques adaptées aux difficultés rencontrées,</w:t>
      </w:r>
    </w:p>
    <w:p w14:paraId="327C6484" w14:textId="753D8B29" w:rsidR="00B507B6" w:rsidRDefault="00B507B6" w:rsidP="00B507B6">
      <w:pPr>
        <w:pStyle w:val="Listepuces"/>
      </w:pPr>
      <w:r>
        <w:t>Être force de proposition en matière de prévention,</w:t>
      </w:r>
    </w:p>
    <w:p w14:paraId="6928FC02" w14:textId="1798F2B6" w:rsidR="00B507B6" w:rsidRDefault="00B507B6" w:rsidP="00B507B6">
      <w:pPr>
        <w:pStyle w:val="Listepuces"/>
      </w:pPr>
      <w:r>
        <w:t>Contribuer à l’analyse des causes des accidents de service et de travail,</w:t>
      </w:r>
    </w:p>
    <w:p w14:paraId="6458D3AF" w14:textId="695BD8FF" w:rsidR="00B507B6" w:rsidRDefault="00B507B6" w:rsidP="00B507B6">
      <w:pPr>
        <w:pStyle w:val="Listepuces"/>
      </w:pPr>
      <w:r>
        <w:t>Participer avec les autres acteurs de la prévention aux actions de sensibilisation et formation du personnel,</w:t>
      </w:r>
    </w:p>
    <w:p w14:paraId="3EBDBD30" w14:textId="463AE175" w:rsidR="00B507B6" w:rsidRDefault="00B507B6" w:rsidP="00B507B6">
      <w:pPr>
        <w:pStyle w:val="Listepuces"/>
      </w:pPr>
      <w:r>
        <w:t>Aider à la prise en compte de la sécurité dans la préparation et l’organisation du travail,</w:t>
      </w:r>
    </w:p>
    <w:p w14:paraId="100FA166" w14:textId="08965F7A" w:rsidR="00B507B6" w:rsidRDefault="00B507B6" w:rsidP="00B507B6">
      <w:pPr>
        <w:pStyle w:val="Listepuces"/>
      </w:pPr>
      <w:r>
        <w:lastRenderedPageBreak/>
        <w:t>Veiller à la bonne tenue des registres d’hygiène et de sécurité,</w:t>
      </w:r>
    </w:p>
    <w:p w14:paraId="42AF7A0E" w14:textId="61849D6E" w:rsidR="00B507B6" w:rsidRDefault="00B507B6" w:rsidP="00B507B6">
      <w:pPr>
        <w:pStyle w:val="Listepuces"/>
      </w:pPr>
      <w:r>
        <w:t>Être consulté sur les projets d’aménagement, de construction de locaux, d’achat de matériel et d’équipement,</w:t>
      </w:r>
    </w:p>
    <w:p w14:paraId="60EA472C" w14:textId="019A0D71" w:rsidR="00B507B6" w:rsidRDefault="00B507B6" w:rsidP="00B507B6">
      <w:pPr>
        <w:pStyle w:val="Listepuces"/>
      </w:pPr>
      <w:r>
        <w:t>Contribuer à la réalisation du document unique d’évaluation des risques professionnels.</w:t>
      </w:r>
    </w:p>
    <w:p w14:paraId="5CBB0CAD" w14:textId="77777777" w:rsidR="00B507B6" w:rsidRDefault="00B507B6" w:rsidP="00B507B6">
      <w:r>
        <w:t>Vous serez associé aux travaux de la Formation Spécialisée en matière de Santé, Sécurité et de Conditions de Travail (FSSSCT) ou à défaut du Comité Social Territorial (C.S.T) lorsque celui-ci traitera des questions d’hygiène et de sécurité. Vous assisterez de plein droit aux réunions de ce comité lorsque la situation de ……………………………………………………………………………. (Collectivité ou établissement public) est évoquée.</w:t>
      </w:r>
    </w:p>
    <w:p w14:paraId="144B2C42" w14:textId="77777777" w:rsidR="00B507B6" w:rsidRDefault="00B507B6" w:rsidP="00B507B6">
      <w:r>
        <w:t>Vous interviendrez également lors de l’établissement par la médecine professionnelle et préventive de la fiche de risques, sur laquelle sont consignés les risques professionnels propres au service et les effectifs exposés à ces risques.</w:t>
      </w:r>
    </w:p>
    <w:p w14:paraId="1243D807" w14:textId="4E15C735" w:rsidR="00B507B6" w:rsidRDefault="00B507B6" w:rsidP="00B507B6">
      <w:r>
        <w:t>Vous pourrez le cas échéant participer aux travaux du réseau des Assistants de prévention du département</w:t>
      </w:r>
      <w:r w:rsidR="00987BB0">
        <w:t xml:space="preserve"> et aux actions proposées par le CDG43.</w:t>
      </w:r>
    </w:p>
    <w:p w14:paraId="7FF548BD" w14:textId="0FD0036A" w:rsidR="00787AD9" w:rsidRDefault="00B507B6" w:rsidP="00B507B6">
      <w:r>
        <w:t>Je vous rappelle que vous serez tenu au devoir de réserve et de confidentialité pour l’ensemble des informations que vous pourrez détenir dans le cadre de vos missions.</w:t>
      </w:r>
    </w:p>
    <w:p w14:paraId="2DD38CA2" w14:textId="67BC67EB" w:rsidR="00787AD9" w:rsidRDefault="00B507B6" w:rsidP="00B507B6">
      <w:pPr>
        <w:pStyle w:val="Titre1"/>
      </w:pPr>
      <w:r>
        <w:t>Modalités de fonctionnement</w:t>
      </w:r>
    </w:p>
    <w:p w14:paraId="236843D4" w14:textId="77777777" w:rsidR="00B507B6" w:rsidRDefault="00B507B6" w:rsidP="00B507B6">
      <w:r>
        <w:t>Une présentation de vos missions et de votre rôle sera réalisée auprès de l’ensemble des agents par voie de presse interne, et de réunions de service.</w:t>
      </w:r>
    </w:p>
    <w:p w14:paraId="5B3F1A58" w14:textId="77777777" w:rsidR="00B507B6" w:rsidRDefault="00B507B6" w:rsidP="00B507B6">
      <w:r>
        <w:t>Vous pourrez rencontrer l’ensemble du personnel de la collectivité / établissement public.</w:t>
      </w:r>
    </w:p>
    <w:p w14:paraId="1EE28999" w14:textId="77777777" w:rsidR="00B507B6" w:rsidRDefault="00B507B6" w:rsidP="00B507B6">
      <w:r>
        <w:t>Vous aurez libre accès à tous les locaux et annexes, en ayant soin de contacter préalablement les responsables concernés.</w:t>
      </w:r>
    </w:p>
    <w:p w14:paraId="781CB148" w14:textId="77777777" w:rsidR="00B507B6" w:rsidRDefault="00B507B6" w:rsidP="00B507B6">
      <w:r>
        <w:t>Vous aurez libre accès à tous les documents relatifs à l’hygiène et la sécurité, et tout particulièrement :</w:t>
      </w:r>
    </w:p>
    <w:p w14:paraId="0409578A" w14:textId="213BEAB6" w:rsidR="00B507B6" w:rsidRDefault="00B507B6" w:rsidP="00B507B6">
      <w:pPr>
        <w:pStyle w:val="Listepuces"/>
      </w:pPr>
      <w:r>
        <w:t>Aux rapports techniques des organismes et personnes habilitées aux différents contrôles,</w:t>
      </w:r>
    </w:p>
    <w:p w14:paraId="756FF843" w14:textId="54C1817B" w:rsidR="00B507B6" w:rsidRDefault="00B507B6" w:rsidP="00B507B6">
      <w:pPr>
        <w:pStyle w:val="Listepuces"/>
      </w:pPr>
      <w:r>
        <w:t>Aux rapports d’inspection réalisés par l’A.C.F.I. (Agent Chargé de la Fonction d’Inspection)</w:t>
      </w:r>
    </w:p>
    <w:p w14:paraId="639405D8" w14:textId="41D4F1CA" w:rsidR="00B507B6" w:rsidRDefault="00B507B6" w:rsidP="00B507B6">
      <w:pPr>
        <w:pStyle w:val="Listepuces"/>
      </w:pPr>
      <w:r>
        <w:t>Aux rapports de la médecine professionnelle et préventive.</w:t>
      </w:r>
    </w:p>
    <w:p w14:paraId="27C6EAEF" w14:textId="6400DEE2" w:rsidR="00787AD9" w:rsidRDefault="00B507B6" w:rsidP="00B507B6">
      <w:r>
        <w:t>Vous accompagnerez dans la mesure du possible l’A.C.F.I. dans le cadre de ses visites et me rendrez compte immédiatement des situations présentant un danger imminent.</w:t>
      </w:r>
    </w:p>
    <w:p w14:paraId="152FA2A0" w14:textId="53FF93E0" w:rsidR="00787AD9" w:rsidRDefault="00B507B6" w:rsidP="00B507B6">
      <w:pPr>
        <w:pStyle w:val="Titre1"/>
      </w:pPr>
      <w:r>
        <w:t xml:space="preserve">Moyens </w:t>
      </w:r>
    </w:p>
    <w:p w14:paraId="0A9457C7" w14:textId="3EC95D37" w:rsidR="00B507B6" w:rsidRDefault="00B507B6" w:rsidP="00B507B6">
      <w:r>
        <w:t>Le temps imparti à votre mission d’Assistant de prévention est de : …………………………</w:t>
      </w:r>
      <w:r w:rsidR="006438C7">
        <w:t xml:space="preserve"> </w:t>
      </w:r>
      <w:r>
        <w:t>heures par ………………</w:t>
      </w:r>
      <w:r w:rsidR="006438C7">
        <w:t>………</w:t>
      </w:r>
      <w:r>
        <w:t>…… en moyenne.</w:t>
      </w:r>
    </w:p>
    <w:p w14:paraId="07809B0D" w14:textId="77777777" w:rsidR="00B507B6" w:rsidRDefault="00B507B6" w:rsidP="00B507B6">
      <w:r>
        <w:t>Pour les tâches de secrétariat, vous pourrez être assisté si nécessaire par : …………………………………………………………………………</w:t>
      </w:r>
    </w:p>
    <w:p w14:paraId="5F7E98C2" w14:textId="14FB13A7" w:rsidR="00787AD9" w:rsidRDefault="00B507B6" w:rsidP="00B507B6">
      <w:r>
        <w:t>Un moyen de transport sera mis à votre disposition dans le cadre de vos déplacements, dans la limite de votre champ d’action géographique (locaux et chantiers communaux).</w:t>
      </w:r>
    </w:p>
    <w:p w14:paraId="16B73301" w14:textId="54DA144F" w:rsidR="00787AD9" w:rsidRDefault="00B507B6" w:rsidP="00B507B6">
      <w:pPr>
        <w:pStyle w:val="Titre1"/>
      </w:pPr>
      <w:r>
        <w:lastRenderedPageBreak/>
        <w:t>Formation</w:t>
      </w:r>
    </w:p>
    <w:p w14:paraId="0D2C6FC1" w14:textId="1E458D89" w:rsidR="00787AD9" w:rsidRDefault="00B507B6" w:rsidP="00D30832">
      <w:r w:rsidRPr="00B507B6">
        <w:t>Conformément à l’arrêté du 29 janvier 2015, vous aurez accès à la formation initiale (5 jours) et continue (2 jours la première année et module les années suivantes) nécessaire à la bonne réalisation de votre mission.</w:t>
      </w:r>
    </w:p>
    <w:p w14:paraId="7CC7F00A" w14:textId="0F9C2C0B" w:rsidR="00787AD9" w:rsidRDefault="00B507B6" w:rsidP="00B507B6">
      <w:pPr>
        <w:pStyle w:val="Titre1"/>
      </w:pPr>
      <w:r>
        <w:t>Bilan</w:t>
      </w:r>
    </w:p>
    <w:p w14:paraId="000361C8" w14:textId="4E5CC198" w:rsidR="00B507B6" w:rsidRDefault="00B507B6" w:rsidP="00B507B6">
      <w:r>
        <w:t>Dans le cadre de votre mission, vous me rendrez compte directement au moins ……… fois par mois/an :</w:t>
      </w:r>
    </w:p>
    <w:p w14:paraId="30614363" w14:textId="03E0A8A1" w:rsidR="00B507B6" w:rsidRDefault="00B507B6" w:rsidP="00B507B6">
      <w:pPr>
        <w:pStyle w:val="Listepuces"/>
      </w:pPr>
      <w:r>
        <w:t>Du contenu des différents registres d’hygiène et de sécurité,</w:t>
      </w:r>
    </w:p>
    <w:p w14:paraId="1E62FA8E" w14:textId="2F4D5906" w:rsidR="00B507B6" w:rsidRDefault="00B507B6" w:rsidP="00B507B6">
      <w:pPr>
        <w:pStyle w:val="Listepuces"/>
      </w:pPr>
      <w:r>
        <w:t>Des anomalies constatées,</w:t>
      </w:r>
    </w:p>
    <w:p w14:paraId="5632E3A7" w14:textId="1C501145" w:rsidR="00B507B6" w:rsidRDefault="00B507B6" w:rsidP="00B507B6">
      <w:pPr>
        <w:pStyle w:val="Listepuces"/>
      </w:pPr>
      <w:r>
        <w:t>De vos propositions.</w:t>
      </w:r>
    </w:p>
    <w:p w14:paraId="1BEEC244" w14:textId="77777777" w:rsidR="00B507B6" w:rsidRDefault="00B507B6" w:rsidP="00B507B6">
      <w:r>
        <w:t>En cas de difficultés rencontrées dans l’accomplissement de vos missions, vous m’en tiendrez informé(e) dans les meilleurs délais.</w:t>
      </w:r>
    </w:p>
    <w:p w14:paraId="493204CA" w14:textId="77777777" w:rsidR="00B507B6" w:rsidRDefault="00B507B6" w:rsidP="00B507B6">
      <w:r>
        <w:t>Cette lettre est renouvelable tous les………………… an(s), après entretien.</w:t>
      </w:r>
    </w:p>
    <w:p w14:paraId="4167A552" w14:textId="77777777" w:rsidR="00B507B6" w:rsidRDefault="00B507B6" w:rsidP="00B507B6">
      <w:r>
        <w:t>La désignation d’un assistant de prévention n’exonère en aucun cas l’autorité territoriale, ni l’encadrement de leur responsabilité de mise en œuvre des règles de santé et de sécurité et de la surveillance du respect de celles-ci.</w:t>
      </w:r>
    </w:p>
    <w:p w14:paraId="1D50A0ED" w14:textId="265CF0AC" w:rsidR="00787AD9" w:rsidRDefault="00B507B6" w:rsidP="00B507B6">
      <w:r>
        <w:t>Une copie de cette lettre sera transmise au Centre de Gestion pour information.</w:t>
      </w:r>
    </w:p>
    <w:p w14:paraId="326315A6" w14:textId="77777777" w:rsidR="00B507B6" w:rsidRDefault="00B507B6" w:rsidP="00B507B6">
      <w:r>
        <w:t>Fait à ……………………………………………</w:t>
      </w:r>
      <w:r>
        <w:tab/>
      </w:r>
      <w:r>
        <w:tab/>
      </w:r>
      <w:proofErr w:type="gramStart"/>
      <w:r>
        <w:t>le</w:t>
      </w:r>
      <w:proofErr w:type="gramEnd"/>
      <w:r>
        <w:t xml:space="preserve"> ………………………………</w:t>
      </w:r>
    </w:p>
    <w:p w14:paraId="7384228A" w14:textId="77777777" w:rsidR="00B507B6" w:rsidRDefault="00B507B6" w:rsidP="00B507B6">
      <w:r>
        <w:t>Pris connaissance le : …………………………………………………………</w:t>
      </w:r>
    </w:p>
    <w:p w14:paraId="60CDBC14" w14:textId="77777777" w:rsidR="00B507B6" w:rsidRDefault="00B507B6" w:rsidP="00B507B6"/>
    <w:p w14:paraId="4FB5433A" w14:textId="77777777" w:rsidR="00B507B6" w:rsidRPr="00B507B6" w:rsidRDefault="00B507B6" w:rsidP="00B507B6">
      <w:pPr>
        <w:tabs>
          <w:tab w:val="left" w:pos="5670"/>
        </w:tabs>
        <w:rPr>
          <w:b/>
          <w:bCs/>
        </w:rPr>
      </w:pPr>
      <w:r w:rsidRPr="00B507B6">
        <w:rPr>
          <w:b/>
          <w:bCs/>
        </w:rPr>
        <w:t>L’Agent désigné</w:t>
      </w:r>
      <w:r>
        <w:tab/>
      </w:r>
      <w:r>
        <w:tab/>
      </w:r>
      <w:r>
        <w:tab/>
      </w:r>
      <w:r>
        <w:tab/>
      </w:r>
      <w:r>
        <w:tab/>
      </w:r>
      <w:r>
        <w:tab/>
      </w:r>
      <w:r>
        <w:tab/>
      </w:r>
      <w:r>
        <w:tab/>
      </w:r>
      <w:r w:rsidRPr="00B507B6">
        <w:rPr>
          <w:b/>
          <w:bCs/>
        </w:rPr>
        <w:t>Le Maire (ou le Président)</w:t>
      </w:r>
    </w:p>
    <w:p w14:paraId="77E0DA7D" w14:textId="77777777" w:rsidR="00B507B6" w:rsidRDefault="00B507B6" w:rsidP="00B507B6">
      <w:pPr>
        <w:tabs>
          <w:tab w:val="left" w:pos="5670"/>
        </w:tabs>
      </w:pPr>
      <w:r>
        <w:t>Signature de l’agent</w:t>
      </w:r>
      <w:r>
        <w:tab/>
      </w:r>
      <w:r>
        <w:tab/>
      </w:r>
      <w:r>
        <w:tab/>
      </w:r>
      <w:r>
        <w:tab/>
      </w:r>
      <w:r>
        <w:tab/>
      </w:r>
      <w:r>
        <w:tab/>
      </w:r>
      <w:r>
        <w:tab/>
      </w:r>
      <w:r>
        <w:tab/>
        <w:t>Signature</w:t>
      </w:r>
    </w:p>
    <w:p w14:paraId="61C95B63" w14:textId="70CAFEB6" w:rsidR="001B01B2" w:rsidRDefault="00B507B6" w:rsidP="00D30832">
      <w:r>
        <w:t>(Signature précédée de « lu et approuvé »)</w:t>
      </w:r>
    </w:p>
    <w:sectPr w:rsidR="001B01B2" w:rsidSect="001B01B2">
      <w:footerReference w:type="default" r:id="rId8"/>
      <w:headerReference w:type="firs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D86A" w14:textId="77777777" w:rsidR="00B507B6" w:rsidRDefault="00B507B6" w:rsidP="0022756D">
      <w:pPr>
        <w:spacing w:after="0"/>
      </w:pPr>
      <w:r>
        <w:separator/>
      </w:r>
    </w:p>
  </w:endnote>
  <w:endnote w:type="continuationSeparator" w:id="0">
    <w:p w14:paraId="5DC1CAB6" w14:textId="77777777" w:rsidR="00B507B6" w:rsidRDefault="00B507B6"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EB5E" w14:textId="77777777" w:rsidR="00682635" w:rsidRDefault="00893758">
    <w:pPr>
      <w:pStyle w:val="Pieddepage"/>
    </w:pPr>
    <w:r>
      <w:rPr>
        <w:noProof/>
      </w:rPr>
      <mc:AlternateContent>
        <mc:Choice Requires="wpg">
          <w:drawing>
            <wp:anchor distT="0" distB="0" distL="114300" distR="114300" simplePos="0" relativeHeight="251666432" behindDoc="0" locked="0" layoutInCell="1" allowOverlap="1" wp14:anchorId="702C38B5" wp14:editId="6B88763B">
              <wp:simplePos x="0" y="0"/>
              <wp:positionH relativeFrom="column">
                <wp:posOffset>-899795</wp:posOffset>
              </wp:positionH>
              <wp:positionV relativeFrom="paragraph">
                <wp:posOffset>246077</wp:posOffset>
              </wp:positionV>
              <wp:extent cx="7564090" cy="490385"/>
              <wp:effectExtent l="0" t="0" r="5715" b="0"/>
              <wp:wrapNone/>
              <wp:docPr id="1902980515" name="Groupe 1"/>
              <wp:cNvGraphicFramePr/>
              <a:graphic xmlns:a="http://schemas.openxmlformats.org/drawingml/2006/main">
                <a:graphicData uri="http://schemas.microsoft.com/office/word/2010/wordprocessingGroup">
                  <wpg:wgp>
                    <wpg:cNvGrpSpPr/>
                    <wpg:grpSpPr>
                      <a:xfrm>
                        <a:off x="0" y="0"/>
                        <a:ext cx="7564090" cy="490385"/>
                        <a:chOff x="0" y="0"/>
                        <a:chExt cx="7564090" cy="298300"/>
                      </a:xfrm>
                    </wpg:grpSpPr>
                    <wpg:grpSp>
                      <wpg:cNvPr id="1370501808" name="Groupe 8"/>
                      <wpg:cNvGrpSpPr/>
                      <wpg:grpSpPr>
                        <a:xfrm>
                          <a:off x="0" y="0"/>
                          <a:ext cx="7564090" cy="222250"/>
                          <a:chOff x="0" y="0"/>
                          <a:chExt cx="7564090" cy="222250"/>
                        </a:xfrm>
                      </wpg:grpSpPr>
                      <wps:wsp>
                        <wps:cNvPr id="518969364" name="Graphic 7"/>
                        <wps:cNvSpPr/>
                        <wps:spPr>
                          <a:xfrm>
                            <a:off x="5114260" y="0"/>
                            <a:ext cx="2449830" cy="222250"/>
                          </a:xfrm>
                          <a:custGeom>
                            <a:avLst/>
                            <a:gdLst/>
                            <a:ahLst/>
                            <a:cxnLst/>
                            <a:rect l="l" t="t" r="r" b="b"/>
                            <a:pathLst>
                              <a:path w="2790190" h="288290">
                                <a:moveTo>
                                  <a:pt x="2789999" y="0"/>
                                </a:moveTo>
                                <a:lnTo>
                                  <a:pt x="0" y="0"/>
                                </a:lnTo>
                                <a:lnTo>
                                  <a:pt x="0" y="287997"/>
                                </a:lnTo>
                                <a:lnTo>
                                  <a:pt x="2789999" y="287997"/>
                                </a:lnTo>
                                <a:lnTo>
                                  <a:pt x="2789999" y="0"/>
                                </a:lnTo>
                                <a:close/>
                              </a:path>
                            </a:pathLst>
                          </a:custGeom>
                          <a:solidFill>
                            <a:srgbClr val="E84130"/>
                          </a:solidFill>
                        </wps:spPr>
                        <wps:bodyPr wrap="square" lIns="0" tIns="0" rIns="0" bIns="0" rtlCol="0">
                          <a:prstTxWarp prst="textNoShape">
                            <a:avLst/>
                          </a:prstTxWarp>
                          <a:noAutofit/>
                        </wps:bodyPr>
                      </wps:wsp>
                      <wps:wsp>
                        <wps:cNvPr id="1538400737" name="Graphic 8"/>
                        <wps:cNvSpPr/>
                        <wps:spPr>
                          <a:xfrm>
                            <a:off x="0" y="0"/>
                            <a:ext cx="6664656" cy="222250"/>
                          </a:xfrm>
                          <a:custGeom>
                            <a:avLst/>
                            <a:gdLst/>
                            <a:ahLst/>
                            <a:cxnLst/>
                            <a:rect l="l" t="t" r="r" b="b"/>
                            <a:pathLst>
                              <a:path w="4770120" h="288290">
                                <a:moveTo>
                                  <a:pt x="4770005" y="0"/>
                                </a:moveTo>
                                <a:lnTo>
                                  <a:pt x="0" y="0"/>
                                </a:lnTo>
                                <a:lnTo>
                                  <a:pt x="0" y="287997"/>
                                </a:lnTo>
                                <a:lnTo>
                                  <a:pt x="4770005" y="287997"/>
                                </a:lnTo>
                                <a:lnTo>
                                  <a:pt x="4770005" y="0"/>
                                </a:lnTo>
                                <a:close/>
                              </a:path>
                            </a:pathLst>
                          </a:custGeom>
                          <a:solidFill>
                            <a:srgbClr val="3D2978"/>
                          </a:solidFill>
                        </wps:spPr>
                        <wps:bodyPr wrap="square" lIns="0" tIns="0" rIns="0" bIns="0" rtlCol="0">
                          <a:prstTxWarp prst="textNoShape">
                            <a:avLst/>
                          </a:prstTxWarp>
                          <a:noAutofit/>
                        </wps:bodyPr>
                      </wps:wsp>
                    </wpg:grpSp>
                    <wps:wsp>
                      <wps:cNvPr id="508637172" name="Zone de texte 1"/>
                      <wps:cNvSpPr txBox="1"/>
                      <wps:spPr>
                        <a:xfrm>
                          <a:off x="297711" y="11224"/>
                          <a:ext cx="6177280" cy="221615"/>
                        </a:xfrm>
                        <a:prstGeom prst="rect">
                          <a:avLst/>
                        </a:prstGeom>
                        <a:noFill/>
                        <a:ln w="6350">
                          <a:noFill/>
                        </a:ln>
                      </wps:spPr>
                      <wps:txbx>
                        <w:txbxContent>
                          <w:p w14:paraId="206C6A64" w14:textId="77777777" w:rsidR="00611988" w:rsidRPr="00793E9A" w:rsidRDefault="00611988" w:rsidP="00611988">
                            <w:pPr>
                              <w:pStyle w:val="Corpsdetexte"/>
                              <w:rPr>
                                <w:noProof/>
                              </w:rPr>
                            </w:pPr>
                            <w:r>
                              <w:t>Modèle de lettre de cadrage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9329272" name="Zone de texte 10"/>
                      <wps:cNvSpPr txBox="1"/>
                      <wps:spPr>
                        <a:xfrm>
                          <a:off x="6889897" y="588"/>
                          <a:ext cx="467832" cy="297712"/>
                        </a:xfrm>
                        <a:prstGeom prst="rect">
                          <a:avLst/>
                        </a:prstGeom>
                        <a:noFill/>
                        <a:ln w="6350">
                          <a:noFill/>
                        </a:ln>
                      </wps:spPr>
                      <wps:txbx>
                        <w:txbxContent>
                          <w:p w14:paraId="588DA3AA" w14:textId="77777777" w:rsidR="00893758" w:rsidRPr="00793E9A" w:rsidRDefault="00893758" w:rsidP="00893758">
                            <w:pPr>
                              <w:pStyle w:val="Corpsdetexte"/>
                              <w:jc w:val="center"/>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2C38B5" id="Groupe 1" o:spid="_x0000_s1028" style="position:absolute;left:0;text-align:left;margin-left:-70.85pt;margin-top:19.4pt;width:595.6pt;height:38.6pt;z-index:251666432;mso-height-relative:margin" coordsize="7564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">
              <v:group id="Groupe 8" o:spid="_x0000_s1029" style="position:absolute;width:75640;height:2222" coordsize="75640,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">
                <v:shape id="Graphic 7" o:spid="_x0000_s1030" style="position:absolute;left:51142;width:24498;height:2222;visibility:visible;mso-wrap-style:square;v-text-anchor:top" coordsize="27901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" path="m2789999,l,,,287997r2789999,l2789999,xe" fillcolor="#e84130" stroked="f">
                  <v:path arrowok="t"/>
                </v:shape>
                <v:shape id="Graphic 8" o:spid="_x0000_s1031" style="position:absolute;width:66646;height:2222;visibility:visible;mso-wrap-style:square;v-text-anchor:top" coordsize="477012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" path="m4770005,l,,,287997r4770005,l4770005,xe" fillcolor="#3d2978" stroked="f">
                  <v:path arrowok="t"/>
                </v:shape>
              </v:group>
              <v:shapetype id="_x0000_t202" coordsize="21600,21600" o:spt="202" path="m,l,21600r21600,l21600,xe">
                <v:stroke joinstyle="miter"/>
                <v:path gradientshapeok="t" o:connecttype="rect"/>
              </v:shapetype>
              <v:shape id="Zone de texte 1" o:spid="_x0000_s1032" type="#_x0000_t202" style="position:absolute;left:2977;top:112;width:61772;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" filled="f" stroked="f" strokeweight=".5pt">
                <v:textbox>
                  <w:txbxContent>
                    <w:p w14:paraId="206C6A64" w14:textId="77777777" w:rsidR="00611988" w:rsidRPr="00793E9A" w:rsidRDefault="00611988" w:rsidP="00611988">
                      <w:pPr>
                        <w:pStyle w:val="Corpsdetexte"/>
                        <w:rPr>
                          <w:noProof/>
                        </w:rPr>
                      </w:pPr>
                      <w:r>
                        <w:t>Modèle de lettre de cadrage</w:t>
                      </w:r>
                    </w:p>
                  </w:txbxContent>
                </v:textbox>
              </v:shape>
              <v:shape id="Zone de texte 10" o:spid="_x0000_s1033" type="#_x0000_t202" style="position:absolute;left:68898;top:5;width:4679;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" filled="f" stroked="f" strokeweight=".5pt">
                <v:textbox>
                  <w:txbxContent>
                    <w:p w14:paraId="588DA3AA" w14:textId="77777777" w:rsidR="00893758" w:rsidRPr="00793E9A" w:rsidRDefault="00893758" w:rsidP="00893758">
                      <w:pPr>
                        <w:pStyle w:val="Corpsdetexte"/>
                        <w:jc w:val="center"/>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5159" w14:textId="77777777" w:rsidR="001B01B2" w:rsidRDefault="001B01B2">
    <w:pPr>
      <w:pStyle w:val="Pieddepage"/>
    </w:pPr>
    <w:r>
      <w:rPr>
        <w:noProof/>
      </w:rPr>
      <mc:AlternateContent>
        <mc:Choice Requires="wpg">
          <w:drawing>
            <wp:anchor distT="0" distB="0" distL="114300" distR="114300" simplePos="0" relativeHeight="251674624" behindDoc="0" locked="0" layoutInCell="1" allowOverlap="1" wp14:anchorId="50B3A611" wp14:editId="16F6B332">
              <wp:simplePos x="0" y="0"/>
              <wp:positionH relativeFrom="column">
                <wp:posOffset>-891540</wp:posOffset>
              </wp:positionH>
              <wp:positionV relativeFrom="paragraph">
                <wp:posOffset>246475</wp:posOffset>
              </wp:positionV>
              <wp:extent cx="7564090" cy="490385"/>
              <wp:effectExtent l="0" t="0" r="5715" b="0"/>
              <wp:wrapNone/>
              <wp:docPr id="967512787" name="Groupe 1"/>
              <wp:cNvGraphicFramePr/>
              <a:graphic xmlns:a="http://schemas.openxmlformats.org/drawingml/2006/main">
                <a:graphicData uri="http://schemas.microsoft.com/office/word/2010/wordprocessingGroup">
                  <wpg:wgp>
                    <wpg:cNvGrpSpPr/>
                    <wpg:grpSpPr>
                      <a:xfrm>
                        <a:off x="0" y="0"/>
                        <a:ext cx="7564090" cy="490385"/>
                        <a:chOff x="0" y="0"/>
                        <a:chExt cx="7564090" cy="298300"/>
                      </a:xfrm>
                    </wpg:grpSpPr>
                    <wpg:grpSp>
                      <wpg:cNvPr id="544951615" name="Groupe 8"/>
                      <wpg:cNvGrpSpPr/>
                      <wpg:grpSpPr>
                        <a:xfrm>
                          <a:off x="0" y="0"/>
                          <a:ext cx="7564090" cy="222250"/>
                          <a:chOff x="0" y="0"/>
                          <a:chExt cx="7564090" cy="222250"/>
                        </a:xfrm>
                      </wpg:grpSpPr>
                      <wps:wsp>
                        <wps:cNvPr id="1342567667" name="Graphic 7"/>
                        <wps:cNvSpPr/>
                        <wps:spPr>
                          <a:xfrm>
                            <a:off x="5114260" y="0"/>
                            <a:ext cx="2449830" cy="222250"/>
                          </a:xfrm>
                          <a:custGeom>
                            <a:avLst/>
                            <a:gdLst/>
                            <a:ahLst/>
                            <a:cxnLst/>
                            <a:rect l="l" t="t" r="r" b="b"/>
                            <a:pathLst>
                              <a:path w="2790190" h="288290">
                                <a:moveTo>
                                  <a:pt x="2789999" y="0"/>
                                </a:moveTo>
                                <a:lnTo>
                                  <a:pt x="0" y="0"/>
                                </a:lnTo>
                                <a:lnTo>
                                  <a:pt x="0" y="287997"/>
                                </a:lnTo>
                                <a:lnTo>
                                  <a:pt x="2789999" y="287997"/>
                                </a:lnTo>
                                <a:lnTo>
                                  <a:pt x="2789999" y="0"/>
                                </a:lnTo>
                                <a:close/>
                              </a:path>
                            </a:pathLst>
                          </a:custGeom>
                          <a:solidFill>
                            <a:srgbClr val="E84130"/>
                          </a:solidFill>
                        </wps:spPr>
                        <wps:bodyPr wrap="square" lIns="0" tIns="0" rIns="0" bIns="0" rtlCol="0">
                          <a:prstTxWarp prst="textNoShape">
                            <a:avLst/>
                          </a:prstTxWarp>
                          <a:noAutofit/>
                        </wps:bodyPr>
                      </wps:wsp>
                      <wps:wsp>
                        <wps:cNvPr id="1885933638" name="Graphic 8"/>
                        <wps:cNvSpPr/>
                        <wps:spPr>
                          <a:xfrm>
                            <a:off x="0" y="0"/>
                            <a:ext cx="6664656" cy="222250"/>
                          </a:xfrm>
                          <a:custGeom>
                            <a:avLst/>
                            <a:gdLst/>
                            <a:ahLst/>
                            <a:cxnLst/>
                            <a:rect l="l" t="t" r="r" b="b"/>
                            <a:pathLst>
                              <a:path w="4770120" h="288290">
                                <a:moveTo>
                                  <a:pt x="4770005" y="0"/>
                                </a:moveTo>
                                <a:lnTo>
                                  <a:pt x="0" y="0"/>
                                </a:lnTo>
                                <a:lnTo>
                                  <a:pt x="0" y="287997"/>
                                </a:lnTo>
                                <a:lnTo>
                                  <a:pt x="4770005" y="287997"/>
                                </a:lnTo>
                                <a:lnTo>
                                  <a:pt x="4770005" y="0"/>
                                </a:lnTo>
                                <a:close/>
                              </a:path>
                            </a:pathLst>
                          </a:custGeom>
                          <a:solidFill>
                            <a:srgbClr val="3D2978"/>
                          </a:solidFill>
                        </wps:spPr>
                        <wps:bodyPr wrap="square" lIns="0" tIns="0" rIns="0" bIns="0" rtlCol="0">
                          <a:prstTxWarp prst="textNoShape">
                            <a:avLst/>
                          </a:prstTxWarp>
                          <a:noAutofit/>
                        </wps:bodyPr>
                      </wps:wsp>
                    </wpg:grpSp>
                    <wps:wsp>
                      <wps:cNvPr id="2048957113" name="Zone de texte 1"/>
                      <wps:cNvSpPr txBox="1"/>
                      <wps:spPr>
                        <a:xfrm>
                          <a:off x="297711" y="11224"/>
                          <a:ext cx="6177280" cy="221615"/>
                        </a:xfrm>
                        <a:prstGeom prst="rect">
                          <a:avLst/>
                        </a:prstGeom>
                        <a:noFill/>
                        <a:ln w="6350">
                          <a:noFill/>
                        </a:ln>
                      </wps:spPr>
                      <wps:txbx>
                        <w:txbxContent>
                          <w:p w14:paraId="11C11E7A" w14:textId="4CACED25" w:rsidR="001B01B2" w:rsidRPr="00793E9A" w:rsidRDefault="00B507B6" w:rsidP="001B01B2">
                            <w:pPr>
                              <w:pStyle w:val="Corpsdetexte"/>
                              <w:rPr>
                                <w:noProof/>
                              </w:rPr>
                            </w:pPr>
                            <w:r>
                              <w:t>Modèle de lettre de cadrage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299022" name="Zone de texte 10"/>
                      <wps:cNvSpPr txBox="1"/>
                      <wps:spPr>
                        <a:xfrm>
                          <a:off x="6889897" y="588"/>
                          <a:ext cx="467832" cy="297712"/>
                        </a:xfrm>
                        <a:prstGeom prst="rect">
                          <a:avLst/>
                        </a:prstGeom>
                        <a:noFill/>
                        <a:ln w="6350">
                          <a:noFill/>
                        </a:ln>
                      </wps:spPr>
                      <wps:txbx>
                        <w:txbxContent>
                          <w:p w14:paraId="7380CBC5" w14:textId="77777777" w:rsidR="001B01B2" w:rsidRPr="00793E9A" w:rsidRDefault="001B01B2" w:rsidP="001B01B2">
                            <w:pPr>
                              <w:pStyle w:val="Corpsdetexte"/>
                              <w:jc w:val="center"/>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0B3A611" id="_x0000_s1034" style="position:absolute;left:0;text-align:left;margin-left:-70.2pt;margin-top:19.4pt;width:595.6pt;height:38.6pt;z-index:251674624;mso-height-relative:margin" coordsize="7564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">
              <v:group id="Groupe 8" o:spid="_x0000_s1035" style="position:absolute;width:75640;height:2222" coordsize="75640,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">
                <v:shape id="Graphic 7" o:spid="_x0000_s1036" style="position:absolute;left:51142;width:24498;height:2222;visibility:visible;mso-wrap-style:square;v-text-anchor:top" coordsize="27901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" path="m2789999,l,,,287997r2789999,l2789999,xe" fillcolor="#e84130" stroked="f">
                  <v:path arrowok="t"/>
                </v:shape>
                <v:shape id="Graphic 8" o:spid="_x0000_s1037" style="position:absolute;width:66646;height:2222;visibility:visible;mso-wrap-style:square;v-text-anchor:top" coordsize="477012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" path="m4770005,l,,,287997r4770005,l4770005,xe" fillcolor="#3d2978" stroked="f">
                  <v:path arrowok="t"/>
                </v:shape>
              </v:group>
              <v:shapetype id="_x0000_t202" coordsize="21600,21600" o:spt="202" path="m,l,21600r21600,l21600,xe">
                <v:stroke joinstyle="miter"/>
                <v:path gradientshapeok="t" o:connecttype="rect"/>
              </v:shapetype>
              <v:shape id="Zone de texte 1" o:spid="_x0000_s1038" type="#_x0000_t202" style="position:absolute;left:2977;top:112;width:61772;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" filled="f" stroked="f" strokeweight=".5pt">
                <v:textbox>
                  <w:txbxContent>
                    <w:p w14:paraId="11C11E7A" w14:textId="4CACED25" w:rsidR="001B01B2" w:rsidRPr="00793E9A" w:rsidRDefault="00B507B6" w:rsidP="001B01B2">
                      <w:pPr>
                        <w:pStyle w:val="Corpsdetexte"/>
                        <w:rPr>
                          <w:noProof/>
                        </w:rPr>
                      </w:pPr>
                      <w:r>
                        <w:t>Modèle de lettre de cadrage</w:t>
                      </w:r>
                    </w:p>
                  </w:txbxContent>
                </v:textbox>
              </v:shape>
              <v:shape id="Zone de texte 10" o:spid="_x0000_s1039" type="#_x0000_t202" style="position:absolute;left:68898;top:5;width:4679;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" filled="f" stroked="f" strokeweight=".5pt">
                <v:textbox>
                  <w:txbxContent>
                    <w:p w14:paraId="7380CBC5" w14:textId="77777777" w:rsidR="001B01B2" w:rsidRPr="00793E9A" w:rsidRDefault="001B01B2" w:rsidP="001B01B2">
                      <w:pPr>
                        <w:pStyle w:val="Corpsdetexte"/>
                        <w:jc w:val="center"/>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EB86" w14:textId="77777777" w:rsidR="00B507B6" w:rsidRDefault="00B507B6" w:rsidP="0022756D">
      <w:pPr>
        <w:spacing w:after="0"/>
      </w:pPr>
      <w:r>
        <w:separator/>
      </w:r>
    </w:p>
  </w:footnote>
  <w:footnote w:type="continuationSeparator" w:id="0">
    <w:p w14:paraId="2002196F" w14:textId="77777777" w:rsidR="00B507B6" w:rsidRDefault="00B507B6"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2435" w14:textId="77777777" w:rsidR="001B01B2" w:rsidRDefault="001B01B2">
    <w:pPr>
      <w:pStyle w:val="En-tte"/>
    </w:pPr>
    <w:r>
      <w:rPr>
        <w:noProof/>
      </w:rPr>
      <mc:AlternateContent>
        <mc:Choice Requires="wpg">
          <w:drawing>
            <wp:anchor distT="0" distB="0" distL="114300" distR="114300" simplePos="0" relativeHeight="251671552" behindDoc="0" locked="0" layoutInCell="1" allowOverlap="1" wp14:anchorId="6D2CA6A6" wp14:editId="650219D3">
              <wp:simplePos x="0" y="0"/>
              <wp:positionH relativeFrom="column">
                <wp:posOffset>-906780</wp:posOffset>
              </wp:positionH>
              <wp:positionV relativeFrom="paragraph">
                <wp:posOffset>1388745</wp:posOffset>
              </wp:positionV>
              <wp:extent cx="7560945" cy="288290"/>
              <wp:effectExtent l="0" t="0" r="0" b="3810"/>
              <wp:wrapNone/>
              <wp:docPr id="392311513" name="Groupe 7"/>
              <wp:cNvGraphicFramePr/>
              <a:graphic xmlns:a="http://schemas.openxmlformats.org/drawingml/2006/main">
                <a:graphicData uri="http://schemas.microsoft.com/office/word/2010/wordprocessingGroup">
                  <wpg:wgp>
                    <wpg:cNvGrpSpPr/>
                    <wpg:grpSpPr>
                      <a:xfrm>
                        <a:off x="0" y="0"/>
                        <a:ext cx="7560945" cy="288290"/>
                        <a:chOff x="0" y="0"/>
                        <a:chExt cx="7561385" cy="288290"/>
                      </a:xfrm>
                    </wpg:grpSpPr>
                    <wps:wsp>
                      <wps:cNvPr id="1877052897" name="Graphic 7"/>
                      <wps:cNvSpPr/>
                      <wps:spPr>
                        <a:xfrm>
                          <a:off x="0" y="0"/>
                          <a:ext cx="2450123" cy="288290"/>
                        </a:xfrm>
                        <a:custGeom>
                          <a:avLst/>
                          <a:gdLst/>
                          <a:ahLst/>
                          <a:cxnLst/>
                          <a:rect l="l" t="t" r="r" b="b"/>
                          <a:pathLst>
                            <a:path w="2790190" h="288290">
                              <a:moveTo>
                                <a:pt x="2789999" y="0"/>
                              </a:moveTo>
                              <a:lnTo>
                                <a:pt x="0" y="0"/>
                              </a:lnTo>
                              <a:lnTo>
                                <a:pt x="0" y="287997"/>
                              </a:lnTo>
                              <a:lnTo>
                                <a:pt x="2789999" y="287997"/>
                              </a:lnTo>
                              <a:lnTo>
                                <a:pt x="2789999" y="0"/>
                              </a:lnTo>
                              <a:close/>
                            </a:path>
                          </a:pathLst>
                        </a:custGeom>
                        <a:solidFill>
                          <a:srgbClr val="E84130"/>
                        </a:solidFill>
                      </wps:spPr>
                      <wps:bodyPr wrap="square" lIns="0" tIns="0" rIns="0" bIns="0" rtlCol="0">
                        <a:prstTxWarp prst="textNoShape">
                          <a:avLst/>
                        </a:prstTxWarp>
                        <a:noAutofit/>
                      </wps:bodyPr>
                    </wps:wsp>
                    <wps:wsp>
                      <wps:cNvPr id="391956722" name="Graphic 8"/>
                      <wps:cNvSpPr/>
                      <wps:spPr>
                        <a:xfrm>
                          <a:off x="2450123" y="0"/>
                          <a:ext cx="5111262" cy="288290"/>
                        </a:xfrm>
                        <a:custGeom>
                          <a:avLst/>
                          <a:gdLst/>
                          <a:ahLst/>
                          <a:cxnLst/>
                          <a:rect l="l" t="t" r="r" b="b"/>
                          <a:pathLst>
                            <a:path w="4770120" h="288290">
                              <a:moveTo>
                                <a:pt x="4770005" y="0"/>
                              </a:moveTo>
                              <a:lnTo>
                                <a:pt x="0" y="0"/>
                              </a:lnTo>
                              <a:lnTo>
                                <a:pt x="0" y="287997"/>
                              </a:lnTo>
                              <a:lnTo>
                                <a:pt x="4770005" y="287997"/>
                              </a:lnTo>
                              <a:lnTo>
                                <a:pt x="4770005" y="0"/>
                              </a:lnTo>
                              <a:close/>
                            </a:path>
                          </a:pathLst>
                        </a:custGeom>
                        <a:solidFill>
                          <a:srgbClr val="3D2978"/>
                        </a:solidFill>
                      </wps:spPr>
                      <wps:bodyPr wrap="square" lIns="0" tIns="0" rIns="0" bIns="0" rtlCol="0">
                        <a:prstTxWarp prst="textNoShape">
                          <a:avLst/>
                        </a:prstTxWarp>
                        <a:noAutofit/>
                      </wps:bodyPr>
                    </wps:wsp>
                  </wpg:wgp>
                </a:graphicData>
              </a:graphic>
            </wp:anchor>
          </w:drawing>
        </mc:Choice>
        <mc:Fallback>
          <w:pict>
            <v:group w14:anchorId="1199660B" id="Groupe 7" o:spid="_x0000_s1026" style="position:absolute;margin-left:-71.4pt;margin-top:109.35pt;width:595.35pt;height:22.7pt;z-index:251671552" coordsize="75613,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">
              <v:shape id="Graphic 7" o:spid="_x0000_s1027" style="position:absolute;width:24501;height:2882;visibility:visible;mso-wrap-style:square;v-text-anchor:top" coordsize="27901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" path="m2789999,l,,,287997r2789999,l2789999,xe" fillcolor="#e84130" stroked="f">
                <v:path arrowok="t"/>
              </v:shape>
              <v:shape id="Graphic 8" o:spid="_x0000_s1028" style="position:absolute;left:24501;width:51112;height:2882;visibility:visible;mso-wrap-style:square;v-text-anchor:top" coordsize="477012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" path="m4770005,l,,,287997r4770005,l4770005,xe" fillcolor="#3d2978" stroked="f">
                <v:path arrowok="t"/>
              </v:shape>
            </v:group>
          </w:pict>
        </mc:Fallback>
      </mc:AlternateContent>
    </w:r>
    <w:r>
      <w:rPr>
        <w:noProof/>
      </w:rPr>
      <w:drawing>
        <wp:anchor distT="0" distB="0" distL="114300" distR="114300" simplePos="0" relativeHeight="251672576" behindDoc="0" locked="0" layoutInCell="1" allowOverlap="1" wp14:anchorId="1CA5A6AB" wp14:editId="19F7C0FF">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1A46A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w14:anchorId="3F2DCF18" id="_x0000_i1026" type="#_x0000_t75" style="width:10.5pt;height:10.5pt" o:bullet="t">
        <v:imagedata r:id="rId2" o:title="puce 2"/>
      </v:shape>
    </w:pict>
  </w:numPicBullet>
  <w:numPicBullet w:numPicBulletId="2">
    <w:pict>
      <v:shape id="_x0000_i1027" type="#_x0000_t75" style="width:10.5pt;height:10.5pt" o:bullet="t">
        <v:imagedata r:id="rId3" o:title="puce2 copie1"/>
      </v:shape>
    </w:pict>
  </w:numPicBullet>
  <w:numPicBullet w:numPicBulletId="3">
    <w:pict>
      <v:shape id="_x0000_i1028"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428703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2"/>
  </w:num>
  <w:num w:numId="34" w16cid:durableId="33964928">
    <w:abstractNumId w:val="25"/>
  </w:num>
  <w:num w:numId="35" w16cid:durableId="525294218">
    <w:abstractNumId w:val="34"/>
  </w:num>
  <w:num w:numId="36" w16cid:durableId="2000423381">
    <w:abstractNumId w:val="31"/>
  </w:num>
  <w:num w:numId="37" w16cid:durableId="684987916">
    <w:abstractNumId w:val="1"/>
  </w:num>
  <w:num w:numId="38" w16cid:durableId="26300529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2"/>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B6"/>
    <w:rsid w:val="000166DA"/>
    <w:rsid w:val="00067FCD"/>
    <w:rsid w:val="000708D3"/>
    <w:rsid w:val="000715ED"/>
    <w:rsid w:val="000C4FF3"/>
    <w:rsid w:val="000C7953"/>
    <w:rsid w:val="000E618B"/>
    <w:rsid w:val="001507A5"/>
    <w:rsid w:val="001B01B2"/>
    <w:rsid w:val="001C5595"/>
    <w:rsid w:val="001D72D2"/>
    <w:rsid w:val="001F0386"/>
    <w:rsid w:val="001F5E7C"/>
    <w:rsid w:val="0022756D"/>
    <w:rsid w:val="002B63DB"/>
    <w:rsid w:val="002C7567"/>
    <w:rsid w:val="002D6BFD"/>
    <w:rsid w:val="002E7223"/>
    <w:rsid w:val="00330CFC"/>
    <w:rsid w:val="00350747"/>
    <w:rsid w:val="003749AB"/>
    <w:rsid w:val="003A6D85"/>
    <w:rsid w:val="003C1EBA"/>
    <w:rsid w:val="003C7FD7"/>
    <w:rsid w:val="003D2B64"/>
    <w:rsid w:val="003E6000"/>
    <w:rsid w:val="00413593"/>
    <w:rsid w:val="00413FE4"/>
    <w:rsid w:val="0043494E"/>
    <w:rsid w:val="00452DF0"/>
    <w:rsid w:val="004A624B"/>
    <w:rsid w:val="004B2047"/>
    <w:rsid w:val="004E7FCF"/>
    <w:rsid w:val="00503D2A"/>
    <w:rsid w:val="005252CC"/>
    <w:rsid w:val="00593EF8"/>
    <w:rsid w:val="005F6214"/>
    <w:rsid w:val="0061028F"/>
    <w:rsid w:val="006106C5"/>
    <w:rsid w:val="00611988"/>
    <w:rsid w:val="00615D1D"/>
    <w:rsid w:val="00630CDE"/>
    <w:rsid w:val="006438C7"/>
    <w:rsid w:val="00662EB0"/>
    <w:rsid w:val="00682635"/>
    <w:rsid w:val="006D1D0E"/>
    <w:rsid w:val="006D30F9"/>
    <w:rsid w:val="006D6D1C"/>
    <w:rsid w:val="007139EC"/>
    <w:rsid w:val="007376F1"/>
    <w:rsid w:val="007460A6"/>
    <w:rsid w:val="007464C4"/>
    <w:rsid w:val="00787AD9"/>
    <w:rsid w:val="00793E9A"/>
    <w:rsid w:val="007C16F6"/>
    <w:rsid w:val="00801760"/>
    <w:rsid w:val="00817621"/>
    <w:rsid w:val="00837764"/>
    <w:rsid w:val="008436FB"/>
    <w:rsid w:val="00844A0A"/>
    <w:rsid w:val="0088142A"/>
    <w:rsid w:val="008858E8"/>
    <w:rsid w:val="00893758"/>
    <w:rsid w:val="008A77C9"/>
    <w:rsid w:val="008E0783"/>
    <w:rsid w:val="008E58B6"/>
    <w:rsid w:val="008F1730"/>
    <w:rsid w:val="008F3C45"/>
    <w:rsid w:val="0090418C"/>
    <w:rsid w:val="00936CB4"/>
    <w:rsid w:val="00952259"/>
    <w:rsid w:val="00956A10"/>
    <w:rsid w:val="00987BB0"/>
    <w:rsid w:val="00996EA2"/>
    <w:rsid w:val="009A2939"/>
    <w:rsid w:val="009A7D7C"/>
    <w:rsid w:val="009C7425"/>
    <w:rsid w:val="009D6FDC"/>
    <w:rsid w:val="00A04C3F"/>
    <w:rsid w:val="00A23D5A"/>
    <w:rsid w:val="00A9222C"/>
    <w:rsid w:val="00AB2545"/>
    <w:rsid w:val="00AD69F7"/>
    <w:rsid w:val="00AE4EC0"/>
    <w:rsid w:val="00AE6F70"/>
    <w:rsid w:val="00AF48AD"/>
    <w:rsid w:val="00B00943"/>
    <w:rsid w:val="00B507B6"/>
    <w:rsid w:val="00B651DF"/>
    <w:rsid w:val="00B83898"/>
    <w:rsid w:val="00BA6C2C"/>
    <w:rsid w:val="00C122B8"/>
    <w:rsid w:val="00C8043F"/>
    <w:rsid w:val="00C82840"/>
    <w:rsid w:val="00C90ECD"/>
    <w:rsid w:val="00CA572E"/>
    <w:rsid w:val="00CB27E2"/>
    <w:rsid w:val="00CC79B4"/>
    <w:rsid w:val="00CF204B"/>
    <w:rsid w:val="00D24059"/>
    <w:rsid w:val="00D30832"/>
    <w:rsid w:val="00D639A6"/>
    <w:rsid w:val="00D67EA7"/>
    <w:rsid w:val="00D71A67"/>
    <w:rsid w:val="00D919CB"/>
    <w:rsid w:val="00DC3A5F"/>
    <w:rsid w:val="00E008AF"/>
    <w:rsid w:val="00E12F37"/>
    <w:rsid w:val="00E466EC"/>
    <w:rsid w:val="00E5464F"/>
    <w:rsid w:val="00E57E0B"/>
    <w:rsid w:val="00E67871"/>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EA1080B"/>
  <w15:chartTrackingRefBased/>
  <w15:docId w15:val="{9FA9C3B2-0D62-44CA-AFE6-5CA5AB74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3E6000"/>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3E6000"/>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styleId="Corpsdetexte2">
    <w:name w:val="Body Text 2"/>
    <w:basedOn w:val="Normal"/>
    <w:link w:val="Corpsdetexte2Car"/>
    <w:uiPriority w:val="99"/>
    <w:semiHidden/>
    <w:unhideWhenUsed/>
    <w:rsid w:val="00B507B6"/>
    <w:pPr>
      <w:spacing w:after="120" w:line="480" w:lineRule="auto"/>
    </w:pPr>
  </w:style>
  <w:style w:type="character" w:customStyle="1" w:styleId="Corpsdetexte2Car">
    <w:name w:val="Corps de texte 2 Car"/>
    <w:basedOn w:val="Policepardfaut"/>
    <w:link w:val="Corpsdetexte2"/>
    <w:uiPriority w:val="99"/>
    <w:semiHidden/>
    <w:rsid w:val="00B5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Fiche%20info%20et%20mod&#232;le%20d'acte\Fiche%20Info%20portrait.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Info portrait</Template>
  <TotalTime>17</TotalTime>
  <Pages>3</Pages>
  <Words>831</Words>
  <Characters>4574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BOUILHOL</dc:creator>
  <cp:keywords/>
  <dc:description/>
  <cp:lastModifiedBy>William GERPHAGNON</cp:lastModifiedBy>
  <cp:revision>3</cp:revision>
  <cp:lastPrinted>2025-12-23T07:42:00Z</cp:lastPrinted>
  <dcterms:created xsi:type="dcterms:W3CDTF">2026-02-17T10:43:00Z</dcterms:created>
  <dcterms:modified xsi:type="dcterms:W3CDTF">2026-02-17T14:31:00Z</dcterms:modified>
</cp:coreProperties>
</file>