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656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7A35B20D" wp14:editId="05D8E52E">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036B504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7A35B20D"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036B5041" w14:textId="77777777" w:rsidR="008B402C" w:rsidRPr="008B402C" w:rsidRDefault="008B402C" w:rsidP="008B402C">
                        <w:pPr>
                          <w:pStyle w:val="Titre"/>
                        </w:pPr>
                        <w:r w:rsidRPr="008B402C">
                          <w:t>Modèle d’acte</w:t>
                        </w:r>
                      </w:p>
                    </w:txbxContent>
                  </v:textbox>
                </v:shape>
              </v:group>
            </w:pict>
          </mc:Fallback>
        </mc:AlternateContent>
      </w:r>
    </w:p>
    <w:p w14:paraId="17B29822"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59A8CA1E" w14:textId="77777777" w:rsidTr="008B402C">
        <w:trPr>
          <w:trHeight w:val="432"/>
          <w:tblCellSpacing w:w="42" w:type="dxa"/>
        </w:trPr>
        <w:tc>
          <w:tcPr>
            <w:tcW w:w="732" w:type="dxa"/>
            <w:shd w:val="clear" w:color="auto" w:fill="E84130" w:themeFill="text2"/>
          </w:tcPr>
          <w:p w14:paraId="39831729" w14:textId="77777777" w:rsidR="008B402C" w:rsidRDefault="008B402C" w:rsidP="008B402C">
            <w:r>
              <w:rPr>
                <w:noProof/>
              </w:rPr>
              <w:drawing>
                <wp:inline distT="0" distB="0" distL="0" distR="0" wp14:anchorId="3A3C205C" wp14:editId="2FB24536">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751C4C52" w14:textId="77777777" w:rsidR="008B402C" w:rsidRPr="008B402C" w:rsidRDefault="001B03B8" w:rsidP="001B03B8">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3B5EC321" w14:textId="77777777" w:rsidR="008B402C" w:rsidRDefault="008B402C" w:rsidP="008B402C"/>
    <w:p w14:paraId="059ED20F" w14:textId="77777777" w:rsidR="00C55887" w:rsidRPr="00F56165" w:rsidRDefault="00C55887" w:rsidP="00C55887">
      <w:pPr>
        <w:pStyle w:val="Titre1"/>
        <w:numPr>
          <w:ilvl w:val="0"/>
          <w:numId w:val="0"/>
        </w:numPr>
        <w:ind w:left="567"/>
        <w:jc w:val="center"/>
        <w:rPr>
          <w:rFonts w:eastAsia="Times New Roman"/>
          <w:lang w:eastAsia="fr-FR"/>
        </w:rPr>
      </w:pPr>
      <w:r w:rsidRPr="00F56165">
        <w:rPr>
          <w:rFonts w:eastAsia="Times New Roman"/>
          <w:lang w:eastAsia="fr-FR"/>
        </w:rPr>
        <w:t>Arrêté de délégation de signature au Directeur Général des Services (DGS)</w:t>
      </w:r>
      <w:r>
        <w:rPr>
          <w:rFonts w:eastAsia="Times New Roman"/>
          <w:lang w:eastAsia="fr-FR"/>
        </w:rPr>
        <w:t>, etc.</w:t>
      </w:r>
    </w:p>
    <w:p w14:paraId="38ED2A45" w14:textId="77777777" w:rsidR="00C55887" w:rsidRPr="00F56165" w:rsidRDefault="00C55887" w:rsidP="00C55887">
      <w:pPr>
        <w:rPr>
          <w:rFonts w:ascii="Segoe UI" w:hAnsi="Segoe UI" w:cs="Segoe UI"/>
        </w:rPr>
      </w:pPr>
    </w:p>
    <w:p w14:paraId="7D7B61F8" w14:textId="77777777" w:rsidR="00C55887" w:rsidRDefault="00C55887" w:rsidP="00C55887">
      <w:pPr>
        <w:spacing w:before="100" w:beforeAutospacing="1" w:after="100" w:afterAutospacing="1"/>
        <w:rPr>
          <w:rFonts w:ascii="Segoe UI" w:eastAsia="Times New Roman" w:hAnsi="Segoe UI" w:cs="Segoe UI"/>
          <w:b/>
          <w:bCs/>
          <w:lang w:eastAsia="fr-FR"/>
        </w:rPr>
      </w:pPr>
      <w:r>
        <w:rPr>
          <w:rFonts w:ascii="Segoe UI" w:eastAsia="Times New Roman" w:hAnsi="Segoe UI" w:cs="Segoe UI"/>
          <w:b/>
          <w:bCs/>
          <w:lang w:eastAsia="fr-FR"/>
        </w:rPr>
        <w:t>Commune de ……………</w:t>
      </w:r>
    </w:p>
    <w:p w14:paraId="016A5D2F" w14:textId="77777777" w:rsidR="00C55887" w:rsidRPr="00F56165"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t>Le Maire</w:t>
      </w:r>
      <w:r>
        <w:rPr>
          <w:rFonts w:ascii="Segoe UI" w:eastAsia="Times New Roman" w:hAnsi="Segoe UI" w:cs="Segoe UI"/>
          <w:lang w:eastAsia="fr-FR"/>
        </w:rPr>
        <w:t>,</w:t>
      </w:r>
    </w:p>
    <w:p w14:paraId="688591BD" w14:textId="77777777" w:rsidR="00C55887" w:rsidRPr="00F56165"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t xml:space="preserve">Vu l’article L 2122-19 du </w:t>
      </w:r>
      <w:r>
        <w:rPr>
          <w:rFonts w:ascii="Segoe UI" w:eastAsia="Times New Roman" w:hAnsi="Segoe UI" w:cs="Segoe UI"/>
          <w:lang w:eastAsia="fr-FR"/>
        </w:rPr>
        <w:t>C</w:t>
      </w:r>
      <w:r w:rsidRPr="00F56165">
        <w:rPr>
          <w:rFonts w:ascii="Segoe UI" w:eastAsia="Times New Roman" w:hAnsi="Segoe UI" w:cs="Segoe UI"/>
          <w:lang w:eastAsia="fr-FR"/>
        </w:rPr>
        <w:t>ode général des collectivités territoriales, conférant au maire le pouvoir de déléguer sous sa responsabilité et sa surveillance sa signature, au directeur général des services, au directeur général adjoint, au directeur général, au directeur des services techniques et aux responsables de services communaux.</w:t>
      </w:r>
    </w:p>
    <w:p w14:paraId="6734EC4E" w14:textId="77777777" w:rsidR="00C55887"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t>Considérant que pour permettre bonne administration de l’activité communale, il est nécessaire de prévoir une délégation de signature à M. (</w:t>
      </w:r>
      <w:r w:rsidRPr="00F56165">
        <w:rPr>
          <w:rFonts w:ascii="Segoe UI" w:eastAsia="Times New Roman" w:hAnsi="Segoe UI" w:cs="Segoe UI"/>
          <w:i/>
          <w:iCs/>
          <w:lang w:eastAsia="fr-FR"/>
        </w:rPr>
        <w:t>ou Mme</w:t>
      </w:r>
      <w:r w:rsidRPr="00F56165">
        <w:rPr>
          <w:rFonts w:ascii="Segoe UI" w:eastAsia="Times New Roman" w:hAnsi="Segoe UI" w:cs="Segoe UI"/>
          <w:lang w:eastAsia="fr-FR"/>
        </w:rPr>
        <w:t>) ……, Directeur (</w:t>
      </w:r>
      <w:r w:rsidRPr="00F56165">
        <w:rPr>
          <w:rFonts w:ascii="Segoe UI" w:eastAsia="Times New Roman" w:hAnsi="Segoe UI" w:cs="Segoe UI"/>
          <w:i/>
          <w:iCs/>
          <w:lang w:eastAsia="fr-FR"/>
        </w:rPr>
        <w:t>ou Directrice</w:t>
      </w:r>
      <w:r w:rsidRPr="00F56165">
        <w:rPr>
          <w:rFonts w:ascii="Segoe UI" w:eastAsia="Times New Roman" w:hAnsi="Segoe UI" w:cs="Segoe UI"/>
          <w:lang w:eastAsia="fr-FR"/>
        </w:rPr>
        <w:t>) général(</w:t>
      </w:r>
      <w:r w:rsidRPr="00F56165">
        <w:rPr>
          <w:rFonts w:ascii="Segoe UI" w:eastAsia="Times New Roman" w:hAnsi="Segoe UI" w:cs="Segoe UI"/>
          <w:i/>
          <w:iCs/>
          <w:lang w:eastAsia="fr-FR"/>
        </w:rPr>
        <w:t>e</w:t>
      </w:r>
      <w:r w:rsidRPr="00F56165">
        <w:rPr>
          <w:rFonts w:ascii="Segoe UI" w:eastAsia="Times New Roman" w:hAnsi="Segoe UI" w:cs="Segoe UI"/>
          <w:lang w:eastAsia="fr-FR"/>
        </w:rPr>
        <w:t>) des services communaux.</w:t>
      </w:r>
    </w:p>
    <w:p w14:paraId="5A09165B" w14:textId="77777777" w:rsidR="00C55887" w:rsidRPr="00F56165" w:rsidRDefault="00C55887" w:rsidP="00C55887">
      <w:pPr>
        <w:spacing w:before="100" w:beforeAutospacing="1" w:after="100" w:afterAutospacing="1"/>
        <w:rPr>
          <w:rFonts w:ascii="Segoe UI" w:eastAsia="Times New Roman" w:hAnsi="Segoe UI" w:cs="Segoe UI"/>
          <w:lang w:eastAsia="fr-FR"/>
        </w:rPr>
      </w:pPr>
    </w:p>
    <w:p w14:paraId="745A602C" w14:textId="77777777" w:rsidR="00C55887" w:rsidRPr="00F56165" w:rsidRDefault="00C55887" w:rsidP="00C55887">
      <w:pPr>
        <w:spacing w:before="100" w:beforeAutospacing="1" w:after="100" w:afterAutospacing="1"/>
        <w:jc w:val="center"/>
        <w:rPr>
          <w:rFonts w:ascii="Segoe UI" w:eastAsia="Times New Roman" w:hAnsi="Segoe UI" w:cs="Segoe UI"/>
          <w:lang w:eastAsia="fr-FR"/>
        </w:rPr>
      </w:pPr>
      <w:r w:rsidRPr="00F56165">
        <w:rPr>
          <w:rFonts w:ascii="Segoe UI" w:eastAsia="Times New Roman" w:hAnsi="Segoe UI" w:cs="Segoe UI"/>
          <w:b/>
          <w:bCs/>
          <w:lang w:eastAsia="fr-FR"/>
        </w:rPr>
        <w:t>ARRETE</w:t>
      </w:r>
    </w:p>
    <w:p w14:paraId="4A287125" w14:textId="77777777" w:rsidR="00C55887" w:rsidRPr="00F56165"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t> </w:t>
      </w:r>
      <w:r w:rsidRPr="00F56165">
        <w:rPr>
          <w:rFonts w:ascii="Segoe UI" w:eastAsia="Times New Roman" w:hAnsi="Segoe UI" w:cs="Segoe UI"/>
          <w:b/>
          <w:bCs/>
          <w:lang w:eastAsia="fr-FR"/>
        </w:rPr>
        <w:t>Article 1</w:t>
      </w:r>
      <w:r w:rsidRPr="00F56165">
        <w:rPr>
          <w:rFonts w:ascii="Segoe UI" w:eastAsia="Times New Roman" w:hAnsi="Segoe UI" w:cs="Segoe UI"/>
          <w:b/>
          <w:bCs/>
          <w:vertAlign w:val="superscript"/>
          <w:lang w:eastAsia="fr-FR"/>
        </w:rPr>
        <w:t>er </w:t>
      </w:r>
    </w:p>
    <w:p w14:paraId="0C896758" w14:textId="77777777" w:rsidR="00C55887"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t>Délégation est donnée</w:t>
      </w:r>
      <w:r>
        <w:rPr>
          <w:rFonts w:ascii="Segoe UI" w:eastAsia="Times New Roman" w:hAnsi="Segoe UI" w:cs="Segoe UI"/>
          <w:lang w:eastAsia="fr-FR"/>
        </w:rPr>
        <w:t>,</w:t>
      </w:r>
      <w:r w:rsidRPr="00F56165">
        <w:t xml:space="preserve"> </w:t>
      </w:r>
      <w:r>
        <w:t>sous ma surveillance et ma responsabilité,</w:t>
      </w:r>
      <w:r w:rsidRPr="00F56165">
        <w:rPr>
          <w:rFonts w:ascii="Segoe UI" w:eastAsia="Times New Roman" w:hAnsi="Segoe UI" w:cs="Segoe UI"/>
          <w:lang w:eastAsia="fr-FR"/>
        </w:rPr>
        <w:t xml:space="preserve"> à M. (</w:t>
      </w:r>
      <w:r w:rsidRPr="00F56165">
        <w:rPr>
          <w:rFonts w:ascii="Segoe UI" w:eastAsia="Times New Roman" w:hAnsi="Segoe UI" w:cs="Segoe UI"/>
          <w:i/>
          <w:iCs/>
          <w:lang w:eastAsia="fr-FR"/>
        </w:rPr>
        <w:t>ou Mme</w:t>
      </w:r>
      <w:r w:rsidRPr="00F56165">
        <w:rPr>
          <w:rFonts w:ascii="Segoe UI" w:eastAsia="Times New Roman" w:hAnsi="Segoe UI" w:cs="Segoe UI"/>
          <w:lang w:eastAsia="fr-FR"/>
        </w:rPr>
        <w:t>) ……, Directeur (</w:t>
      </w:r>
      <w:r w:rsidRPr="00F56165">
        <w:rPr>
          <w:rFonts w:ascii="Segoe UI" w:eastAsia="Times New Roman" w:hAnsi="Segoe UI" w:cs="Segoe UI"/>
          <w:i/>
          <w:iCs/>
          <w:lang w:eastAsia="fr-FR"/>
        </w:rPr>
        <w:t>ou Directrice</w:t>
      </w:r>
      <w:r w:rsidRPr="00F56165">
        <w:rPr>
          <w:rFonts w:ascii="Segoe UI" w:eastAsia="Times New Roman" w:hAnsi="Segoe UI" w:cs="Segoe UI"/>
          <w:lang w:eastAsia="fr-FR"/>
        </w:rPr>
        <w:t>) général(</w:t>
      </w:r>
      <w:r w:rsidRPr="00F56165">
        <w:rPr>
          <w:rFonts w:ascii="Segoe UI" w:eastAsia="Times New Roman" w:hAnsi="Segoe UI" w:cs="Segoe UI"/>
          <w:i/>
          <w:iCs/>
          <w:lang w:eastAsia="fr-FR"/>
        </w:rPr>
        <w:t>e</w:t>
      </w:r>
      <w:r w:rsidRPr="00F56165">
        <w:rPr>
          <w:rFonts w:ascii="Segoe UI" w:eastAsia="Times New Roman" w:hAnsi="Segoe UI" w:cs="Segoe UI"/>
          <w:lang w:eastAsia="fr-FR"/>
        </w:rPr>
        <w:t xml:space="preserve">) des services de la commune, à l’effet de signer tous </w:t>
      </w:r>
      <w:r>
        <w:rPr>
          <w:rFonts w:ascii="Segoe UI" w:eastAsia="Times New Roman" w:hAnsi="Segoe UI" w:cs="Segoe UI"/>
          <w:lang w:eastAsia="fr-FR"/>
        </w:rPr>
        <w:t>les actes suivants : ……………….</w:t>
      </w:r>
    </w:p>
    <w:p w14:paraId="0E4E58B7" w14:textId="77777777" w:rsidR="00C55887" w:rsidRPr="00F56165" w:rsidRDefault="00C55887" w:rsidP="00C55887">
      <w:pPr>
        <w:spacing w:before="100" w:beforeAutospacing="1" w:after="100" w:afterAutospacing="1"/>
        <w:rPr>
          <w:rFonts w:ascii="Segoe UI" w:eastAsia="Times New Roman" w:hAnsi="Segoe UI" w:cs="Segoe UI"/>
          <w:lang w:eastAsia="fr-FR"/>
        </w:rPr>
      </w:pPr>
      <w:r>
        <w:t xml:space="preserve">La signature par </w:t>
      </w:r>
      <w:r w:rsidRPr="00F56165">
        <w:rPr>
          <w:rFonts w:ascii="Segoe UI" w:eastAsia="Times New Roman" w:hAnsi="Segoe UI" w:cs="Segoe UI"/>
          <w:lang w:eastAsia="fr-FR"/>
        </w:rPr>
        <w:t>M. (</w:t>
      </w:r>
      <w:r w:rsidRPr="00F56165">
        <w:rPr>
          <w:rFonts w:ascii="Segoe UI" w:eastAsia="Times New Roman" w:hAnsi="Segoe UI" w:cs="Segoe UI"/>
          <w:i/>
          <w:iCs/>
          <w:lang w:eastAsia="fr-FR"/>
        </w:rPr>
        <w:t>ou Mme</w:t>
      </w:r>
      <w:r w:rsidRPr="00F56165">
        <w:rPr>
          <w:rFonts w:ascii="Segoe UI" w:eastAsia="Times New Roman" w:hAnsi="Segoe UI" w:cs="Segoe UI"/>
          <w:lang w:eastAsia="fr-FR"/>
        </w:rPr>
        <w:t xml:space="preserve">) </w:t>
      </w:r>
      <w:proofErr w:type="gramStart"/>
      <w:r>
        <w:t>…….</w:t>
      </w:r>
      <w:proofErr w:type="gramEnd"/>
      <w:r>
        <w:t xml:space="preserve">. </w:t>
      </w:r>
      <w:proofErr w:type="gramStart"/>
      <w:r>
        <w:t>des</w:t>
      </w:r>
      <w:proofErr w:type="gramEnd"/>
      <w:r>
        <w:t xml:space="preserve"> pièces et actes précités devra être précédée de la formule indicative suivante « par délégation du maire ».</w:t>
      </w:r>
    </w:p>
    <w:p w14:paraId="6EAE0B5E" w14:textId="77777777" w:rsidR="00C55887" w:rsidRPr="00F56165"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b/>
          <w:bCs/>
          <w:lang w:eastAsia="fr-FR"/>
        </w:rPr>
        <w:t>Article 2</w:t>
      </w:r>
      <w:r w:rsidRPr="00F56165">
        <w:rPr>
          <w:rFonts w:ascii="Segoe UI" w:eastAsia="Times New Roman" w:hAnsi="Segoe UI" w:cs="Segoe UI"/>
          <w:lang w:eastAsia="fr-FR"/>
        </w:rPr>
        <w:t> </w:t>
      </w:r>
    </w:p>
    <w:p w14:paraId="25F6F968" w14:textId="77777777" w:rsidR="00C55887" w:rsidRDefault="00C55887" w:rsidP="00C55887">
      <w:pPr>
        <w:spacing w:before="100" w:beforeAutospacing="1" w:after="100" w:afterAutospacing="1"/>
        <w:rPr>
          <w:rFonts w:ascii="Segoe UI" w:eastAsia="Times New Roman" w:hAnsi="Segoe UI" w:cs="Segoe UI"/>
          <w:color w:val="7F7E7E" w:themeColor="background2"/>
          <w:lang w:eastAsia="fr-FR"/>
        </w:rPr>
      </w:pPr>
      <w:r w:rsidRPr="00F56165">
        <w:rPr>
          <w:rFonts w:ascii="Segoe UI" w:eastAsia="Times New Roman" w:hAnsi="Segoe UI" w:cs="Segoe UI"/>
          <w:color w:val="7F7E7E" w:themeColor="background2"/>
          <w:lang w:eastAsia="fr-FR"/>
        </w:rPr>
        <w:t>(Le cas échéant) Délégation est donnée à M. (</w:t>
      </w:r>
      <w:r w:rsidRPr="00F56165">
        <w:rPr>
          <w:rFonts w:ascii="Segoe UI" w:eastAsia="Times New Roman" w:hAnsi="Segoe UI" w:cs="Segoe UI"/>
          <w:i/>
          <w:iCs/>
          <w:color w:val="7F7E7E" w:themeColor="background2"/>
          <w:lang w:eastAsia="fr-FR"/>
        </w:rPr>
        <w:t>ou Mme</w:t>
      </w:r>
      <w:r w:rsidRPr="00F56165">
        <w:rPr>
          <w:rFonts w:ascii="Segoe UI" w:eastAsia="Times New Roman" w:hAnsi="Segoe UI" w:cs="Segoe UI"/>
          <w:color w:val="7F7E7E" w:themeColor="background2"/>
          <w:lang w:eastAsia="fr-FR"/>
        </w:rPr>
        <w:t>) ……, Directeur (</w:t>
      </w:r>
      <w:r w:rsidRPr="00F56165">
        <w:rPr>
          <w:rFonts w:ascii="Segoe UI" w:eastAsia="Times New Roman" w:hAnsi="Segoe UI" w:cs="Segoe UI"/>
          <w:i/>
          <w:iCs/>
          <w:color w:val="7F7E7E" w:themeColor="background2"/>
          <w:lang w:eastAsia="fr-FR"/>
        </w:rPr>
        <w:t>Directrice</w:t>
      </w:r>
      <w:r w:rsidRPr="00F56165">
        <w:rPr>
          <w:rFonts w:ascii="Segoe UI" w:eastAsia="Times New Roman" w:hAnsi="Segoe UI" w:cs="Segoe UI"/>
          <w:color w:val="7F7E7E" w:themeColor="background2"/>
          <w:lang w:eastAsia="fr-FR"/>
        </w:rPr>
        <w:t>) général(</w:t>
      </w:r>
      <w:r w:rsidRPr="00F56165">
        <w:rPr>
          <w:rFonts w:ascii="Segoe UI" w:eastAsia="Times New Roman" w:hAnsi="Segoe UI" w:cs="Segoe UI"/>
          <w:i/>
          <w:iCs/>
          <w:color w:val="7F7E7E" w:themeColor="background2"/>
          <w:lang w:eastAsia="fr-FR"/>
        </w:rPr>
        <w:t>e</w:t>
      </w:r>
      <w:r w:rsidRPr="00F56165">
        <w:rPr>
          <w:rFonts w:ascii="Segoe UI" w:eastAsia="Times New Roman" w:hAnsi="Segoe UI" w:cs="Segoe UI"/>
          <w:color w:val="7F7E7E" w:themeColor="background2"/>
          <w:lang w:eastAsia="fr-FR"/>
        </w:rPr>
        <w:t>) adjoint des services de la commune, à l’effet de signer, en cas d’absence ou d’empêchement de M. (</w:t>
      </w:r>
      <w:r w:rsidRPr="00F56165">
        <w:rPr>
          <w:rFonts w:ascii="Segoe UI" w:eastAsia="Times New Roman" w:hAnsi="Segoe UI" w:cs="Segoe UI"/>
          <w:i/>
          <w:iCs/>
          <w:color w:val="7F7E7E" w:themeColor="background2"/>
          <w:lang w:eastAsia="fr-FR"/>
        </w:rPr>
        <w:t>ou Mme</w:t>
      </w:r>
      <w:r w:rsidRPr="00F56165">
        <w:rPr>
          <w:rFonts w:ascii="Segoe UI" w:eastAsia="Times New Roman" w:hAnsi="Segoe UI" w:cs="Segoe UI"/>
          <w:color w:val="7F7E7E" w:themeColor="background2"/>
          <w:lang w:eastAsia="fr-FR"/>
        </w:rPr>
        <w:t>) ……, Directeur (</w:t>
      </w:r>
      <w:r w:rsidRPr="00F56165">
        <w:rPr>
          <w:rFonts w:ascii="Segoe UI" w:eastAsia="Times New Roman" w:hAnsi="Segoe UI" w:cs="Segoe UI"/>
          <w:i/>
          <w:iCs/>
          <w:color w:val="7F7E7E" w:themeColor="background2"/>
          <w:lang w:eastAsia="fr-FR"/>
        </w:rPr>
        <w:t>ou Directrice</w:t>
      </w:r>
      <w:r w:rsidRPr="00F56165">
        <w:rPr>
          <w:rFonts w:ascii="Segoe UI" w:eastAsia="Times New Roman" w:hAnsi="Segoe UI" w:cs="Segoe UI"/>
          <w:color w:val="7F7E7E" w:themeColor="background2"/>
          <w:lang w:eastAsia="fr-FR"/>
        </w:rPr>
        <w:t>) général(</w:t>
      </w:r>
      <w:r w:rsidRPr="00F56165">
        <w:rPr>
          <w:rFonts w:ascii="Segoe UI" w:eastAsia="Times New Roman" w:hAnsi="Segoe UI" w:cs="Segoe UI"/>
          <w:i/>
          <w:iCs/>
          <w:color w:val="7F7E7E" w:themeColor="background2"/>
          <w:lang w:eastAsia="fr-FR"/>
        </w:rPr>
        <w:t>e</w:t>
      </w:r>
      <w:r w:rsidRPr="00F56165">
        <w:rPr>
          <w:rFonts w:ascii="Segoe UI" w:eastAsia="Times New Roman" w:hAnsi="Segoe UI" w:cs="Segoe UI"/>
          <w:color w:val="7F7E7E" w:themeColor="background2"/>
          <w:lang w:eastAsia="fr-FR"/>
        </w:rPr>
        <w:t>) des services, les actes mentionnés à l’article 1</w:t>
      </w:r>
      <w:r w:rsidRPr="00F56165">
        <w:rPr>
          <w:rFonts w:ascii="Segoe UI" w:eastAsia="Times New Roman" w:hAnsi="Segoe UI" w:cs="Segoe UI"/>
          <w:color w:val="7F7E7E" w:themeColor="background2"/>
          <w:vertAlign w:val="superscript"/>
          <w:lang w:eastAsia="fr-FR"/>
        </w:rPr>
        <w:t>er</w:t>
      </w:r>
      <w:r w:rsidRPr="00F56165">
        <w:rPr>
          <w:rFonts w:ascii="Segoe UI" w:eastAsia="Times New Roman" w:hAnsi="Segoe UI" w:cs="Segoe UI"/>
          <w:color w:val="7F7E7E" w:themeColor="background2"/>
          <w:lang w:eastAsia="fr-FR"/>
        </w:rPr>
        <w:t>.</w:t>
      </w:r>
    </w:p>
    <w:p w14:paraId="363CD132" w14:textId="77777777" w:rsidR="00C55887" w:rsidRPr="00F56165" w:rsidRDefault="00C55887" w:rsidP="00C55887">
      <w:pPr>
        <w:spacing w:before="100" w:beforeAutospacing="1" w:after="100" w:afterAutospacing="1"/>
        <w:rPr>
          <w:rFonts w:ascii="Segoe UI" w:eastAsia="Times New Roman" w:hAnsi="Segoe UI" w:cs="Segoe UI"/>
          <w:color w:val="7F7E7E" w:themeColor="background2"/>
          <w:lang w:eastAsia="fr-FR"/>
        </w:rPr>
      </w:pPr>
    </w:p>
    <w:p w14:paraId="0ECABFC2" w14:textId="77777777" w:rsidR="00C55887" w:rsidRPr="00F56165" w:rsidRDefault="00C55887" w:rsidP="00C55887">
      <w:pPr>
        <w:spacing w:before="100" w:beforeAutospacing="1" w:after="100" w:afterAutospacing="1"/>
        <w:rPr>
          <w:rFonts w:ascii="Segoe UI" w:eastAsia="Times New Roman" w:hAnsi="Segoe UI" w:cs="Segoe UI"/>
          <w:lang w:eastAsia="fr-FR"/>
        </w:rPr>
      </w:pPr>
      <w:r w:rsidRPr="00F56165">
        <w:rPr>
          <w:rFonts w:ascii="Segoe UI" w:eastAsia="Times New Roman" w:hAnsi="Segoe UI" w:cs="Segoe UI"/>
          <w:lang w:eastAsia="fr-FR"/>
        </w:rPr>
        <w:lastRenderedPageBreak/>
        <w:t> </w:t>
      </w:r>
      <w:r w:rsidRPr="00F56165">
        <w:rPr>
          <w:rFonts w:ascii="Segoe UI" w:eastAsia="Times New Roman" w:hAnsi="Segoe UI" w:cs="Segoe UI"/>
          <w:b/>
          <w:bCs/>
          <w:lang w:eastAsia="fr-FR"/>
        </w:rPr>
        <w:t>Article 3 </w:t>
      </w:r>
    </w:p>
    <w:p w14:paraId="132B3911" w14:textId="77777777" w:rsidR="00C55887" w:rsidRPr="00F56165" w:rsidRDefault="00C55887" w:rsidP="00C55887">
      <w:pPr>
        <w:spacing w:before="100" w:beforeAutospacing="1" w:after="100" w:afterAutospacing="1"/>
        <w:rPr>
          <w:rFonts w:ascii="Segoe UI" w:eastAsia="Times New Roman" w:hAnsi="Segoe UI" w:cs="Segoe UI"/>
          <w:lang w:eastAsia="fr-FR"/>
        </w:rPr>
      </w:pPr>
      <w:r>
        <w:t xml:space="preserve">Monsieur ou Madame le Maire, Monsieur le Directeur général des Services de la Ville de … et Monsieur le Trésorier Principal sont chargés, chacun en ce qui le concerne, de l’exécution du présent arrêté. </w:t>
      </w:r>
      <w:r w:rsidRPr="00F56165">
        <w:rPr>
          <w:rFonts w:ascii="Segoe UI" w:eastAsia="Times New Roman" w:hAnsi="Segoe UI" w:cs="Segoe UI"/>
          <w:lang w:eastAsia="fr-FR"/>
        </w:rPr>
        <w:t>Le présent arrêté sera inscrit au registre des arrêtés de la commune</w:t>
      </w:r>
      <w:r>
        <w:rPr>
          <w:rFonts w:ascii="Segoe UI" w:eastAsia="Times New Roman" w:hAnsi="Segoe UI" w:cs="Segoe UI"/>
          <w:lang w:eastAsia="fr-FR"/>
        </w:rPr>
        <w:t>, notifié à l’intéressé(e)</w:t>
      </w:r>
      <w:r w:rsidRPr="00A655B6">
        <w:rPr>
          <w:rFonts w:ascii="Segoe UI" w:eastAsia="Times New Roman" w:hAnsi="Segoe UI" w:cs="Segoe UI"/>
          <w:lang w:eastAsia="fr-FR"/>
        </w:rPr>
        <w:t xml:space="preserve"> </w:t>
      </w:r>
      <w:r w:rsidRPr="00F56165">
        <w:rPr>
          <w:rFonts w:ascii="Segoe UI" w:eastAsia="Times New Roman" w:hAnsi="Segoe UI" w:cs="Segoe UI"/>
          <w:lang w:eastAsia="fr-FR"/>
        </w:rPr>
        <w:t xml:space="preserve">et copie en sera adressée à M. </w:t>
      </w:r>
      <w:r>
        <w:rPr>
          <w:rFonts w:ascii="Segoe UI" w:eastAsia="Times New Roman" w:hAnsi="Segoe UI" w:cs="Segoe UI"/>
          <w:lang w:eastAsia="fr-FR"/>
        </w:rPr>
        <w:t>le Préfet</w:t>
      </w:r>
      <w:r w:rsidRPr="00F56165">
        <w:rPr>
          <w:rFonts w:ascii="Segoe UI" w:eastAsia="Times New Roman" w:hAnsi="Segoe UI" w:cs="Segoe UI"/>
          <w:lang w:eastAsia="fr-FR"/>
        </w:rPr>
        <w:t>.</w:t>
      </w:r>
    </w:p>
    <w:p w14:paraId="7C38EE81" w14:textId="77777777" w:rsidR="00C55887" w:rsidRDefault="00C55887" w:rsidP="00C55887">
      <w:pPr>
        <w:spacing w:before="100" w:beforeAutospacing="1" w:after="100" w:afterAutospacing="1"/>
        <w:rPr>
          <w:rFonts w:ascii="Segoe UI" w:eastAsia="Times New Roman" w:hAnsi="Segoe UI" w:cs="Segoe UI"/>
          <w:lang w:eastAsia="fr-FR"/>
        </w:rPr>
      </w:pPr>
      <w:r w:rsidRPr="00A655B6">
        <w:rPr>
          <w:rFonts w:ascii="Segoe UI" w:eastAsia="Times New Roman" w:hAnsi="Segoe UI" w:cs="Segoe UI"/>
          <w:lang w:eastAsia="fr-FR"/>
        </w:rPr>
        <w:t xml:space="preserve">Fait à </w:t>
      </w:r>
      <w:proofErr w:type="gramStart"/>
      <w:r w:rsidRPr="00A655B6">
        <w:rPr>
          <w:rFonts w:ascii="Segoe UI" w:eastAsia="Times New Roman" w:hAnsi="Segoe UI" w:cs="Segoe UI"/>
          <w:lang w:eastAsia="fr-FR"/>
        </w:rPr>
        <w:t>…….</w:t>
      </w:r>
      <w:proofErr w:type="gramEnd"/>
      <w:r w:rsidRPr="00A655B6">
        <w:rPr>
          <w:rFonts w:ascii="Segoe UI" w:eastAsia="Times New Roman" w:hAnsi="Segoe UI" w:cs="Segoe UI"/>
          <w:lang w:eastAsia="fr-FR"/>
        </w:rPr>
        <w:t>., le ………</w:t>
      </w:r>
      <w:r>
        <w:rPr>
          <w:rFonts w:ascii="Segoe UI" w:eastAsia="Times New Roman" w:hAnsi="Segoe UI" w:cs="Segoe UI"/>
          <w:lang w:eastAsia="fr-FR"/>
        </w:rPr>
        <w:t xml:space="preserve"> </w:t>
      </w:r>
    </w:p>
    <w:p w14:paraId="2F22C6F2" w14:textId="77777777" w:rsidR="00C55887" w:rsidRDefault="00C55887" w:rsidP="00C55887">
      <w:pPr>
        <w:spacing w:before="100" w:beforeAutospacing="1" w:after="100" w:afterAutospacing="1"/>
        <w:ind w:left="6390" w:firstLine="142"/>
        <w:rPr>
          <w:rFonts w:ascii="Segoe UI" w:eastAsia="Times New Roman" w:hAnsi="Segoe UI" w:cs="Segoe UI"/>
          <w:lang w:eastAsia="fr-FR"/>
        </w:rPr>
      </w:pPr>
      <w:r w:rsidRPr="00A655B6">
        <w:rPr>
          <w:rFonts w:ascii="Segoe UI" w:eastAsia="Times New Roman" w:hAnsi="Segoe UI" w:cs="Segoe UI"/>
          <w:lang w:eastAsia="fr-FR"/>
        </w:rPr>
        <w:t>Le Maire,</w:t>
      </w:r>
    </w:p>
    <w:p w14:paraId="61FE23FD" w14:textId="77777777" w:rsidR="00C55887" w:rsidRDefault="00C55887" w:rsidP="00C55887">
      <w:pPr>
        <w:spacing w:before="100" w:beforeAutospacing="1" w:after="100" w:afterAutospacing="1"/>
        <w:ind w:left="6390" w:firstLine="142"/>
        <w:rPr>
          <w:rFonts w:ascii="Segoe UI" w:eastAsia="Times New Roman" w:hAnsi="Segoe UI" w:cs="Segoe UI"/>
          <w:lang w:eastAsia="fr-FR"/>
        </w:rPr>
      </w:pPr>
    </w:p>
    <w:p w14:paraId="37849487" w14:textId="77777777" w:rsidR="00C55887" w:rsidRDefault="00C55887" w:rsidP="00C55887">
      <w:pPr>
        <w:spacing w:before="100" w:beforeAutospacing="1" w:after="100" w:afterAutospacing="1"/>
        <w:ind w:left="6390" w:firstLine="142"/>
        <w:rPr>
          <w:rFonts w:ascii="Segoe UI" w:eastAsia="Times New Roman" w:hAnsi="Segoe UI" w:cs="Segoe UI"/>
          <w:lang w:eastAsia="fr-FR"/>
        </w:rPr>
      </w:pPr>
    </w:p>
    <w:p w14:paraId="643703F5" w14:textId="77777777" w:rsidR="00C55887" w:rsidRPr="00F56165" w:rsidRDefault="00C55887" w:rsidP="00C55887">
      <w:pPr>
        <w:spacing w:before="100" w:beforeAutospacing="1" w:after="100" w:afterAutospacing="1"/>
        <w:jc w:val="center"/>
        <w:rPr>
          <w:rFonts w:ascii="Segoe UI" w:hAnsi="Segoe UI" w:cs="Segoe UI"/>
        </w:rPr>
      </w:pPr>
      <w:r>
        <w:t>Le présent arrêté peut faire l’objet d’un recours pour excès de pouvoir devant le Tribunal Administratif de Clermont-Ferrand dans un délai de deux mois à compter de sa publication.</w:t>
      </w:r>
    </w:p>
    <w:p w14:paraId="5313767A" w14:textId="77777777" w:rsidR="00D30832" w:rsidRDefault="00D30832" w:rsidP="00D30832"/>
    <w:p w14:paraId="2CB51B0F" w14:textId="77777777" w:rsidR="00D30832" w:rsidRDefault="00D30832" w:rsidP="00D30832"/>
    <w:p w14:paraId="43D7A427" w14:textId="77777777" w:rsidR="00C55887" w:rsidRDefault="00C55887" w:rsidP="00D30832"/>
    <w:p w14:paraId="0B908D70" w14:textId="77777777" w:rsidR="00C55887" w:rsidRDefault="00C55887" w:rsidP="00D30832"/>
    <w:p w14:paraId="53E8A804" w14:textId="77777777" w:rsidR="00C55887" w:rsidRDefault="00C55887" w:rsidP="00D30832"/>
    <w:p w14:paraId="6DDD259A" w14:textId="77777777" w:rsidR="00C55887" w:rsidRDefault="00C55887" w:rsidP="00D30832"/>
    <w:p w14:paraId="72E82242" w14:textId="77777777" w:rsidR="00C55887" w:rsidRDefault="00C55887" w:rsidP="00D30832"/>
    <w:p w14:paraId="4D0CB9BD" w14:textId="77777777" w:rsidR="00C55887" w:rsidRDefault="00C55887" w:rsidP="00D30832"/>
    <w:p w14:paraId="0254447A" w14:textId="77777777" w:rsidR="00C55887" w:rsidRDefault="00C55887" w:rsidP="00D30832"/>
    <w:p w14:paraId="5203D9B3" w14:textId="77777777" w:rsidR="00C55887" w:rsidRDefault="00C55887" w:rsidP="00D30832"/>
    <w:p w14:paraId="02C3CC02" w14:textId="77777777" w:rsidR="00C55887" w:rsidRDefault="00C55887" w:rsidP="00D30832"/>
    <w:p w14:paraId="4C133252" w14:textId="77777777" w:rsidR="00C55887" w:rsidRDefault="00C55887" w:rsidP="00D30832"/>
    <w:p w14:paraId="6418C3C9" w14:textId="77777777" w:rsidR="00C55887" w:rsidRDefault="00C55887" w:rsidP="00D30832"/>
    <w:p w14:paraId="113EBB3C" w14:textId="77777777" w:rsidR="00C55887" w:rsidRDefault="00C55887" w:rsidP="00D30832"/>
    <w:p w14:paraId="087D5B64" w14:textId="77777777" w:rsidR="00C55887" w:rsidRDefault="00C55887"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4BA5BD32" w14:textId="77777777" w:rsidTr="00283F07">
        <w:trPr>
          <w:trHeight w:val="547"/>
          <w:tblCellSpacing w:w="42" w:type="dxa"/>
        </w:trPr>
        <w:tc>
          <w:tcPr>
            <w:tcW w:w="756" w:type="dxa"/>
            <w:shd w:val="clear" w:color="auto" w:fill="A2C73A" w:themeFill="accent3"/>
          </w:tcPr>
          <w:p w14:paraId="3ADBE824" w14:textId="77777777" w:rsidR="008B402C" w:rsidRDefault="008B402C" w:rsidP="00283F07">
            <w:r>
              <w:rPr>
                <w:noProof/>
              </w:rPr>
              <w:drawing>
                <wp:inline distT="0" distB="0" distL="0" distR="0" wp14:anchorId="006EFFCB" wp14:editId="3D57B509">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216570D1"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3057F4A4" w14:textId="77777777" w:rsidR="00AF48AD" w:rsidRDefault="00AF48AD" w:rsidP="00C55887"/>
    <w:sectPr w:rsidR="00AF48AD"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DD7C" w14:textId="77777777" w:rsidR="00C55887" w:rsidRDefault="00C55887" w:rsidP="0022756D">
      <w:pPr>
        <w:spacing w:after="0"/>
      </w:pPr>
      <w:r>
        <w:separator/>
      </w:r>
    </w:p>
  </w:endnote>
  <w:endnote w:type="continuationSeparator" w:id="0">
    <w:p w14:paraId="7DCDE761" w14:textId="77777777" w:rsidR="00C55887" w:rsidRDefault="00C55887"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07F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7A6A33B2" wp14:editId="574E1C6A">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0DE5A66F"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6A33B2"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0DE5A66F"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FC8B"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5F6E28D" wp14:editId="2B5E0E65">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08507AB"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F6E28D"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208507AB"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8309" w14:textId="77777777" w:rsidR="00C55887" w:rsidRDefault="00C55887" w:rsidP="0022756D">
      <w:pPr>
        <w:spacing w:after="0"/>
      </w:pPr>
      <w:r>
        <w:separator/>
      </w:r>
    </w:p>
  </w:footnote>
  <w:footnote w:type="continuationSeparator" w:id="0">
    <w:p w14:paraId="1DF584E2" w14:textId="77777777" w:rsidR="00C55887" w:rsidRDefault="00C55887"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35B2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w14:anchorId="3A3C205C"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87"/>
    <w:rsid w:val="000166DA"/>
    <w:rsid w:val="00022B9B"/>
    <w:rsid w:val="00067FCD"/>
    <w:rsid w:val="000715ED"/>
    <w:rsid w:val="000C4FF3"/>
    <w:rsid w:val="000E618B"/>
    <w:rsid w:val="000F4388"/>
    <w:rsid w:val="001507A5"/>
    <w:rsid w:val="00181330"/>
    <w:rsid w:val="001913F6"/>
    <w:rsid w:val="001B01B2"/>
    <w:rsid w:val="001B03B8"/>
    <w:rsid w:val="001C5595"/>
    <w:rsid w:val="001D6CBC"/>
    <w:rsid w:val="001D72D2"/>
    <w:rsid w:val="001D76E9"/>
    <w:rsid w:val="001F0386"/>
    <w:rsid w:val="001F5E7C"/>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72138"/>
    <w:rsid w:val="004A624B"/>
    <w:rsid w:val="004B2047"/>
    <w:rsid w:val="004D018A"/>
    <w:rsid w:val="004E7FCF"/>
    <w:rsid w:val="00503D2A"/>
    <w:rsid w:val="0051749F"/>
    <w:rsid w:val="005252CC"/>
    <w:rsid w:val="00593EF8"/>
    <w:rsid w:val="005F6214"/>
    <w:rsid w:val="0061028F"/>
    <w:rsid w:val="006106C5"/>
    <w:rsid w:val="00615D1D"/>
    <w:rsid w:val="00630CDE"/>
    <w:rsid w:val="00662EB0"/>
    <w:rsid w:val="00682635"/>
    <w:rsid w:val="0068553C"/>
    <w:rsid w:val="006D1D0E"/>
    <w:rsid w:val="006D30F9"/>
    <w:rsid w:val="006D6D1C"/>
    <w:rsid w:val="007376F1"/>
    <w:rsid w:val="007460A6"/>
    <w:rsid w:val="007464C4"/>
    <w:rsid w:val="00793E9A"/>
    <w:rsid w:val="00797024"/>
    <w:rsid w:val="007C16F6"/>
    <w:rsid w:val="00801760"/>
    <w:rsid w:val="0081389C"/>
    <w:rsid w:val="00837764"/>
    <w:rsid w:val="008436FB"/>
    <w:rsid w:val="00844A0A"/>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4C3F"/>
    <w:rsid w:val="00A23D5A"/>
    <w:rsid w:val="00A9222C"/>
    <w:rsid w:val="00AB2545"/>
    <w:rsid w:val="00AE4EC0"/>
    <w:rsid w:val="00AE6F70"/>
    <w:rsid w:val="00AF48AD"/>
    <w:rsid w:val="00B00943"/>
    <w:rsid w:val="00B651DF"/>
    <w:rsid w:val="00BA5775"/>
    <w:rsid w:val="00BA6C2C"/>
    <w:rsid w:val="00C122B8"/>
    <w:rsid w:val="00C4696C"/>
    <w:rsid w:val="00C55887"/>
    <w:rsid w:val="00C8043F"/>
    <w:rsid w:val="00C82840"/>
    <w:rsid w:val="00C90ECD"/>
    <w:rsid w:val="00CA572E"/>
    <w:rsid w:val="00CC79B4"/>
    <w:rsid w:val="00CF204B"/>
    <w:rsid w:val="00D30832"/>
    <w:rsid w:val="00D639A6"/>
    <w:rsid w:val="00D67EA7"/>
    <w:rsid w:val="00D919CB"/>
    <w:rsid w:val="00DC3A5F"/>
    <w:rsid w:val="00DF37F6"/>
    <w:rsid w:val="00E008AF"/>
    <w:rsid w:val="00E12F37"/>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A25C"/>
  <w15:chartTrackingRefBased/>
  <w15:docId w15:val="{E0AA1EC9-C62B-4666-9BFA-A2C8A35D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1913F6"/>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1913F6"/>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acte_Arrete.dotx</Template>
  <TotalTime>4</TotalTime>
  <Pages>2</Pages>
  <Words>339</Words>
  <Characters>1868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1</cp:revision>
  <cp:lastPrinted>2025-07-28T08:14:00Z</cp:lastPrinted>
  <dcterms:created xsi:type="dcterms:W3CDTF">2026-03-10T14:13:00Z</dcterms:created>
  <dcterms:modified xsi:type="dcterms:W3CDTF">2026-03-10T14:17:00Z</dcterms:modified>
</cp:coreProperties>
</file>