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E195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35B20D" wp14:editId="05D8E52E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889" cy="1279524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89" cy="1279524"/>
                          <a:chOff x="0" y="0"/>
                          <a:chExt cx="4707889" cy="1279524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6309" cy="647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214EE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5B20D" id="Groupe 1" o:spid="_x0000_s1026" style="position:absolute;left:0;text-align:left;margin-left:-58.3pt;margin-top:-60.1pt;width:370.7pt;height:100.75pt;z-index:251661312" coordsize="47078,127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63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55E214EE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20F443" w14:textId="77777777" w:rsidR="008B402C" w:rsidRDefault="008B402C" w:rsidP="00D15428">
      <w:pPr>
        <w:spacing w:after="0"/>
      </w:pPr>
    </w:p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16C26B97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8476DBC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3A3C205C" wp14:editId="2FB24536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37496C09" w14:textId="1C9EACD6" w:rsidR="008B402C" w:rsidRPr="008B402C" w:rsidRDefault="001B03B8" w:rsidP="001B03B8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Le présent arrêté deviendra exécutoire après accomplissement des formalités de publicité et transmission au contrôle de légalité. Aucune application rétroactive n’est admise.</w:t>
            </w:r>
          </w:p>
        </w:tc>
      </w:tr>
    </w:tbl>
    <w:p w14:paraId="49F8BA03" w14:textId="77777777" w:rsidR="003C562C" w:rsidRDefault="003C562C" w:rsidP="003C562C">
      <w:pPr>
        <w:pStyle w:val="Titre1"/>
        <w:numPr>
          <w:ilvl w:val="0"/>
          <w:numId w:val="0"/>
        </w:numPr>
        <w:jc w:val="center"/>
        <w:rPr>
          <w:rFonts w:eastAsia="Times New Roman"/>
          <w:lang w:eastAsia="fr-FR"/>
        </w:rPr>
      </w:pPr>
      <w:r w:rsidRPr="0063635D">
        <w:rPr>
          <w:rFonts w:eastAsia="Times New Roman"/>
          <w:lang w:eastAsia="fr-FR"/>
        </w:rPr>
        <w:t xml:space="preserve">Arrêté de délégation </w:t>
      </w:r>
      <w:r>
        <w:rPr>
          <w:rFonts w:eastAsia="Times New Roman"/>
          <w:lang w:eastAsia="fr-FR"/>
        </w:rPr>
        <w:t xml:space="preserve">du Maire </w:t>
      </w:r>
      <w:r w:rsidRPr="0063635D">
        <w:rPr>
          <w:rFonts w:eastAsia="Times New Roman"/>
          <w:lang w:eastAsia="fr-FR"/>
        </w:rPr>
        <w:t>à un adjoint</w:t>
      </w:r>
    </w:p>
    <w:p w14:paraId="6604E140" w14:textId="77777777" w:rsidR="003C562C" w:rsidRPr="0063635D" w:rsidRDefault="003C562C" w:rsidP="003C562C">
      <w:pPr>
        <w:spacing w:before="100" w:beforeAutospacing="1" w:after="100" w:afterAutospacing="1"/>
        <w:jc w:val="left"/>
        <w:rPr>
          <w:rFonts w:eastAsia="Times New Roman" w:cstheme="minorHAnsi"/>
          <w:b/>
          <w:bCs/>
          <w:lang w:eastAsia="fr-FR"/>
        </w:rPr>
      </w:pPr>
      <w:r w:rsidRPr="0063635D">
        <w:rPr>
          <w:rFonts w:eastAsia="Times New Roman" w:cstheme="minorHAnsi"/>
          <w:b/>
          <w:bCs/>
          <w:lang w:eastAsia="fr-FR"/>
        </w:rPr>
        <w:t>Le maire de la commune de …..</w:t>
      </w:r>
    </w:p>
    <w:p w14:paraId="64423E1F" w14:textId="77777777" w:rsidR="003C562C" w:rsidRPr="0063635D" w:rsidRDefault="003C562C" w:rsidP="003C562C">
      <w:pPr>
        <w:spacing w:after="0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 xml:space="preserve">Vu le </w:t>
      </w:r>
      <w:r>
        <w:rPr>
          <w:rFonts w:eastAsia="Times New Roman" w:cstheme="minorHAnsi"/>
          <w:lang w:eastAsia="fr-FR"/>
        </w:rPr>
        <w:t>C</w:t>
      </w:r>
      <w:r w:rsidRPr="0063635D">
        <w:rPr>
          <w:rFonts w:eastAsia="Times New Roman" w:cstheme="minorHAnsi"/>
          <w:lang w:eastAsia="fr-FR"/>
        </w:rPr>
        <w:t>ode général des collectivités territoriales, et notamment son article L 2122-18, qui confère le pouvoir au maire d’une commune de déléguer une partie de ses fonctions à un ou plusieurs adjoints,</w:t>
      </w:r>
    </w:p>
    <w:p w14:paraId="5C561E5A" w14:textId="77777777" w:rsidR="003C562C" w:rsidRPr="0063635D" w:rsidRDefault="003C562C" w:rsidP="003C562C">
      <w:pPr>
        <w:spacing w:after="0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>Vu la délibération du conseil municipal du ... fixant à ... le nombre des adjoints,</w:t>
      </w:r>
    </w:p>
    <w:p w14:paraId="6ED73C88" w14:textId="77777777" w:rsidR="003C562C" w:rsidRPr="0063635D" w:rsidRDefault="003C562C" w:rsidP="003C562C">
      <w:pPr>
        <w:spacing w:after="0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>Vu le procès-verbal d’élection du maire et des adjoints du ...,</w:t>
      </w:r>
    </w:p>
    <w:p w14:paraId="523A2571" w14:textId="1EA88AEF" w:rsidR="003C562C" w:rsidRPr="0063635D" w:rsidRDefault="003C562C" w:rsidP="003C562C">
      <w:pPr>
        <w:spacing w:after="0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>Considérant que, pour le bon fonctionnement du service, il convient de donner délégation à – aux adjoint(s),</w:t>
      </w:r>
    </w:p>
    <w:p w14:paraId="1BBB3998" w14:textId="77777777" w:rsidR="003C562C" w:rsidRDefault="003C562C" w:rsidP="003C562C">
      <w:pPr>
        <w:spacing w:before="100" w:beforeAutospacing="1" w:after="100" w:afterAutospacing="1"/>
        <w:rPr>
          <w:rFonts w:eastAsia="Times New Roman" w:cstheme="minorHAnsi"/>
          <w:b/>
          <w:bCs/>
          <w:lang w:eastAsia="fr-FR"/>
        </w:rPr>
      </w:pPr>
      <w:r w:rsidRPr="0063635D">
        <w:rPr>
          <w:rFonts w:eastAsia="Times New Roman" w:cstheme="minorHAnsi"/>
          <w:b/>
          <w:bCs/>
          <w:lang w:eastAsia="fr-FR"/>
        </w:rPr>
        <w:t>Arrête :</w:t>
      </w:r>
    </w:p>
    <w:p w14:paraId="789D3204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b/>
          <w:bCs/>
          <w:lang w:eastAsia="fr-FR"/>
        </w:rPr>
        <w:t>Article 1er</w:t>
      </w:r>
      <w:r w:rsidRPr="0063635D">
        <w:rPr>
          <w:rFonts w:eastAsia="Times New Roman" w:cstheme="minorHAnsi"/>
          <w:lang w:eastAsia="fr-FR"/>
        </w:rPr>
        <w:t xml:space="preserve"> : A compter du ... M ... est délégué, </w:t>
      </w:r>
      <w:r>
        <w:rPr>
          <w:rFonts w:eastAsia="Times New Roman" w:cstheme="minorHAnsi"/>
          <w:lang w:eastAsia="fr-FR"/>
        </w:rPr>
        <w:t xml:space="preserve">sous ma surveillance et ma responsabilité, </w:t>
      </w:r>
      <w:r w:rsidRPr="0063635D">
        <w:rPr>
          <w:rFonts w:eastAsia="Times New Roman" w:cstheme="minorHAnsi"/>
          <w:lang w:eastAsia="fr-FR"/>
        </w:rPr>
        <w:t>pour intervenir dans les domaines suivants : ...</w:t>
      </w:r>
    </w:p>
    <w:p w14:paraId="4194AD54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>Il exercera les fonctions suivantes :</w:t>
      </w:r>
    </w:p>
    <w:p w14:paraId="7FCA3C50" w14:textId="77777777" w:rsidR="003C562C" w:rsidRPr="00AC42C8" w:rsidRDefault="003C562C" w:rsidP="003C562C">
      <w:pPr>
        <w:spacing w:after="0"/>
        <w:rPr>
          <w:rFonts w:eastAsia="Times New Roman" w:cstheme="minorHAnsi"/>
          <w:color w:val="808080" w:themeColor="background1" w:themeShade="80"/>
          <w:lang w:eastAsia="fr-FR"/>
        </w:rPr>
      </w:pPr>
      <w:r w:rsidRPr="00AC42C8">
        <w:rPr>
          <w:rFonts w:eastAsia="Times New Roman" w:cstheme="minorHAnsi"/>
          <w:color w:val="808080" w:themeColor="background1" w:themeShade="80"/>
          <w:lang w:eastAsia="fr-FR"/>
        </w:rPr>
        <w:t>- étude et suivi…</w:t>
      </w:r>
    </w:p>
    <w:p w14:paraId="0C78D03D" w14:textId="77777777" w:rsidR="003C562C" w:rsidRPr="00AC42C8" w:rsidRDefault="003C562C" w:rsidP="003C562C">
      <w:pPr>
        <w:spacing w:after="0"/>
        <w:rPr>
          <w:rFonts w:eastAsia="Times New Roman" w:cstheme="minorHAnsi"/>
          <w:color w:val="808080" w:themeColor="background1" w:themeShade="80"/>
          <w:lang w:eastAsia="fr-FR"/>
        </w:rPr>
      </w:pPr>
      <w:r w:rsidRPr="00AC42C8">
        <w:rPr>
          <w:rFonts w:eastAsia="Times New Roman" w:cstheme="minorHAnsi"/>
          <w:color w:val="808080" w:themeColor="background1" w:themeShade="80"/>
          <w:lang w:eastAsia="fr-FR"/>
        </w:rPr>
        <w:t>- élaboration des dossiers de...</w:t>
      </w:r>
    </w:p>
    <w:p w14:paraId="11D95B5A" w14:textId="77777777" w:rsidR="003C562C" w:rsidRDefault="003C562C" w:rsidP="003C562C">
      <w:pPr>
        <w:spacing w:after="0"/>
        <w:rPr>
          <w:rFonts w:eastAsia="Times New Roman" w:cstheme="minorHAnsi"/>
          <w:lang w:eastAsia="fr-FR"/>
        </w:rPr>
      </w:pPr>
    </w:p>
    <w:p w14:paraId="5A923F18" w14:textId="77777777" w:rsidR="003C562C" w:rsidRPr="00375A37" w:rsidRDefault="003C562C" w:rsidP="003C562C">
      <w:pPr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lang w:eastAsia="fr-FR"/>
        </w:rPr>
        <w:t>(</w:t>
      </w:r>
      <w:r w:rsidRPr="00375A37">
        <w:rPr>
          <w:rFonts w:ascii="Segoe UI" w:eastAsia="Times New Roman" w:hAnsi="Segoe UI" w:cs="Segoe UI"/>
          <w:b/>
          <w:i/>
          <w:color w:val="7F7E7E" w:themeColor="background2"/>
          <w:lang w:eastAsia="fr-FR"/>
        </w:rPr>
        <w:t xml:space="preserve">Définir un secteur d’activités, </w:t>
      </w:r>
      <w:r w:rsidRPr="00375A37">
        <w:rPr>
          <w:rFonts w:ascii="Segoe UI" w:eastAsia="Times New Roman" w:hAnsi="Segoe UI" w:cs="Segoe UI"/>
          <w:i/>
          <w:color w:val="7F7E7E" w:themeColor="background2"/>
          <w:lang w:eastAsia="fr-FR"/>
        </w:rPr>
        <w:t xml:space="preserve">par exemple </w:t>
      </w:r>
      <w:r w:rsidRPr="00375A37">
        <w:rPr>
          <w:rFonts w:ascii="Segoe UI" w:eastAsia="Times New Roman" w:hAnsi="Segoe UI" w:cs="Segoe UI"/>
          <w:i/>
          <w:color w:val="7F7E7E" w:themeColor="background2"/>
          <w:u w:val="single"/>
          <w:lang w:eastAsia="fr-FR"/>
        </w:rPr>
        <w:t xml:space="preserve">Urbanisme </w:t>
      </w:r>
      <w:r>
        <w:rPr>
          <w:rFonts w:ascii="Segoe UI" w:eastAsia="Times New Roman" w:hAnsi="Segoe UI" w:cs="Segoe UI"/>
          <w:i/>
          <w:color w:val="7F7E7E" w:themeColor="background2"/>
          <w:u w:val="single"/>
          <w:lang w:eastAsia="fr-FR"/>
        </w:rPr>
        <w:t>/ Suivi patrimoine</w:t>
      </w:r>
      <w:r w:rsidRPr="00375A37">
        <w:rPr>
          <w:rFonts w:ascii="Segoe UI" w:eastAsia="Times New Roman" w:hAnsi="Segoe UI" w:cs="Segoe UI"/>
          <w:i/>
          <w:color w:val="7F7E7E" w:themeColor="background2"/>
          <w:lang w:eastAsia="fr-FR"/>
        </w:rPr>
        <w:t>,</w:t>
      </w: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 xml:space="preserve"> et </w:t>
      </w:r>
      <w:r w:rsidRPr="00375A37">
        <w:rPr>
          <w:rFonts w:ascii="Segoe UI" w:eastAsia="Times New Roman" w:hAnsi="Segoe UI" w:cs="Segoe UI"/>
          <w:b/>
          <w:color w:val="7F7E7E" w:themeColor="background2"/>
          <w:lang w:eastAsia="fr-FR"/>
        </w:rPr>
        <w:t xml:space="preserve">ensuite préciser le champ d'intervention </w:t>
      </w: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comme proposé ci-après pour exemple</w:t>
      </w:r>
      <w:r>
        <w:rPr>
          <w:rFonts w:ascii="Segoe UI" w:eastAsia="Times New Roman" w:hAnsi="Segoe UI" w:cs="Segoe UI"/>
          <w:color w:val="7F7E7E" w:themeColor="background2"/>
          <w:lang w:eastAsia="fr-FR"/>
        </w:rPr>
        <w:t> :</w:t>
      </w:r>
    </w:p>
    <w:p w14:paraId="378B6CC9" w14:textId="77777777" w:rsidR="003C562C" w:rsidRPr="00375A37" w:rsidRDefault="003C562C" w:rsidP="003C562C">
      <w:pPr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</w:p>
    <w:p w14:paraId="7AD93887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L’instruction et la délivrance des autorisations d'occupation des sols et des demandes de renseignements d'urbanisme</w:t>
      </w:r>
      <w:r>
        <w:rPr>
          <w:rFonts w:ascii="Segoe UI" w:eastAsia="Times New Roman" w:hAnsi="Segoe UI" w:cs="Segoe UI"/>
          <w:color w:val="7F7E7E" w:themeColor="background2"/>
          <w:lang w:eastAsia="fr-FR"/>
        </w:rPr>
        <w:t xml:space="preserve">, </w:t>
      </w:r>
      <w:r w:rsidRPr="00BA41D0">
        <w:rPr>
          <w:rFonts w:ascii="Segoe UI" w:eastAsia="Times New Roman" w:hAnsi="Segoe UI" w:cs="Segoe UI"/>
          <w:color w:val="7F7E7E" w:themeColor="background2"/>
          <w:lang w:eastAsia="fr-FR"/>
        </w:rPr>
        <w:t xml:space="preserve">énoncées au </w:t>
      </w:r>
      <w:r>
        <w:rPr>
          <w:rFonts w:ascii="Segoe UI" w:eastAsia="Times New Roman" w:hAnsi="Segoe UI" w:cs="Segoe UI"/>
          <w:color w:val="7F7E7E" w:themeColor="background2"/>
          <w:lang w:eastAsia="fr-FR"/>
        </w:rPr>
        <w:t>C</w:t>
      </w:r>
      <w:r w:rsidRPr="00BA41D0">
        <w:rPr>
          <w:rFonts w:ascii="Segoe UI" w:eastAsia="Times New Roman" w:hAnsi="Segoe UI" w:cs="Segoe UI"/>
          <w:color w:val="7F7E7E" w:themeColor="background2"/>
          <w:lang w:eastAsia="fr-FR"/>
        </w:rPr>
        <w:t>ode de l’urbanisme</w:t>
      </w: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 xml:space="preserve"> ;</w:t>
      </w:r>
    </w:p>
    <w:p w14:paraId="7A5A8741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Les enquêtes et suites à donner aux infractions des règlements d'urbanisme ;</w:t>
      </w:r>
    </w:p>
    <w:p w14:paraId="7E03BE52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L’application du règlement concernant la publicité ;</w:t>
      </w:r>
    </w:p>
    <w:p w14:paraId="70A95DC7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L’examen des projets et le suivi des réalisations des nouvelles constructions et installations municipales ;</w:t>
      </w:r>
    </w:p>
    <w:p w14:paraId="2C7F7D3A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L’entretien général de l'ensemble des bâtiments communaux ;</w:t>
      </w:r>
    </w:p>
    <w:p w14:paraId="31F3DD22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L’entretien général de l'ensemble des installations sportives ;</w:t>
      </w:r>
    </w:p>
    <w:p w14:paraId="73772AA1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La maintenance courante des bâtiments communaux ;</w:t>
      </w:r>
    </w:p>
    <w:p w14:paraId="3DAB550E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Le suivi des contrats d'entretien des bâtiments : extincteurs, ascenseurs, terrasses, chauffage de l'ensemble des bâtiments, etc. ;</w:t>
      </w:r>
    </w:p>
    <w:p w14:paraId="70EAC995" w14:textId="77777777" w:rsidR="003C562C" w:rsidRPr="00375A37" w:rsidRDefault="003C562C" w:rsidP="003C562C">
      <w:pPr>
        <w:numPr>
          <w:ilvl w:val="0"/>
          <w:numId w:val="38"/>
        </w:numPr>
        <w:spacing w:after="0"/>
        <w:ind w:left="567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L’examen des projets et le suivi des travaux de voirie : réfection des voies et des trottoirs, égouts, éclairage public, électricité, gaz, téléphone ;</w:t>
      </w:r>
    </w:p>
    <w:p w14:paraId="2988D60C" w14:textId="6CA245AE" w:rsidR="003C562C" w:rsidRDefault="003C562C" w:rsidP="003C562C">
      <w:pPr>
        <w:numPr>
          <w:ilvl w:val="0"/>
          <w:numId w:val="38"/>
        </w:numPr>
        <w:spacing w:after="0"/>
        <w:ind w:left="567"/>
        <w:jc w:val="left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3C562C">
        <w:rPr>
          <w:rFonts w:ascii="Segoe UI" w:eastAsia="Times New Roman" w:hAnsi="Segoe UI" w:cs="Segoe UI"/>
          <w:color w:val="7F7E7E" w:themeColor="background2"/>
          <w:lang w:eastAsia="fr-FR"/>
        </w:rPr>
        <w:t>Le</w:t>
      </w: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 xml:space="preserve"> bon entretien et le fonctionnement du parc automobile ;</w:t>
      </w:r>
      <w:r w:rsidRPr="003C562C">
        <w:rPr>
          <w:rFonts w:ascii="Segoe UI" w:eastAsia="Times New Roman" w:hAnsi="Segoe UI" w:cs="Segoe UI"/>
          <w:color w:val="7F7E7E" w:themeColor="background2"/>
          <w:lang w:eastAsia="fr-FR"/>
        </w:rPr>
        <w:t xml:space="preserve"> </w:t>
      </w:r>
      <w:r w:rsidRPr="00375A37">
        <w:rPr>
          <w:rFonts w:ascii="Segoe UI" w:eastAsia="Times New Roman" w:hAnsi="Segoe UI" w:cs="Segoe UI"/>
          <w:color w:val="7F7E7E" w:themeColor="background2"/>
          <w:lang w:eastAsia="fr-FR"/>
        </w:rPr>
        <w:t>etc.</w:t>
      </w:r>
    </w:p>
    <w:p w14:paraId="3824BA0C" w14:textId="77777777" w:rsidR="00B35DC7" w:rsidRDefault="00B35DC7" w:rsidP="00B35DC7">
      <w:pPr>
        <w:spacing w:after="0"/>
        <w:ind w:left="207"/>
        <w:jc w:val="left"/>
        <w:rPr>
          <w:rFonts w:ascii="Segoe UI" w:eastAsia="Times New Roman" w:hAnsi="Segoe UI" w:cs="Segoe UI"/>
          <w:color w:val="7F7E7E" w:themeColor="background2"/>
          <w:lang w:eastAsia="fr-FR"/>
        </w:rPr>
      </w:pPr>
    </w:p>
    <w:p w14:paraId="13E81191" w14:textId="20508F35" w:rsidR="00B35DC7" w:rsidRPr="00375A37" w:rsidRDefault="00B53D9D" w:rsidP="00B53D9D">
      <w:pPr>
        <w:autoSpaceDE w:val="0"/>
        <w:autoSpaceDN w:val="0"/>
        <w:adjustRightInd w:val="0"/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  <w:r>
        <w:rPr>
          <w:rFonts w:ascii="Segoe UI" w:hAnsi="Segoe UI" w:cs="Segoe UI"/>
        </w:rPr>
        <w:lastRenderedPageBreak/>
        <w:t>Conformément à l’article L 2122-20 du CGCT, l</w:t>
      </w:r>
      <w:r w:rsidR="00B35DC7" w:rsidRPr="00B35DC7">
        <w:rPr>
          <w:rFonts w:ascii="Segoe UI" w:hAnsi="Segoe UI" w:cs="Segoe UI"/>
        </w:rPr>
        <w:t xml:space="preserve">es délégations visées </w:t>
      </w:r>
      <w:r>
        <w:rPr>
          <w:rFonts w:ascii="Segoe UI" w:hAnsi="Segoe UI" w:cs="Segoe UI"/>
        </w:rPr>
        <w:t>s</w:t>
      </w:r>
      <w:r w:rsidR="00B35DC7" w:rsidRPr="00B35DC7">
        <w:rPr>
          <w:rFonts w:ascii="Segoe UI" w:hAnsi="Segoe UI" w:cs="Segoe UI"/>
        </w:rPr>
        <w:t>ubsistent tant</w:t>
      </w:r>
      <w:r w:rsidR="00B35DC7">
        <w:rPr>
          <w:rFonts w:ascii="Segoe UI" w:hAnsi="Segoe UI" w:cs="Segoe UI"/>
        </w:rPr>
        <w:t xml:space="preserve"> </w:t>
      </w:r>
      <w:r w:rsidR="00B35DC7" w:rsidRPr="00B35DC7">
        <w:rPr>
          <w:rFonts w:ascii="Segoe UI" w:hAnsi="Segoe UI" w:cs="Segoe UI"/>
        </w:rPr>
        <w:t>qu’elles ne sont pas rapportées</w:t>
      </w:r>
      <w:r>
        <w:rPr>
          <w:rFonts w:ascii="Segoe UI" w:hAnsi="Segoe UI" w:cs="Segoe UI"/>
        </w:rPr>
        <w:t>.</w:t>
      </w:r>
    </w:p>
    <w:p w14:paraId="01884B54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375A37">
        <w:rPr>
          <w:rFonts w:ascii="Segoe UI" w:eastAsia="Times New Roman" w:hAnsi="Segoe UI" w:cs="Segoe UI"/>
          <w:lang w:eastAsia="fr-FR"/>
        </w:rPr>
        <w:t xml:space="preserve">Cette délégation </w:t>
      </w:r>
      <w:r w:rsidRPr="00375A37">
        <w:rPr>
          <w:rFonts w:ascii="Segoe UI" w:eastAsia="Times New Roman" w:hAnsi="Segoe UI" w:cs="Segoe UI"/>
          <w:i/>
          <w:iCs/>
          <w:lang w:eastAsia="fr-FR"/>
        </w:rPr>
        <w:t xml:space="preserve">entraîne – </w:t>
      </w:r>
      <w:r w:rsidRPr="00375A37">
        <w:rPr>
          <w:rFonts w:ascii="Segoe UI" w:eastAsia="Times New Roman" w:hAnsi="Segoe UI" w:cs="Segoe UI"/>
          <w:i/>
          <w:iCs/>
          <w:color w:val="7F7E7E" w:themeColor="background2"/>
          <w:lang w:eastAsia="fr-FR"/>
        </w:rPr>
        <w:t xml:space="preserve">n’entraîne pas </w:t>
      </w:r>
      <w:r w:rsidRPr="00375A37">
        <w:rPr>
          <w:rFonts w:ascii="Segoe UI" w:eastAsia="Times New Roman" w:hAnsi="Segoe UI" w:cs="Segoe UI"/>
          <w:lang w:eastAsia="fr-FR"/>
        </w:rPr>
        <w:t>– délégation de signature</w:t>
      </w:r>
      <w:r w:rsidRPr="0063635D">
        <w:rPr>
          <w:rFonts w:eastAsia="Times New Roman" w:cstheme="minorHAnsi"/>
          <w:lang w:eastAsia="fr-FR"/>
        </w:rPr>
        <w:t xml:space="preserve"> </w:t>
      </w:r>
      <w:r w:rsidRPr="00375A37">
        <w:rPr>
          <w:rFonts w:eastAsia="Times New Roman" w:cstheme="minorHAnsi"/>
          <w:color w:val="7F7E7E" w:themeColor="background2"/>
          <w:lang w:eastAsia="fr-FR"/>
        </w:rPr>
        <w:t xml:space="preserve">(une liste d’actes est préconisée) </w:t>
      </w:r>
      <w:r w:rsidRPr="0063635D">
        <w:rPr>
          <w:rFonts w:eastAsia="Times New Roman" w:cstheme="minorHAnsi"/>
          <w:lang w:eastAsia="fr-FR"/>
        </w:rPr>
        <w:t xml:space="preserve">des </w:t>
      </w:r>
      <w:r>
        <w:rPr>
          <w:rFonts w:eastAsia="Times New Roman" w:cstheme="minorHAnsi"/>
          <w:lang w:eastAsia="fr-FR"/>
        </w:rPr>
        <w:t xml:space="preserve">actes, </w:t>
      </w:r>
      <w:r w:rsidRPr="0063635D">
        <w:rPr>
          <w:rFonts w:eastAsia="Times New Roman" w:cstheme="minorHAnsi"/>
          <w:lang w:eastAsia="fr-FR"/>
        </w:rPr>
        <w:t>documents</w:t>
      </w:r>
      <w:r>
        <w:rPr>
          <w:rFonts w:eastAsia="Times New Roman" w:cstheme="minorHAnsi"/>
          <w:lang w:eastAsia="fr-FR"/>
        </w:rPr>
        <w:t xml:space="preserve"> et toutes pièces administratives relevant de celle-ci, </w:t>
      </w:r>
      <w:r w:rsidRPr="00375A37">
        <w:rPr>
          <w:rFonts w:eastAsia="Times New Roman" w:cstheme="minorHAnsi"/>
          <w:color w:val="7F7E7E" w:themeColor="background2"/>
          <w:lang w:eastAsia="fr-FR"/>
        </w:rPr>
        <w:t xml:space="preserve">à l’exception de </w:t>
      </w:r>
      <w:r>
        <w:rPr>
          <w:rFonts w:eastAsia="Times New Roman" w:cstheme="minorHAnsi"/>
          <w:color w:val="7F7E7E" w:themeColor="background2"/>
          <w:lang w:eastAsia="fr-FR"/>
        </w:rPr>
        <w:t xml:space="preserve">…………………… </w:t>
      </w:r>
      <w:r w:rsidRPr="00375A37">
        <w:rPr>
          <w:rFonts w:eastAsia="Times New Roman" w:cstheme="minorHAnsi"/>
          <w:color w:val="7F7E7E" w:themeColor="background2"/>
          <w:lang w:eastAsia="fr-FR"/>
        </w:rPr>
        <w:t>(le cas échéant)</w:t>
      </w:r>
      <w:r>
        <w:rPr>
          <w:rFonts w:eastAsia="Times New Roman" w:cstheme="minorHAnsi"/>
          <w:color w:val="7F7E7E" w:themeColor="background2"/>
          <w:lang w:eastAsia="fr-FR"/>
        </w:rPr>
        <w:t>.</w:t>
      </w:r>
    </w:p>
    <w:p w14:paraId="64BE7522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375A37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Dans l’hypothèse où la délégation entraine délégation de signature, il sera ajouté un article libellé comme suit </w:t>
      </w:r>
      <w:r w:rsidRPr="00375A37">
        <w:rPr>
          <w:rFonts w:eastAsia="Times New Roman" w:cstheme="minorHAnsi"/>
          <w:color w:val="7F7E7E" w:themeColor="background2"/>
          <w:lang w:eastAsia="fr-FR"/>
        </w:rPr>
        <w:t xml:space="preserve">: </w:t>
      </w:r>
      <w:r w:rsidRPr="0063635D">
        <w:rPr>
          <w:rFonts w:eastAsia="Times New Roman" w:cstheme="minorHAnsi"/>
          <w:lang w:eastAsia="fr-FR"/>
        </w:rPr>
        <w:t>La signature par M... des pièces et actes suivants (</w:t>
      </w:r>
      <w:r w:rsidRPr="00AC42C8">
        <w:rPr>
          <w:rFonts w:eastAsia="Times New Roman" w:cstheme="minorHAnsi"/>
          <w:color w:val="808080" w:themeColor="background1" w:themeShade="80"/>
          <w:lang w:eastAsia="fr-FR"/>
        </w:rPr>
        <w:t>les citer</w:t>
      </w:r>
      <w:r w:rsidRPr="0063635D">
        <w:rPr>
          <w:rFonts w:eastAsia="Times New Roman" w:cstheme="minorHAnsi"/>
          <w:lang w:eastAsia="fr-FR"/>
        </w:rPr>
        <w:t xml:space="preserve">) devra être précédée de la formule suivante : </w:t>
      </w:r>
      <w:r w:rsidRPr="0063635D">
        <w:rPr>
          <w:rFonts w:eastAsia="Times New Roman" w:cstheme="minorHAnsi"/>
          <w:i/>
          <w:iCs/>
          <w:lang w:eastAsia="fr-FR"/>
        </w:rPr>
        <w:t>« par délégation du MAIRE ».</w:t>
      </w:r>
    </w:p>
    <w:p w14:paraId="79A08C37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b/>
          <w:bCs/>
          <w:lang w:eastAsia="fr-FR"/>
        </w:rPr>
        <w:t xml:space="preserve">Article 2 : </w:t>
      </w:r>
      <w:r w:rsidRPr="0063635D">
        <w:rPr>
          <w:rFonts w:eastAsia="Times New Roman" w:cstheme="minorHAnsi"/>
          <w:lang w:eastAsia="fr-FR"/>
        </w:rPr>
        <w:t>Le Maire de la commune de ..., le Directeur Général des services, et le Trésorier de la commune, sont chargés, chacun en ce qui le concerne, de l’exécution du présent arrêté.</w:t>
      </w:r>
    </w:p>
    <w:p w14:paraId="1F3010BF" w14:textId="77777777" w:rsidR="003C562C" w:rsidRPr="0063635D" w:rsidRDefault="003C562C" w:rsidP="003C562C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b/>
          <w:bCs/>
          <w:lang w:eastAsia="fr-FR"/>
        </w:rPr>
        <w:t>Article 3 :</w:t>
      </w:r>
      <w:r w:rsidRPr="0063635D">
        <w:rPr>
          <w:rFonts w:eastAsia="Times New Roman" w:cstheme="minorHAnsi"/>
          <w:lang w:eastAsia="fr-FR"/>
        </w:rPr>
        <w:t xml:space="preserve"> Copie du présent arrêté sera transmise à M. le </w:t>
      </w:r>
      <w:r>
        <w:rPr>
          <w:rFonts w:eastAsia="Times New Roman" w:cstheme="minorHAnsi"/>
          <w:lang w:eastAsia="fr-FR"/>
        </w:rPr>
        <w:t>P</w:t>
      </w:r>
      <w:r w:rsidRPr="0063635D">
        <w:rPr>
          <w:rFonts w:eastAsia="Times New Roman" w:cstheme="minorHAnsi"/>
          <w:lang w:eastAsia="fr-FR"/>
        </w:rPr>
        <w:t>réfet.</w:t>
      </w:r>
    </w:p>
    <w:p w14:paraId="18C5AAF1" w14:textId="723BA84E" w:rsidR="00D15428" w:rsidRDefault="003C562C" w:rsidP="00D15428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 xml:space="preserve">Fait à </w:t>
      </w:r>
      <w:r>
        <w:rPr>
          <w:rFonts w:eastAsia="Times New Roman" w:cstheme="minorHAnsi"/>
          <w:lang w:eastAsia="fr-FR"/>
        </w:rPr>
        <w:t xml:space="preserve">…………………. </w:t>
      </w:r>
      <w:r w:rsidRPr="0063635D">
        <w:rPr>
          <w:rFonts w:eastAsia="Times New Roman" w:cstheme="minorHAnsi"/>
          <w:lang w:eastAsia="fr-FR"/>
        </w:rPr>
        <w:t>Le</w:t>
      </w:r>
      <w:r>
        <w:rPr>
          <w:rFonts w:eastAsia="Times New Roman" w:cstheme="minorHAnsi"/>
          <w:lang w:eastAsia="fr-FR"/>
        </w:rPr>
        <w:t xml:space="preserve"> …………………..  </w:t>
      </w:r>
      <w:r w:rsidR="00D15428">
        <w:rPr>
          <w:rFonts w:eastAsia="Times New Roman" w:cstheme="minorHAnsi"/>
          <w:lang w:eastAsia="fr-FR"/>
        </w:rPr>
        <w:t xml:space="preserve">  </w:t>
      </w:r>
      <w:r w:rsidRPr="0063635D">
        <w:rPr>
          <w:rFonts w:eastAsia="Times New Roman" w:cstheme="minorHAnsi"/>
          <w:lang w:eastAsia="fr-FR"/>
        </w:rPr>
        <w:t>Le Maire</w:t>
      </w:r>
      <w:r w:rsidR="00D15428">
        <w:rPr>
          <w:rFonts w:eastAsia="Times New Roman" w:cstheme="minorHAnsi"/>
          <w:lang w:eastAsia="fr-FR"/>
        </w:rPr>
        <w:t>,</w:t>
      </w:r>
    </w:p>
    <w:p w14:paraId="2F5C9FAD" w14:textId="75B4A07C" w:rsidR="003C562C" w:rsidRPr="0063635D" w:rsidRDefault="003C562C" w:rsidP="00D15428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3635D">
        <w:rPr>
          <w:rFonts w:eastAsia="Times New Roman" w:cstheme="minorHAnsi"/>
          <w:lang w:eastAsia="fr-FR"/>
        </w:rPr>
        <w:t>Le présent arrêté peut faire l’objet d’un recours pour excès de pouvoir devant le tribunal administratif de</w:t>
      </w:r>
      <w:r>
        <w:rPr>
          <w:rFonts w:eastAsia="Times New Roman" w:cstheme="minorHAnsi"/>
          <w:lang w:eastAsia="fr-FR"/>
        </w:rPr>
        <w:t xml:space="preserve"> Clermont-Ferrand</w:t>
      </w:r>
      <w:r w:rsidRPr="0063635D">
        <w:rPr>
          <w:rFonts w:eastAsia="Times New Roman" w:cstheme="minorHAnsi"/>
          <w:lang w:eastAsia="fr-FR"/>
        </w:rPr>
        <w:t xml:space="preserve"> dans un délai de deux mois à compter de sa publication.</w:t>
      </w:r>
    </w:p>
    <w:tbl>
      <w:tblPr>
        <w:tblStyle w:val="Grilledutableau"/>
        <w:tblpPr w:leftFromText="141" w:rightFromText="141" w:vertAnchor="text" w:horzAnchor="margin" w:tblpY="31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3C562C" w14:paraId="240A82AF" w14:textId="77777777" w:rsidTr="00CB770A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0F66765C" w14:textId="77777777" w:rsidR="003C562C" w:rsidRDefault="003C562C" w:rsidP="00CB770A">
            <w:r>
              <w:rPr>
                <w:noProof/>
              </w:rPr>
              <w:drawing>
                <wp:inline distT="0" distB="0" distL="0" distR="0" wp14:anchorId="0DB7B7AD" wp14:editId="5C0E0F8F">
                  <wp:extent cx="220980" cy="220980"/>
                  <wp:effectExtent l="0" t="0" r="0" b="0"/>
                  <wp:docPr id="578434113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68D757F9" w14:textId="77777777" w:rsidR="003C562C" w:rsidRDefault="003C562C" w:rsidP="00CB770A">
            <w:pPr>
              <w:spacing w:after="200"/>
              <w:rPr>
                <w:color w:val="3C2878" w:themeColor="text1"/>
              </w:rPr>
            </w:pPr>
            <w:r>
              <w:rPr>
                <w:color w:val="3C2878" w:themeColor="text1"/>
              </w:rPr>
              <w:t>Tous les adjoints sont de droit officiers d’Etat Civil et de Police Judiciaire. Ces fonctions ne relèvent donc pas d’un arrêté de délégation du maire (article L 2122-32 du CGCT).</w:t>
            </w:r>
          </w:p>
          <w:p w14:paraId="2856E046" w14:textId="77777777" w:rsidR="003C562C" w:rsidRDefault="003C562C" w:rsidP="00CB770A">
            <w:pPr>
              <w:rPr>
                <w:color w:val="3C2878" w:themeColor="text1"/>
              </w:rPr>
            </w:pPr>
            <w:r w:rsidRPr="00E5501B">
              <w:rPr>
                <w:color w:val="3C2878" w:themeColor="text1"/>
              </w:rPr>
              <w:t>Plus l’arrêté est précis, plus la délégation est régulière. Toutes les combinaisons sont concevables dans la limite des pouvoirs accordés au Maire</w:t>
            </w:r>
            <w:r>
              <w:rPr>
                <w:color w:val="3C2878" w:themeColor="text1"/>
              </w:rPr>
              <w:t xml:space="preserve"> = I</w:t>
            </w:r>
            <w:r w:rsidRPr="002F242B">
              <w:rPr>
                <w:color w:val="3C2878" w:themeColor="text1"/>
              </w:rPr>
              <w:t>dentifier précisément ce qui est délégué ou pas et ne pas se contenter de domaines trop larges pour sécuriser les futures décisions à prendre.</w:t>
            </w:r>
          </w:p>
          <w:p w14:paraId="27E697BA" w14:textId="77777777" w:rsidR="003C562C" w:rsidRDefault="003C562C" w:rsidP="00CB770A">
            <w:pPr>
              <w:rPr>
                <w:color w:val="3C2878" w:themeColor="text1"/>
              </w:rPr>
            </w:pPr>
          </w:p>
          <w:p w14:paraId="54577A2F" w14:textId="77777777" w:rsidR="003C562C" w:rsidRDefault="003C562C" w:rsidP="00CB770A">
            <w:pPr>
              <w:rPr>
                <w:color w:val="3C2878" w:themeColor="text1"/>
              </w:rPr>
            </w:pPr>
            <w:r>
              <w:rPr>
                <w:color w:val="3C2878" w:themeColor="text1"/>
              </w:rPr>
              <w:t>La délégation de fonction ne dessaisit pas le maire/le Président.</w:t>
            </w:r>
          </w:p>
          <w:p w14:paraId="3AF73F15" w14:textId="77777777" w:rsidR="003C562C" w:rsidRPr="002F242B" w:rsidRDefault="003C562C" w:rsidP="00CB770A">
            <w:pPr>
              <w:rPr>
                <w:color w:val="3C2878" w:themeColor="text1"/>
              </w:rPr>
            </w:pPr>
          </w:p>
          <w:p w14:paraId="3A3BD295" w14:textId="77777777" w:rsidR="003C562C" w:rsidRPr="00503D2A" w:rsidRDefault="003C562C" w:rsidP="00CB770A">
            <w:pPr>
              <w:rPr>
                <w:color w:val="3C2878" w:themeColor="text1"/>
              </w:rPr>
            </w:pPr>
            <w:r>
              <w:rPr>
                <w:color w:val="3C2878" w:themeColor="text1"/>
              </w:rPr>
              <w:t xml:space="preserve">Ordre de priorité obligatoire en cas de délégation similaire à plusieurs adjoints ou conseillers municipaux. Cet </w:t>
            </w:r>
            <w:r w:rsidRPr="002F242B">
              <w:rPr>
                <w:color w:val="3C2878" w:themeColor="text1"/>
              </w:rPr>
              <w:t>ordre de</w:t>
            </w:r>
            <w:r>
              <w:rPr>
                <w:color w:val="3C2878" w:themeColor="text1"/>
              </w:rPr>
              <w:t xml:space="preserve"> </w:t>
            </w:r>
            <w:r w:rsidRPr="002F242B">
              <w:rPr>
                <w:color w:val="3C2878" w:themeColor="text1"/>
              </w:rPr>
              <w:t>priorité n'est pas obligatoirement fondé sur l'ordre du tableau puisque ce tableau ne lie pas le maire lorsqu'il procède aux délégations.</w:t>
            </w:r>
          </w:p>
        </w:tc>
      </w:tr>
    </w:tbl>
    <w:p w14:paraId="42444446" w14:textId="77777777" w:rsidR="003C562C" w:rsidRDefault="003C562C" w:rsidP="003C562C">
      <w:pPr>
        <w:spacing w:after="0"/>
        <w:rPr>
          <w:rFonts w:ascii="Segoe UI" w:eastAsia="Times New Roman" w:hAnsi="Segoe UI" w:cs="Segoe UI"/>
          <w:lang w:eastAsia="fr-FR"/>
        </w:rPr>
      </w:pPr>
    </w:p>
    <w:tbl>
      <w:tblPr>
        <w:tblStyle w:val="Grilledutableau"/>
        <w:tblpPr w:leftFromText="141" w:rightFromText="141" w:vertAnchor="text" w:horzAnchor="margin" w:tblpY="295"/>
        <w:tblW w:w="9041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B92C" w:themeFill="accent1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91"/>
        <w:gridCol w:w="8150"/>
      </w:tblGrid>
      <w:tr w:rsidR="003C562C" w14:paraId="5ED68538" w14:textId="77777777" w:rsidTr="00CB770A">
        <w:trPr>
          <w:trHeight w:val="422"/>
          <w:tblCellSpacing w:w="42" w:type="dxa"/>
        </w:trPr>
        <w:tc>
          <w:tcPr>
            <w:tcW w:w="765" w:type="dxa"/>
            <w:shd w:val="clear" w:color="auto" w:fill="F2B92C" w:themeFill="accent1"/>
          </w:tcPr>
          <w:p w14:paraId="4FFBFCF5" w14:textId="77777777" w:rsidR="003C562C" w:rsidRDefault="003C562C" w:rsidP="00CB770A">
            <w:r>
              <w:rPr>
                <w:noProof/>
              </w:rPr>
              <w:drawing>
                <wp:inline distT="0" distB="0" distL="0" distR="0" wp14:anchorId="2277C521" wp14:editId="67D25735">
                  <wp:extent cx="226060" cy="226060"/>
                  <wp:effectExtent l="0" t="0" r="2540" b="2540"/>
                  <wp:docPr id="1616334414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334414" name="Graphique 1616334414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shd w:val="clear" w:color="auto" w:fill="F2B92C" w:themeFill="accent1"/>
          </w:tcPr>
          <w:p w14:paraId="31FD55EF" w14:textId="27A4A46F" w:rsidR="003C562C" w:rsidRPr="00503D2A" w:rsidRDefault="003C562C" w:rsidP="00CA7680">
            <w:pPr>
              <w:rPr>
                <w:color w:val="3C2878" w:themeColor="text1"/>
              </w:rPr>
            </w:pPr>
            <w:r w:rsidRPr="00A73ED9">
              <w:rPr>
                <w:color w:val="3C2878" w:themeColor="text1"/>
              </w:rPr>
              <w:t>Le retrait d’une délégation doit se faire également par arrêté du maire. Le conseil municipal n’a pas à se prononcer sur ce retrait qui est de la compétence</w:t>
            </w:r>
            <w:r>
              <w:rPr>
                <w:color w:val="3C2878" w:themeColor="text1"/>
              </w:rPr>
              <w:t xml:space="preserve"> </w:t>
            </w:r>
            <w:r w:rsidRPr="00A73ED9">
              <w:rPr>
                <w:color w:val="3C2878" w:themeColor="text1"/>
              </w:rPr>
              <w:t>propre du maire.</w:t>
            </w:r>
            <w:r w:rsidR="00D15428">
              <w:rPr>
                <w:color w:val="3C2878" w:themeColor="text1"/>
              </w:rPr>
              <w:t xml:space="preserve"> </w:t>
            </w:r>
            <w:r w:rsidRPr="00A73ED9">
              <w:rPr>
                <w:color w:val="3C2878" w:themeColor="text1"/>
              </w:rPr>
              <w:t>Le conseil municipal intervient uniquement pour se prononcer sur le maintien en fonction, ou non, de l’adjoint à qui le maire a retiré sa délégation. Le vote a</w:t>
            </w:r>
            <w:r>
              <w:rPr>
                <w:color w:val="3C2878" w:themeColor="text1"/>
              </w:rPr>
              <w:t xml:space="preserve"> </w:t>
            </w:r>
            <w:r w:rsidRPr="00A73ED9">
              <w:rPr>
                <w:color w:val="3C2878" w:themeColor="text1"/>
              </w:rPr>
              <w:t>lieu dans les conditions de droit commun du L 2121-21 CGCT = scrutin public sauf si 1/3 des membres présents réclame un scrutin à bulletins secrets.</w:t>
            </w:r>
          </w:p>
        </w:tc>
      </w:tr>
    </w:tbl>
    <w:p w14:paraId="0ACAD7A8" w14:textId="77777777" w:rsidR="003C562C" w:rsidRDefault="003C562C" w:rsidP="00D15428">
      <w:pPr>
        <w:spacing w:after="0"/>
        <w:rPr>
          <w:rFonts w:ascii="Segoe UI" w:eastAsia="Times New Roman" w:hAnsi="Segoe UI" w:cs="Segoe UI"/>
          <w:lang w:eastAsia="fr-FR"/>
        </w:rPr>
      </w:pPr>
    </w:p>
    <w:p w14:paraId="0A2C73F9" w14:textId="77777777" w:rsidR="003C562C" w:rsidRDefault="003C562C" w:rsidP="003C562C">
      <w:pPr>
        <w:spacing w:after="0"/>
        <w:rPr>
          <w:rFonts w:ascii="Segoe UI" w:eastAsia="Times New Roman" w:hAnsi="Segoe UI" w:cs="Segoe UI"/>
          <w:lang w:eastAsia="fr-FR"/>
        </w:rPr>
      </w:pPr>
    </w:p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3C562C" w14:paraId="40DDF88D" w14:textId="77777777" w:rsidTr="00CB770A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71C3AAE" w14:textId="77777777" w:rsidR="003C562C" w:rsidRDefault="003C562C" w:rsidP="00CB770A">
            <w:r>
              <w:rPr>
                <w:noProof/>
              </w:rPr>
              <w:drawing>
                <wp:inline distT="0" distB="0" distL="0" distR="0" wp14:anchorId="1E95002F" wp14:editId="5534BF13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7103FBC0" w14:textId="77777777" w:rsidR="003C562C" w:rsidRPr="00503D2A" w:rsidRDefault="003C562C" w:rsidP="00CA7680">
            <w:pPr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38BC0BF0" w14:textId="77777777" w:rsidR="003C562C" w:rsidRDefault="003C562C" w:rsidP="00D15428">
      <w:pPr>
        <w:spacing w:after="0"/>
        <w:rPr>
          <w:rFonts w:ascii="Segoe UI" w:eastAsia="Times New Roman" w:hAnsi="Segoe UI" w:cs="Segoe UI"/>
          <w:lang w:eastAsia="fr-FR"/>
        </w:rPr>
      </w:pPr>
    </w:p>
    <w:sectPr w:rsidR="003C562C" w:rsidSect="008B402C"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AC38" w14:textId="77777777" w:rsidR="00A040DD" w:rsidRDefault="00A040DD" w:rsidP="0022756D">
      <w:pPr>
        <w:spacing w:after="0"/>
      </w:pPr>
      <w:r>
        <w:separator/>
      </w:r>
    </w:p>
  </w:endnote>
  <w:endnote w:type="continuationSeparator" w:id="0">
    <w:p w14:paraId="16261DE1" w14:textId="77777777" w:rsidR="00A040DD" w:rsidRDefault="00A040D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4506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5F6E28D" wp14:editId="2B5E0E65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3ADAE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E28D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AE6//d4wAAAAsBAAAPAAAAAAAAAAAAAAAAAHEEAABkcnMvZG93bnJldi54bWxQ&#10;SwUGAAAAAAQABADzAAAAgQUAAAAA&#10;" filled="f" stroked="f" strokeweight=".5pt">
              <v:textbox>
                <w:txbxContent>
                  <w:p w14:paraId="0723ADAE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6C3E" w14:textId="77777777" w:rsidR="00A040DD" w:rsidRDefault="00A040DD" w:rsidP="0022756D">
      <w:pPr>
        <w:spacing w:after="0"/>
      </w:pPr>
      <w:r>
        <w:separator/>
      </w:r>
    </w:p>
  </w:footnote>
  <w:footnote w:type="continuationSeparator" w:id="0">
    <w:p w14:paraId="3E2AF025" w14:textId="77777777" w:rsidR="00A040DD" w:rsidRDefault="00A040DD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35B2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w14:anchorId="3A3C205C"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6339"/>
    <w:multiLevelType w:val="hybridMultilevel"/>
    <w:tmpl w:val="BBA2DB36"/>
    <w:lvl w:ilvl="0" w:tplc="40DE05FE">
      <w:numFmt w:val="bullet"/>
      <w:lvlText w:val="-"/>
      <w:lvlJc w:val="left"/>
      <w:pPr>
        <w:ind w:left="360" w:hanging="360"/>
      </w:pPr>
      <w:rPr>
        <w:rFonts w:ascii="Futura Lt BT" w:hAnsi="Futura Lt BT" w:cs="Tahoma" w:hint="default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4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0"/>
  </w:num>
  <w:num w:numId="10" w16cid:durableId="1663044152">
    <w:abstractNumId w:val="36"/>
  </w:num>
  <w:num w:numId="11" w16cid:durableId="1440906862">
    <w:abstractNumId w:val="29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10"/>
  </w:num>
  <w:num w:numId="18" w16cid:durableId="583493667">
    <w:abstractNumId w:val="33"/>
  </w:num>
  <w:num w:numId="19" w16cid:durableId="256061214">
    <w:abstractNumId w:val="18"/>
  </w:num>
  <w:num w:numId="20" w16cid:durableId="1392851052">
    <w:abstractNumId w:val="30"/>
  </w:num>
  <w:num w:numId="21" w16cid:durableId="647200043">
    <w:abstractNumId w:val="31"/>
  </w:num>
  <w:num w:numId="22" w16cid:durableId="2013869401">
    <w:abstractNumId w:val="25"/>
  </w:num>
  <w:num w:numId="23" w16cid:durableId="1358122069">
    <w:abstractNumId w:val="9"/>
  </w:num>
  <w:num w:numId="24" w16cid:durableId="155221302">
    <w:abstractNumId w:val="27"/>
  </w:num>
  <w:num w:numId="25" w16cid:durableId="1096945391">
    <w:abstractNumId w:val="28"/>
  </w:num>
  <w:num w:numId="26" w16cid:durableId="1297830278">
    <w:abstractNumId w:val="17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2"/>
  </w:num>
  <w:num w:numId="30" w16cid:durableId="882982545">
    <w:abstractNumId w:val="37"/>
  </w:num>
  <w:num w:numId="31" w16cid:durableId="205919099">
    <w:abstractNumId w:val="4"/>
  </w:num>
  <w:num w:numId="32" w16cid:durableId="123937466">
    <w:abstractNumId w:val="13"/>
  </w:num>
  <w:num w:numId="33" w16cid:durableId="33964928">
    <w:abstractNumId w:val="26"/>
  </w:num>
  <w:num w:numId="34" w16cid:durableId="525294218">
    <w:abstractNumId w:val="35"/>
  </w:num>
  <w:num w:numId="35" w16cid:durableId="2000423381">
    <w:abstractNumId w:val="32"/>
  </w:num>
  <w:num w:numId="36" w16cid:durableId="684987916">
    <w:abstractNumId w:val="1"/>
  </w:num>
  <w:num w:numId="37" w16cid:durableId="263005297">
    <w:abstractNumId w:val="11"/>
  </w:num>
  <w:num w:numId="38" w16cid:durableId="1284772835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2C"/>
    <w:rsid w:val="000166DA"/>
    <w:rsid w:val="00022B9B"/>
    <w:rsid w:val="00067FCD"/>
    <w:rsid w:val="000715ED"/>
    <w:rsid w:val="000C4FF3"/>
    <w:rsid w:val="000E618B"/>
    <w:rsid w:val="000F4388"/>
    <w:rsid w:val="001507A5"/>
    <w:rsid w:val="00181330"/>
    <w:rsid w:val="001913F6"/>
    <w:rsid w:val="001B01B2"/>
    <w:rsid w:val="001B03B8"/>
    <w:rsid w:val="001C5595"/>
    <w:rsid w:val="001D6CBC"/>
    <w:rsid w:val="001D72D2"/>
    <w:rsid w:val="001D76E9"/>
    <w:rsid w:val="001F0386"/>
    <w:rsid w:val="001F5E7C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562C"/>
    <w:rsid w:val="003C7FD7"/>
    <w:rsid w:val="003F6264"/>
    <w:rsid w:val="00413593"/>
    <w:rsid w:val="00413FE4"/>
    <w:rsid w:val="0043494E"/>
    <w:rsid w:val="004906D2"/>
    <w:rsid w:val="004A624B"/>
    <w:rsid w:val="004B2047"/>
    <w:rsid w:val="004D018A"/>
    <w:rsid w:val="004E7FCF"/>
    <w:rsid w:val="00503D2A"/>
    <w:rsid w:val="0051749F"/>
    <w:rsid w:val="005252CC"/>
    <w:rsid w:val="00555BF7"/>
    <w:rsid w:val="00593EF8"/>
    <w:rsid w:val="005F6214"/>
    <w:rsid w:val="0061028F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97024"/>
    <w:rsid w:val="007C16F6"/>
    <w:rsid w:val="00801760"/>
    <w:rsid w:val="0081389C"/>
    <w:rsid w:val="00837764"/>
    <w:rsid w:val="008436FB"/>
    <w:rsid w:val="00844828"/>
    <w:rsid w:val="00844A0A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7D7C"/>
    <w:rsid w:val="009D6FDC"/>
    <w:rsid w:val="00A040DD"/>
    <w:rsid w:val="00A04C3F"/>
    <w:rsid w:val="00A23D5A"/>
    <w:rsid w:val="00A865CD"/>
    <w:rsid w:val="00A9222C"/>
    <w:rsid w:val="00AB2545"/>
    <w:rsid w:val="00AC42C8"/>
    <w:rsid w:val="00AE4EC0"/>
    <w:rsid w:val="00AE6F70"/>
    <w:rsid w:val="00AF48AD"/>
    <w:rsid w:val="00B00943"/>
    <w:rsid w:val="00B35DC7"/>
    <w:rsid w:val="00B53D9D"/>
    <w:rsid w:val="00B651DF"/>
    <w:rsid w:val="00BA5775"/>
    <w:rsid w:val="00BA6C2C"/>
    <w:rsid w:val="00C122B8"/>
    <w:rsid w:val="00C4696C"/>
    <w:rsid w:val="00C8043F"/>
    <w:rsid w:val="00C82840"/>
    <w:rsid w:val="00C90ECD"/>
    <w:rsid w:val="00CA572E"/>
    <w:rsid w:val="00CA7680"/>
    <w:rsid w:val="00CB47AD"/>
    <w:rsid w:val="00CC79B4"/>
    <w:rsid w:val="00CF204B"/>
    <w:rsid w:val="00D15428"/>
    <w:rsid w:val="00D30832"/>
    <w:rsid w:val="00D639A6"/>
    <w:rsid w:val="00D67EA7"/>
    <w:rsid w:val="00D919CB"/>
    <w:rsid w:val="00DA36F6"/>
    <w:rsid w:val="00DC3A5F"/>
    <w:rsid w:val="00DE6317"/>
    <w:rsid w:val="00DF37F6"/>
    <w:rsid w:val="00E008AF"/>
    <w:rsid w:val="00E12F37"/>
    <w:rsid w:val="00E248E9"/>
    <w:rsid w:val="00E34161"/>
    <w:rsid w:val="00E466EC"/>
    <w:rsid w:val="00E5464F"/>
    <w:rsid w:val="00E57E0B"/>
    <w:rsid w:val="00EB0EA0"/>
    <w:rsid w:val="00EC0E6E"/>
    <w:rsid w:val="00ED4D2D"/>
    <w:rsid w:val="00ED5CA1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C83B"/>
  <w15:chartTrackingRefBased/>
  <w15:docId w15:val="{13D6CE2B-C0F8-4674-B2F7-3849318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1913F6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913F6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Fiche%20info%20et%20mod&#232;le%20d'acte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acte_Arrete.dotx</Template>
  <TotalTime>38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7</cp:revision>
  <cp:lastPrinted>2025-07-28T08:14:00Z</cp:lastPrinted>
  <dcterms:created xsi:type="dcterms:W3CDTF">2026-03-10T10:24:00Z</dcterms:created>
  <dcterms:modified xsi:type="dcterms:W3CDTF">2026-03-17T14:27:00Z</dcterms:modified>
</cp:coreProperties>
</file>