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A193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C7324" wp14:editId="1E59DA16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255" cy="1225550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1225550"/>
                          <a:chOff x="0" y="0"/>
                          <a:chExt cx="4707255" cy="1225550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56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26519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C7324" id="Groupe 1" o:spid="_x0000_s1026" style="position:absolute;left:0;text-align:left;margin-left:-58.3pt;margin-top:-60.1pt;width:370.65pt;height:96.5pt;z-index:251661312" coordsize="47072,122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57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52D26519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9F60F0" w14:textId="77777777" w:rsidR="008B402C" w:rsidRDefault="008B402C" w:rsidP="00A04C3F"/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7FB99199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256BD8B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781045B2" wp14:editId="234EC2DA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54B2359E" w14:textId="77777777" w:rsidR="008B402C" w:rsidRDefault="008B402C" w:rsidP="008B402C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La présente délibération ne devient exécutoire qu’après sa transmission au contrôle de légalité et l’accomplissement des formalités de publicité prévues par la réglementation en vigueur. Toute application rétroactive est illégale.</w:t>
            </w:r>
          </w:p>
          <w:p w14:paraId="53BFCA1D" w14:textId="77777777" w:rsidR="008B402C" w:rsidRPr="008B402C" w:rsidRDefault="008B402C" w:rsidP="008B402C">
            <w:pPr>
              <w:rPr>
                <w:b/>
                <w:bCs/>
                <w:color w:val="FFFFFF" w:themeColor="background1"/>
              </w:rPr>
            </w:pPr>
            <w:r w:rsidRPr="000F4388">
              <w:rPr>
                <w:b/>
                <w:bCs/>
                <w:color w:val="FFFFFF" w:themeColor="background1"/>
              </w:rPr>
              <w:t>Toute création d’emploi permanent doit faire l’objet d’une déclaration de vacance d’emploi précédemment à la nomination (hormis pour les avancements de grade).</w:t>
            </w:r>
          </w:p>
        </w:tc>
      </w:tr>
    </w:tbl>
    <w:p w14:paraId="0D139D56" w14:textId="77777777" w:rsidR="008B402C" w:rsidRDefault="008B402C" w:rsidP="008B402C"/>
    <w:p w14:paraId="44879E5F" w14:textId="1DA15C4F" w:rsidR="004D4FCD" w:rsidRPr="004D4FCD" w:rsidRDefault="004D4FCD" w:rsidP="004D4FCD">
      <w:pPr>
        <w:pStyle w:val="Sous-titre"/>
        <w:rPr>
          <w:color w:val="3C2878" w:themeColor="text1"/>
        </w:rPr>
      </w:pPr>
      <w:r w:rsidRPr="004D4FCD">
        <w:rPr>
          <w:color w:val="3C2878" w:themeColor="text1"/>
        </w:rPr>
        <w:t>Modèle de délibération relative au recensement de la population : coordonnateur et agent recenseur vacataire</w:t>
      </w:r>
      <w:r w:rsidRPr="004D4FCD">
        <w:rPr>
          <w:color w:val="3C2878" w:themeColor="text1"/>
        </w:rPr>
        <w:t xml:space="preserve"> </w:t>
      </w:r>
    </w:p>
    <w:p w14:paraId="21D369D8" w14:textId="6931AF56" w:rsidR="000F4388" w:rsidRDefault="000F4388" w:rsidP="000F4388"/>
    <w:p w14:paraId="43C83CBE" w14:textId="7CA48957" w:rsidR="004D4FCD" w:rsidRPr="004D4FCD" w:rsidRDefault="004D4FCD" w:rsidP="004D4FCD">
      <w:pPr>
        <w:spacing w:after="0"/>
      </w:pPr>
      <w:r w:rsidRPr="004D4FCD">
        <w:rPr>
          <w:b/>
          <w:bCs/>
        </w:rPr>
        <w:t>Vu</w:t>
      </w:r>
      <w:r w:rsidRPr="004D4FCD">
        <w:t xml:space="preserve"> le </w:t>
      </w:r>
      <w:r>
        <w:t>C</w:t>
      </w:r>
      <w:r w:rsidRPr="004D4FCD">
        <w:t>ode général des collectivités territoriales,</w:t>
      </w:r>
    </w:p>
    <w:p w14:paraId="73CF2C46" w14:textId="5EC74775" w:rsidR="004D4FCD" w:rsidRPr="004D4FCD" w:rsidRDefault="004D4FCD" w:rsidP="004D4FCD">
      <w:pPr>
        <w:spacing w:after="0"/>
      </w:pPr>
      <w:r w:rsidRPr="004D4FCD">
        <w:rPr>
          <w:b/>
          <w:bCs/>
        </w:rPr>
        <w:t>Vu</w:t>
      </w:r>
      <w:r w:rsidRPr="004D4FCD">
        <w:t xml:space="preserve"> le </w:t>
      </w:r>
      <w:r>
        <w:t>C</w:t>
      </w:r>
      <w:r w:rsidRPr="004D4FCD">
        <w:t>ode général de la fonction publique</w:t>
      </w:r>
    </w:p>
    <w:p w14:paraId="6DE25ECE" w14:textId="77777777" w:rsidR="004D4FCD" w:rsidRPr="004D4FCD" w:rsidRDefault="004D4FCD" w:rsidP="004D4FCD">
      <w:pPr>
        <w:spacing w:after="0"/>
      </w:pPr>
      <w:r w:rsidRPr="004D4FCD">
        <w:rPr>
          <w:b/>
          <w:bCs/>
        </w:rPr>
        <w:t>Vu</w:t>
      </w:r>
      <w:r w:rsidRPr="004D4FCD">
        <w:t xml:space="preserve"> la loi n° 2002-276 du 27 février 2002 relative à la démocratie de proximité et notamment son titre V</w:t>
      </w:r>
    </w:p>
    <w:p w14:paraId="205BFBE6" w14:textId="77777777" w:rsidR="004D4FCD" w:rsidRPr="004D4FCD" w:rsidRDefault="004D4FCD" w:rsidP="004D4FCD">
      <w:pPr>
        <w:spacing w:after="0"/>
      </w:pPr>
      <w:r w:rsidRPr="004D4FCD">
        <w:rPr>
          <w:b/>
          <w:bCs/>
        </w:rPr>
        <w:t>Vu</w:t>
      </w:r>
      <w:r w:rsidRPr="004D4FCD">
        <w:t xml:space="preserve"> le décret n° 2003-485 du 5 juin 2003 relatif au recensement de la population</w:t>
      </w:r>
    </w:p>
    <w:p w14:paraId="03DB7229" w14:textId="77777777" w:rsidR="004D4FCD" w:rsidRPr="004D4FCD" w:rsidRDefault="004D4FCD" w:rsidP="004D4FCD">
      <w:pPr>
        <w:spacing w:after="0"/>
      </w:pPr>
      <w:r w:rsidRPr="004D4FCD">
        <w:rPr>
          <w:b/>
          <w:bCs/>
        </w:rPr>
        <w:t>Vu</w:t>
      </w:r>
      <w:r w:rsidRPr="004D4FCD">
        <w:t xml:space="preserve"> le décret n° 2003-561 du 23 juin 2003 portant répartition des communes pour les besoins de recensement de la population</w:t>
      </w:r>
    </w:p>
    <w:p w14:paraId="14B74CF0" w14:textId="12AE874D" w:rsidR="004D4FCD" w:rsidRPr="004D4FCD" w:rsidRDefault="004D4FCD" w:rsidP="004D4FCD">
      <w:pPr>
        <w:rPr>
          <w:rFonts w:cstheme="minorHAnsi"/>
          <w:bCs/>
        </w:rPr>
      </w:pPr>
      <w:r w:rsidRPr="004D4FCD">
        <w:rPr>
          <w:rFonts w:cstheme="minorHAnsi"/>
          <w:b/>
          <w:szCs w:val="24"/>
        </w:rPr>
        <w:t xml:space="preserve">Considérant </w:t>
      </w:r>
      <w:r w:rsidRPr="004D4FCD">
        <w:rPr>
          <w:rFonts w:cstheme="minorHAnsi"/>
          <w:bCs/>
          <w:szCs w:val="24"/>
        </w:rPr>
        <w:t xml:space="preserve">la nécessité de désigner un (des) coordonnateurs(s) et de créer un ou de(s) emploi(s) d'agent(s) recenseur(s) afin de réaliser les opérations du recensement qui se dérouleront du </w:t>
      </w:r>
      <w:r>
        <w:rPr>
          <w:rFonts w:cstheme="minorHAnsi"/>
          <w:bCs/>
          <w:szCs w:val="24"/>
        </w:rPr>
        <w:t>…</w:t>
      </w:r>
      <w:r w:rsidRPr="004D4FCD">
        <w:rPr>
          <w:rFonts w:cstheme="minorHAnsi"/>
          <w:bCs/>
          <w:szCs w:val="24"/>
        </w:rPr>
        <w:t>/</w:t>
      </w:r>
      <w:r>
        <w:rPr>
          <w:rFonts w:cstheme="minorHAnsi"/>
          <w:bCs/>
          <w:szCs w:val="24"/>
        </w:rPr>
        <w:t>…</w:t>
      </w:r>
      <w:r w:rsidRPr="004D4FCD">
        <w:rPr>
          <w:rFonts w:cstheme="minorHAnsi"/>
          <w:bCs/>
          <w:szCs w:val="24"/>
        </w:rPr>
        <w:t>/20</w:t>
      </w:r>
      <w:r>
        <w:rPr>
          <w:rFonts w:cstheme="minorHAnsi"/>
          <w:bCs/>
          <w:szCs w:val="24"/>
        </w:rPr>
        <w:t>…</w:t>
      </w:r>
      <w:r w:rsidRPr="004D4FCD">
        <w:rPr>
          <w:rFonts w:cstheme="minorHAnsi"/>
          <w:bCs/>
          <w:szCs w:val="24"/>
        </w:rPr>
        <w:t xml:space="preserve"> au </w:t>
      </w:r>
      <w:r>
        <w:rPr>
          <w:rFonts w:cstheme="minorHAnsi"/>
          <w:bCs/>
          <w:szCs w:val="24"/>
        </w:rPr>
        <w:t>…</w:t>
      </w:r>
      <w:r w:rsidRPr="004D4FCD">
        <w:rPr>
          <w:rFonts w:cstheme="minorHAnsi"/>
          <w:bCs/>
          <w:szCs w:val="24"/>
        </w:rPr>
        <w:t>/</w:t>
      </w:r>
      <w:r>
        <w:rPr>
          <w:rFonts w:cstheme="minorHAnsi"/>
          <w:bCs/>
          <w:szCs w:val="24"/>
        </w:rPr>
        <w:t>…</w:t>
      </w:r>
      <w:r w:rsidRPr="004D4FCD">
        <w:rPr>
          <w:rFonts w:cstheme="minorHAnsi"/>
          <w:bCs/>
          <w:szCs w:val="24"/>
        </w:rPr>
        <w:t xml:space="preserve"> /20.</w:t>
      </w:r>
      <w:r>
        <w:rPr>
          <w:rFonts w:cstheme="minorHAnsi"/>
          <w:bCs/>
          <w:szCs w:val="24"/>
        </w:rPr>
        <w:t>.</w:t>
      </w:r>
      <w:r w:rsidRPr="004D4FCD">
        <w:rPr>
          <w:rFonts w:cstheme="minorHAnsi"/>
          <w:bCs/>
          <w:szCs w:val="24"/>
        </w:rPr>
        <w:t>.,</w:t>
      </w:r>
    </w:p>
    <w:p w14:paraId="570F55F3" w14:textId="77777777" w:rsidR="004D4FCD" w:rsidRPr="004D4FCD" w:rsidRDefault="004D4FCD" w:rsidP="004D4FCD">
      <w:pPr>
        <w:spacing w:after="0"/>
        <w:rPr>
          <w:rFonts w:cstheme="minorHAnsi"/>
        </w:rPr>
      </w:pPr>
      <w:r w:rsidRPr="004D4FCD">
        <w:rPr>
          <w:rFonts w:cstheme="minorHAnsi"/>
          <w:szCs w:val="24"/>
        </w:rPr>
        <w:t>Après en avoir délibéré, le Conseil municipal</w:t>
      </w:r>
    </w:p>
    <w:p w14:paraId="43A091B1" w14:textId="77777777" w:rsidR="004D4FCD" w:rsidRDefault="004D4FCD" w:rsidP="004D4FCD">
      <w:pPr>
        <w:spacing w:after="0"/>
        <w:rPr>
          <w:b/>
          <w:bCs/>
        </w:rPr>
      </w:pPr>
    </w:p>
    <w:p w14:paraId="02611F0D" w14:textId="246C1A0D" w:rsidR="004D4FCD" w:rsidRPr="004D4FCD" w:rsidRDefault="004D4FCD" w:rsidP="004D4FCD">
      <w:pPr>
        <w:spacing w:after="0"/>
        <w:jc w:val="center"/>
        <w:rPr>
          <w:sz w:val="24"/>
          <w:szCs w:val="24"/>
        </w:rPr>
      </w:pPr>
      <w:r w:rsidRPr="004D4FCD">
        <w:rPr>
          <w:b/>
          <w:bCs/>
          <w:sz w:val="24"/>
          <w:szCs w:val="24"/>
        </w:rPr>
        <w:t>Décide</w:t>
      </w:r>
      <w:r w:rsidRPr="004D4FCD">
        <w:rPr>
          <w:sz w:val="24"/>
          <w:szCs w:val="24"/>
        </w:rPr>
        <w:t> </w:t>
      </w:r>
    </w:p>
    <w:p w14:paraId="62F0EC0B" w14:textId="77777777" w:rsidR="004D4FCD" w:rsidRPr="004D4FCD" w:rsidRDefault="004D4FCD" w:rsidP="004D4FCD">
      <w:pPr>
        <w:spacing w:after="0"/>
      </w:pPr>
    </w:p>
    <w:p w14:paraId="4F9C5649" w14:textId="77777777" w:rsidR="004D4FCD" w:rsidRPr="004D4FCD" w:rsidRDefault="004D4FCD" w:rsidP="004D4FCD">
      <w:pPr>
        <w:rPr>
          <w:b/>
          <w:bCs/>
        </w:rPr>
      </w:pPr>
      <w:r w:rsidRPr="004D4FCD">
        <w:rPr>
          <w:b/>
          <w:bCs/>
        </w:rPr>
        <w:t>De désigner un coordonnateur d’enquête qui peut être un élu ou un agent de la commune</w:t>
      </w:r>
    </w:p>
    <w:p w14:paraId="3BA71BC4" w14:textId="77777777" w:rsidR="004D4FCD" w:rsidRPr="004D4FCD" w:rsidRDefault="004D4FCD" w:rsidP="004D4FCD">
      <w:pPr>
        <w:spacing w:before="240"/>
        <w:rPr>
          <w:rFonts w:cstheme="minorHAnsi"/>
        </w:rPr>
      </w:pPr>
      <w:r w:rsidRPr="004D4FCD">
        <w:rPr>
          <w:rFonts w:cstheme="minorHAnsi"/>
          <w:szCs w:val="24"/>
        </w:rPr>
        <w:t>S’il s’agit d’un agent communal, il bénéficiera </w:t>
      </w:r>
      <w:bookmarkStart w:id="0" w:name="Texte11"/>
      <w:r w:rsidRPr="004D4FCD">
        <w:rPr>
          <w:rFonts w:cstheme="minorHAnsi"/>
          <w:i/>
          <w:szCs w:val="24"/>
        </w:rPr>
        <w:t>(</w:t>
      </w:r>
      <w:bookmarkEnd w:id="0"/>
      <w:r w:rsidRPr="004D4FCD">
        <w:rPr>
          <w:rFonts w:cstheme="minorHAnsi"/>
          <w:i/>
          <w:szCs w:val="24"/>
        </w:rPr>
        <w:t>au choix de l’assemblée délibérante) :</w:t>
      </w:r>
    </w:p>
    <w:p w14:paraId="14E1019A" w14:textId="77777777" w:rsidR="004D4FCD" w:rsidRPr="004D4FCD" w:rsidRDefault="004D4FCD" w:rsidP="004D4FCD">
      <w:pPr>
        <w:numPr>
          <w:ilvl w:val="0"/>
          <w:numId w:val="38"/>
        </w:numPr>
      </w:pPr>
      <w:proofErr w:type="gramStart"/>
      <w:r w:rsidRPr="004D4FCD">
        <w:t>d’une</w:t>
      </w:r>
      <w:proofErr w:type="gramEnd"/>
      <w:r w:rsidRPr="004D4FCD">
        <w:t xml:space="preserve"> décharge partielle de ses fonctions et gardera sa rémunération habituelle,</w:t>
      </w:r>
    </w:p>
    <w:p w14:paraId="17072ACB" w14:textId="77777777" w:rsidR="004D4FCD" w:rsidRPr="004D4FCD" w:rsidRDefault="004D4FCD" w:rsidP="004D4FCD">
      <w:pPr>
        <w:numPr>
          <w:ilvl w:val="0"/>
          <w:numId w:val="38"/>
        </w:numPr>
        <w:rPr>
          <w:rFonts w:cstheme="minorHAnsi"/>
        </w:rPr>
      </w:pPr>
      <w:proofErr w:type="gramStart"/>
      <w:r w:rsidRPr="004D4FCD">
        <w:t>d’un</w:t>
      </w:r>
      <w:proofErr w:type="gramEnd"/>
      <w:r w:rsidRPr="004D4FCD">
        <w:t xml:space="preserve"> repos </w:t>
      </w:r>
      <w:r w:rsidRPr="004D4FCD">
        <w:rPr>
          <w:rFonts w:cstheme="minorHAnsi"/>
          <w:szCs w:val="24"/>
        </w:rPr>
        <w:t>compensateur équivalent aux heures consacrées aux opérations de recensement,</w:t>
      </w:r>
    </w:p>
    <w:p w14:paraId="090169EB" w14:textId="77777777" w:rsidR="004D4FCD" w:rsidRPr="004D4FCD" w:rsidRDefault="004D4FCD" w:rsidP="004D4FCD">
      <w:pPr>
        <w:numPr>
          <w:ilvl w:val="0"/>
          <w:numId w:val="38"/>
        </w:numPr>
        <w:rPr>
          <w:rFonts w:cstheme="minorHAnsi"/>
        </w:rPr>
      </w:pPr>
      <w:proofErr w:type="gramStart"/>
      <w:r w:rsidRPr="004D4FCD">
        <w:rPr>
          <w:rFonts w:cstheme="minorHAnsi"/>
          <w:szCs w:val="24"/>
        </w:rPr>
        <w:t>d’heures</w:t>
      </w:r>
      <w:proofErr w:type="gramEnd"/>
      <w:r w:rsidRPr="004D4FCD">
        <w:rPr>
          <w:rFonts w:cstheme="minorHAnsi"/>
          <w:szCs w:val="24"/>
        </w:rPr>
        <w:t xml:space="preserve"> supplémentaires (I.H.T.S pour les agents de catégorie B et C) ou complémentaires (pour les agents à temps non complet),</w:t>
      </w:r>
    </w:p>
    <w:p w14:paraId="16490A61" w14:textId="77777777" w:rsidR="004D4FCD" w:rsidRPr="004D4FCD" w:rsidRDefault="004D4FCD" w:rsidP="004D4FCD">
      <w:pPr>
        <w:numPr>
          <w:ilvl w:val="0"/>
          <w:numId w:val="38"/>
        </w:numPr>
        <w:rPr>
          <w:rFonts w:cstheme="minorHAnsi"/>
        </w:rPr>
      </w:pPr>
      <w:proofErr w:type="gramStart"/>
      <w:r w:rsidRPr="004D4FCD">
        <w:rPr>
          <w:rFonts w:cstheme="minorHAnsi"/>
          <w:szCs w:val="24"/>
        </w:rPr>
        <w:t>d’une</w:t>
      </w:r>
      <w:proofErr w:type="gramEnd"/>
      <w:r w:rsidRPr="004D4FCD">
        <w:rPr>
          <w:rFonts w:cstheme="minorHAnsi"/>
          <w:szCs w:val="24"/>
        </w:rPr>
        <w:t xml:space="preserve"> augmentation de son régime indemnitaire (sous forme de majoration de l’IFSE),</w:t>
      </w:r>
    </w:p>
    <w:p w14:paraId="0B1FF2F3" w14:textId="5A797755" w:rsidR="004D4FCD" w:rsidRPr="004D4FCD" w:rsidRDefault="004D4FCD" w:rsidP="004D4FCD">
      <w:r w:rsidRPr="004D4FCD">
        <w:t xml:space="preserve">S’il s’agit d’un élu, il bénéficiera du remboursement de ses frais de mission en application de l’article </w:t>
      </w:r>
      <w:r w:rsidRPr="004D4FCD">
        <w:br/>
        <w:t>L. 2123-18 du CGCT.</w:t>
      </w:r>
    </w:p>
    <w:p w14:paraId="63B8013C" w14:textId="77777777" w:rsidR="004D4FCD" w:rsidRPr="004D4FCD" w:rsidRDefault="004D4FCD" w:rsidP="004D4FCD">
      <w:r w:rsidRPr="004D4FCD">
        <w:t>En sus, il sera versé …. € (brut) pour chaque séance de formation.</w:t>
      </w:r>
    </w:p>
    <w:p w14:paraId="2514340A" w14:textId="77777777" w:rsidR="004D4FCD" w:rsidRPr="004D4FCD" w:rsidRDefault="004D4FCD" w:rsidP="004D4FCD">
      <w:pPr>
        <w:spacing w:before="240"/>
      </w:pPr>
      <w:r w:rsidRPr="004D4FCD">
        <w:rPr>
          <w:b/>
        </w:rPr>
        <w:t>La création de … emploi(s) d’agent recenseur vacataire afin d’assurer les opérations du recensement de la population.</w:t>
      </w:r>
    </w:p>
    <w:p w14:paraId="131D23ED" w14:textId="4272292B" w:rsidR="004D4FCD" w:rsidRPr="004D4FCD" w:rsidRDefault="004D4FCD" w:rsidP="004D4FCD">
      <w:r w:rsidRPr="004D4FCD">
        <w:lastRenderedPageBreak/>
        <w:t>Chaque agent recenseur percevra la somme de</w:t>
      </w:r>
      <w:proofErr w:type="gramStart"/>
      <w:r>
        <w:t xml:space="preserve"> </w:t>
      </w:r>
      <w:r w:rsidRPr="004D4FCD">
        <w:t>….</w:t>
      </w:r>
      <w:proofErr w:type="gramEnd"/>
      <w:r w:rsidRPr="004D4FCD">
        <w:t>. € (brut) pour effectuer le recensement de la population au titre de l’année 20…</w:t>
      </w:r>
    </w:p>
    <w:p w14:paraId="5FF7E8BA" w14:textId="77777777" w:rsidR="004D4FCD" w:rsidRPr="004D4FCD" w:rsidRDefault="004D4FCD" w:rsidP="004D4FCD">
      <w:r w:rsidRPr="004D4FCD">
        <w:t>Un forfait complémentaire de …. € sera versé en fonction de l’état d’avancement de la collecte pour chaque logement et/ou du nombre de questionnaires recueillis en tenant compte du nombre de passages effectués par l’agent recenseur pour chaque logement.</w:t>
      </w:r>
    </w:p>
    <w:p w14:paraId="44A81929" w14:textId="77777777" w:rsidR="004D4FCD" w:rsidRPr="004D4FCD" w:rsidRDefault="004D4FCD" w:rsidP="004D4FCD">
      <w:pPr>
        <w:spacing w:after="0"/>
      </w:pPr>
      <w:r w:rsidRPr="004D4FCD">
        <w:t>Autre choix possible : chaque agent sera payé à la tâche à raison de :</w:t>
      </w:r>
    </w:p>
    <w:p w14:paraId="7FDA21D1" w14:textId="77777777" w:rsidR="004D4FCD" w:rsidRPr="004D4FCD" w:rsidRDefault="004D4FCD" w:rsidP="004D4FCD">
      <w:pPr>
        <w:numPr>
          <w:ilvl w:val="0"/>
          <w:numId w:val="39"/>
        </w:numPr>
        <w:spacing w:after="0"/>
        <w:contextualSpacing/>
      </w:pPr>
      <w:r w:rsidRPr="004D4FCD">
        <w:t>… € bruts par feuille de logement remplie,</w:t>
      </w:r>
    </w:p>
    <w:p w14:paraId="6E504CA7" w14:textId="77777777" w:rsidR="004D4FCD" w:rsidRPr="004D4FCD" w:rsidRDefault="004D4FCD" w:rsidP="004D4FCD">
      <w:pPr>
        <w:numPr>
          <w:ilvl w:val="0"/>
          <w:numId w:val="39"/>
        </w:numPr>
        <w:spacing w:after="0"/>
        <w:contextualSpacing/>
      </w:pPr>
      <w:r w:rsidRPr="004D4FCD">
        <w:t>Ou … € bruts par bulletin individuel rempli,</w:t>
      </w:r>
    </w:p>
    <w:p w14:paraId="19999B15" w14:textId="77777777" w:rsidR="004D4FCD" w:rsidRPr="004D4FCD" w:rsidRDefault="004D4FCD" w:rsidP="004D4FCD">
      <w:pPr>
        <w:numPr>
          <w:ilvl w:val="0"/>
          <w:numId w:val="39"/>
        </w:numPr>
        <w:spacing w:after="0"/>
        <w:contextualSpacing/>
      </w:pPr>
      <w:r w:rsidRPr="004D4FCD">
        <w:t>Ou … € bruts par journée ou demi-journée</w:t>
      </w:r>
    </w:p>
    <w:p w14:paraId="34DF2436" w14:textId="77777777" w:rsidR="004D4FCD" w:rsidRPr="004D4FCD" w:rsidRDefault="004D4FCD" w:rsidP="004D4FCD">
      <w:pPr>
        <w:spacing w:before="240"/>
        <w:rPr>
          <w:rFonts w:cstheme="minorHAnsi"/>
          <w:bCs/>
        </w:rPr>
      </w:pPr>
      <w:r w:rsidRPr="004D4FCD">
        <w:rPr>
          <w:rFonts w:cstheme="minorHAnsi"/>
          <w:bCs/>
          <w:i/>
          <w:szCs w:val="24"/>
        </w:rPr>
        <w:t>Le cas échéant : la collectivité versera un forfait de …. € (brut) pour les frais de transport</w:t>
      </w:r>
    </w:p>
    <w:p w14:paraId="6F7CEC34" w14:textId="77777777" w:rsidR="004D4FCD" w:rsidRPr="004D4FCD" w:rsidRDefault="004D4FCD" w:rsidP="004D4FCD">
      <w:r w:rsidRPr="004D4FCD">
        <w:t>Les agents recenseurs recevront …. € (brut) pour chaque séance de formation et …. € (brut) pour la demi-journée de repérage.</w:t>
      </w:r>
    </w:p>
    <w:p w14:paraId="267E76C3" w14:textId="77777777" w:rsidR="004D4FCD" w:rsidRPr="004D4FCD" w:rsidRDefault="004D4FCD" w:rsidP="004D4FCD">
      <w:r w:rsidRPr="004D4FCD">
        <w:t>La rémunération de l’agent recenseur sera versée au terme des opérations de recensement et au prorata du travail effectué.</w:t>
      </w:r>
    </w:p>
    <w:p w14:paraId="5C9ED1A8" w14:textId="77777777" w:rsidR="004D4FCD" w:rsidRPr="004D4FCD" w:rsidRDefault="004D4FCD" w:rsidP="004D4FCD">
      <w:pPr>
        <w:spacing w:before="240"/>
      </w:pPr>
      <w:r w:rsidRPr="004D4FCD">
        <w:t>Dits que les crédits nécessaires sont inscrits au budget de la commune.</w:t>
      </w:r>
    </w:p>
    <w:p w14:paraId="39769593" w14:textId="77777777" w:rsidR="000F4388" w:rsidRDefault="000F4388" w:rsidP="000F4388"/>
    <w:p w14:paraId="1554EBFE" w14:textId="77777777" w:rsidR="000F4388" w:rsidRDefault="000F4388" w:rsidP="000F4388"/>
    <w:p w14:paraId="75EE1C9A" w14:textId="77777777" w:rsidR="000F4388" w:rsidRPr="004D4FCD" w:rsidRDefault="000F4388" w:rsidP="004D4FCD">
      <w:pPr>
        <w:jc w:val="left"/>
        <w:rPr>
          <w:rFonts w:ascii="Segoe UI Semibold" w:hAnsi="Segoe UI Semibold" w:cs="Segoe UI Semibold"/>
        </w:rPr>
      </w:pPr>
      <w:r w:rsidRPr="004D4FCD">
        <w:rPr>
          <w:rFonts w:ascii="Segoe UI Semibold" w:hAnsi="Segoe UI Semibold" w:cs="Segoe UI Semibold"/>
        </w:rPr>
        <w:t>Fait à …………</w:t>
      </w:r>
      <w:proofErr w:type="gramStart"/>
      <w:r w:rsidRPr="004D4FCD">
        <w:rPr>
          <w:rFonts w:ascii="Segoe UI Semibold" w:hAnsi="Segoe UI Semibold" w:cs="Segoe UI Semibold"/>
        </w:rPr>
        <w:t>…….</w:t>
      </w:r>
      <w:proofErr w:type="gramEnd"/>
      <w:r w:rsidRPr="004D4FCD">
        <w:rPr>
          <w:rFonts w:ascii="Segoe UI Semibold" w:hAnsi="Segoe UI Semibold" w:cs="Segoe UI Semibold"/>
        </w:rPr>
        <w:t>, le …………………</w:t>
      </w:r>
    </w:p>
    <w:p w14:paraId="4ACC3C07" w14:textId="77777777" w:rsidR="000F4388" w:rsidRPr="004D4FCD" w:rsidRDefault="000F4388" w:rsidP="004D4FCD">
      <w:pPr>
        <w:jc w:val="left"/>
        <w:rPr>
          <w:rFonts w:ascii="Segoe UI Semibold" w:hAnsi="Segoe UI Semibold" w:cs="Segoe UI Semibold"/>
        </w:rPr>
      </w:pPr>
      <w:r w:rsidRPr="004D4FCD">
        <w:rPr>
          <w:rFonts w:ascii="Segoe UI Semibold" w:hAnsi="Segoe UI Semibold" w:cs="Segoe UI Semibold"/>
        </w:rPr>
        <w:t>Le Maire (ou le Président)</w:t>
      </w:r>
    </w:p>
    <w:p w14:paraId="1827AA98" w14:textId="77777777" w:rsidR="000F4388" w:rsidRDefault="000F4388" w:rsidP="000F4388">
      <w:pPr>
        <w:jc w:val="right"/>
      </w:pPr>
    </w:p>
    <w:p w14:paraId="44C838B9" w14:textId="77777777" w:rsidR="00D30832" w:rsidRDefault="00D30832" w:rsidP="00D30832"/>
    <w:p w14:paraId="5034F131" w14:textId="77777777" w:rsidR="00D30832" w:rsidRDefault="00D30832" w:rsidP="00D30832"/>
    <w:tbl>
      <w:tblPr>
        <w:tblStyle w:val="Grilledutableau"/>
        <w:tblpPr w:leftFromText="141" w:rightFromText="141" w:vertAnchor="text" w:horzAnchor="margin" w:tblpY="65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8B402C" w14:paraId="182CE377" w14:textId="77777777" w:rsidTr="00283F07">
        <w:trPr>
          <w:trHeight w:val="54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1A15B26E" w14:textId="77777777" w:rsidR="008B402C" w:rsidRDefault="008B402C" w:rsidP="00283F07">
            <w:r>
              <w:rPr>
                <w:noProof/>
              </w:rPr>
              <w:drawing>
                <wp:inline distT="0" distB="0" distL="0" distR="0" wp14:anchorId="1F95E6C3" wp14:editId="54C277D8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4D6AE054" w14:textId="77777777" w:rsidR="008B402C" w:rsidRPr="00503D2A" w:rsidRDefault="008B402C" w:rsidP="00283F07">
            <w:pPr>
              <w:spacing w:after="200"/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0D1F03C1" w14:textId="77777777" w:rsidR="00AF48AD" w:rsidRDefault="00AF48AD" w:rsidP="00D30832"/>
    <w:p w14:paraId="79DFCD70" w14:textId="77777777" w:rsidR="00D30832" w:rsidRDefault="00D30832" w:rsidP="00D30832"/>
    <w:p w14:paraId="19D94916" w14:textId="77777777" w:rsidR="00D30832" w:rsidRDefault="00D30832" w:rsidP="00D30832"/>
    <w:p w14:paraId="3FD58D29" w14:textId="77777777" w:rsidR="00D30832" w:rsidRDefault="00D30832" w:rsidP="00D30832"/>
    <w:p w14:paraId="7E953243" w14:textId="77777777" w:rsidR="001B01B2" w:rsidRDefault="001B01B2" w:rsidP="00D30832"/>
    <w:p w14:paraId="3CB62269" w14:textId="77777777" w:rsidR="001B01B2" w:rsidRDefault="001B01B2" w:rsidP="00D30832"/>
    <w:p w14:paraId="3252E98A" w14:textId="77777777" w:rsidR="00503D2A" w:rsidRDefault="00503D2A" w:rsidP="00503D2A"/>
    <w:p w14:paraId="31D63358" w14:textId="77777777" w:rsidR="001D6CBC" w:rsidRPr="00503D2A" w:rsidRDefault="001D6CBC"/>
    <w:sectPr w:rsidR="001D6CBC" w:rsidRPr="00503D2A" w:rsidSect="008B402C">
      <w:footerReference w:type="defaul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050F" w14:textId="77777777" w:rsidR="000E3947" w:rsidRDefault="000E3947" w:rsidP="0022756D">
      <w:pPr>
        <w:spacing w:after="0"/>
      </w:pPr>
      <w:r>
        <w:separator/>
      </w:r>
    </w:p>
  </w:endnote>
  <w:endnote w:type="continuationSeparator" w:id="0">
    <w:p w14:paraId="04BD6A0B" w14:textId="77777777" w:rsidR="000E3947" w:rsidRDefault="000E3947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DFDC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B72428" wp14:editId="7FF2DCB5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45CE96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72428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0345CE96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F23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0A10B7" wp14:editId="54300F93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31C22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A10B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7E831C22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BD15" w14:textId="77777777" w:rsidR="000E3947" w:rsidRDefault="000E3947" w:rsidP="0022756D">
      <w:pPr>
        <w:spacing w:after="0"/>
      </w:pPr>
      <w:r>
        <w:separator/>
      </w:r>
    </w:p>
  </w:footnote>
  <w:footnote w:type="continuationSeparator" w:id="0">
    <w:p w14:paraId="4234FEA6" w14:textId="77777777" w:rsidR="000E3947" w:rsidRDefault="000E3947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alt="/Volumes/32DECEMBRE-1/CDG43/00-Elements constants/elements graphiques/puce2.svg" style="width:15.05pt;height:15.05pt;visibility:visible" o:bullet="t">
        <v:imagedata r:id="rId1" o:title=""/>
      </v:shape>
    </w:pict>
  </w:numPicBullet>
  <w:numPicBullet w:numPicBulletId="1">
    <w:pict>
      <v:shape id="_x0000_i1270" type="#_x0000_t75" style="width:11.3pt;height:11.3pt" o:bullet="t">
        <v:imagedata r:id="rId2" o:title="puce 2"/>
      </v:shape>
    </w:pict>
  </w:numPicBullet>
  <w:numPicBullet w:numPicBulletId="2">
    <w:pict>
      <v:shape id="_x0000_i1271" type="#_x0000_t75" style="width:11.3pt;height:11.3pt" o:bullet="t">
        <v:imagedata r:id="rId3" o:title="puce2 copie1"/>
      </v:shape>
    </w:pict>
  </w:numPicBullet>
  <w:numPicBullet w:numPicBulletId="3">
    <w:pict>
      <v:shape id="_x0000_i1272" type="#_x0000_t75" style="width:59.65pt;height:59.65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31739"/>
    <w:multiLevelType w:val="hybridMultilevel"/>
    <w:tmpl w:val="3C0ABE8E"/>
    <w:lvl w:ilvl="0" w:tplc="7B8AC6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684866"/>
    <w:multiLevelType w:val="hybridMultilevel"/>
    <w:tmpl w:val="C6ECEDFC"/>
    <w:lvl w:ilvl="0" w:tplc="7B8AC6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5"/>
  </w:num>
  <w:num w:numId="6" w16cid:durableId="2125614796">
    <w:abstractNumId w:val="19"/>
  </w:num>
  <w:num w:numId="7" w16cid:durableId="964433160">
    <w:abstractNumId w:val="23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7"/>
  </w:num>
  <w:num w:numId="11" w16cid:durableId="1440906862">
    <w:abstractNumId w:val="30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2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4"/>
  </w:num>
  <w:num w:numId="19" w16cid:durableId="256061214">
    <w:abstractNumId w:val="17"/>
  </w:num>
  <w:num w:numId="20" w16cid:durableId="1392851052">
    <w:abstractNumId w:val="31"/>
  </w:num>
  <w:num w:numId="21" w16cid:durableId="647200043">
    <w:abstractNumId w:val="32"/>
  </w:num>
  <w:num w:numId="22" w16cid:durableId="2013869401">
    <w:abstractNumId w:val="25"/>
  </w:num>
  <w:num w:numId="23" w16cid:durableId="1358122069">
    <w:abstractNumId w:val="8"/>
  </w:num>
  <w:num w:numId="24" w16cid:durableId="155221302">
    <w:abstractNumId w:val="27"/>
  </w:num>
  <w:num w:numId="25" w16cid:durableId="1096945391">
    <w:abstractNumId w:val="29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8"/>
  </w:num>
  <w:num w:numId="31" w16cid:durableId="205919099">
    <w:abstractNumId w:val="4"/>
  </w:num>
  <w:num w:numId="32" w16cid:durableId="123937466">
    <w:abstractNumId w:val="12"/>
  </w:num>
  <w:num w:numId="33" w16cid:durableId="33964928">
    <w:abstractNumId w:val="26"/>
  </w:num>
  <w:num w:numId="34" w16cid:durableId="525294218">
    <w:abstractNumId w:val="36"/>
  </w:num>
  <w:num w:numId="35" w16cid:durableId="2000423381">
    <w:abstractNumId w:val="33"/>
  </w:num>
  <w:num w:numId="36" w16cid:durableId="684987916">
    <w:abstractNumId w:val="1"/>
  </w:num>
  <w:num w:numId="37" w16cid:durableId="263005297">
    <w:abstractNumId w:val="10"/>
  </w:num>
  <w:num w:numId="38" w16cid:durableId="606233251">
    <w:abstractNumId w:val="28"/>
  </w:num>
  <w:num w:numId="39" w16cid:durableId="954406123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revisionView w:inkAnnotations="0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47"/>
    <w:rsid w:val="000166DA"/>
    <w:rsid w:val="00022B9B"/>
    <w:rsid w:val="00067FCD"/>
    <w:rsid w:val="000715ED"/>
    <w:rsid w:val="000C4FF3"/>
    <w:rsid w:val="000E3947"/>
    <w:rsid w:val="000E618B"/>
    <w:rsid w:val="000F4388"/>
    <w:rsid w:val="001507A5"/>
    <w:rsid w:val="00181330"/>
    <w:rsid w:val="001B01B2"/>
    <w:rsid w:val="001C5595"/>
    <w:rsid w:val="001D6CBC"/>
    <w:rsid w:val="001D72D2"/>
    <w:rsid w:val="001D76E9"/>
    <w:rsid w:val="001F0386"/>
    <w:rsid w:val="001F5E7C"/>
    <w:rsid w:val="0022756D"/>
    <w:rsid w:val="00296D43"/>
    <w:rsid w:val="002B63DB"/>
    <w:rsid w:val="002C7567"/>
    <w:rsid w:val="002D30FE"/>
    <w:rsid w:val="002F0CCC"/>
    <w:rsid w:val="00330CFC"/>
    <w:rsid w:val="00350747"/>
    <w:rsid w:val="003749AB"/>
    <w:rsid w:val="003A6D85"/>
    <w:rsid w:val="003C1EBA"/>
    <w:rsid w:val="003C7FD7"/>
    <w:rsid w:val="003F6264"/>
    <w:rsid w:val="00413593"/>
    <w:rsid w:val="00413FE4"/>
    <w:rsid w:val="0043494E"/>
    <w:rsid w:val="004A624B"/>
    <w:rsid w:val="004B2047"/>
    <w:rsid w:val="004D018A"/>
    <w:rsid w:val="004D4FCD"/>
    <w:rsid w:val="004E7FCF"/>
    <w:rsid w:val="00503D2A"/>
    <w:rsid w:val="0051749F"/>
    <w:rsid w:val="005252CC"/>
    <w:rsid w:val="005725CC"/>
    <w:rsid w:val="00593EF8"/>
    <w:rsid w:val="005F6214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60A6"/>
    <w:rsid w:val="007464C4"/>
    <w:rsid w:val="00793E9A"/>
    <w:rsid w:val="007C16F6"/>
    <w:rsid w:val="00801760"/>
    <w:rsid w:val="0081389C"/>
    <w:rsid w:val="00837764"/>
    <w:rsid w:val="008436FB"/>
    <w:rsid w:val="00844A0A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7D7C"/>
    <w:rsid w:val="009D6FDC"/>
    <w:rsid w:val="00A04C3F"/>
    <w:rsid w:val="00A23D5A"/>
    <w:rsid w:val="00A246FE"/>
    <w:rsid w:val="00A9222C"/>
    <w:rsid w:val="00AB2545"/>
    <w:rsid w:val="00AE4EC0"/>
    <w:rsid w:val="00AE6F70"/>
    <w:rsid w:val="00AF48AD"/>
    <w:rsid w:val="00B00943"/>
    <w:rsid w:val="00B651DF"/>
    <w:rsid w:val="00BA5775"/>
    <w:rsid w:val="00BA6C2C"/>
    <w:rsid w:val="00C122B8"/>
    <w:rsid w:val="00C4696C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919CB"/>
    <w:rsid w:val="00DC3A5F"/>
    <w:rsid w:val="00DF37F6"/>
    <w:rsid w:val="00E008AF"/>
    <w:rsid w:val="00E12F37"/>
    <w:rsid w:val="00E34161"/>
    <w:rsid w:val="00E466EC"/>
    <w:rsid w:val="00E5464F"/>
    <w:rsid w:val="00E57E0B"/>
    <w:rsid w:val="00EB0EA0"/>
    <w:rsid w:val="00EC0E6E"/>
    <w:rsid w:val="00ED4D2D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3165D"/>
  <w15:chartTrackingRefBased/>
  <w15:docId w15:val="{DA5910F7-5727-43FA-AFC3-108A61D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RH\800%20SITE%20INTERNET\Fiches%20nouvelle%20charte%202026\Modele%20acte_Delib%20Carrie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acte_Delib Carriere</Template>
  <TotalTime>5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2</cp:revision>
  <cp:lastPrinted>2025-07-28T08:14:00Z</cp:lastPrinted>
  <dcterms:created xsi:type="dcterms:W3CDTF">2026-03-16T14:55:00Z</dcterms:created>
  <dcterms:modified xsi:type="dcterms:W3CDTF">2026-03-16T15:02:00Z</dcterms:modified>
</cp:coreProperties>
</file>