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A193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7C7324" wp14:editId="1E59DA16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255" cy="1225550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255" cy="1225550"/>
                          <a:chOff x="0" y="0"/>
                          <a:chExt cx="4707255" cy="1225550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567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26519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C7324" id="Groupe 1" o:spid="_x0000_s1026" style="position:absolute;left:0;text-align:left;margin-left:-58.3pt;margin-top:-60.1pt;width:370.65pt;height:96.5pt;z-index:251661312" coordsize="47072,122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57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52D26519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9F60F0" w14:textId="77777777" w:rsidR="008B402C" w:rsidRDefault="008B402C" w:rsidP="00A04C3F"/>
    <w:tbl>
      <w:tblPr>
        <w:tblStyle w:val="Grilledutableau"/>
        <w:tblpPr w:leftFromText="141" w:rightFromText="141" w:vertAnchor="text" w:horzAnchor="margin" w:tblpY="19"/>
        <w:tblW w:w="9060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4130" w:themeFill="text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8"/>
        <w:gridCol w:w="8202"/>
      </w:tblGrid>
      <w:tr w:rsidR="008B402C" w14:paraId="7FB99199" w14:textId="77777777" w:rsidTr="008B402C">
        <w:trPr>
          <w:trHeight w:val="432"/>
          <w:tblCellSpacing w:w="42" w:type="dxa"/>
        </w:trPr>
        <w:tc>
          <w:tcPr>
            <w:tcW w:w="732" w:type="dxa"/>
            <w:shd w:val="clear" w:color="auto" w:fill="E84130" w:themeFill="text2"/>
          </w:tcPr>
          <w:p w14:paraId="0256BD8B" w14:textId="77777777" w:rsidR="008B402C" w:rsidRDefault="008B402C" w:rsidP="008B402C">
            <w:r>
              <w:rPr>
                <w:noProof/>
              </w:rPr>
              <w:drawing>
                <wp:inline distT="0" distB="0" distL="0" distR="0" wp14:anchorId="781045B2" wp14:editId="234EC2DA">
                  <wp:extent cx="220980" cy="220980"/>
                  <wp:effectExtent l="0" t="0" r="0" b="0"/>
                  <wp:docPr id="2094034946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22797" name="Graphique 139472279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6" w:type="dxa"/>
            <w:shd w:val="clear" w:color="auto" w:fill="E84130" w:themeFill="text2"/>
          </w:tcPr>
          <w:p w14:paraId="54B2359E" w14:textId="77777777" w:rsidR="008B402C" w:rsidRDefault="008B402C" w:rsidP="008B402C">
            <w:pPr>
              <w:rPr>
                <w:b/>
                <w:bCs/>
                <w:color w:val="FFFFFF" w:themeColor="background1"/>
              </w:rPr>
            </w:pPr>
            <w:r w:rsidRPr="007A06D1">
              <w:rPr>
                <w:b/>
                <w:bCs/>
                <w:color w:val="FFFFFF" w:themeColor="background1"/>
              </w:rPr>
              <w:t>La présente délibération ne devient exécutoire qu’après sa transmission au contrôle de légalité et l’accomplissement des formalités de publicité prévues par la réglementation en vigueur. Toute application rétroactive est illégale.</w:t>
            </w:r>
          </w:p>
          <w:p w14:paraId="53BFCA1D" w14:textId="77777777" w:rsidR="008B402C" w:rsidRPr="008B402C" w:rsidRDefault="008B402C" w:rsidP="008B402C">
            <w:pPr>
              <w:rPr>
                <w:b/>
                <w:bCs/>
                <w:color w:val="FFFFFF" w:themeColor="background1"/>
              </w:rPr>
            </w:pPr>
            <w:r w:rsidRPr="000F4388">
              <w:rPr>
                <w:b/>
                <w:bCs/>
                <w:color w:val="FFFFFF" w:themeColor="background1"/>
              </w:rPr>
              <w:t>Toute création d’emploi permanent doit faire l’objet d’une déclaration de vacance d’emploi précédemment à la nomination (hormis pour les avancements de grade).</w:t>
            </w:r>
          </w:p>
        </w:tc>
      </w:tr>
    </w:tbl>
    <w:p w14:paraId="0D139D56" w14:textId="77777777" w:rsidR="008B402C" w:rsidRDefault="008B402C" w:rsidP="008B402C"/>
    <w:p w14:paraId="0FE4DC63" w14:textId="77777777" w:rsidR="00763099" w:rsidRPr="00763099" w:rsidRDefault="004D4FCD" w:rsidP="00763099">
      <w:pPr>
        <w:pStyle w:val="Sous-titre"/>
        <w:rPr>
          <w:color w:val="3C2878" w:themeColor="text1"/>
        </w:rPr>
      </w:pPr>
      <w:r w:rsidRPr="004D4FCD">
        <w:rPr>
          <w:color w:val="3C2878" w:themeColor="text1"/>
        </w:rPr>
        <w:t xml:space="preserve">Modèle de délibération </w:t>
      </w:r>
      <w:r w:rsidR="00763099" w:rsidRPr="00763099">
        <w:rPr>
          <w:color w:val="3C2878" w:themeColor="text1"/>
        </w:rPr>
        <w:t>portant modalités de remboursement des frais de déplacement du personnel</w:t>
      </w:r>
    </w:p>
    <w:p w14:paraId="21D369D8" w14:textId="6931AF56" w:rsidR="000F4388" w:rsidRDefault="000F4388" w:rsidP="000F4388"/>
    <w:p w14:paraId="1DCA1860" w14:textId="77777777" w:rsidR="00763099" w:rsidRPr="00763099" w:rsidRDefault="00763099" w:rsidP="00763099">
      <w:pPr>
        <w:spacing w:after="0"/>
        <w:rPr>
          <w:iCs/>
        </w:rPr>
      </w:pPr>
      <w:r w:rsidRPr="00763099">
        <w:rPr>
          <w:b/>
          <w:bCs/>
          <w:iCs/>
        </w:rPr>
        <w:t>Vu</w:t>
      </w:r>
      <w:r w:rsidRPr="00763099">
        <w:rPr>
          <w:iCs/>
        </w:rPr>
        <w:t xml:space="preserve"> le Code Général des Collectivités Territoriales,</w:t>
      </w:r>
    </w:p>
    <w:p w14:paraId="6D15EE0B" w14:textId="3231CFD0" w:rsidR="00763099" w:rsidRPr="00763099" w:rsidRDefault="00763099" w:rsidP="00763099">
      <w:pPr>
        <w:spacing w:after="0"/>
        <w:rPr>
          <w:iCs/>
        </w:rPr>
      </w:pPr>
      <w:r w:rsidRPr="00763099">
        <w:rPr>
          <w:b/>
          <w:bCs/>
          <w:iCs/>
        </w:rPr>
        <w:t>Vu</w:t>
      </w:r>
      <w:r w:rsidRPr="00763099">
        <w:rPr>
          <w:iCs/>
        </w:rPr>
        <w:t xml:space="preserve"> le décret n° 2001-654 du 19 juillet 2001 spécifique à la fonction publique territoriale modifié</w:t>
      </w:r>
      <w:r w:rsidR="00FA6C71">
        <w:rPr>
          <w:iCs/>
        </w:rPr>
        <w:t>,</w:t>
      </w:r>
      <w:r w:rsidRPr="00763099">
        <w:rPr>
          <w:iCs/>
        </w:rPr>
        <w:t xml:space="preserve"> </w:t>
      </w:r>
    </w:p>
    <w:p w14:paraId="7D5A0DA9" w14:textId="3BFE325F" w:rsidR="00763099" w:rsidRPr="00763099" w:rsidRDefault="00763099" w:rsidP="00763099">
      <w:pPr>
        <w:spacing w:after="0"/>
        <w:rPr>
          <w:iCs/>
        </w:rPr>
      </w:pPr>
      <w:r w:rsidRPr="00763099">
        <w:rPr>
          <w:b/>
          <w:bCs/>
          <w:iCs/>
        </w:rPr>
        <w:t>Vu</w:t>
      </w:r>
      <w:r w:rsidRPr="00763099">
        <w:rPr>
          <w:iCs/>
        </w:rPr>
        <w:t xml:space="preserve"> le décret n° 2006-781 du 3 juillet 2006 fixant les conditions et les modalités de règlement des frais occasionnés par les déplacements temporaires des personnels civils de l'Etat modifié</w:t>
      </w:r>
      <w:r w:rsidR="00FA6C71">
        <w:rPr>
          <w:iCs/>
        </w:rPr>
        <w:t>,</w:t>
      </w:r>
    </w:p>
    <w:p w14:paraId="02CAFB5E" w14:textId="21DF3381" w:rsidR="00763099" w:rsidRPr="00763099" w:rsidRDefault="00763099" w:rsidP="00763099">
      <w:pPr>
        <w:spacing w:after="0"/>
        <w:rPr>
          <w:iCs/>
        </w:rPr>
      </w:pPr>
      <w:r w:rsidRPr="00763099">
        <w:rPr>
          <w:b/>
          <w:bCs/>
          <w:iCs/>
        </w:rPr>
        <w:t>Vu</w:t>
      </w:r>
      <w:r w:rsidRPr="00763099">
        <w:rPr>
          <w:iCs/>
        </w:rPr>
        <w:t xml:space="preserve"> les arrêtés ministériels en date du 3 juillet 2006 modifiés</w:t>
      </w:r>
      <w:r w:rsidR="00FA6C71">
        <w:rPr>
          <w:iCs/>
        </w:rPr>
        <w:t>,</w:t>
      </w:r>
    </w:p>
    <w:p w14:paraId="4019F913" w14:textId="0AC79483" w:rsidR="00763099" w:rsidRPr="00763099" w:rsidRDefault="00763099" w:rsidP="00763099">
      <w:pPr>
        <w:spacing w:after="0"/>
        <w:rPr>
          <w:iCs/>
        </w:rPr>
      </w:pPr>
      <w:r w:rsidRPr="00763099">
        <w:rPr>
          <w:b/>
          <w:bCs/>
          <w:iCs/>
        </w:rPr>
        <w:t>Vu</w:t>
      </w:r>
      <w:r w:rsidRPr="00763099">
        <w:rPr>
          <w:iCs/>
        </w:rPr>
        <w:t xml:space="preserve"> l’arrêté du 28 décembre 2020</w:t>
      </w:r>
      <w:r w:rsidR="00FA6C71">
        <w:rPr>
          <w:iCs/>
        </w:rPr>
        <w:t>,</w:t>
      </w:r>
    </w:p>
    <w:p w14:paraId="3F752306" w14:textId="77777777" w:rsidR="00763099" w:rsidRPr="00763099" w:rsidRDefault="00763099" w:rsidP="00763099">
      <w:pPr>
        <w:spacing w:after="0"/>
        <w:rPr>
          <w:iCs/>
        </w:rPr>
      </w:pPr>
    </w:p>
    <w:p w14:paraId="0BCD74D9" w14:textId="77777777" w:rsidR="00763099" w:rsidRPr="00763099" w:rsidRDefault="00763099" w:rsidP="00763099">
      <w:pPr>
        <w:spacing w:after="0"/>
        <w:rPr>
          <w:iCs/>
        </w:rPr>
      </w:pPr>
      <w:r w:rsidRPr="00763099">
        <w:rPr>
          <w:b/>
          <w:bCs/>
          <w:iCs/>
        </w:rPr>
        <w:t>Considérant</w:t>
      </w:r>
      <w:r w:rsidRPr="00763099">
        <w:rPr>
          <w:iCs/>
        </w:rPr>
        <w:t xml:space="preserve"> que les agents territoriaux, peuvent prétendre, sous certaines conditions et dans certaines limites, à la prise en charge des frais suivants, lorsqu’ils ont été engagés à l’occasion d’un déplacement temporaire : frais de transport, frais de repas et frais d’hébergement, indemnisés la forme d’indemnités de mission ou d’indemnités de stage,</w:t>
      </w:r>
    </w:p>
    <w:p w14:paraId="6408703D" w14:textId="77777777" w:rsidR="00763099" w:rsidRPr="00763099" w:rsidRDefault="00763099" w:rsidP="00763099">
      <w:pPr>
        <w:spacing w:after="0"/>
        <w:rPr>
          <w:iCs/>
        </w:rPr>
      </w:pPr>
      <w:r w:rsidRPr="00763099">
        <w:rPr>
          <w:b/>
          <w:bCs/>
          <w:iCs/>
        </w:rPr>
        <w:t>Considérant</w:t>
      </w:r>
      <w:r w:rsidRPr="00763099">
        <w:rPr>
          <w:iCs/>
        </w:rPr>
        <w:t xml:space="preserve"> qu’il y a lieu de fixer différents taux conformément aux décrets cités-ci-dessus,</w:t>
      </w:r>
    </w:p>
    <w:p w14:paraId="445BB966" w14:textId="77777777" w:rsidR="00763099" w:rsidRDefault="00763099" w:rsidP="004D4FCD">
      <w:pPr>
        <w:spacing w:after="0"/>
        <w:rPr>
          <w:rFonts w:cstheme="minorHAnsi"/>
          <w:szCs w:val="24"/>
        </w:rPr>
      </w:pPr>
    </w:p>
    <w:p w14:paraId="570F55F3" w14:textId="3C528241" w:rsidR="004D4FCD" w:rsidRPr="0056320F" w:rsidRDefault="004D4FCD" w:rsidP="004D4FCD">
      <w:pPr>
        <w:spacing w:after="0"/>
        <w:rPr>
          <w:rFonts w:ascii="Segoe UI Semibold" w:hAnsi="Segoe UI Semibold" w:cs="Segoe UI Semibold"/>
        </w:rPr>
      </w:pPr>
      <w:r w:rsidRPr="0056320F">
        <w:rPr>
          <w:rFonts w:ascii="Segoe UI Semibold" w:hAnsi="Segoe UI Semibold" w:cs="Segoe UI Semibold"/>
          <w:szCs w:val="24"/>
        </w:rPr>
        <w:t>Après en avoir délibéré, le Conseil municipal</w:t>
      </w:r>
    </w:p>
    <w:p w14:paraId="43A091B1" w14:textId="77777777" w:rsidR="004D4FCD" w:rsidRDefault="004D4FCD" w:rsidP="004D4FCD">
      <w:pPr>
        <w:spacing w:after="0"/>
        <w:rPr>
          <w:b/>
          <w:bCs/>
        </w:rPr>
      </w:pPr>
    </w:p>
    <w:p w14:paraId="02611F0D" w14:textId="246C1A0D" w:rsidR="004D4FCD" w:rsidRPr="004D4FCD" w:rsidRDefault="004D4FCD" w:rsidP="004D4FCD">
      <w:pPr>
        <w:spacing w:after="0"/>
        <w:jc w:val="center"/>
        <w:rPr>
          <w:sz w:val="24"/>
          <w:szCs w:val="24"/>
        </w:rPr>
      </w:pPr>
      <w:r w:rsidRPr="004D4FCD">
        <w:rPr>
          <w:b/>
          <w:bCs/>
          <w:sz w:val="24"/>
          <w:szCs w:val="24"/>
        </w:rPr>
        <w:t>Décide</w:t>
      </w:r>
      <w:r w:rsidRPr="004D4FCD">
        <w:rPr>
          <w:sz w:val="24"/>
          <w:szCs w:val="24"/>
        </w:rPr>
        <w:t> </w:t>
      </w:r>
    </w:p>
    <w:p w14:paraId="62F0EC0B" w14:textId="77777777" w:rsidR="004D4FCD" w:rsidRPr="004D4FCD" w:rsidRDefault="004D4FCD" w:rsidP="004D4FCD">
      <w:pPr>
        <w:spacing w:after="0"/>
      </w:pPr>
    </w:p>
    <w:p w14:paraId="61787C38" w14:textId="77777777" w:rsidR="00763099" w:rsidRPr="00763099" w:rsidRDefault="00763099" w:rsidP="00763099">
      <w:pPr>
        <w:jc w:val="left"/>
        <w:rPr>
          <w:u w:val="single"/>
        </w:rPr>
      </w:pPr>
      <w:r w:rsidRPr="00763099">
        <w:rPr>
          <w:b/>
          <w:bCs/>
        </w:rPr>
        <w:t xml:space="preserve">Article 1 : </w:t>
      </w:r>
      <w:r w:rsidRPr="00763099">
        <w:t>Fixation du tarif forfaitaire d’hébergement</w:t>
      </w:r>
    </w:p>
    <w:p w14:paraId="1BB6D59F" w14:textId="77777777" w:rsidR="00763099" w:rsidRPr="00763099" w:rsidRDefault="00763099" w:rsidP="00763099">
      <w:pPr>
        <w:jc w:val="left"/>
      </w:pPr>
      <w:r w:rsidRPr="00763099">
        <w:t>Les taux sont fixés comme suit :</w:t>
      </w:r>
    </w:p>
    <w:tbl>
      <w:tblPr>
        <w:tblW w:w="10206" w:type="dxa"/>
        <w:jc w:val="center"/>
        <w:tblBorders>
          <w:top w:val="single" w:sz="2" w:space="0" w:color="3C2878" w:themeColor="text1"/>
          <w:left w:val="single" w:sz="2" w:space="0" w:color="3C2878" w:themeColor="text1"/>
          <w:bottom w:val="single" w:sz="2" w:space="0" w:color="3C2878" w:themeColor="text1"/>
          <w:right w:val="single" w:sz="2" w:space="0" w:color="3C2878" w:themeColor="text1"/>
          <w:insideH w:val="single" w:sz="2" w:space="0" w:color="3C2878" w:themeColor="text1"/>
          <w:insideV w:val="single" w:sz="2" w:space="0" w:color="3C2878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85"/>
        <w:gridCol w:w="1533"/>
        <w:gridCol w:w="1418"/>
        <w:gridCol w:w="1559"/>
        <w:gridCol w:w="2126"/>
      </w:tblGrid>
      <w:tr w:rsidR="00763099" w:rsidRPr="00763099" w14:paraId="6B0F9327" w14:textId="77777777" w:rsidTr="0056320F">
        <w:trPr>
          <w:trHeight w:val="1537"/>
          <w:jc w:val="center"/>
        </w:trPr>
        <w:tc>
          <w:tcPr>
            <w:tcW w:w="1985" w:type="dxa"/>
            <w:shd w:val="clear" w:color="auto" w:fill="D3CAED" w:themeFill="tex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0802" w14:textId="77777777" w:rsidR="00763099" w:rsidRPr="00763099" w:rsidRDefault="00763099" w:rsidP="0056320F">
            <w:pPr>
              <w:spacing w:after="0"/>
              <w:jc w:val="center"/>
              <w:rPr>
                <w:rFonts w:ascii="Segoe UI Semibold" w:hAnsi="Segoe UI Semibold" w:cs="Segoe UI Semibold"/>
              </w:rPr>
            </w:pPr>
            <w:r w:rsidRPr="00763099">
              <w:rPr>
                <w:rFonts w:ascii="Segoe UI Semibold" w:hAnsi="Segoe UI Semibold" w:cs="Segoe UI Semibold"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30B04A4D" wp14:editId="761F33AD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5383530</wp:posOffset>
                      </wp:positionV>
                      <wp:extent cx="6731000" cy="775335"/>
                      <wp:effectExtent l="0" t="0" r="12700" b="57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731000" cy="775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96A09" id="Rectangle 2" o:spid="_x0000_s1026" style="position:absolute;margin-left:300.35pt;margin-top:423.9pt;width:530pt;height:61.0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763099">
              <w:rPr>
                <w:rFonts w:ascii="Segoe UI Semibold" w:hAnsi="Segoe UI Semibold" w:cs="Segoe UI Semibold"/>
              </w:rPr>
              <w:t>Lieu de la mission</w:t>
            </w:r>
          </w:p>
        </w:tc>
        <w:tc>
          <w:tcPr>
            <w:tcW w:w="1585" w:type="dxa"/>
            <w:shd w:val="clear" w:color="auto" w:fill="D3CAED" w:themeFill="tex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0700" w14:textId="77777777" w:rsidR="00763099" w:rsidRPr="00763099" w:rsidRDefault="00763099" w:rsidP="0056320F">
            <w:pPr>
              <w:spacing w:after="0"/>
              <w:jc w:val="center"/>
              <w:rPr>
                <w:rFonts w:ascii="Segoe UI Semibold" w:hAnsi="Segoe UI Semibold" w:cs="Segoe UI Semibold"/>
              </w:rPr>
            </w:pPr>
            <w:r w:rsidRPr="00763099">
              <w:rPr>
                <w:rFonts w:ascii="Segoe UI Semibold" w:hAnsi="Segoe UI Semibold" w:cs="Segoe UI Semibold"/>
              </w:rPr>
              <w:t xml:space="preserve">Commune de moins de 200 000 </w:t>
            </w:r>
            <w:proofErr w:type="spellStart"/>
            <w:r w:rsidRPr="00763099">
              <w:rPr>
                <w:rFonts w:ascii="Segoe UI Semibold" w:hAnsi="Segoe UI Semibold" w:cs="Segoe UI Semibold"/>
              </w:rPr>
              <w:t>hab</w:t>
            </w:r>
            <w:proofErr w:type="spellEnd"/>
          </w:p>
        </w:tc>
        <w:tc>
          <w:tcPr>
            <w:tcW w:w="1533" w:type="dxa"/>
            <w:shd w:val="clear" w:color="auto" w:fill="D3CAED" w:themeFill="tex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4F69" w14:textId="77777777" w:rsidR="00763099" w:rsidRPr="00763099" w:rsidRDefault="00763099" w:rsidP="0056320F">
            <w:pPr>
              <w:spacing w:after="0"/>
              <w:jc w:val="center"/>
              <w:rPr>
                <w:rFonts w:ascii="Segoe UI Semibold" w:hAnsi="Segoe UI Semibold" w:cs="Segoe UI Semibold"/>
              </w:rPr>
            </w:pPr>
            <w:r w:rsidRPr="00763099">
              <w:rPr>
                <w:rFonts w:ascii="Segoe UI Semibold" w:hAnsi="Segoe UI Semibold" w:cs="Segoe UI Semibold"/>
              </w:rPr>
              <w:t xml:space="preserve">Commune de plus de 200 000 </w:t>
            </w:r>
            <w:proofErr w:type="spellStart"/>
            <w:r w:rsidRPr="00763099">
              <w:rPr>
                <w:rFonts w:ascii="Segoe UI Semibold" w:hAnsi="Segoe UI Semibold" w:cs="Segoe UI Semibold"/>
              </w:rPr>
              <w:t>hab</w:t>
            </w:r>
            <w:proofErr w:type="spellEnd"/>
          </w:p>
        </w:tc>
        <w:tc>
          <w:tcPr>
            <w:tcW w:w="1418" w:type="dxa"/>
            <w:shd w:val="clear" w:color="auto" w:fill="D3CAED" w:themeFill="tex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42C5" w14:textId="77777777" w:rsidR="00763099" w:rsidRPr="00763099" w:rsidRDefault="00763099" w:rsidP="0056320F">
            <w:pPr>
              <w:spacing w:after="0"/>
              <w:jc w:val="center"/>
              <w:rPr>
                <w:rFonts w:ascii="Segoe UI Semibold" w:hAnsi="Segoe UI Semibold" w:cs="Segoe UI Semibold"/>
              </w:rPr>
            </w:pPr>
            <w:r w:rsidRPr="00763099">
              <w:rPr>
                <w:rFonts w:ascii="Segoe UI Semibold" w:hAnsi="Segoe UI Semibold" w:cs="Segoe UI Semibold"/>
              </w:rPr>
              <w:t>Communes du Grand Paris*</w:t>
            </w:r>
          </w:p>
        </w:tc>
        <w:tc>
          <w:tcPr>
            <w:tcW w:w="1559" w:type="dxa"/>
            <w:shd w:val="clear" w:color="auto" w:fill="D3CAED" w:themeFill="tex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27F3" w14:textId="77777777" w:rsidR="00763099" w:rsidRPr="00763099" w:rsidRDefault="00763099" w:rsidP="0056320F">
            <w:pPr>
              <w:spacing w:after="0"/>
              <w:jc w:val="center"/>
              <w:rPr>
                <w:rFonts w:ascii="Segoe UI Semibold" w:hAnsi="Segoe UI Semibold" w:cs="Segoe UI Semibold"/>
              </w:rPr>
            </w:pPr>
            <w:r w:rsidRPr="00763099">
              <w:rPr>
                <w:rFonts w:ascii="Segoe UI Semibold" w:hAnsi="Segoe UI Semibold" w:cs="Segoe UI Semibold"/>
              </w:rPr>
              <w:t xml:space="preserve">Paris </w:t>
            </w:r>
            <w:proofErr w:type="spellStart"/>
            <w:r w:rsidRPr="00763099">
              <w:rPr>
                <w:rFonts w:ascii="Segoe UI Semibold" w:hAnsi="Segoe UI Semibold" w:cs="Segoe UI Semibold"/>
              </w:rPr>
              <w:t>Intra Muros</w:t>
            </w:r>
            <w:proofErr w:type="spellEnd"/>
          </w:p>
        </w:tc>
        <w:tc>
          <w:tcPr>
            <w:tcW w:w="2126" w:type="dxa"/>
            <w:shd w:val="clear" w:color="auto" w:fill="D3CAED" w:themeFill="tex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91D0" w14:textId="77777777" w:rsidR="00763099" w:rsidRPr="00763099" w:rsidRDefault="00763099" w:rsidP="0056320F">
            <w:pPr>
              <w:spacing w:after="0"/>
              <w:jc w:val="center"/>
              <w:rPr>
                <w:rFonts w:ascii="Segoe UI Semibold" w:hAnsi="Segoe UI Semibold" w:cs="Segoe UI Semibold"/>
              </w:rPr>
            </w:pPr>
            <w:r w:rsidRPr="00763099">
              <w:rPr>
                <w:rFonts w:ascii="Segoe UI Semibold" w:hAnsi="Segoe UI Semibold" w:cs="Segoe UI Semibold"/>
              </w:rPr>
              <w:t>Agent reconnu travailleur handicapé ayant une mobilité réduite</w:t>
            </w:r>
          </w:p>
        </w:tc>
      </w:tr>
      <w:tr w:rsidR="00763099" w:rsidRPr="00763099" w14:paraId="30A52EE7" w14:textId="77777777" w:rsidTr="0056320F">
        <w:trPr>
          <w:trHeight w:val="822"/>
          <w:jc w:val="center"/>
        </w:trPr>
        <w:tc>
          <w:tcPr>
            <w:tcW w:w="1985" w:type="dxa"/>
            <w:shd w:val="clear" w:color="auto" w:fill="D3CAED" w:themeFill="tex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4105" w14:textId="77777777" w:rsidR="00763099" w:rsidRPr="00763099" w:rsidRDefault="00763099" w:rsidP="0056320F">
            <w:pPr>
              <w:spacing w:after="0"/>
              <w:jc w:val="center"/>
              <w:rPr>
                <w:rFonts w:ascii="Segoe UI Semibold" w:hAnsi="Segoe UI Semibold" w:cs="Segoe UI Semibold"/>
              </w:rPr>
            </w:pPr>
            <w:r w:rsidRPr="00763099">
              <w:rPr>
                <w:rFonts w:ascii="Segoe UI Semibold" w:hAnsi="Segoe UI Semibold" w:cs="Segoe UI Semibold"/>
              </w:rPr>
              <w:t>Taux incluant le petit déjeuner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2E69" w14:textId="77777777" w:rsidR="00763099" w:rsidRPr="00763099" w:rsidRDefault="00763099" w:rsidP="0056320F">
            <w:pPr>
              <w:spacing w:after="0"/>
              <w:jc w:val="center"/>
              <w:rPr>
                <w:b/>
                <w:bCs/>
                <w:i/>
              </w:rPr>
            </w:pPr>
            <w:r w:rsidRPr="00763099">
              <w:rPr>
                <w:b/>
                <w:bCs/>
                <w:i/>
              </w:rPr>
              <w:t>90 €</w:t>
            </w: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6AEE" w14:textId="77777777" w:rsidR="00763099" w:rsidRPr="00763099" w:rsidRDefault="00763099" w:rsidP="0056320F">
            <w:pPr>
              <w:spacing w:after="0"/>
              <w:jc w:val="center"/>
              <w:rPr>
                <w:b/>
                <w:bCs/>
                <w:i/>
              </w:rPr>
            </w:pPr>
            <w:r w:rsidRPr="00763099">
              <w:rPr>
                <w:b/>
                <w:bCs/>
                <w:i/>
              </w:rPr>
              <w:t>120 €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FECF" w14:textId="77777777" w:rsidR="00763099" w:rsidRPr="00763099" w:rsidRDefault="00763099" w:rsidP="0056320F">
            <w:pPr>
              <w:spacing w:after="0"/>
              <w:jc w:val="center"/>
              <w:rPr>
                <w:b/>
                <w:bCs/>
                <w:i/>
              </w:rPr>
            </w:pPr>
            <w:r w:rsidRPr="00763099">
              <w:rPr>
                <w:b/>
                <w:bCs/>
                <w:i/>
              </w:rPr>
              <w:t>120 €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1693" w14:textId="77777777" w:rsidR="00763099" w:rsidRPr="00763099" w:rsidRDefault="00763099" w:rsidP="0056320F">
            <w:pPr>
              <w:spacing w:after="0"/>
              <w:jc w:val="center"/>
              <w:rPr>
                <w:b/>
                <w:bCs/>
                <w:i/>
              </w:rPr>
            </w:pPr>
            <w:r w:rsidRPr="00763099">
              <w:rPr>
                <w:b/>
                <w:bCs/>
                <w:i/>
              </w:rPr>
              <w:t>140 €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FB44" w14:textId="77777777" w:rsidR="00763099" w:rsidRPr="00763099" w:rsidRDefault="00763099" w:rsidP="0056320F">
            <w:pPr>
              <w:spacing w:after="0"/>
              <w:jc w:val="center"/>
              <w:rPr>
                <w:b/>
                <w:bCs/>
                <w:i/>
              </w:rPr>
            </w:pPr>
            <w:r w:rsidRPr="00763099">
              <w:rPr>
                <w:b/>
                <w:bCs/>
                <w:i/>
              </w:rPr>
              <w:t>150 €</w:t>
            </w:r>
          </w:p>
        </w:tc>
      </w:tr>
    </w:tbl>
    <w:p w14:paraId="4F8F7E17" w14:textId="77777777" w:rsidR="0056320F" w:rsidRDefault="0056320F" w:rsidP="00763099">
      <w:pPr>
        <w:jc w:val="left"/>
        <w:rPr>
          <w:b/>
          <w:bCs/>
        </w:rPr>
      </w:pPr>
    </w:p>
    <w:p w14:paraId="4C052D88" w14:textId="2599255B" w:rsidR="00763099" w:rsidRPr="00763099" w:rsidRDefault="00763099" w:rsidP="00763099">
      <w:pPr>
        <w:jc w:val="left"/>
      </w:pPr>
      <w:r w:rsidRPr="00763099">
        <w:t>*</w:t>
      </w:r>
      <w:r w:rsidR="00FA6C71">
        <w:t xml:space="preserve"> </w:t>
      </w:r>
      <w:r w:rsidRPr="00763099">
        <w:t xml:space="preserve">Voir décret n° </w:t>
      </w:r>
      <w:hyperlink r:id="rId13" w:history="1">
        <w:r w:rsidRPr="00763099">
          <w:rPr>
            <w:rStyle w:val="Lienhypertexte"/>
          </w:rPr>
          <w:t>2015-1212</w:t>
        </w:r>
      </w:hyperlink>
      <w:r w:rsidRPr="00763099">
        <w:t xml:space="preserve"> du 30 septembre 2015 pour connaitre la liste des communes composant les communes du Grand Paris</w:t>
      </w:r>
    </w:p>
    <w:p w14:paraId="7DB09D88" w14:textId="77777777" w:rsidR="00763099" w:rsidRPr="00763099" w:rsidRDefault="00763099" w:rsidP="00763099">
      <w:pPr>
        <w:jc w:val="left"/>
        <w:rPr>
          <w:i/>
          <w:color w:val="E84130" w:themeColor="text2"/>
        </w:rPr>
      </w:pPr>
      <w:r w:rsidRPr="00763099">
        <w:rPr>
          <w:i/>
          <w:color w:val="E84130" w:themeColor="text2"/>
        </w:rPr>
        <w:t>(Il s’agit de montant forfaitaire maximum, la collectivité peut fixer un forfait inférieur. Si la collectivité souhaite indemniser au-delà de ces plafonds, elle peut y déroger (article 7-1 du décret du 19 juillet 2001) mais dans ce cas le remboursement se fera selon les frais réellement dépensés par l’agent, la délibération doit prévoir une durée limitée dans le temps)</w:t>
      </w:r>
    </w:p>
    <w:p w14:paraId="6AFAB489" w14:textId="77777777" w:rsidR="00763099" w:rsidRPr="00763099" w:rsidRDefault="00763099" w:rsidP="00763099">
      <w:pPr>
        <w:jc w:val="left"/>
        <w:rPr>
          <w:u w:val="single"/>
        </w:rPr>
      </w:pPr>
      <w:r w:rsidRPr="00763099">
        <w:rPr>
          <w:b/>
          <w:bCs/>
        </w:rPr>
        <w:t>Article 2 :</w:t>
      </w:r>
      <w:r w:rsidRPr="00763099">
        <w:t xml:space="preserve"> Forfaits des indemnités kilométriques </w:t>
      </w:r>
    </w:p>
    <w:p w14:paraId="2EECEA2D" w14:textId="77777777" w:rsidR="00763099" w:rsidRPr="00763099" w:rsidRDefault="00763099" w:rsidP="00763099">
      <w:pPr>
        <w:jc w:val="left"/>
      </w:pPr>
      <w:r w:rsidRPr="00763099">
        <w:t xml:space="preserve">Les forfaits des indemnités kilométriques sont fixés par l’arrêté du 3 juillet 2006 </w:t>
      </w:r>
    </w:p>
    <w:p w14:paraId="51E0844F" w14:textId="77777777" w:rsidR="00763099" w:rsidRDefault="00763099" w:rsidP="00763099">
      <w:pPr>
        <w:jc w:val="left"/>
      </w:pPr>
      <w:r w:rsidRPr="00763099">
        <w:t>Il convient de rappeler que le barème des indemnités kilométriques s’applique aux agents territoriaux sans intervention de l’organe délibérant et que les montants ne peuvent aller au-delà de ceux fixés par les textes.</w:t>
      </w:r>
    </w:p>
    <w:p w14:paraId="160F4AE9" w14:textId="04847702" w:rsidR="00FA6C71" w:rsidRPr="00FA6C71" w:rsidRDefault="00FA6C71" w:rsidP="00763099">
      <w:pPr>
        <w:jc w:val="left"/>
        <w:rPr>
          <w:i/>
          <w:iCs/>
          <w:color w:val="E84130" w:themeColor="text2"/>
        </w:rPr>
      </w:pPr>
      <w:r>
        <w:rPr>
          <w:i/>
          <w:iCs/>
          <w:color w:val="E84130" w:themeColor="text2"/>
        </w:rPr>
        <w:t>(</w:t>
      </w:r>
      <w:r w:rsidRPr="00FA6C71">
        <w:rPr>
          <w:i/>
          <w:iCs/>
          <w:color w:val="E84130" w:themeColor="text2"/>
        </w:rPr>
        <w:t>La collectivité peut prévoir la possibilité de rembourser les frais divers tels que péage, taxi, véhicule de location, parc de stationnement…</w:t>
      </w:r>
      <w:r>
        <w:rPr>
          <w:i/>
          <w:iCs/>
          <w:color w:val="E84130" w:themeColor="text2"/>
        </w:rPr>
        <w:t>)</w:t>
      </w:r>
      <w:r w:rsidRPr="00FA6C71">
        <w:rPr>
          <w:i/>
          <w:iCs/>
          <w:color w:val="E84130" w:themeColor="text2"/>
        </w:rPr>
        <w:t xml:space="preserve"> </w:t>
      </w:r>
    </w:p>
    <w:p w14:paraId="2545D824" w14:textId="77777777" w:rsidR="00763099" w:rsidRPr="00763099" w:rsidRDefault="00763099" w:rsidP="00763099">
      <w:pPr>
        <w:jc w:val="left"/>
        <w:rPr>
          <w:u w:val="single"/>
        </w:rPr>
      </w:pPr>
      <w:r w:rsidRPr="00763099">
        <w:rPr>
          <w:b/>
          <w:bCs/>
        </w:rPr>
        <w:t>Article 3 :</w:t>
      </w:r>
      <w:r w:rsidRPr="00763099">
        <w:t xml:space="preserve"> Déplacement à l’intérieur de la commune </w:t>
      </w:r>
    </w:p>
    <w:p w14:paraId="0381A2D7" w14:textId="77777777" w:rsidR="00763099" w:rsidRPr="00763099" w:rsidRDefault="00763099" w:rsidP="00763099">
      <w:pPr>
        <w:jc w:val="left"/>
      </w:pPr>
      <w:r w:rsidRPr="00763099">
        <w:t>Il est versé à l’agent qui exerce des fonctions itinérantes à l’intérieur de la commune, un forfait annuel fixé à ____________ € (maximum 615€)</w:t>
      </w:r>
    </w:p>
    <w:p w14:paraId="1F50C9B4" w14:textId="77777777" w:rsidR="00763099" w:rsidRPr="00763099" w:rsidRDefault="00763099" w:rsidP="00763099">
      <w:pPr>
        <w:jc w:val="left"/>
      </w:pPr>
      <w:r w:rsidRPr="00763099">
        <w:t>Les fonctions itinérantes donnant droit à ce forfait annuel sont définies ci-après :</w:t>
      </w:r>
    </w:p>
    <w:p w14:paraId="7956CFAF" w14:textId="64ADE2F3" w:rsidR="00763099" w:rsidRPr="00763099" w:rsidRDefault="00763099" w:rsidP="0056320F">
      <w:pPr>
        <w:pStyle w:val="Listepuces"/>
      </w:pPr>
      <w:r w:rsidRPr="00763099">
        <w:t>___________________________________________</w:t>
      </w:r>
    </w:p>
    <w:p w14:paraId="126A6FDA" w14:textId="7DE86DFF" w:rsidR="00763099" w:rsidRPr="00763099" w:rsidRDefault="00763099" w:rsidP="0056320F">
      <w:pPr>
        <w:pStyle w:val="Listepuces"/>
      </w:pPr>
      <w:r w:rsidRPr="00763099">
        <w:t xml:space="preserve"> ___________________________________________</w:t>
      </w:r>
    </w:p>
    <w:p w14:paraId="1851BAAA" w14:textId="58D0DB27" w:rsidR="00763099" w:rsidRPr="00763099" w:rsidRDefault="00763099" w:rsidP="0056320F">
      <w:pPr>
        <w:pStyle w:val="Listepuces"/>
      </w:pPr>
      <w:r w:rsidRPr="00763099">
        <w:t>___________________________________________</w:t>
      </w:r>
    </w:p>
    <w:p w14:paraId="1272D5A4" w14:textId="5F744966" w:rsidR="00763099" w:rsidRPr="00763099" w:rsidRDefault="00763099" w:rsidP="0056320F">
      <w:pPr>
        <w:pStyle w:val="Listepuces"/>
        <w:rPr>
          <w:i/>
        </w:rPr>
      </w:pPr>
      <w:r w:rsidRPr="00763099">
        <w:t xml:space="preserve"> ___________________________________________</w:t>
      </w:r>
    </w:p>
    <w:p w14:paraId="5A7AABCD" w14:textId="0B30ACEB" w:rsidR="00763099" w:rsidRPr="00763099" w:rsidRDefault="00763099" w:rsidP="0056320F">
      <w:pPr>
        <w:pStyle w:val="Listepuces"/>
      </w:pPr>
      <w:r w:rsidRPr="00763099">
        <w:t>___________________________________________</w:t>
      </w:r>
    </w:p>
    <w:p w14:paraId="2F1DAC4B" w14:textId="65666532" w:rsidR="00763099" w:rsidRPr="00763099" w:rsidRDefault="00763099" w:rsidP="0056320F">
      <w:pPr>
        <w:pStyle w:val="Listepuces"/>
        <w:rPr>
          <w:i/>
        </w:rPr>
      </w:pPr>
      <w:r w:rsidRPr="00763099">
        <w:t xml:space="preserve"> ___________________________________________</w:t>
      </w:r>
    </w:p>
    <w:p w14:paraId="1FD0E34A" w14:textId="77777777" w:rsidR="00763099" w:rsidRPr="00763099" w:rsidRDefault="00763099" w:rsidP="00763099">
      <w:pPr>
        <w:jc w:val="left"/>
        <w:rPr>
          <w:u w:val="single"/>
        </w:rPr>
      </w:pPr>
      <w:r w:rsidRPr="00763099">
        <w:rPr>
          <w:b/>
          <w:bCs/>
        </w:rPr>
        <w:t>Article 4 :</w:t>
      </w:r>
      <w:r w:rsidRPr="00763099">
        <w:t xml:space="preserve"> Forfait de repas</w:t>
      </w:r>
    </w:p>
    <w:p w14:paraId="2BAC5956" w14:textId="77777777" w:rsidR="00763099" w:rsidRPr="00763099" w:rsidRDefault="00763099" w:rsidP="00763099">
      <w:pPr>
        <w:jc w:val="left"/>
      </w:pPr>
      <w:r w:rsidRPr="00763099">
        <w:t xml:space="preserve">Le forfait des indemnités de repas est fixé par l’arrêté du 3 juillet 2006 </w:t>
      </w:r>
    </w:p>
    <w:p w14:paraId="0DEC0EB6" w14:textId="77777777" w:rsidR="00763099" w:rsidRPr="00763099" w:rsidRDefault="00763099" w:rsidP="00763099">
      <w:pPr>
        <w:jc w:val="left"/>
      </w:pPr>
      <w:r w:rsidRPr="00763099">
        <w:t>Il convient de rappeler que le forfait du repas s’applique aux agents territoriaux sans intervention de l’organe délibérant et que le remboursement ne peut aller au-delà de celui fixé par les textes.</w:t>
      </w:r>
    </w:p>
    <w:p w14:paraId="33FD271F" w14:textId="77777777" w:rsidR="00763099" w:rsidRPr="00FA6C71" w:rsidRDefault="00763099" w:rsidP="00763099">
      <w:pPr>
        <w:jc w:val="left"/>
        <w:rPr>
          <w:i/>
          <w:color w:val="E84130" w:themeColor="text2"/>
        </w:rPr>
      </w:pPr>
      <w:r w:rsidRPr="00FA6C71">
        <w:rPr>
          <w:i/>
          <w:color w:val="E84130" w:themeColor="text2"/>
        </w:rPr>
        <w:t>Ou</w:t>
      </w:r>
    </w:p>
    <w:p w14:paraId="11D2A349" w14:textId="77777777" w:rsidR="00763099" w:rsidRPr="00763099" w:rsidRDefault="00763099" w:rsidP="00763099">
      <w:pPr>
        <w:jc w:val="left"/>
        <w:rPr>
          <w:i/>
        </w:rPr>
      </w:pPr>
      <w:r w:rsidRPr="00763099">
        <w:t>Les frais de repas des agents seront remboursés sur la base des frais réels engagés par l’agent dans la limite du taux fixé par l’arrêté du 3 juillet 2006 et sur présentation d’un justificatif de paiement</w:t>
      </w:r>
    </w:p>
    <w:p w14:paraId="54D51558" w14:textId="77777777" w:rsidR="00763099" w:rsidRPr="00763099" w:rsidRDefault="00763099" w:rsidP="00763099">
      <w:pPr>
        <w:jc w:val="left"/>
        <w:rPr>
          <w:i/>
        </w:rPr>
      </w:pPr>
      <w:r w:rsidRPr="00763099">
        <w:rPr>
          <w:b/>
          <w:bCs/>
        </w:rPr>
        <w:t>Article 5 :</w:t>
      </w:r>
      <w:r w:rsidRPr="00763099">
        <w:t xml:space="preserve"> Détermination de pourcentage de réduction </w:t>
      </w:r>
      <w:r w:rsidRPr="00763099">
        <w:rPr>
          <w:i/>
          <w:color w:val="E84130" w:themeColor="text2"/>
        </w:rPr>
        <w:t>(facultatif)</w:t>
      </w:r>
    </w:p>
    <w:p w14:paraId="0DA0BE98" w14:textId="1C7C03F0" w:rsidR="00763099" w:rsidRPr="00763099" w:rsidRDefault="00763099" w:rsidP="00763099">
      <w:pPr>
        <w:jc w:val="left"/>
      </w:pPr>
      <w:r w:rsidRPr="00763099">
        <w:t xml:space="preserve">Pour les agents ayant la possibilité de restauration et d’hébergement par l’organisme organisant la manifestation ou la formation mais qui choisissent un autre lieu de restauration ou d’hébergement : </w:t>
      </w:r>
      <w:r w:rsidR="007B22DE">
        <w:t xml:space="preserve">__________ </w:t>
      </w:r>
      <w:r w:rsidRPr="00763099">
        <w:t>% de réduction sur les tarifs de restauration et d’hébergement seront appliqués à la demande de remboursement.</w:t>
      </w:r>
    </w:p>
    <w:p w14:paraId="7F001C2B" w14:textId="77777777" w:rsidR="00FA6C71" w:rsidRDefault="00FA6C71" w:rsidP="00763099">
      <w:pPr>
        <w:jc w:val="left"/>
        <w:rPr>
          <w:b/>
          <w:bCs/>
        </w:rPr>
      </w:pPr>
    </w:p>
    <w:p w14:paraId="04F24BC0" w14:textId="77777777" w:rsidR="00FA6C71" w:rsidRDefault="00FA6C71" w:rsidP="00763099">
      <w:pPr>
        <w:jc w:val="left"/>
        <w:rPr>
          <w:b/>
          <w:bCs/>
        </w:rPr>
      </w:pPr>
    </w:p>
    <w:p w14:paraId="6477241B" w14:textId="4245A5B1" w:rsidR="00763099" w:rsidRPr="00763099" w:rsidRDefault="00763099" w:rsidP="00763099">
      <w:pPr>
        <w:jc w:val="left"/>
        <w:rPr>
          <w:u w:val="single"/>
        </w:rPr>
      </w:pPr>
      <w:r w:rsidRPr="00763099">
        <w:rPr>
          <w:b/>
          <w:bCs/>
        </w:rPr>
        <w:t>Article 6 :</w:t>
      </w:r>
      <w:r w:rsidRPr="00763099">
        <w:t xml:space="preserve"> Exécution</w:t>
      </w:r>
      <w:r w:rsidRPr="00763099">
        <w:rPr>
          <w:u w:val="single"/>
        </w:rPr>
        <w:t xml:space="preserve"> </w:t>
      </w:r>
    </w:p>
    <w:p w14:paraId="49B119F2" w14:textId="77777777" w:rsidR="00763099" w:rsidRPr="00763099" w:rsidRDefault="00763099" w:rsidP="00202DCD">
      <w:r w:rsidRPr="00763099">
        <w:t xml:space="preserve">Le </w:t>
      </w:r>
      <w:r w:rsidRPr="00763099">
        <w:rPr>
          <w:i/>
        </w:rPr>
        <w:t>Président/ Le Maire</w:t>
      </w:r>
      <w:r w:rsidRPr="00763099">
        <w:t xml:space="preserve"> et le payeur départemental sont chargés, chacun pour ce qui le concerne de l’exécution de cette décision qui sera transmise au contrôle de légalité de la </w:t>
      </w:r>
      <w:r w:rsidRPr="00763099">
        <w:rPr>
          <w:i/>
        </w:rPr>
        <w:t>Préfecture/ Sous-préfecture</w:t>
      </w:r>
      <w:r w:rsidRPr="00763099">
        <w:t>.</w:t>
      </w:r>
    </w:p>
    <w:p w14:paraId="3350AF82" w14:textId="77777777" w:rsidR="00763099" w:rsidRPr="00763099" w:rsidRDefault="00763099" w:rsidP="00763099">
      <w:pPr>
        <w:jc w:val="left"/>
        <w:rPr>
          <w:u w:val="single"/>
        </w:rPr>
      </w:pPr>
      <w:r w:rsidRPr="00763099">
        <w:rPr>
          <w:b/>
          <w:bCs/>
        </w:rPr>
        <w:t>Article 7 :</w:t>
      </w:r>
      <w:r w:rsidRPr="00763099">
        <w:t xml:space="preserve"> Voies et délais de recours</w:t>
      </w:r>
      <w:r w:rsidRPr="00763099">
        <w:rPr>
          <w:u w:val="single"/>
        </w:rPr>
        <w:t xml:space="preserve"> </w:t>
      </w:r>
    </w:p>
    <w:p w14:paraId="3969E6A5" w14:textId="3ACC8A4B" w:rsidR="00763099" w:rsidRPr="00763099" w:rsidRDefault="00763099" w:rsidP="00763099">
      <w:pPr>
        <w:jc w:val="left"/>
      </w:pPr>
      <w:r w:rsidRPr="00763099">
        <w:t xml:space="preserve">Le Maire </w:t>
      </w:r>
      <w:r w:rsidRPr="00763099">
        <w:rPr>
          <w:i/>
        </w:rPr>
        <w:t>(Président)</w:t>
      </w:r>
      <w:r w:rsidRPr="00763099">
        <w:t xml:space="preserve"> certifie sous sa responsabilité le caractère exécutoire de cet acte qui pourra faire l’objet d’un recours pour excès de pouvoir devant le tribunal administratif de </w:t>
      </w:r>
      <w:r w:rsidR="00202DCD">
        <w:t>Clermont-Ferrand</w:t>
      </w:r>
      <w:r w:rsidRPr="00763099">
        <w:t xml:space="preserve"> dans un délai de deux mois à compter de sa transmission au représentant de l’Etat et de sa publication.</w:t>
      </w:r>
    </w:p>
    <w:p w14:paraId="2EC2084E" w14:textId="77777777" w:rsidR="00763099" w:rsidRPr="00763099" w:rsidRDefault="00763099" w:rsidP="00763099">
      <w:pPr>
        <w:jc w:val="left"/>
      </w:pPr>
    </w:p>
    <w:p w14:paraId="4E033EF8" w14:textId="77777777" w:rsidR="00763099" w:rsidRPr="00763099" w:rsidRDefault="00763099" w:rsidP="00763099">
      <w:pPr>
        <w:jc w:val="left"/>
        <w:rPr>
          <w:rFonts w:ascii="Segoe UI Semibold" w:hAnsi="Segoe UI Semibold" w:cs="Segoe UI Semibold"/>
        </w:rPr>
      </w:pPr>
      <w:r w:rsidRPr="00763099">
        <w:rPr>
          <w:rFonts w:ascii="Segoe UI Semibold" w:hAnsi="Segoe UI Semibold" w:cs="Segoe UI Semibold"/>
        </w:rPr>
        <w:t xml:space="preserve">Fait à _______________________, </w:t>
      </w:r>
    </w:p>
    <w:p w14:paraId="6D93A069" w14:textId="77777777" w:rsidR="00763099" w:rsidRPr="00763099" w:rsidRDefault="00763099" w:rsidP="00763099">
      <w:pPr>
        <w:jc w:val="left"/>
        <w:rPr>
          <w:rFonts w:ascii="Segoe UI Semibold" w:hAnsi="Segoe UI Semibold" w:cs="Segoe UI Semibold"/>
        </w:rPr>
      </w:pPr>
      <w:r w:rsidRPr="00763099">
        <w:rPr>
          <w:rFonts w:ascii="Segoe UI Semibold" w:hAnsi="Segoe UI Semibold" w:cs="Segoe UI Semibold"/>
        </w:rPr>
        <w:t>le __________________</w:t>
      </w:r>
    </w:p>
    <w:p w14:paraId="537DC0B3" w14:textId="77777777" w:rsidR="00763099" w:rsidRPr="00763099" w:rsidRDefault="00763099" w:rsidP="00763099">
      <w:pPr>
        <w:jc w:val="left"/>
        <w:rPr>
          <w:rFonts w:ascii="Segoe UI Semibold" w:hAnsi="Segoe UI Semibold" w:cs="Segoe UI Semibold"/>
        </w:rPr>
      </w:pPr>
    </w:p>
    <w:p w14:paraId="1A5663E1" w14:textId="77777777" w:rsidR="00763099" w:rsidRPr="00763099" w:rsidRDefault="00763099" w:rsidP="00763099">
      <w:pPr>
        <w:jc w:val="left"/>
        <w:rPr>
          <w:rFonts w:ascii="Segoe UI Semibold" w:hAnsi="Segoe UI Semibold" w:cs="Segoe UI Semibold"/>
        </w:rPr>
      </w:pPr>
      <w:r w:rsidRPr="00763099">
        <w:rPr>
          <w:rFonts w:ascii="Segoe UI Semibold" w:hAnsi="Segoe UI Semibold" w:cs="Segoe UI Semibold"/>
        </w:rPr>
        <w:t xml:space="preserve">Le Maire, </w:t>
      </w:r>
      <w:r w:rsidRPr="00763099">
        <w:rPr>
          <w:rFonts w:ascii="Segoe UI Semibold" w:hAnsi="Segoe UI Semibold" w:cs="Segoe UI Semibold"/>
          <w:i/>
        </w:rPr>
        <w:t>(Le Président),</w:t>
      </w:r>
    </w:p>
    <w:p w14:paraId="7F4261D6" w14:textId="3F11CF22" w:rsidR="00763099" w:rsidRPr="00763099" w:rsidRDefault="00763099" w:rsidP="00763099">
      <w:pPr>
        <w:jc w:val="right"/>
        <w:rPr>
          <w:b/>
          <w:bCs/>
          <w:i/>
        </w:rPr>
      </w:pPr>
    </w:p>
    <w:p w14:paraId="1827AA98" w14:textId="29442EB5" w:rsidR="000F4388" w:rsidRDefault="00D938A6" w:rsidP="000F4388">
      <w:pPr>
        <w:jc w:val="right"/>
      </w:pPr>
      <w:r w:rsidRPr="007630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E6D88" wp14:editId="68B9D8B7">
                <wp:simplePos x="0" y="0"/>
                <wp:positionH relativeFrom="column">
                  <wp:posOffset>-71755</wp:posOffset>
                </wp:positionH>
                <wp:positionV relativeFrom="paragraph">
                  <wp:posOffset>337185</wp:posOffset>
                </wp:positionV>
                <wp:extent cx="2971800" cy="122428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9A35F" w14:textId="77777777" w:rsidR="00763099" w:rsidRPr="007B22DE" w:rsidRDefault="00763099" w:rsidP="00763099">
                            <w:pPr>
                              <w:rPr>
                                <w:rFonts w:ascii="Segoe UI Semibold" w:hAnsi="Segoe UI Semibold" w:cs="Segoe UI Semibold"/>
                              </w:rPr>
                            </w:pPr>
                            <w:r w:rsidRPr="007B22DE">
                              <w:rPr>
                                <w:rFonts w:ascii="Segoe UI Semibold" w:hAnsi="Segoe UI Semibold" w:cs="Segoe UI Semibold"/>
                              </w:rPr>
                              <w:t xml:space="preserve">Visa de la Préfecture : </w:t>
                            </w:r>
                          </w:p>
                          <w:p w14:paraId="28618DB9" w14:textId="77777777" w:rsidR="00763099" w:rsidRPr="00E643CA" w:rsidRDefault="00763099" w:rsidP="0076309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186B604" w14:textId="5870B879" w:rsidR="00763099" w:rsidRPr="00E643CA" w:rsidRDefault="00763099" w:rsidP="007B22DE">
                            <w:pPr>
                              <w:jc w:val="left"/>
                              <w:rPr>
                                <w:rFonts w:cs="Arial"/>
                              </w:rPr>
                            </w:pPr>
                            <w:r w:rsidRPr="00E643CA">
                              <w:rPr>
                                <w:rFonts w:cs="Arial"/>
                              </w:rPr>
                              <w:t>Délibération rendue exécutoire par publication et/ou notification à compter</w:t>
                            </w:r>
                            <w:r w:rsidRPr="00E643CA">
                              <w:rPr>
                                <w:rFonts w:cs="Arial"/>
                              </w:rPr>
                              <w:br/>
                              <w:t xml:space="preserve">du </w:t>
                            </w:r>
                            <w:r w:rsidR="007B22DE">
                              <w:rPr>
                                <w:rFonts w:cs="Arial"/>
                              </w:rPr>
                              <w:t>_____</w:t>
                            </w:r>
                            <w:r w:rsidRPr="00E643CA">
                              <w:rPr>
                                <w:rFonts w:cs="Arial"/>
                              </w:rPr>
                              <w:t xml:space="preserve"> /</w:t>
                            </w:r>
                            <w:r w:rsidR="007B22DE">
                              <w:rPr>
                                <w:rFonts w:cs="Arial"/>
                              </w:rPr>
                              <w:t>_____ /_____</w:t>
                            </w:r>
                          </w:p>
                          <w:p w14:paraId="6801A00D" w14:textId="77777777" w:rsidR="00763099" w:rsidRDefault="00763099" w:rsidP="007630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E6D88" id="Zone de texte 1" o:spid="_x0000_s1029" type="#_x0000_t202" style="position:absolute;left:0;text-align:left;margin-left:-5.65pt;margin-top:26.55pt;width:234pt;height:9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" stroked="f">
                <v:textbox>
                  <w:txbxContent>
                    <w:p w14:paraId="0869A35F" w14:textId="77777777" w:rsidR="00763099" w:rsidRPr="007B22DE" w:rsidRDefault="00763099" w:rsidP="00763099">
                      <w:pPr>
                        <w:rPr>
                          <w:rFonts w:ascii="Segoe UI Semibold" w:hAnsi="Segoe UI Semibold" w:cs="Segoe UI Semibold"/>
                        </w:rPr>
                      </w:pPr>
                      <w:r w:rsidRPr="007B22DE">
                        <w:rPr>
                          <w:rFonts w:ascii="Segoe UI Semibold" w:hAnsi="Segoe UI Semibold" w:cs="Segoe UI Semibold"/>
                        </w:rPr>
                        <w:t xml:space="preserve">Visa de la Préfecture : </w:t>
                      </w:r>
                    </w:p>
                    <w:p w14:paraId="28618DB9" w14:textId="77777777" w:rsidR="00763099" w:rsidRPr="00E643CA" w:rsidRDefault="00763099" w:rsidP="00763099">
                      <w:pPr>
                        <w:rPr>
                          <w:rFonts w:cs="Arial"/>
                        </w:rPr>
                      </w:pPr>
                    </w:p>
                    <w:p w14:paraId="4186B604" w14:textId="5870B879" w:rsidR="00763099" w:rsidRPr="00E643CA" w:rsidRDefault="00763099" w:rsidP="007B22DE">
                      <w:pPr>
                        <w:jc w:val="left"/>
                        <w:rPr>
                          <w:rFonts w:cs="Arial"/>
                        </w:rPr>
                      </w:pPr>
                      <w:r w:rsidRPr="00E643CA">
                        <w:rPr>
                          <w:rFonts w:cs="Arial"/>
                        </w:rPr>
                        <w:t>Délibération rendue exécutoire par publication et/ou notification à compter</w:t>
                      </w:r>
                      <w:r w:rsidRPr="00E643CA">
                        <w:rPr>
                          <w:rFonts w:cs="Arial"/>
                        </w:rPr>
                        <w:br/>
                        <w:t xml:space="preserve">du </w:t>
                      </w:r>
                      <w:r w:rsidR="007B22DE">
                        <w:rPr>
                          <w:rFonts w:cs="Arial"/>
                        </w:rPr>
                        <w:t>_____</w:t>
                      </w:r>
                      <w:r w:rsidRPr="00E643CA">
                        <w:rPr>
                          <w:rFonts w:cs="Arial"/>
                        </w:rPr>
                        <w:t xml:space="preserve"> /</w:t>
                      </w:r>
                      <w:r w:rsidR="007B22DE">
                        <w:rPr>
                          <w:rFonts w:cs="Arial"/>
                        </w:rPr>
                        <w:t>_____ /_____</w:t>
                      </w:r>
                    </w:p>
                    <w:p w14:paraId="6801A00D" w14:textId="77777777" w:rsidR="00763099" w:rsidRDefault="00763099" w:rsidP="00763099"/>
                  </w:txbxContent>
                </v:textbox>
              </v:shape>
            </w:pict>
          </mc:Fallback>
        </mc:AlternateContent>
      </w:r>
    </w:p>
    <w:p w14:paraId="44C838B9" w14:textId="203E240B" w:rsidR="00D30832" w:rsidRDefault="00D30832" w:rsidP="00D30832"/>
    <w:p w14:paraId="5034F131" w14:textId="77777777" w:rsidR="00D30832" w:rsidRDefault="00D30832" w:rsidP="00D30832"/>
    <w:p w14:paraId="7C599FC3" w14:textId="77777777" w:rsidR="00763099" w:rsidRDefault="00763099" w:rsidP="00D30832"/>
    <w:p w14:paraId="283ACABF" w14:textId="77777777" w:rsidR="00763099" w:rsidRDefault="00763099" w:rsidP="00D30832"/>
    <w:p w14:paraId="52984690" w14:textId="77777777" w:rsidR="00763099" w:rsidRDefault="00763099" w:rsidP="00D30832"/>
    <w:p w14:paraId="13C942F6" w14:textId="77777777" w:rsidR="00763099" w:rsidRDefault="00763099" w:rsidP="00D30832"/>
    <w:tbl>
      <w:tblPr>
        <w:tblStyle w:val="Grilledutableau"/>
        <w:tblpPr w:leftFromText="141" w:rightFromText="141" w:vertAnchor="text" w:horzAnchor="margin" w:tblpY="65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8B402C" w14:paraId="182CE377" w14:textId="77777777" w:rsidTr="00D938A6">
        <w:trPr>
          <w:trHeight w:val="598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1A15B26E" w14:textId="77777777" w:rsidR="008B402C" w:rsidRDefault="008B402C" w:rsidP="00283F07">
            <w:r>
              <w:rPr>
                <w:noProof/>
              </w:rPr>
              <w:drawing>
                <wp:inline distT="0" distB="0" distL="0" distR="0" wp14:anchorId="1F95E6C3" wp14:editId="54C277D8">
                  <wp:extent cx="220980" cy="220980"/>
                  <wp:effectExtent l="0" t="0" r="0" b="0"/>
                  <wp:docPr id="309190578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4D6AE054" w14:textId="77777777" w:rsidR="008B402C" w:rsidRPr="00503D2A" w:rsidRDefault="008B402C" w:rsidP="00D938A6">
            <w:pPr>
              <w:spacing w:after="120"/>
              <w:rPr>
                <w:color w:val="3C2878" w:themeColor="text1"/>
              </w:rPr>
            </w:pPr>
            <w:r w:rsidRPr="007A06D1">
              <w:rPr>
                <w:color w:val="3C2878" w:themeColor="text1"/>
              </w:rPr>
              <w:t>Ces modèles sont donnés à titre indicatif et doivent être adaptés aux circonstances locales.</w:t>
            </w:r>
          </w:p>
        </w:tc>
      </w:tr>
    </w:tbl>
    <w:p w14:paraId="0D1F03C1" w14:textId="77777777" w:rsidR="00AF48AD" w:rsidRDefault="00AF48AD" w:rsidP="00D30832"/>
    <w:p w14:paraId="79DFCD70" w14:textId="77777777" w:rsidR="00D30832" w:rsidRDefault="00D30832" w:rsidP="00D30832"/>
    <w:p w14:paraId="19D94916" w14:textId="77777777" w:rsidR="00D30832" w:rsidRDefault="00D30832" w:rsidP="00D30832"/>
    <w:p w14:paraId="3FD58D29" w14:textId="77777777" w:rsidR="00D30832" w:rsidRDefault="00D30832" w:rsidP="00D30832"/>
    <w:p w14:paraId="7E953243" w14:textId="77777777" w:rsidR="001B01B2" w:rsidRDefault="001B01B2" w:rsidP="00D30832"/>
    <w:p w14:paraId="3CB62269" w14:textId="77777777" w:rsidR="001B01B2" w:rsidRDefault="001B01B2" w:rsidP="00D30832"/>
    <w:p w14:paraId="3252E98A" w14:textId="77777777" w:rsidR="00503D2A" w:rsidRDefault="00503D2A" w:rsidP="00503D2A"/>
    <w:p w14:paraId="31D63358" w14:textId="77777777" w:rsidR="001D6CBC" w:rsidRPr="00503D2A" w:rsidRDefault="001D6CBC"/>
    <w:sectPr w:rsidR="001D6CBC" w:rsidRPr="00503D2A" w:rsidSect="008B402C">
      <w:footerReference w:type="defaul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050F" w14:textId="77777777" w:rsidR="000E3947" w:rsidRDefault="000E3947" w:rsidP="0022756D">
      <w:pPr>
        <w:spacing w:after="0"/>
      </w:pPr>
      <w:r>
        <w:separator/>
      </w:r>
    </w:p>
  </w:endnote>
  <w:endnote w:type="continuationSeparator" w:id="0">
    <w:p w14:paraId="04BD6A0B" w14:textId="77777777" w:rsidR="000E3947" w:rsidRDefault="000E3947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DFDC" w14:textId="77777777" w:rsidR="00682635" w:rsidRDefault="002D30F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B72428" wp14:editId="7FF2DCB5">
              <wp:simplePos x="0" y="0"/>
              <wp:positionH relativeFrom="column">
                <wp:posOffset>5990102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77633720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45CE96" w14:textId="77777777" w:rsidR="00893758" w:rsidRPr="002D30FE" w:rsidRDefault="00893758" w:rsidP="00893758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2D30FE">
                            <w:rPr>
                              <w:color w:val="3C2878" w:themeColor="text1"/>
                            </w:rPr>
                            <w:t>/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72428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0" type="#_x0000_t202" style="position:absolute;left:0;text-align:left;margin-left:471.65pt;margin-top:19.1pt;width:36.8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BZX6Vs4wAAAAsBAAAPAAAAAAAAAAAAAAAAAHEEAABkcnMvZG93bnJldi54bWxQ&#10;SwUGAAAAAAQABADzAAAAgQUAAAAA&#10;" filled="f" stroked="f" strokeweight=".5pt">
              <v:textbox>
                <w:txbxContent>
                  <w:p w14:paraId="0345CE96" w14:textId="77777777" w:rsidR="00893758" w:rsidRPr="002D30FE" w:rsidRDefault="00893758" w:rsidP="00893758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color w:val="3C2878" w:themeColor="text1"/>
                      </w:rPr>
                      <w:fldChar w:fldCharType="end"/>
                    </w:r>
                    <w:r w:rsidRPr="002D30FE">
                      <w:rPr>
                        <w:color w:val="3C2878" w:themeColor="text1"/>
                      </w:rPr>
                      <w:t>/</w:t>
                    </w: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3F23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0A10B7" wp14:editId="54300F93">
              <wp:simplePos x="0" y="0"/>
              <wp:positionH relativeFrom="column">
                <wp:posOffset>6005403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831C22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A10B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85pt;margin-top:19.1pt;width:36.85pt;height:3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" filled="f" stroked="f" strokeweight=".5pt">
              <v:textbox>
                <w:txbxContent>
                  <w:p w14:paraId="7E831C22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BD15" w14:textId="77777777" w:rsidR="000E3947" w:rsidRDefault="000E3947" w:rsidP="0022756D">
      <w:pPr>
        <w:spacing w:after="0"/>
      </w:pPr>
      <w:r>
        <w:separator/>
      </w:r>
    </w:p>
  </w:footnote>
  <w:footnote w:type="continuationSeparator" w:id="0">
    <w:p w14:paraId="4234FEA6" w14:textId="77777777" w:rsidR="000E3947" w:rsidRDefault="000E3947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7" type="#_x0000_t75" style="width:11.05pt;height:11.05pt" o:bullet="t">
        <v:imagedata r:id="rId2" o:title="puce 2"/>
      </v:shape>
    </w:pict>
  </w:numPicBullet>
  <w:numPicBullet w:numPicBulletId="2">
    <w:pict>
      <v:shape id="_x0000_i1028" type="#_x0000_t75" style="width:11.05pt;height:11.05pt" o:bullet="t">
        <v:imagedata r:id="rId3" o:title="puce2 copie1"/>
      </v:shape>
    </w:pict>
  </w:numPicBullet>
  <w:numPicBullet w:numPicBulletId="3">
    <w:pict>
      <v:shape id="_x0000_i1029" type="#_x0000_t75" style="width:60.05pt;height:60.05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31739"/>
    <w:multiLevelType w:val="hybridMultilevel"/>
    <w:tmpl w:val="3C0ABE8E"/>
    <w:lvl w:ilvl="0" w:tplc="7B8AC60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684866"/>
    <w:multiLevelType w:val="hybridMultilevel"/>
    <w:tmpl w:val="C6ECEDFC"/>
    <w:lvl w:ilvl="0" w:tplc="7B8AC60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4"/>
  </w:num>
  <w:num w:numId="4" w16cid:durableId="623006243">
    <w:abstractNumId w:val="21"/>
  </w:num>
  <w:num w:numId="5" w16cid:durableId="690575110">
    <w:abstractNumId w:val="35"/>
  </w:num>
  <w:num w:numId="6" w16cid:durableId="2125614796">
    <w:abstractNumId w:val="19"/>
  </w:num>
  <w:num w:numId="7" w16cid:durableId="964433160">
    <w:abstractNumId w:val="23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7"/>
  </w:num>
  <w:num w:numId="11" w16cid:durableId="1440906862">
    <w:abstractNumId w:val="30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2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4"/>
  </w:num>
  <w:num w:numId="19" w16cid:durableId="256061214">
    <w:abstractNumId w:val="17"/>
  </w:num>
  <w:num w:numId="20" w16cid:durableId="1392851052">
    <w:abstractNumId w:val="31"/>
  </w:num>
  <w:num w:numId="21" w16cid:durableId="647200043">
    <w:abstractNumId w:val="32"/>
  </w:num>
  <w:num w:numId="22" w16cid:durableId="2013869401">
    <w:abstractNumId w:val="25"/>
  </w:num>
  <w:num w:numId="23" w16cid:durableId="1358122069">
    <w:abstractNumId w:val="8"/>
  </w:num>
  <w:num w:numId="24" w16cid:durableId="155221302">
    <w:abstractNumId w:val="27"/>
  </w:num>
  <w:num w:numId="25" w16cid:durableId="1096945391">
    <w:abstractNumId w:val="29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8"/>
  </w:num>
  <w:num w:numId="31" w16cid:durableId="205919099">
    <w:abstractNumId w:val="4"/>
  </w:num>
  <w:num w:numId="32" w16cid:durableId="123937466">
    <w:abstractNumId w:val="12"/>
  </w:num>
  <w:num w:numId="33" w16cid:durableId="33964928">
    <w:abstractNumId w:val="26"/>
  </w:num>
  <w:num w:numId="34" w16cid:durableId="525294218">
    <w:abstractNumId w:val="36"/>
  </w:num>
  <w:num w:numId="35" w16cid:durableId="2000423381">
    <w:abstractNumId w:val="33"/>
  </w:num>
  <w:num w:numId="36" w16cid:durableId="684987916">
    <w:abstractNumId w:val="1"/>
  </w:num>
  <w:num w:numId="37" w16cid:durableId="263005297">
    <w:abstractNumId w:val="10"/>
  </w:num>
  <w:num w:numId="38" w16cid:durableId="606233251">
    <w:abstractNumId w:val="28"/>
  </w:num>
  <w:num w:numId="39" w16cid:durableId="954406123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142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47"/>
    <w:rsid w:val="000166DA"/>
    <w:rsid w:val="00022B9B"/>
    <w:rsid w:val="00067FCD"/>
    <w:rsid w:val="000715ED"/>
    <w:rsid w:val="000C4FF3"/>
    <w:rsid w:val="000E3947"/>
    <w:rsid w:val="000E618B"/>
    <w:rsid w:val="000F4388"/>
    <w:rsid w:val="001507A5"/>
    <w:rsid w:val="00181330"/>
    <w:rsid w:val="001B01B2"/>
    <w:rsid w:val="001C5595"/>
    <w:rsid w:val="001D6CBC"/>
    <w:rsid w:val="001D72D2"/>
    <w:rsid w:val="001D76E9"/>
    <w:rsid w:val="001F0386"/>
    <w:rsid w:val="001F5E7C"/>
    <w:rsid w:val="00202DCD"/>
    <w:rsid w:val="0022756D"/>
    <w:rsid w:val="00284B81"/>
    <w:rsid w:val="00296D43"/>
    <w:rsid w:val="002B63DB"/>
    <w:rsid w:val="002C7567"/>
    <w:rsid w:val="002D30FE"/>
    <w:rsid w:val="002F0CCC"/>
    <w:rsid w:val="00330CFC"/>
    <w:rsid w:val="00350747"/>
    <w:rsid w:val="003749AB"/>
    <w:rsid w:val="003A6D85"/>
    <w:rsid w:val="003C1EBA"/>
    <w:rsid w:val="003C7FD7"/>
    <w:rsid w:val="003F6264"/>
    <w:rsid w:val="00413593"/>
    <w:rsid w:val="00413FE4"/>
    <w:rsid w:val="00416E5D"/>
    <w:rsid w:val="0043494E"/>
    <w:rsid w:val="004A624B"/>
    <w:rsid w:val="004B2047"/>
    <w:rsid w:val="004D018A"/>
    <w:rsid w:val="004D4FCD"/>
    <w:rsid w:val="004E7FCF"/>
    <w:rsid w:val="00503D2A"/>
    <w:rsid w:val="0051749F"/>
    <w:rsid w:val="005252CC"/>
    <w:rsid w:val="0056320F"/>
    <w:rsid w:val="005725CC"/>
    <w:rsid w:val="00593EF8"/>
    <w:rsid w:val="005F6214"/>
    <w:rsid w:val="006106C5"/>
    <w:rsid w:val="00615D1D"/>
    <w:rsid w:val="00630CDE"/>
    <w:rsid w:val="00662EB0"/>
    <w:rsid w:val="00682635"/>
    <w:rsid w:val="0068553C"/>
    <w:rsid w:val="006D1D0E"/>
    <w:rsid w:val="006D30F9"/>
    <w:rsid w:val="006D6D1C"/>
    <w:rsid w:val="007376F1"/>
    <w:rsid w:val="007460A6"/>
    <w:rsid w:val="007464C4"/>
    <w:rsid w:val="00763099"/>
    <w:rsid w:val="00793E9A"/>
    <w:rsid w:val="007B22DE"/>
    <w:rsid w:val="007C16F6"/>
    <w:rsid w:val="00801760"/>
    <w:rsid w:val="0081389C"/>
    <w:rsid w:val="00837764"/>
    <w:rsid w:val="008436FB"/>
    <w:rsid w:val="00844A0A"/>
    <w:rsid w:val="008858E8"/>
    <w:rsid w:val="00893758"/>
    <w:rsid w:val="008A77C9"/>
    <w:rsid w:val="008B402C"/>
    <w:rsid w:val="008E0783"/>
    <w:rsid w:val="008E58B6"/>
    <w:rsid w:val="008F1730"/>
    <w:rsid w:val="008F3C45"/>
    <w:rsid w:val="0090418C"/>
    <w:rsid w:val="00926CC4"/>
    <w:rsid w:val="00936CB4"/>
    <w:rsid w:val="0094689F"/>
    <w:rsid w:val="00952259"/>
    <w:rsid w:val="00956A10"/>
    <w:rsid w:val="00980662"/>
    <w:rsid w:val="009A2939"/>
    <w:rsid w:val="009A7D7C"/>
    <w:rsid w:val="009D6FDC"/>
    <w:rsid w:val="00A04C3F"/>
    <w:rsid w:val="00A23D5A"/>
    <w:rsid w:val="00A246FE"/>
    <w:rsid w:val="00A9222C"/>
    <w:rsid w:val="00AB2545"/>
    <w:rsid w:val="00AE401C"/>
    <w:rsid w:val="00AE4EC0"/>
    <w:rsid w:val="00AE6F70"/>
    <w:rsid w:val="00AF48AD"/>
    <w:rsid w:val="00B00943"/>
    <w:rsid w:val="00B651DF"/>
    <w:rsid w:val="00BA5775"/>
    <w:rsid w:val="00BA6C2C"/>
    <w:rsid w:val="00C122B8"/>
    <w:rsid w:val="00C4696C"/>
    <w:rsid w:val="00C8043F"/>
    <w:rsid w:val="00C82840"/>
    <w:rsid w:val="00C90ECD"/>
    <w:rsid w:val="00CA572E"/>
    <w:rsid w:val="00CC79B4"/>
    <w:rsid w:val="00CF204B"/>
    <w:rsid w:val="00D30832"/>
    <w:rsid w:val="00D639A6"/>
    <w:rsid w:val="00D67EA7"/>
    <w:rsid w:val="00D919CB"/>
    <w:rsid w:val="00D938A6"/>
    <w:rsid w:val="00DC3A5F"/>
    <w:rsid w:val="00DF37F6"/>
    <w:rsid w:val="00E008AF"/>
    <w:rsid w:val="00E12F37"/>
    <w:rsid w:val="00E34161"/>
    <w:rsid w:val="00E466EC"/>
    <w:rsid w:val="00E5464F"/>
    <w:rsid w:val="00E57E0B"/>
    <w:rsid w:val="00EB0EA0"/>
    <w:rsid w:val="00EC0E6E"/>
    <w:rsid w:val="00ED4D2D"/>
    <w:rsid w:val="00F01699"/>
    <w:rsid w:val="00F04496"/>
    <w:rsid w:val="00FA6C71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923165D"/>
  <w15:chartTrackingRefBased/>
  <w15:docId w15:val="{DA5910F7-5727-43FA-AFC3-108A61D0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legifrance.gouv.fr/affichTexte.do?cidTexte=JORFTEXT0000312556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11.sv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RH\800%20SITE%20INTERNET\Fiches%20nouvelle%20charte%202026\Modele%20acte_Delib%20Carrier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acte_Delib Carriere</Template>
  <TotalTime>27</TotalTime>
  <Pages>3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9</cp:revision>
  <cp:lastPrinted>2025-07-28T08:14:00Z</cp:lastPrinted>
  <dcterms:created xsi:type="dcterms:W3CDTF">2026-03-16T14:55:00Z</dcterms:created>
  <dcterms:modified xsi:type="dcterms:W3CDTF">2026-03-18T15:10:00Z</dcterms:modified>
</cp:coreProperties>
</file>