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6DA0" w14:textId="1E18F57F" w:rsidR="008F2CCF" w:rsidRDefault="008F2CCF" w:rsidP="008F2CCF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8F2CCF">
        <w:rPr>
          <w:rFonts w:eastAsia="Times New Roman" w:cstheme="minorHAnsi"/>
          <w:b/>
          <w:bCs/>
          <w:sz w:val="28"/>
          <w:szCs w:val="28"/>
        </w:rPr>
        <w:t>Exemple de modèle d’ordre de mission</w:t>
      </w:r>
    </w:p>
    <w:p w14:paraId="0857C2B8" w14:textId="77777777" w:rsidR="008F2CCF" w:rsidRPr="008F2CCF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  <w:sz w:val="22"/>
          <w:szCs w:val="22"/>
        </w:rPr>
      </w:pPr>
    </w:p>
    <w:p w14:paraId="29D5C857" w14:textId="059ECB2E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5D3CC5">
        <w:rPr>
          <w:rFonts w:ascii="Segoe UI Semibold" w:eastAsia="Times New Roman" w:hAnsi="Segoe UI Semibold" w:cs="Segoe UI Semibold"/>
        </w:rPr>
        <w:t>Nom :</w:t>
      </w:r>
      <w:r w:rsidRPr="00B54936">
        <w:rPr>
          <w:rFonts w:eastAsia="Times New Roman" w:cstheme="minorHAnsi"/>
        </w:rPr>
        <w:t xml:space="preserve"> _______________________________</w:t>
      </w:r>
      <w:r w:rsidR="00B54936" w:rsidRPr="00B54936">
        <w:rPr>
          <w:rFonts w:eastAsia="Times New Roman" w:cstheme="minorHAnsi"/>
        </w:rPr>
        <w:t>_________</w:t>
      </w:r>
      <w:r w:rsidRPr="00B54936">
        <w:rPr>
          <w:rFonts w:eastAsia="Times New Roman" w:cstheme="minorHAnsi"/>
        </w:rPr>
        <w:t xml:space="preserve">     </w:t>
      </w:r>
      <w:r w:rsidRPr="005D3CC5">
        <w:rPr>
          <w:rFonts w:ascii="Segoe UI Semibold" w:eastAsia="Times New Roman" w:hAnsi="Segoe UI Semibold" w:cs="Segoe UI Semibold"/>
        </w:rPr>
        <w:t>Prénom :</w:t>
      </w:r>
      <w:r w:rsidRPr="00B54936">
        <w:rPr>
          <w:rFonts w:eastAsia="Times New Roman" w:cstheme="minorHAnsi"/>
        </w:rPr>
        <w:t xml:space="preserve"> _______________________________</w:t>
      </w:r>
      <w:r w:rsidR="00B54936" w:rsidRPr="00B54936">
        <w:rPr>
          <w:rFonts w:eastAsia="Times New Roman" w:cstheme="minorHAnsi"/>
        </w:rPr>
        <w:t>_______</w:t>
      </w:r>
      <w:r w:rsidR="00B54936">
        <w:rPr>
          <w:rFonts w:eastAsia="Times New Roman" w:cstheme="minorHAnsi"/>
        </w:rPr>
        <w:t>__________</w:t>
      </w:r>
    </w:p>
    <w:p w14:paraId="09736DA0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2C41598F" w14:textId="7E8F26A4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>Adresse : ______________________________________________________________________</w:t>
      </w:r>
      <w:r w:rsidR="00B54936" w:rsidRPr="00B54936">
        <w:rPr>
          <w:rFonts w:eastAsia="Times New Roman" w:cstheme="minorHAnsi"/>
        </w:rPr>
        <w:t>___________________</w:t>
      </w:r>
      <w:r w:rsidR="00B54936">
        <w:rPr>
          <w:rFonts w:eastAsia="Times New Roman" w:cstheme="minorHAnsi"/>
        </w:rPr>
        <w:t>__________</w:t>
      </w:r>
    </w:p>
    <w:p w14:paraId="621592E5" w14:textId="45D91ECE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>________________________________________________________________________________________________________________________________________________________</w:t>
      </w:r>
      <w:r w:rsidR="00B54936" w:rsidRPr="00B54936">
        <w:rPr>
          <w:rFonts w:eastAsia="Times New Roman" w:cstheme="minorHAnsi"/>
        </w:rPr>
        <w:t>__________________________________________</w:t>
      </w:r>
      <w:r w:rsidR="00B54936">
        <w:rPr>
          <w:rFonts w:eastAsia="Times New Roman" w:cstheme="minorHAnsi"/>
        </w:rPr>
        <w:t>________________________</w:t>
      </w:r>
    </w:p>
    <w:p w14:paraId="70B1541F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696268C6" w14:textId="33F035B2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Est autorisé à se rendre à </w:t>
      </w:r>
      <w:r w:rsidRPr="00B54936">
        <w:rPr>
          <w:rFonts w:eastAsia="Times New Roman" w:cstheme="minorHAnsi"/>
          <w:i/>
        </w:rPr>
        <w:t>(lieu avec adresse précise)</w:t>
      </w:r>
      <w:r w:rsidRPr="00B54936">
        <w:rPr>
          <w:rFonts w:eastAsia="Times New Roman" w:cstheme="minorHAnsi"/>
        </w:rPr>
        <w:t xml:space="preserve"> : __________________________________</w:t>
      </w:r>
      <w:r w:rsidR="00B54936" w:rsidRPr="00B54936">
        <w:rPr>
          <w:rFonts w:eastAsia="Times New Roman" w:cstheme="minorHAnsi"/>
        </w:rPr>
        <w:t>_________</w:t>
      </w:r>
      <w:r w:rsidR="00B54936">
        <w:rPr>
          <w:rFonts w:eastAsia="Times New Roman" w:cstheme="minorHAnsi"/>
        </w:rPr>
        <w:t>__________</w:t>
      </w:r>
    </w:p>
    <w:p w14:paraId="48DEB3C9" w14:textId="0B6EE8FC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>______________________________________________________________________________</w:t>
      </w:r>
      <w:r w:rsidR="00B54936" w:rsidRPr="00B54936">
        <w:rPr>
          <w:rFonts w:eastAsia="Times New Roman" w:cstheme="minorHAnsi"/>
        </w:rPr>
        <w:t>_____________________</w:t>
      </w:r>
      <w:r w:rsidR="00B54936">
        <w:rPr>
          <w:rFonts w:eastAsia="Times New Roman" w:cstheme="minorHAnsi"/>
        </w:rPr>
        <w:t>__________</w:t>
      </w:r>
    </w:p>
    <w:p w14:paraId="0AAC54CD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103DF87E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Motif du déplacement : </w:t>
      </w:r>
    </w:p>
    <w:p w14:paraId="3472C035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31448134" w14:textId="19AEFB61" w:rsidR="008F2CCF" w:rsidRPr="00B54936" w:rsidRDefault="00B54936" w:rsidP="005D3CC5">
      <w:pPr>
        <w:pStyle w:val="Listepuces"/>
        <w:numPr>
          <w:ilvl w:val="0"/>
          <w:numId w:val="0"/>
        </w:numPr>
        <w:spacing w:after="0" w:line="280" w:lineRule="exact"/>
        <w:ind w:left="357"/>
        <w:rPr>
          <w:rFonts w:eastAsia="Times New Roman"/>
        </w:rPr>
      </w:pPr>
      <w:r w:rsidRPr="00B54936">
        <w:rPr>
          <w:rFonts w:eastAsia="Times New Roman"/>
        </w:rPr>
        <w:sym w:font="Symbol" w:char="F07F"/>
      </w:r>
      <w:r w:rsidRPr="00B54936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8F2CCF" w:rsidRPr="00B54936">
        <w:rPr>
          <w:rFonts w:eastAsia="Times New Roman"/>
        </w:rPr>
        <w:t>Formation relative à ___________________________________________ durée :</w:t>
      </w:r>
      <w:r w:rsidRPr="00B54936">
        <w:rPr>
          <w:rFonts w:eastAsia="Times New Roman"/>
        </w:rPr>
        <w:t xml:space="preserve"> </w:t>
      </w:r>
      <w:r w:rsidR="008F2CCF" w:rsidRPr="00B54936">
        <w:rPr>
          <w:rFonts w:eastAsia="Times New Roman"/>
        </w:rPr>
        <w:t>_______</w:t>
      </w:r>
      <w:r w:rsidRPr="00B54936">
        <w:rPr>
          <w:rFonts w:eastAsia="Times New Roman"/>
        </w:rPr>
        <w:t>______________________</w:t>
      </w:r>
    </w:p>
    <w:p w14:paraId="01EFE127" w14:textId="68EE747A" w:rsidR="008F2CCF" w:rsidRPr="00B54936" w:rsidRDefault="00B54936" w:rsidP="005D3CC5">
      <w:pPr>
        <w:pStyle w:val="Listepuces"/>
        <w:numPr>
          <w:ilvl w:val="0"/>
          <w:numId w:val="0"/>
        </w:numPr>
        <w:spacing w:after="0" w:line="280" w:lineRule="exact"/>
        <w:ind w:left="357"/>
        <w:rPr>
          <w:rFonts w:eastAsia="Times New Roman"/>
        </w:rPr>
      </w:pPr>
      <w:r w:rsidRPr="00B54936">
        <w:rPr>
          <w:rFonts w:eastAsia="Times New Roman"/>
        </w:rPr>
        <w:sym w:font="Symbol" w:char="F07F"/>
      </w:r>
      <w:r w:rsidRPr="00B54936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8F2CCF" w:rsidRPr="00B54936">
        <w:rPr>
          <w:rFonts w:eastAsia="Times New Roman"/>
        </w:rPr>
        <w:t>Déplacement professionnel pour : _____________________________________________</w:t>
      </w:r>
      <w:r w:rsidRPr="00B54936">
        <w:rPr>
          <w:rFonts w:eastAsia="Times New Roman"/>
        </w:rPr>
        <w:t>_____________________</w:t>
      </w:r>
    </w:p>
    <w:p w14:paraId="31517896" w14:textId="14D381BB" w:rsidR="008F2CCF" w:rsidRPr="00B54936" w:rsidRDefault="00B54936" w:rsidP="005D3CC5">
      <w:pPr>
        <w:pStyle w:val="Listepuces"/>
        <w:numPr>
          <w:ilvl w:val="0"/>
          <w:numId w:val="0"/>
        </w:numPr>
        <w:spacing w:after="0" w:line="280" w:lineRule="exact"/>
        <w:ind w:left="357"/>
        <w:jc w:val="left"/>
        <w:rPr>
          <w:rFonts w:eastAsia="Times New Roman"/>
        </w:rPr>
      </w:pPr>
      <w:r w:rsidRPr="00B54936">
        <w:rPr>
          <w:rFonts w:eastAsia="Times New Roman"/>
        </w:rPr>
        <w:sym w:font="Symbol" w:char="F07F"/>
      </w:r>
      <w:r w:rsidRPr="00B54936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8F2CCF" w:rsidRPr="00B54936">
        <w:rPr>
          <w:rFonts w:eastAsia="Times New Roman"/>
        </w:rPr>
        <w:t>Autres : __________________________________________________________________</w:t>
      </w:r>
      <w:r w:rsidRPr="00B54936">
        <w:rPr>
          <w:rFonts w:eastAsia="Times New Roman"/>
        </w:rPr>
        <w:t>___________________________</w:t>
      </w:r>
    </w:p>
    <w:p w14:paraId="1CBF8180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79D7D0F5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>Départ le : ________________________________     à     ______     heures     ______</w:t>
      </w:r>
    </w:p>
    <w:p w14:paraId="67782F74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08C15713" w14:textId="77777777" w:rsidR="008F2CCF" w:rsidRPr="00B54936" w:rsidRDefault="008F2CCF" w:rsidP="008F2CCF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>Retour le : ________________________________     à     ______     heures     ______</w:t>
      </w:r>
    </w:p>
    <w:p w14:paraId="46E48B24" w14:textId="77777777" w:rsidR="008F2CCF" w:rsidRPr="00B54936" w:rsidRDefault="008F2CCF" w:rsidP="008F2CCF">
      <w:pPr>
        <w:keepNext/>
        <w:widowControl w:val="0"/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</w:p>
    <w:p w14:paraId="48BAB47A" w14:textId="77777777" w:rsidR="008F2CCF" w:rsidRPr="00B54936" w:rsidRDefault="008F2CCF" w:rsidP="008F2CCF">
      <w:pPr>
        <w:keepNext/>
        <w:widowControl w:val="0"/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Moyen de transport : </w:t>
      </w:r>
    </w:p>
    <w:p w14:paraId="3DAA8257" w14:textId="77777777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51570B29" w14:textId="41273EBD" w:rsidR="008F2CCF" w:rsidRPr="00B54936" w:rsidRDefault="00B54936" w:rsidP="00B54936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 w:line="280" w:lineRule="exact"/>
        <w:ind w:left="425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sym w:font="Symbol" w:char="F07F"/>
      </w:r>
      <w:r w:rsidR="008F2CCF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 xml:space="preserve"> </w:t>
      </w:r>
      <w:r w:rsidR="008F2CCF" w:rsidRPr="00B54936">
        <w:rPr>
          <w:rFonts w:eastAsia="Times New Roman" w:cstheme="minorHAnsi"/>
        </w:rPr>
        <w:t>Véhicule de service : _______________________________________________________</w:t>
      </w:r>
      <w:r w:rsidRPr="00B54936">
        <w:rPr>
          <w:rFonts w:eastAsia="Times New Roman" w:cstheme="minorHAnsi"/>
        </w:rPr>
        <w:t>______________</w:t>
      </w:r>
      <w:r>
        <w:rPr>
          <w:rFonts w:eastAsia="Times New Roman" w:cstheme="minorHAnsi"/>
        </w:rPr>
        <w:t>__________</w:t>
      </w:r>
    </w:p>
    <w:p w14:paraId="13540FA5" w14:textId="0570E841" w:rsidR="008F2CCF" w:rsidRPr="00B54936" w:rsidRDefault="00B54936" w:rsidP="00B54936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 w:line="280" w:lineRule="exact"/>
        <w:ind w:left="425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sym w:font="Symbol" w:char="F07F"/>
      </w:r>
      <w:r w:rsidR="008F2CCF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 xml:space="preserve"> </w:t>
      </w:r>
      <w:r w:rsidR="008F2CCF" w:rsidRPr="00B54936">
        <w:rPr>
          <w:rFonts w:eastAsia="Times New Roman" w:cstheme="minorHAnsi"/>
        </w:rPr>
        <w:t>Véhicule personnel</w:t>
      </w:r>
    </w:p>
    <w:p w14:paraId="1AE8E810" w14:textId="578AAE86" w:rsidR="008F2CCF" w:rsidRPr="00B54936" w:rsidRDefault="00B54936" w:rsidP="00B54936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 w:line="280" w:lineRule="exact"/>
        <w:ind w:left="425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sym w:font="Symbol" w:char="F07F"/>
      </w:r>
      <w:r w:rsidR="008F2CCF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 xml:space="preserve"> </w:t>
      </w:r>
      <w:r w:rsidR="008F2CCF" w:rsidRPr="00B54936">
        <w:rPr>
          <w:rFonts w:eastAsia="Times New Roman" w:cstheme="minorHAnsi"/>
        </w:rPr>
        <w:t xml:space="preserve">Train </w:t>
      </w:r>
      <w:r w:rsidR="008F2CCF" w:rsidRPr="00B54936">
        <w:rPr>
          <w:rFonts w:eastAsia="Times New Roman" w:cstheme="minorHAnsi"/>
          <w:i/>
        </w:rPr>
        <w:t>(fournir les justificatifs au retour) </w:t>
      </w:r>
    </w:p>
    <w:p w14:paraId="741B6D59" w14:textId="7E564241" w:rsidR="008F2CCF" w:rsidRPr="00B54936" w:rsidRDefault="00B54936" w:rsidP="00B54936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 w:line="280" w:lineRule="exact"/>
        <w:ind w:left="425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sym w:font="Symbol" w:char="F07F"/>
      </w:r>
      <w:r w:rsidR="008F2CCF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 xml:space="preserve"> </w:t>
      </w:r>
      <w:r w:rsidR="008F2CCF" w:rsidRPr="00B54936">
        <w:rPr>
          <w:rFonts w:eastAsia="Times New Roman" w:cstheme="minorHAnsi"/>
        </w:rPr>
        <w:t xml:space="preserve">Bus </w:t>
      </w:r>
      <w:r w:rsidR="008F2CCF" w:rsidRPr="00B54936">
        <w:rPr>
          <w:rFonts w:eastAsia="Times New Roman" w:cstheme="minorHAnsi"/>
          <w:i/>
        </w:rPr>
        <w:t>(fournir les justificatifs au retour)</w:t>
      </w:r>
      <w:r w:rsidR="008F2CCF" w:rsidRPr="00B54936">
        <w:rPr>
          <w:rFonts w:eastAsia="Times New Roman" w:cstheme="minorHAnsi"/>
        </w:rPr>
        <w:t> </w:t>
      </w:r>
    </w:p>
    <w:p w14:paraId="5B3EF0BB" w14:textId="3025C857" w:rsidR="008F2CCF" w:rsidRPr="00B54936" w:rsidRDefault="00B54936" w:rsidP="00B54936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 w:line="280" w:lineRule="exact"/>
        <w:ind w:left="425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sym w:font="Symbol" w:char="F07F"/>
      </w:r>
      <w:r w:rsidR="008F2CCF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 xml:space="preserve"> </w:t>
      </w:r>
      <w:r w:rsidR="008F2CCF" w:rsidRPr="00B54936">
        <w:rPr>
          <w:rFonts w:eastAsia="Times New Roman" w:cstheme="minorHAnsi"/>
        </w:rPr>
        <w:t>Covoiturage dans le véhicule de ______________________________________________</w:t>
      </w:r>
      <w:r w:rsidRPr="00B54936">
        <w:rPr>
          <w:rFonts w:eastAsia="Times New Roman" w:cstheme="minorHAnsi"/>
        </w:rPr>
        <w:t>___________</w:t>
      </w:r>
      <w:r>
        <w:rPr>
          <w:rFonts w:eastAsia="Times New Roman" w:cstheme="minorHAnsi"/>
        </w:rPr>
        <w:t>_________</w:t>
      </w:r>
    </w:p>
    <w:p w14:paraId="39B74290" w14:textId="658F02F2" w:rsidR="008F2CCF" w:rsidRPr="00B54936" w:rsidRDefault="00B54936" w:rsidP="00B54936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 w:line="280" w:lineRule="exact"/>
        <w:ind w:left="425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sym w:font="Symbol" w:char="F07F"/>
      </w:r>
      <w:r w:rsidRPr="00B54936">
        <w:rPr>
          <w:rFonts w:eastAsia="Times New Roman" w:cstheme="minorHAnsi"/>
        </w:rPr>
        <w:t xml:space="preserve"> </w:t>
      </w:r>
      <w:r w:rsidR="008F2CCF" w:rsidRPr="00B54936">
        <w:rPr>
          <w:rFonts w:eastAsia="Times New Roman" w:cstheme="minorHAnsi"/>
        </w:rPr>
        <w:t xml:space="preserve"> Autre : __________________________________________________________________</w:t>
      </w:r>
      <w:r w:rsidRPr="00B54936">
        <w:rPr>
          <w:rFonts w:eastAsia="Times New Roman" w:cstheme="minorHAnsi"/>
        </w:rPr>
        <w:t>__________________</w:t>
      </w:r>
      <w:r>
        <w:rPr>
          <w:rFonts w:eastAsia="Times New Roman" w:cstheme="minorHAnsi"/>
        </w:rPr>
        <w:t>_________</w:t>
      </w:r>
    </w:p>
    <w:p w14:paraId="46815E69" w14:textId="529FBE7B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Frais de péages </w:t>
      </w:r>
      <w:r w:rsidRPr="00B54936">
        <w:rPr>
          <w:rFonts w:eastAsia="Times New Roman" w:cstheme="minorHAnsi"/>
          <w:i/>
        </w:rPr>
        <w:t>(fournir les justificatifs au retour)</w:t>
      </w:r>
      <w:r w:rsidRPr="00B54936">
        <w:rPr>
          <w:rFonts w:eastAsia="Times New Roman" w:cstheme="minorHAnsi"/>
        </w:rPr>
        <w:t> : __________________________________________</w:t>
      </w:r>
      <w:r w:rsidR="00B54936" w:rsidRPr="00B54936">
        <w:rPr>
          <w:rFonts w:eastAsia="Times New Roman" w:cstheme="minorHAnsi"/>
        </w:rPr>
        <w:t>__________</w:t>
      </w:r>
      <w:r w:rsidR="00B54936">
        <w:rPr>
          <w:rFonts w:eastAsia="Times New Roman" w:cstheme="minorHAnsi"/>
        </w:rPr>
        <w:t>____</w:t>
      </w:r>
    </w:p>
    <w:p w14:paraId="6C0FC2A6" w14:textId="77777777" w:rsidR="008F2CCF" w:rsidRPr="00B54936" w:rsidRDefault="008F2CCF" w:rsidP="008F2CCF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</w:p>
    <w:p w14:paraId="133679BC" w14:textId="5E13C81B" w:rsidR="00B54936" w:rsidRPr="00B54936" w:rsidRDefault="008F2CCF" w:rsidP="008F2CCF">
      <w:pPr>
        <w:keepNext/>
        <w:widowControl w:val="0"/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Hébergement à prévoir : </w:t>
      </w:r>
      <w:r w:rsidR="00B54936" w:rsidRPr="00B54936">
        <w:rPr>
          <w:rFonts w:eastAsia="Times New Roman" w:cstheme="minorHAnsi"/>
        </w:rPr>
        <w:t xml:space="preserve"> </w:t>
      </w:r>
      <w:r w:rsidR="00B54936" w:rsidRPr="00B54936">
        <w:rPr>
          <w:rFonts w:eastAsia="Times New Roman" w:cstheme="minorHAnsi"/>
        </w:rPr>
        <w:sym w:font="Symbol" w:char="F07F"/>
      </w:r>
      <w:r w:rsidR="00B54936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> O</w:t>
      </w:r>
      <w:r w:rsidR="005D3CC5">
        <w:rPr>
          <w:rFonts w:eastAsia="Times New Roman" w:cstheme="minorHAnsi"/>
        </w:rPr>
        <w:t>ui</w:t>
      </w:r>
      <w:r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  <w:i/>
        </w:rPr>
        <w:t>(fournir les justificatifs au retour)</w:t>
      </w:r>
      <w:r w:rsidRPr="00B54936">
        <w:rPr>
          <w:rFonts w:eastAsia="Times New Roman" w:cstheme="minorHAnsi"/>
        </w:rPr>
        <w:t>, nb de nuits :</w:t>
      </w:r>
      <w:r w:rsidR="00B54936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>_____________</w:t>
      </w:r>
      <w:r w:rsidR="00B54936" w:rsidRPr="00B54936">
        <w:rPr>
          <w:rFonts w:eastAsia="Times New Roman" w:cstheme="minorHAnsi"/>
        </w:rPr>
        <w:t>________</w:t>
      </w:r>
      <w:r w:rsidR="00B54936">
        <w:rPr>
          <w:rFonts w:eastAsia="Times New Roman" w:cstheme="minorHAnsi"/>
        </w:rPr>
        <w:t>____</w:t>
      </w:r>
    </w:p>
    <w:p w14:paraId="33AB58B6" w14:textId="0FB0C1BA" w:rsidR="008F2CCF" w:rsidRPr="00B54936" w:rsidRDefault="008F2CCF" w:rsidP="00B54936">
      <w:pPr>
        <w:pStyle w:val="Paragraphedeliste"/>
        <w:keepNext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2464" w:hanging="196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 N</w:t>
      </w:r>
      <w:r w:rsidR="005D3CC5">
        <w:rPr>
          <w:rFonts w:eastAsia="Times New Roman" w:cstheme="minorHAnsi"/>
        </w:rPr>
        <w:t>on</w:t>
      </w:r>
    </w:p>
    <w:p w14:paraId="4F770214" w14:textId="77777777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23978971" w14:textId="453DE264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 xml:space="preserve">Repas </w:t>
      </w:r>
      <w:r w:rsidRPr="00B54936">
        <w:rPr>
          <w:rFonts w:eastAsia="Times New Roman" w:cstheme="minorHAnsi"/>
          <w:i/>
        </w:rPr>
        <w:t>(cf. montant d’indemnisation prévu dans la délibération)</w:t>
      </w:r>
      <w:r w:rsidRPr="00B54936">
        <w:rPr>
          <w:rFonts w:eastAsia="Times New Roman" w:cstheme="minorHAnsi"/>
        </w:rPr>
        <w:t xml:space="preserve"> : </w:t>
      </w:r>
      <w:r w:rsidRPr="00B54936">
        <w:rPr>
          <w:rFonts w:eastAsia="Times New Roman" w:cstheme="minorHAnsi"/>
        </w:rPr>
        <w:tab/>
        <w:t xml:space="preserve">  </w:t>
      </w:r>
      <w:r w:rsidR="00B54936" w:rsidRPr="00B54936">
        <w:rPr>
          <w:rFonts w:eastAsia="Times New Roman" w:cstheme="minorHAnsi"/>
        </w:rPr>
        <w:sym w:font="Symbol" w:char="F07F"/>
      </w:r>
      <w:r w:rsidR="00B54936" w:rsidRPr="00B54936">
        <w:rPr>
          <w:rFonts w:eastAsia="Times New Roman" w:cstheme="minorHAnsi"/>
        </w:rPr>
        <w:t xml:space="preserve">  </w:t>
      </w:r>
      <w:r w:rsidRPr="00B54936">
        <w:rPr>
          <w:rFonts w:eastAsia="Times New Roman" w:cstheme="minorHAnsi"/>
        </w:rPr>
        <w:t>O</w:t>
      </w:r>
      <w:r w:rsidR="005D3CC5">
        <w:rPr>
          <w:rFonts w:eastAsia="Times New Roman" w:cstheme="minorHAnsi"/>
        </w:rPr>
        <w:t>ui</w:t>
      </w:r>
      <w:r w:rsidRPr="00B54936">
        <w:rPr>
          <w:rFonts w:eastAsia="Times New Roman" w:cstheme="minorHAnsi"/>
        </w:rPr>
        <w:tab/>
      </w:r>
      <w:r w:rsidRPr="00B54936">
        <w:rPr>
          <w:rFonts w:eastAsia="Times New Roman" w:cstheme="minorHAnsi"/>
        </w:rPr>
        <w:tab/>
      </w:r>
      <w:r w:rsidRPr="00B54936">
        <w:rPr>
          <w:rFonts w:eastAsia="Times New Roman" w:cstheme="minorHAnsi"/>
        </w:rPr>
        <w:tab/>
      </w:r>
      <w:r w:rsidR="00B54936" w:rsidRPr="00B54936">
        <w:rPr>
          <w:rFonts w:eastAsia="Times New Roman" w:cstheme="minorHAnsi"/>
        </w:rPr>
        <w:sym w:font="Symbol" w:char="F07F"/>
      </w:r>
      <w:r w:rsidRPr="00B54936">
        <w:rPr>
          <w:rFonts w:eastAsia="Times New Roman" w:cstheme="minorHAnsi"/>
        </w:rPr>
        <w:t xml:space="preserve"> </w:t>
      </w:r>
      <w:r w:rsidR="00B54936" w:rsidRPr="00B54936">
        <w:rPr>
          <w:rFonts w:eastAsia="Times New Roman" w:cstheme="minorHAnsi"/>
        </w:rPr>
        <w:t xml:space="preserve"> </w:t>
      </w:r>
      <w:r w:rsidRPr="00B54936">
        <w:rPr>
          <w:rFonts w:eastAsia="Times New Roman" w:cstheme="minorHAnsi"/>
        </w:rPr>
        <w:t>N</w:t>
      </w:r>
      <w:r w:rsidR="005D3CC5">
        <w:rPr>
          <w:rFonts w:eastAsia="Times New Roman" w:cstheme="minorHAnsi"/>
        </w:rPr>
        <w:t>on</w:t>
      </w:r>
    </w:p>
    <w:p w14:paraId="0780752B" w14:textId="77777777" w:rsidR="008F2CCF" w:rsidRPr="00B54936" w:rsidRDefault="008F2CCF" w:rsidP="008F2CCF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tab/>
      </w:r>
    </w:p>
    <w:p w14:paraId="661BA02D" w14:textId="1BF7BB7F" w:rsidR="008F2CCF" w:rsidRPr="00B54936" w:rsidRDefault="008F2CCF" w:rsidP="008F2CCF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t>Le _________________</w:t>
      </w:r>
      <w:r w:rsidR="00B54936" w:rsidRPr="00B54936">
        <w:rPr>
          <w:rFonts w:eastAsia="Times New Roman" w:cstheme="minorHAnsi"/>
        </w:rPr>
        <w:t>_______________</w:t>
      </w:r>
    </w:p>
    <w:p w14:paraId="4CDCC8F8" w14:textId="77777777" w:rsidR="008F2CCF" w:rsidRPr="00B54936" w:rsidRDefault="008F2CCF" w:rsidP="008F2CCF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</w:rPr>
      </w:pPr>
      <w:r w:rsidRPr="00B54936">
        <w:rPr>
          <w:rFonts w:eastAsia="Times New Roman" w:cstheme="minorHAnsi"/>
        </w:rPr>
        <w:tab/>
      </w:r>
    </w:p>
    <w:p w14:paraId="4D16BE24" w14:textId="77777777" w:rsidR="008F2CCF" w:rsidRPr="00B54936" w:rsidRDefault="008F2CCF" w:rsidP="008F2CCF">
      <w:pPr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rPr>
          <w:rFonts w:ascii="Segoe UI Semibold" w:eastAsia="Times New Roman" w:hAnsi="Segoe UI Semibold" w:cs="Segoe UI Semibold"/>
        </w:rPr>
      </w:pPr>
      <w:r w:rsidRPr="00B54936">
        <w:rPr>
          <w:rFonts w:eastAsia="Times New Roman" w:cstheme="minorHAnsi"/>
        </w:rPr>
        <w:tab/>
      </w:r>
      <w:r w:rsidRPr="00B54936">
        <w:rPr>
          <w:rFonts w:ascii="Segoe UI Semibold" w:eastAsia="Times New Roman" w:hAnsi="Segoe UI Semibold" w:cs="Segoe UI Semibold"/>
        </w:rPr>
        <w:t>Le (</w:t>
      </w:r>
      <w:r w:rsidRPr="00B54936">
        <w:rPr>
          <w:rFonts w:ascii="Segoe UI Semibold" w:eastAsia="Times New Roman" w:hAnsi="Segoe UI Semibold" w:cs="Segoe UI Semibold"/>
          <w:i/>
        </w:rPr>
        <w:t>Maire ou Président</w:t>
      </w:r>
      <w:r w:rsidRPr="00B54936">
        <w:rPr>
          <w:rFonts w:ascii="Segoe UI Semibold" w:eastAsia="Times New Roman" w:hAnsi="Segoe UI Semibold" w:cs="Segoe UI Semibold"/>
        </w:rPr>
        <w:t>)</w:t>
      </w:r>
    </w:p>
    <w:p w14:paraId="7C894211" w14:textId="77777777" w:rsidR="008F2CCF" w:rsidRPr="00B54936" w:rsidRDefault="008F2CCF" w:rsidP="008F2CCF">
      <w:pPr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  <w:i/>
        </w:rPr>
      </w:pPr>
      <w:r w:rsidRPr="00B54936">
        <w:rPr>
          <w:rFonts w:eastAsia="Times New Roman" w:cstheme="minorHAnsi"/>
        </w:rPr>
        <w:tab/>
      </w:r>
      <w:proofErr w:type="spellStart"/>
      <w:r w:rsidRPr="00B54936">
        <w:rPr>
          <w:rFonts w:eastAsia="Times New Roman" w:cstheme="minorHAnsi"/>
          <w:i/>
        </w:rPr>
        <w:t>NOM+Prénom</w:t>
      </w:r>
      <w:proofErr w:type="spellEnd"/>
    </w:p>
    <w:p w14:paraId="38B881F5" w14:textId="77777777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195E708B" w14:textId="1B0D2EB1" w:rsidR="008F2CCF" w:rsidRPr="00B54936" w:rsidRDefault="00B54936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  <w:b/>
        </w:rPr>
      </w:pPr>
      <w:r w:rsidRPr="00B54936">
        <w:rPr>
          <w:rFonts w:eastAsia="Times New Roman" w:cstheme="minorHAnsi"/>
          <w:b/>
        </w:rPr>
        <w:t xml:space="preserve">Notification à l’agent </w:t>
      </w:r>
      <w:r w:rsidR="008F2CCF" w:rsidRPr="00B54936">
        <w:rPr>
          <w:rFonts w:eastAsia="Times New Roman" w:cstheme="minorHAnsi"/>
          <w:b/>
        </w:rPr>
        <w:t>avant son départ :</w:t>
      </w:r>
    </w:p>
    <w:p w14:paraId="5710447C" w14:textId="77777777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26202789" w14:textId="0644C23B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lastRenderedPageBreak/>
        <w:t>Le _________________</w:t>
      </w:r>
      <w:r w:rsidR="005D3CC5">
        <w:rPr>
          <w:rFonts w:eastAsia="Times New Roman" w:cstheme="minorHAnsi"/>
        </w:rPr>
        <w:t>_____________________</w:t>
      </w:r>
    </w:p>
    <w:p w14:paraId="3A99681E" w14:textId="77777777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</w:p>
    <w:p w14:paraId="2A3C2D54" w14:textId="77777777" w:rsidR="008F2CCF" w:rsidRPr="00B54936" w:rsidRDefault="008F2CCF" w:rsidP="008F2CCF">
      <w:pPr>
        <w:widowControl w:val="0"/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</w:rPr>
        <w:t>Le bénéficiaire de l'ordre de mission susvisé certifie sur l'honneur être toujours en possession des autorisations de conduite et des assurances obligatoires.</w:t>
      </w:r>
    </w:p>
    <w:p w14:paraId="61A3AE9B" w14:textId="77777777" w:rsidR="008F2CCF" w:rsidRPr="00B54936" w:rsidRDefault="008F2CCF" w:rsidP="008F2CCF">
      <w:pPr>
        <w:keepNext/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outlineLvl w:val="0"/>
        <w:rPr>
          <w:rFonts w:eastAsia="Times New Roman" w:cstheme="minorHAnsi"/>
          <w:caps/>
        </w:rPr>
      </w:pPr>
      <w:r w:rsidRPr="00B54936">
        <w:rPr>
          <w:rFonts w:eastAsia="Times New Roman" w:cstheme="minorHAnsi"/>
          <w:caps/>
        </w:rPr>
        <w:tab/>
        <w:t xml:space="preserve"> </w:t>
      </w:r>
    </w:p>
    <w:p w14:paraId="5F6E47E6" w14:textId="77777777" w:rsidR="008F2CCF" w:rsidRPr="00B54936" w:rsidRDefault="008F2CCF" w:rsidP="008F2CCF">
      <w:pPr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rPr>
          <w:rFonts w:eastAsia="Times New Roman" w:cstheme="minorHAnsi"/>
        </w:rPr>
      </w:pPr>
      <w:r w:rsidRPr="00B54936">
        <w:rPr>
          <w:rFonts w:eastAsia="Times New Roman" w:cstheme="minorHAnsi"/>
          <w:caps/>
        </w:rPr>
        <w:tab/>
      </w:r>
    </w:p>
    <w:p w14:paraId="24C9295C" w14:textId="77777777" w:rsidR="008F2CCF" w:rsidRPr="005D3CC5" w:rsidRDefault="008F2CCF" w:rsidP="008F2CCF">
      <w:pPr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  <w:rPr>
          <w:rFonts w:ascii="Segoe UI Semibold" w:eastAsia="Times New Roman" w:hAnsi="Segoe UI Semibold" w:cs="Segoe UI Semibold"/>
        </w:rPr>
      </w:pPr>
      <w:r w:rsidRPr="00B54936">
        <w:rPr>
          <w:rFonts w:eastAsia="Times New Roman" w:cstheme="minorHAnsi"/>
        </w:rPr>
        <w:tab/>
      </w:r>
      <w:r w:rsidRPr="005D3CC5">
        <w:rPr>
          <w:rFonts w:ascii="Segoe UI Semibold" w:eastAsia="Times New Roman" w:hAnsi="Segoe UI Semibold" w:cs="Segoe UI Semibold"/>
        </w:rPr>
        <w:t>Signature,</w:t>
      </w:r>
    </w:p>
    <w:p w14:paraId="6997AB62" w14:textId="13687452" w:rsidR="00872A3F" w:rsidRDefault="008F2CCF" w:rsidP="005D3CC5">
      <w:pPr>
        <w:widowControl w:val="0"/>
        <w:tabs>
          <w:tab w:val="center" w:pos="7371"/>
        </w:tabs>
        <w:autoSpaceDE w:val="0"/>
        <w:autoSpaceDN w:val="0"/>
        <w:adjustRightInd w:val="0"/>
        <w:spacing w:after="0"/>
        <w:jc w:val="left"/>
      </w:pPr>
      <w:r w:rsidRPr="005D3CC5">
        <w:rPr>
          <w:rFonts w:ascii="Segoe UI Semibold" w:eastAsia="Times New Roman" w:hAnsi="Segoe UI Semibold" w:cs="Segoe UI Semibold"/>
        </w:rPr>
        <w:tab/>
        <w:t>(</w:t>
      </w:r>
      <w:r w:rsidRPr="005D3CC5">
        <w:rPr>
          <w:rFonts w:ascii="Segoe UI Semibold" w:eastAsia="Times New Roman" w:hAnsi="Segoe UI Semibold" w:cs="Segoe UI Semibold"/>
          <w:i/>
        </w:rPr>
        <w:t>Agent</w:t>
      </w:r>
      <w:r w:rsidRPr="005D3CC5">
        <w:rPr>
          <w:rFonts w:ascii="Segoe UI Semibold" w:eastAsia="Times New Roman" w:hAnsi="Segoe UI Semibold" w:cs="Segoe UI Semibold"/>
        </w:rPr>
        <w:t>)</w:t>
      </w:r>
    </w:p>
    <w:sectPr w:rsidR="00872A3F" w:rsidSect="00872A3F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AB53" w14:textId="77777777" w:rsidR="003542ED" w:rsidRDefault="003542ED" w:rsidP="0022756D">
      <w:pPr>
        <w:spacing w:after="0"/>
      </w:pPr>
      <w:r>
        <w:separator/>
      </w:r>
    </w:p>
  </w:endnote>
  <w:endnote w:type="continuationSeparator" w:id="0">
    <w:p w14:paraId="28EF6AC8" w14:textId="77777777" w:rsidR="003542ED" w:rsidRDefault="003542E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AC9B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BF6BD" wp14:editId="30657452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2C4874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BF6B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" filled="f" stroked="f" strokeweight=".5pt">
              <v:textbox>
                <w:txbxContent>
                  <w:p w14:paraId="3F2C4874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2C3E" w14:textId="77777777" w:rsidR="003542ED" w:rsidRDefault="003542ED" w:rsidP="0022756D">
      <w:pPr>
        <w:spacing w:after="0"/>
      </w:pPr>
      <w:r>
        <w:separator/>
      </w:r>
    </w:p>
  </w:footnote>
  <w:footnote w:type="continuationSeparator" w:id="0">
    <w:p w14:paraId="28463B41" w14:textId="77777777" w:rsidR="003542ED" w:rsidRDefault="003542ED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396D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545DB56" wp14:editId="53FC378D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puce 2"/>
      </v:shape>
    </w:pict>
  </w:numPicBullet>
  <w:numPicBullet w:numPicBulletId="2">
    <w:pict>
      <v:shape id="_x0000_i1028" type="#_x0000_t75" style="width:11.25pt;height:11.25pt" o:bullet="t">
        <v:imagedata r:id="rId3" o:title="puce2 copie1"/>
      </v:shape>
    </w:pict>
  </w:numPicBullet>
  <w:numPicBullet w:numPicBulletId="3">
    <w:pict>
      <v:shape id="_x0000_i1029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DD3CE2"/>
    <w:multiLevelType w:val="hybridMultilevel"/>
    <w:tmpl w:val="28360288"/>
    <w:lvl w:ilvl="0" w:tplc="DCFE86F0">
      <w:numFmt w:val="bullet"/>
      <w:lvlText w:val="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7"/>
  </w:num>
  <w:num w:numId="31" w16cid:durableId="428703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 w:numId="39" w16cid:durableId="789401721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D"/>
    <w:rsid w:val="00006C39"/>
    <w:rsid w:val="000166DA"/>
    <w:rsid w:val="00067FCD"/>
    <w:rsid w:val="000715ED"/>
    <w:rsid w:val="000C4FF3"/>
    <w:rsid w:val="000E618B"/>
    <w:rsid w:val="001507A5"/>
    <w:rsid w:val="001B01B2"/>
    <w:rsid w:val="001C5595"/>
    <w:rsid w:val="001D72D2"/>
    <w:rsid w:val="001F0386"/>
    <w:rsid w:val="001F5E7C"/>
    <w:rsid w:val="0022756D"/>
    <w:rsid w:val="00271949"/>
    <w:rsid w:val="00282803"/>
    <w:rsid w:val="002B63DB"/>
    <w:rsid w:val="002C7567"/>
    <w:rsid w:val="00330CFC"/>
    <w:rsid w:val="00350747"/>
    <w:rsid w:val="003542ED"/>
    <w:rsid w:val="003749AB"/>
    <w:rsid w:val="003A6D85"/>
    <w:rsid w:val="003C1EBA"/>
    <w:rsid w:val="003C7FD7"/>
    <w:rsid w:val="00413593"/>
    <w:rsid w:val="00413FE4"/>
    <w:rsid w:val="00416E5D"/>
    <w:rsid w:val="0043494E"/>
    <w:rsid w:val="00481362"/>
    <w:rsid w:val="00494942"/>
    <w:rsid w:val="004A624B"/>
    <w:rsid w:val="004B2047"/>
    <w:rsid w:val="004E7FCF"/>
    <w:rsid w:val="00503D2A"/>
    <w:rsid w:val="00513D9B"/>
    <w:rsid w:val="00522E4E"/>
    <w:rsid w:val="00524E09"/>
    <w:rsid w:val="005252CC"/>
    <w:rsid w:val="00593EF8"/>
    <w:rsid w:val="005D3CC5"/>
    <w:rsid w:val="005F6214"/>
    <w:rsid w:val="0061028F"/>
    <w:rsid w:val="006106C5"/>
    <w:rsid w:val="00615D1D"/>
    <w:rsid w:val="00630CDE"/>
    <w:rsid w:val="00662EB0"/>
    <w:rsid w:val="006775C8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C16F6"/>
    <w:rsid w:val="00801760"/>
    <w:rsid w:val="008110BB"/>
    <w:rsid w:val="00822059"/>
    <w:rsid w:val="00837764"/>
    <w:rsid w:val="008436FB"/>
    <w:rsid w:val="00844A0A"/>
    <w:rsid w:val="00872A3F"/>
    <w:rsid w:val="008858E8"/>
    <w:rsid w:val="00893758"/>
    <w:rsid w:val="008A77C9"/>
    <w:rsid w:val="008E0783"/>
    <w:rsid w:val="008E58B6"/>
    <w:rsid w:val="008F1730"/>
    <w:rsid w:val="008F2CCF"/>
    <w:rsid w:val="008F3C45"/>
    <w:rsid w:val="0090418C"/>
    <w:rsid w:val="0090533A"/>
    <w:rsid w:val="009124F0"/>
    <w:rsid w:val="00936CB4"/>
    <w:rsid w:val="00952259"/>
    <w:rsid w:val="00956A10"/>
    <w:rsid w:val="00973292"/>
    <w:rsid w:val="00980662"/>
    <w:rsid w:val="009A2939"/>
    <w:rsid w:val="009A7D7C"/>
    <w:rsid w:val="009D6FDC"/>
    <w:rsid w:val="00A0012E"/>
    <w:rsid w:val="00A04C3F"/>
    <w:rsid w:val="00A23D5A"/>
    <w:rsid w:val="00A9222C"/>
    <w:rsid w:val="00AB2545"/>
    <w:rsid w:val="00AE4EC0"/>
    <w:rsid w:val="00AE6F70"/>
    <w:rsid w:val="00AF48AD"/>
    <w:rsid w:val="00B00943"/>
    <w:rsid w:val="00B0296F"/>
    <w:rsid w:val="00B54936"/>
    <w:rsid w:val="00B651DF"/>
    <w:rsid w:val="00BA6C2C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71C4F"/>
    <w:rsid w:val="00D919CB"/>
    <w:rsid w:val="00DC3A5F"/>
    <w:rsid w:val="00DC5570"/>
    <w:rsid w:val="00DC7042"/>
    <w:rsid w:val="00E008AF"/>
    <w:rsid w:val="00E068FE"/>
    <w:rsid w:val="00E12F37"/>
    <w:rsid w:val="00E466EC"/>
    <w:rsid w:val="00E5464F"/>
    <w:rsid w:val="00E57E0B"/>
    <w:rsid w:val="00E612A1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9D5D146"/>
  <w15:chartTrackingRefBased/>
  <w15:docId w15:val="{FA8F9994-A7B1-4514-9F00-07B21CAC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110BB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110B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sans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sans logo</Template>
  <TotalTime>16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3</cp:revision>
  <cp:lastPrinted>2025-09-29T14:05:00Z</cp:lastPrinted>
  <dcterms:created xsi:type="dcterms:W3CDTF">2026-03-18T10:57:00Z</dcterms:created>
  <dcterms:modified xsi:type="dcterms:W3CDTF">2026-03-18T13:56:00Z</dcterms:modified>
</cp:coreProperties>
</file>