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3B0D" w14:textId="77777777" w:rsidR="00902117" w:rsidRDefault="00902117" w:rsidP="00FA38EC">
      <w:pPr>
        <w:spacing w:after="0"/>
      </w:pPr>
    </w:p>
    <w:p w14:paraId="1300316E" w14:textId="03DD2F7F" w:rsidR="00AF48AD" w:rsidRDefault="00902117" w:rsidP="00FA38E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0C485" wp14:editId="3583A2F1">
                <wp:simplePos x="0" y="0"/>
                <wp:positionH relativeFrom="column">
                  <wp:posOffset>1823085</wp:posOffset>
                </wp:positionH>
                <wp:positionV relativeFrom="page">
                  <wp:posOffset>148590</wp:posOffset>
                </wp:positionV>
                <wp:extent cx="4630420" cy="1212215"/>
                <wp:effectExtent l="0" t="0" r="0" b="6985"/>
                <wp:wrapTopAndBottom/>
                <wp:docPr id="64350990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420" cy="1212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1424A" w14:textId="61C2A913" w:rsidR="00BB2423" w:rsidRPr="00902117" w:rsidRDefault="00BB2423" w:rsidP="00F25661">
                            <w:pPr>
                              <w:pStyle w:val="Sous-titre"/>
                              <w:jc w:val="left"/>
                              <w:rPr>
                                <w:rFonts w:asciiTheme="minorHAnsi" w:hAnsiTheme="minorHAnsi" w:cstheme="minorHAnsi"/>
                                <w:b w:val="0"/>
                                <w:color w:val="3C2878" w:themeColor="text1"/>
                                <w:sz w:val="48"/>
                                <w:szCs w:val="48"/>
                              </w:rPr>
                            </w:pPr>
                            <w:bookmarkStart w:id="0" w:name="_Hlk218605011"/>
                            <w:r w:rsidRPr="00902117">
                              <w:rPr>
                                <w:rFonts w:asciiTheme="minorHAnsi" w:hAnsiTheme="minorHAnsi" w:cstheme="minorHAnsi"/>
                                <w:b w:val="0"/>
                                <w:color w:val="3C2878" w:themeColor="text1"/>
                                <w:sz w:val="48"/>
                                <w:szCs w:val="48"/>
                              </w:rPr>
                              <w:t>Fiche de renseignement</w:t>
                            </w:r>
                            <w:r w:rsidR="00902117" w:rsidRPr="00902117">
                              <w:rPr>
                                <w:rFonts w:asciiTheme="minorHAnsi" w:hAnsiTheme="minorHAnsi" w:cstheme="minorHAnsi"/>
                                <w:b w:val="0"/>
                                <w:color w:val="3C2878" w:themeColor="text1"/>
                                <w:sz w:val="48"/>
                                <w:szCs w:val="48"/>
                              </w:rPr>
                              <w:t>s</w:t>
                            </w:r>
                            <w:r w:rsidR="00C926DE">
                              <w:rPr>
                                <w:rFonts w:asciiTheme="minorHAnsi" w:hAnsiTheme="minorHAnsi" w:cstheme="minorHAnsi"/>
                                <w:b w:val="0"/>
                                <w:color w:val="3C2878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96276" w:rsidRPr="00902117">
                              <w:rPr>
                                <w:rFonts w:asciiTheme="minorHAnsi" w:hAnsiTheme="minorHAnsi" w:cstheme="minorHAnsi"/>
                                <w:b w:val="0"/>
                                <w:color w:val="3C2878" w:themeColor="text1"/>
                                <w:sz w:val="48"/>
                                <w:szCs w:val="48"/>
                              </w:rPr>
                              <w:t>création d’un agent contractuel</w:t>
                            </w:r>
                          </w:p>
                          <w:bookmarkEnd w:id="0"/>
                          <w:p w14:paraId="1AA8AB16" w14:textId="45F25705" w:rsidR="000166DA" w:rsidRPr="00B651DF" w:rsidRDefault="000166DA" w:rsidP="00BB2423">
                            <w:pPr>
                              <w:pStyle w:val="Sous-titr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0C48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3.55pt;margin-top:11.7pt;width:364.6pt;height:9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" filled="f" stroked="f" strokeweight=".5pt">
                <v:textbox>
                  <w:txbxContent>
                    <w:p w14:paraId="7D01424A" w14:textId="61C2A913" w:rsidR="00BB2423" w:rsidRPr="00902117" w:rsidRDefault="00BB2423" w:rsidP="00F25661">
                      <w:pPr>
                        <w:pStyle w:val="Sous-titre"/>
                        <w:jc w:val="left"/>
                        <w:rPr>
                          <w:rFonts w:asciiTheme="minorHAnsi" w:hAnsiTheme="minorHAnsi" w:cstheme="minorHAnsi"/>
                          <w:b w:val="0"/>
                          <w:color w:val="3C2878" w:themeColor="text1"/>
                          <w:sz w:val="48"/>
                          <w:szCs w:val="48"/>
                        </w:rPr>
                      </w:pPr>
                      <w:bookmarkStart w:id="1" w:name="_Hlk218605011"/>
                      <w:r w:rsidRPr="00902117">
                        <w:rPr>
                          <w:rFonts w:asciiTheme="minorHAnsi" w:hAnsiTheme="minorHAnsi" w:cstheme="minorHAnsi"/>
                          <w:b w:val="0"/>
                          <w:color w:val="3C2878" w:themeColor="text1"/>
                          <w:sz w:val="48"/>
                          <w:szCs w:val="48"/>
                        </w:rPr>
                        <w:t>Fiche de renseignement</w:t>
                      </w:r>
                      <w:r w:rsidR="00902117" w:rsidRPr="00902117">
                        <w:rPr>
                          <w:rFonts w:asciiTheme="minorHAnsi" w:hAnsiTheme="minorHAnsi" w:cstheme="minorHAnsi"/>
                          <w:b w:val="0"/>
                          <w:color w:val="3C2878" w:themeColor="text1"/>
                          <w:sz w:val="48"/>
                          <w:szCs w:val="48"/>
                        </w:rPr>
                        <w:t>s</w:t>
                      </w:r>
                      <w:r w:rsidR="00C926DE">
                        <w:rPr>
                          <w:rFonts w:asciiTheme="minorHAnsi" w:hAnsiTheme="minorHAnsi" w:cstheme="minorHAnsi"/>
                          <w:b w:val="0"/>
                          <w:color w:val="3C2878" w:themeColor="text1"/>
                          <w:sz w:val="48"/>
                          <w:szCs w:val="48"/>
                        </w:rPr>
                        <w:t xml:space="preserve"> </w:t>
                      </w:r>
                      <w:r w:rsidR="00796276" w:rsidRPr="00902117">
                        <w:rPr>
                          <w:rFonts w:asciiTheme="minorHAnsi" w:hAnsiTheme="minorHAnsi" w:cstheme="minorHAnsi"/>
                          <w:b w:val="0"/>
                          <w:color w:val="3C2878" w:themeColor="text1"/>
                          <w:sz w:val="48"/>
                          <w:szCs w:val="48"/>
                        </w:rPr>
                        <w:t>création d’un agent contractuel</w:t>
                      </w:r>
                    </w:p>
                    <w:bookmarkEnd w:id="1"/>
                    <w:p w14:paraId="1AA8AB16" w14:textId="45F25705" w:rsidR="000166DA" w:rsidRPr="00B651DF" w:rsidRDefault="000166DA" w:rsidP="00BB2423">
                      <w:pPr>
                        <w:pStyle w:val="Sous-titre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96276" w14:paraId="38651C12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5085E035" w14:textId="3FCCFBE5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Collectivité employeur</w:t>
            </w:r>
          </w:p>
        </w:tc>
        <w:tc>
          <w:tcPr>
            <w:tcW w:w="5239" w:type="dxa"/>
          </w:tcPr>
          <w:p w14:paraId="3AF732D0" w14:textId="77777777" w:rsidR="00796276" w:rsidRDefault="00796276" w:rsidP="00796276">
            <w:pPr>
              <w:spacing w:before="120" w:after="120"/>
            </w:pPr>
          </w:p>
        </w:tc>
      </w:tr>
      <w:tr w:rsidR="00796276" w14:paraId="102BCC4D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19F2B575" w14:textId="678821DA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Nom patronymique agent</w:t>
            </w:r>
          </w:p>
        </w:tc>
        <w:tc>
          <w:tcPr>
            <w:tcW w:w="5239" w:type="dxa"/>
          </w:tcPr>
          <w:p w14:paraId="0F2817F5" w14:textId="77777777" w:rsidR="00796276" w:rsidRDefault="00796276" w:rsidP="00796276">
            <w:pPr>
              <w:spacing w:before="120" w:after="120"/>
            </w:pPr>
          </w:p>
        </w:tc>
      </w:tr>
      <w:tr w:rsidR="00796276" w14:paraId="0DD1B175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7B496595" w14:textId="21741F0D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Nom marital</w:t>
            </w:r>
          </w:p>
        </w:tc>
        <w:tc>
          <w:tcPr>
            <w:tcW w:w="5239" w:type="dxa"/>
          </w:tcPr>
          <w:p w14:paraId="49CB0D80" w14:textId="77777777" w:rsidR="00796276" w:rsidRDefault="00796276" w:rsidP="00796276">
            <w:pPr>
              <w:spacing w:before="120" w:after="120"/>
            </w:pPr>
          </w:p>
        </w:tc>
      </w:tr>
      <w:tr w:rsidR="00796276" w14:paraId="2DD48F50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409193B2" w14:textId="50D61F4C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Prénom</w:t>
            </w:r>
          </w:p>
        </w:tc>
        <w:tc>
          <w:tcPr>
            <w:tcW w:w="5239" w:type="dxa"/>
          </w:tcPr>
          <w:p w14:paraId="2BDBE45D" w14:textId="77777777" w:rsidR="00796276" w:rsidRDefault="00796276" w:rsidP="00796276">
            <w:pPr>
              <w:spacing w:before="120" w:after="120"/>
            </w:pPr>
          </w:p>
        </w:tc>
      </w:tr>
      <w:tr w:rsidR="00796276" w14:paraId="4B6978FF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4E8ACD7F" w14:textId="18E2AA12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Sexe</w:t>
            </w:r>
          </w:p>
        </w:tc>
        <w:tc>
          <w:tcPr>
            <w:tcW w:w="5239" w:type="dxa"/>
          </w:tcPr>
          <w:p w14:paraId="3DFA6E62" w14:textId="77777777" w:rsidR="00796276" w:rsidRDefault="00796276" w:rsidP="00796276">
            <w:pPr>
              <w:spacing w:before="120" w:after="120"/>
            </w:pPr>
          </w:p>
        </w:tc>
      </w:tr>
      <w:tr w:rsidR="00796276" w14:paraId="754D0F5E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2853AED9" w14:textId="70669185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Adresse</w:t>
            </w:r>
          </w:p>
        </w:tc>
        <w:tc>
          <w:tcPr>
            <w:tcW w:w="5239" w:type="dxa"/>
          </w:tcPr>
          <w:p w14:paraId="2D677700" w14:textId="77777777" w:rsidR="00796276" w:rsidRDefault="00796276" w:rsidP="00796276">
            <w:pPr>
              <w:spacing w:before="120" w:after="120"/>
            </w:pPr>
          </w:p>
        </w:tc>
      </w:tr>
      <w:tr w:rsidR="00796276" w14:paraId="73B99AAC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1715F5C8" w14:textId="134B7F13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Code postal</w:t>
            </w:r>
          </w:p>
        </w:tc>
        <w:tc>
          <w:tcPr>
            <w:tcW w:w="5239" w:type="dxa"/>
          </w:tcPr>
          <w:p w14:paraId="4082C483" w14:textId="77777777" w:rsidR="00796276" w:rsidRDefault="00796276" w:rsidP="00796276">
            <w:pPr>
              <w:spacing w:before="120" w:after="120"/>
            </w:pPr>
          </w:p>
        </w:tc>
      </w:tr>
      <w:tr w:rsidR="00796276" w14:paraId="2EA5DE9C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52B5AC14" w14:textId="5DB287BA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Ville</w:t>
            </w:r>
          </w:p>
        </w:tc>
        <w:tc>
          <w:tcPr>
            <w:tcW w:w="5239" w:type="dxa"/>
          </w:tcPr>
          <w:p w14:paraId="1E975508" w14:textId="77777777" w:rsidR="00796276" w:rsidRDefault="00796276" w:rsidP="00796276">
            <w:pPr>
              <w:spacing w:before="120" w:after="120"/>
            </w:pPr>
          </w:p>
        </w:tc>
      </w:tr>
      <w:tr w:rsidR="00796276" w14:paraId="4341DFF0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54181E62" w14:textId="6F73B167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 xml:space="preserve">Né (e) le </w:t>
            </w:r>
          </w:p>
        </w:tc>
        <w:tc>
          <w:tcPr>
            <w:tcW w:w="5239" w:type="dxa"/>
          </w:tcPr>
          <w:p w14:paraId="3C527AE8" w14:textId="77777777" w:rsidR="00796276" w:rsidRDefault="00796276" w:rsidP="00796276">
            <w:pPr>
              <w:spacing w:before="120" w:after="120"/>
            </w:pPr>
          </w:p>
        </w:tc>
      </w:tr>
      <w:tr w:rsidR="00796276" w14:paraId="56AA8612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691A7749" w14:textId="66E649F6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A</w:t>
            </w:r>
          </w:p>
        </w:tc>
        <w:tc>
          <w:tcPr>
            <w:tcW w:w="5239" w:type="dxa"/>
          </w:tcPr>
          <w:p w14:paraId="375F1B63" w14:textId="77777777" w:rsidR="00796276" w:rsidRDefault="00796276" w:rsidP="00796276">
            <w:pPr>
              <w:spacing w:before="120" w:after="120"/>
            </w:pPr>
          </w:p>
        </w:tc>
      </w:tr>
      <w:tr w:rsidR="00796276" w14:paraId="55639958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0E3C51AC" w14:textId="700A9D49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N° de sécurité sociale</w:t>
            </w:r>
          </w:p>
        </w:tc>
        <w:tc>
          <w:tcPr>
            <w:tcW w:w="5239" w:type="dxa"/>
          </w:tcPr>
          <w:p w14:paraId="3B15FBA4" w14:textId="77777777" w:rsidR="00796276" w:rsidRDefault="00796276" w:rsidP="00796276">
            <w:pPr>
              <w:spacing w:before="120" w:after="120"/>
            </w:pPr>
          </w:p>
        </w:tc>
      </w:tr>
      <w:tr w:rsidR="00796276" w14:paraId="0D8F1B1D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5D724BDF" w14:textId="2336AA15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Nationalité</w:t>
            </w:r>
          </w:p>
        </w:tc>
        <w:tc>
          <w:tcPr>
            <w:tcW w:w="5239" w:type="dxa"/>
          </w:tcPr>
          <w:p w14:paraId="04D57FA9" w14:textId="77777777" w:rsidR="00796276" w:rsidRDefault="00796276" w:rsidP="00796276">
            <w:pPr>
              <w:spacing w:before="120" w:after="120"/>
            </w:pPr>
          </w:p>
        </w:tc>
      </w:tr>
      <w:tr w:rsidR="00796276" w14:paraId="0EE42521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47642375" w14:textId="40EC2877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Date du début du contrat</w:t>
            </w:r>
          </w:p>
        </w:tc>
        <w:tc>
          <w:tcPr>
            <w:tcW w:w="5239" w:type="dxa"/>
          </w:tcPr>
          <w:p w14:paraId="67B110F3" w14:textId="77777777" w:rsidR="00796276" w:rsidRDefault="00796276" w:rsidP="00796276">
            <w:pPr>
              <w:spacing w:before="120" w:after="120"/>
            </w:pPr>
          </w:p>
        </w:tc>
      </w:tr>
      <w:tr w:rsidR="00796276" w14:paraId="360A28CF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70CF8168" w14:textId="449427B6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Type de contrat</w:t>
            </w:r>
          </w:p>
        </w:tc>
        <w:tc>
          <w:tcPr>
            <w:tcW w:w="5239" w:type="dxa"/>
          </w:tcPr>
          <w:p w14:paraId="63A46D83" w14:textId="77777777" w:rsidR="00796276" w:rsidRDefault="00796276" w:rsidP="00796276">
            <w:pPr>
              <w:spacing w:before="120" w:after="120"/>
            </w:pPr>
          </w:p>
        </w:tc>
      </w:tr>
      <w:tr w:rsidR="00796276" w14:paraId="4B631E17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603AF224" w14:textId="128912AB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Le besoin de la collectivité est-il permanent ou temporaire ?</w:t>
            </w:r>
          </w:p>
        </w:tc>
        <w:tc>
          <w:tcPr>
            <w:tcW w:w="5239" w:type="dxa"/>
          </w:tcPr>
          <w:p w14:paraId="50684670" w14:textId="77777777" w:rsidR="00796276" w:rsidRDefault="00796276" w:rsidP="00796276">
            <w:pPr>
              <w:spacing w:before="120" w:after="120"/>
            </w:pPr>
          </w:p>
        </w:tc>
      </w:tr>
      <w:tr w:rsidR="00796276" w14:paraId="4F2DE445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36EFA8E1" w14:textId="5C9A74D6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Quelle est la base juridique du contrat</w:t>
            </w:r>
            <w:r w:rsidR="00C926DE">
              <w:rPr>
                <w:rFonts w:ascii="Segoe UI Semibold" w:hAnsi="Segoe UI Semibold" w:cs="Segoe UI Semibold"/>
              </w:rPr>
              <w:t> ?</w:t>
            </w:r>
          </w:p>
        </w:tc>
        <w:tc>
          <w:tcPr>
            <w:tcW w:w="5239" w:type="dxa"/>
          </w:tcPr>
          <w:p w14:paraId="232EA2F2" w14:textId="64478D01" w:rsidR="00796276" w:rsidRDefault="00796276" w:rsidP="00796276">
            <w:pPr>
              <w:spacing w:before="120" w:after="120"/>
            </w:pPr>
          </w:p>
        </w:tc>
      </w:tr>
      <w:tr w:rsidR="00796276" w14:paraId="50D000D7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518FE6CD" w14:textId="27F93B27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Catégorie</w:t>
            </w:r>
          </w:p>
        </w:tc>
        <w:tc>
          <w:tcPr>
            <w:tcW w:w="5239" w:type="dxa"/>
          </w:tcPr>
          <w:p w14:paraId="189615D3" w14:textId="77777777" w:rsidR="00796276" w:rsidRDefault="00796276" w:rsidP="00796276">
            <w:pPr>
              <w:spacing w:before="120" w:after="120"/>
            </w:pPr>
          </w:p>
        </w:tc>
      </w:tr>
      <w:tr w:rsidR="00796276" w14:paraId="0E6AF590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46CF3504" w14:textId="610B193B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Temps de travail hebdomadaire</w:t>
            </w:r>
          </w:p>
        </w:tc>
        <w:tc>
          <w:tcPr>
            <w:tcW w:w="5239" w:type="dxa"/>
          </w:tcPr>
          <w:p w14:paraId="1631C54E" w14:textId="77777777" w:rsidR="00796276" w:rsidRDefault="00796276" w:rsidP="00796276">
            <w:pPr>
              <w:spacing w:before="120" w:after="120"/>
            </w:pPr>
          </w:p>
        </w:tc>
      </w:tr>
      <w:tr w:rsidR="00796276" w14:paraId="4B87F6A2" w14:textId="77777777" w:rsidTr="00C926DE">
        <w:trPr>
          <w:trHeight w:val="624"/>
        </w:trPr>
        <w:tc>
          <w:tcPr>
            <w:tcW w:w="3823" w:type="dxa"/>
            <w:vAlign w:val="center"/>
          </w:tcPr>
          <w:p w14:paraId="55F1A5B0" w14:textId="5CF8C51C" w:rsidR="00796276" w:rsidRPr="00C926DE" w:rsidRDefault="00796276" w:rsidP="00796276">
            <w:pPr>
              <w:spacing w:before="120" w:after="120"/>
              <w:jc w:val="left"/>
              <w:rPr>
                <w:rFonts w:ascii="Segoe UI Semibold" w:hAnsi="Segoe UI Semibold" w:cs="Segoe UI Semibold"/>
              </w:rPr>
            </w:pPr>
            <w:r w:rsidRPr="00C926DE">
              <w:rPr>
                <w:rFonts w:ascii="Segoe UI Semibold" w:hAnsi="Segoe UI Semibold" w:cs="Segoe UI Semibold"/>
              </w:rPr>
              <w:t>Indice de rémunération (IM)</w:t>
            </w:r>
          </w:p>
        </w:tc>
        <w:tc>
          <w:tcPr>
            <w:tcW w:w="5239" w:type="dxa"/>
          </w:tcPr>
          <w:p w14:paraId="326E4634" w14:textId="77777777" w:rsidR="00796276" w:rsidRDefault="00796276" w:rsidP="00796276">
            <w:pPr>
              <w:spacing w:before="120" w:after="120"/>
            </w:pPr>
          </w:p>
        </w:tc>
      </w:tr>
    </w:tbl>
    <w:p w14:paraId="1DD2965B" w14:textId="314D7901" w:rsidR="00796276" w:rsidRDefault="00796276" w:rsidP="00C926DE">
      <w:pPr>
        <w:spacing w:before="120" w:after="0"/>
      </w:pPr>
      <w:r>
        <w:t xml:space="preserve">Le présent document doit être envoyé au </w:t>
      </w:r>
      <w:r w:rsidR="00902117">
        <w:t>CDG43</w:t>
      </w:r>
      <w:r>
        <w:t xml:space="preserve"> accompagné d’une copie du contrat de travail.</w:t>
      </w:r>
    </w:p>
    <w:p w14:paraId="42561168" w14:textId="77777777" w:rsidR="003E0997" w:rsidRDefault="003E0997" w:rsidP="00FA38EC">
      <w:pPr>
        <w:spacing w:after="0"/>
      </w:pPr>
    </w:p>
    <w:p w14:paraId="3E92EF5A" w14:textId="77777777" w:rsidR="003E0997" w:rsidRDefault="003E0997" w:rsidP="00FA38EC">
      <w:pPr>
        <w:spacing w:after="0"/>
      </w:pPr>
    </w:p>
    <w:tbl>
      <w:tblPr>
        <w:tblStyle w:val="Grilledutableau"/>
        <w:tblpPr w:leftFromText="141" w:rightFromText="141" w:vertAnchor="text" w:horzAnchor="margin" w:tblpY="31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442AE0" w14:paraId="66FD1A8B" w14:textId="77777777" w:rsidTr="00AE51CE">
        <w:trPr>
          <w:trHeight w:val="6551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22AF3514" w14:textId="77777777" w:rsidR="00442AE0" w:rsidRDefault="00442AE0" w:rsidP="0016666A">
            <w:r>
              <w:rPr>
                <w:noProof/>
              </w:rPr>
              <w:drawing>
                <wp:inline distT="0" distB="0" distL="0" distR="0" wp14:anchorId="16F03D7C" wp14:editId="1973829C">
                  <wp:extent cx="220980" cy="220980"/>
                  <wp:effectExtent l="0" t="0" r="0" b="0"/>
                  <wp:docPr id="578434113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31A7A156" w14:textId="77777777" w:rsidR="00442AE0" w:rsidRPr="00442AE0" w:rsidRDefault="00442AE0" w:rsidP="00442AE0">
            <w:pPr>
              <w:spacing w:after="200"/>
              <w:rPr>
                <w:color w:val="3C2878" w:themeColor="text1"/>
              </w:rPr>
            </w:pPr>
            <w:r w:rsidRPr="00442AE0">
              <w:rPr>
                <w:b/>
                <w:bCs/>
                <w:color w:val="3C2878" w:themeColor="text1"/>
              </w:rPr>
              <w:t xml:space="preserve">Les informations recueillies à partir de ce formulaire font l’objet de traitement de la part des services du CDG43. </w:t>
            </w:r>
          </w:p>
          <w:p w14:paraId="2BBDBBC5" w14:textId="3396A99F" w:rsidR="0033535E" w:rsidRDefault="00442AE0" w:rsidP="00442AE0">
            <w:pPr>
              <w:spacing w:after="200"/>
              <w:rPr>
                <w:color w:val="EE0000"/>
              </w:rPr>
            </w:pPr>
            <w:r w:rsidRPr="00442AE0">
              <w:rPr>
                <w:b/>
                <w:bCs/>
                <w:color w:val="3C2878" w:themeColor="text1"/>
              </w:rPr>
              <w:t>Cette collecte d’information</w:t>
            </w:r>
            <w:r w:rsidR="00AE51CE">
              <w:rPr>
                <w:b/>
                <w:bCs/>
                <w:color w:val="3C2878" w:themeColor="text1"/>
              </w:rPr>
              <w:t>s</w:t>
            </w:r>
            <w:r w:rsidRPr="00442AE0">
              <w:rPr>
                <w:b/>
                <w:bCs/>
                <w:color w:val="3C2878" w:themeColor="text1"/>
              </w:rPr>
              <w:t xml:space="preserve"> permet d’assurer :</w:t>
            </w:r>
            <w:r w:rsidR="00AE51CE">
              <w:rPr>
                <w:b/>
                <w:bCs/>
                <w:color w:val="3C2878" w:themeColor="text1"/>
              </w:rPr>
              <w:t xml:space="preserve"> l</w:t>
            </w:r>
            <w:r w:rsidRPr="00442AE0">
              <w:rPr>
                <w:b/>
                <w:bCs/>
                <w:color w:val="3C2878" w:themeColor="text1"/>
              </w:rPr>
              <w:t xml:space="preserve">a mission de production et le suivi des contrats des agents, </w:t>
            </w:r>
            <w:r w:rsidRPr="00442AE0">
              <w:rPr>
                <w:color w:val="3C2878" w:themeColor="text1"/>
              </w:rPr>
              <w:t>par le</w:t>
            </w:r>
            <w:r w:rsidR="00AE51CE">
              <w:rPr>
                <w:color w:val="3C2878" w:themeColor="text1"/>
              </w:rPr>
              <w:t>s</w:t>
            </w:r>
            <w:r w:rsidRPr="00442AE0">
              <w:rPr>
                <w:color w:val="3C2878" w:themeColor="text1"/>
              </w:rPr>
              <w:t xml:space="preserve"> service</w:t>
            </w:r>
            <w:r w:rsidR="00AE51CE">
              <w:rPr>
                <w:color w:val="3C2878" w:themeColor="text1"/>
              </w:rPr>
              <w:t>s</w:t>
            </w:r>
            <w:r w:rsidRPr="00442AE0">
              <w:rPr>
                <w:color w:val="3C2878" w:themeColor="text1"/>
              </w:rPr>
              <w:t xml:space="preserve"> du C</w:t>
            </w:r>
            <w:r w:rsidR="0033535E">
              <w:rPr>
                <w:color w:val="3C2878" w:themeColor="text1"/>
              </w:rPr>
              <w:t>DG</w:t>
            </w:r>
            <w:r w:rsidRPr="00442AE0">
              <w:rPr>
                <w:color w:val="3C2878" w:themeColor="text1"/>
              </w:rPr>
              <w:t>43 pour le compte des collectivités territoriales.</w:t>
            </w:r>
            <w:r w:rsidRPr="00FF0042">
              <w:rPr>
                <w:color w:val="EE0000"/>
              </w:rPr>
              <w:t xml:space="preserve"> </w:t>
            </w:r>
          </w:p>
          <w:p w14:paraId="20C74243" w14:textId="3E8FBFCC" w:rsidR="00442AE0" w:rsidRPr="00442AE0" w:rsidRDefault="00442AE0" w:rsidP="00442AE0">
            <w:pPr>
              <w:spacing w:after="200"/>
              <w:rPr>
                <w:color w:val="3C2878" w:themeColor="text1"/>
              </w:rPr>
            </w:pPr>
            <w:r w:rsidRPr="00442AE0">
              <w:rPr>
                <w:color w:val="3C2878" w:themeColor="text1"/>
              </w:rPr>
              <w:t>En fonction de leurs attributions et habilitations respectives, peuvent être destinataires de tout ou partie des données renseignées par le présent formulaire les agents des services Carrières</w:t>
            </w:r>
            <w:r w:rsidR="00AE51CE">
              <w:rPr>
                <w:color w:val="3C2878" w:themeColor="text1"/>
              </w:rPr>
              <w:t xml:space="preserve"> </w:t>
            </w:r>
            <w:r w:rsidRPr="00442AE0">
              <w:rPr>
                <w:color w:val="3C2878" w:themeColor="text1"/>
              </w:rPr>
              <w:t>-</w:t>
            </w:r>
            <w:r w:rsidR="00AE51CE">
              <w:rPr>
                <w:color w:val="3C2878" w:themeColor="text1"/>
              </w:rPr>
              <w:t xml:space="preserve"> Assistance r</w:t>
            </w:r>
            <w:r w:rsidRPr="00442AE0">
              <w:rPr>
                <w:color w:val="3C2878" w:themeColor="text1"/>
              </w:rPr>
              <w:t>etraite</w:t>
            </w:r>
            <w:r w:rsidR="00AE51CE">
              <w:rPr>
                <w:color w:val="3C2878" w:themeColor="text1"/>
              </w:rPr>
              <w:t xml:space="preserve"> – Gestion de la paie</w:t>
            </w:r>
            <w:r w:rsidRPr="00442AE0">
              <w:rPr>
                <w:color w:val="3C2878" w:themeColor="text1"/>
              </w:rPr>
              <w:t xml:space="preserve"> et du pôle Santé au travail. A l'occasion de l'organisation des élections professionnelles visant à élire les membres </w:t>
            </w:r>
            <w:r w:rsidR="00AE51CE">
              <w:rPr>
                <w:color w:val="3C2878" w:themeColor="text1"/>
              </w:rPr>
              <w:t xml:space="preserve">des </w:t>
            </w:r>
            <w:r w:rsidR="0033535E">
              <w:rPr>
                <w:color w:val="3C2878" w:themeColor="text1"/>
              </w:rPr>
              <w:t>C</w:t>
            </w:r>
            <w:r w:rsidRPr="00442AE0">
              <w:rPr>
                <w:color w:val="3C2878" w:themeColor="text1"/>
              </w:rPr>
              <w:t>ommissions consultatives paritaires</w:t>
            </w:r>
            <w:r w:rsidR="0033535E">
              <w:rPr>
                <w:color w:val="3C2878" w:themeColor="text1"/>
              </w:rPr>
              <w:t xml:space="preserve"> (CCP)</w:t>
            </w:r>
            <w:r w:rsidRPr="00442AE0">
              <w:rPr>
                <w:color w:val="3C2878" w:themeColor="text1"/>
              </w:rPr>
              <w:t>, peuvent également être destinataires de tout ou partie des données, les représentants syndicaux ainsi que les représentants des employeurs territoriaux.</w:t>
            </w:r>
          </w:p>
          <w:p w14:paraId="1745D378" w14:textId="77777777" w:rsidR="00442AE0" w:rsidRPr="00442AE0" w:rsidRDefault="00442AE0" w:rsidP="00442AE0">
            <w:pPr>
              <w:spacing w:after="200"/>
              <w:rPr>
                <w:color w:val="3C2878" w:themeColor="text1"/>
              </w:rPr>
            </w:pPr>
            <w:r w:rsidRPr="00442AE0">
              <w:rPr>
                <w:color w:val="3C2878" w:themeColor="text1"/>
              </w:rPr>
              <w:t>Les données sont conservées le temps de la durée du contrat de l’agent dans sa collectivité. A l'issue de ces délais les documents sont archivés selon les dispositions du Code du patrimoine.</w:t>
            </w:r>
          </w:p>
          <w:p w14:paraId="6CCE4EE0" w14:textId="77777777" w:rsidR="00442AE0" w:rsidRPr="00442AE0" w:rsidRDefault="00442AE0" w:rsidP="00442AE0">
            <w:pPr>
              <w:spacing w:after="200"/>
              <w:rPr>
                <w:color w:val="3C2878" w:themeColor="text1"/>
              </w:rPr>
            </w:pPr>
            <w:r w:rsidRPr="00442AE0">
              <w:rPr>
                <w:color w:val="3C2878" w:themeColor="text1"/>
              </w:rPr>
              <w:t>Vous disposez d’un droit d’accès, de rectification et d’effacement de vos données, du droit de vous opposer ou de limiter leur utilisation.</w:t>
            </w:r>
          </w:p>
          <w:p w14:paraId="0F40232A" w14:textId="77777777" w:rsidR="00AE51CE" w:rsidRDefault="00442AE0" w:rsidP="00AE51CE">
            <w:pPr>
              <w:spacing w:after="200"/>
              <w:rPr>
                <w:color w:val="3C2878" w:themeColor="text1"/>
              </w:rPr>
            </w:pPr>
            <w:r w:rsidRPr="00442AE0">
              <w:rPr>
                <w:color w:val="3C2878" w:themeColor="text1"/>
              </w:rPr>
              <w:t>Pour toute question sur l’utilisation de vos données personnelles ou pour exercer ces droits, contactez notre délégué à la protection des données par courrier postal ou par messagerie à l'adresse suivante</w:t>
            </w:r>
            <w:r w:rsidR="00902117">
              <w:rPr>
                <w:color w:val="3C2878" w:themeColor="text1"/>
              </w:rPr>
              <w:t xml:space="preserve"> </w:t>
            </w:r>
            <w:r w:rsidRPr="00442AE0">
              <w:rPr>
                <w:color w:val="3C2878" w:themeColor="text1"/>
              </w:rPr>
              <w:t xml:space="preserve">: </w:t>
            </w:r>
            <w:r w:rsidRPr="00442AE0">
              <w:rPr>
                <w:color w:val="3C2878" w:themeColor="text1"/>
                <w:u w:val="single"/>
              </w:rPr>
              <w:t>dpd@cdg43.fr</w:t>
            </w:r>
            <w:r w:rsidRPr="00442AE0">
              <w:rPr>
                <w:color w:val="3C2878" w:themeColor="text1"/>
              </w:rPr>
              <w:t xml:space="preserve">. </w:t>
            </w:r>
          </w:p>
          <w:p w14:paraId="36940128" w14:textId="4173B6FF" w:rsidR="00442AE0" w:rsidRPr="00503D2A" w:rsidRDefault="00442AE0" w:rsidP="00AE51CE">
            <w:pPr>
              <w:spacing w:after="200"/>
              <w:rPr>
                <w:color w:val="3C2878" w:themeColor="text1"/>
              </w:rPr>
            </w:pPr>
            <w:r w:rsidRPr="00442AE0">
              <w:rPr>
                <w:color w:val="3C2878" w:themeColor="text1"/>
              </w:rPr>
              <w:t>Si après nous avoir contactés, vous estimez que ces droits ne sont pas respectés, vous pouvez porter une réclamation auprès de la CNIL.</w:t>
            </w:r>
          </w:p>
        </w:tc>
      </w:tr>
    </w:tbl>
    <w:p w14:paraId="49FC564B" w14:textId="77777777" w:rsidR="003E0997" w:rsidRDefault="003E0997" w:rsidP="00FA38EC">
      <w:pPr>
        <w:spacing w:after="0"/>
      </w:pPr>
    </w:p>
    <w:p w14:paraId="64B49276" w14:textId="3617EFF6" w:rsidR="00FF0042" w:rsidRPr="00FF0042" w:rsidRDefault="00FF0042" w:rsidP="00FF0042">
      <w:pPr>
        <w:tabs>
          <w:tab w:val="left" w:pos="1551"/>
        </w:tabs>
      </w:pPr>
      <w:r>
        <w:tab/>
      </w:r>
    </w:p>
    <w:sectPr w:rsidR="00FF0042" w:rsidRPr="00FF0042" w:rsidSect="00F2566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D5B2" w14:textId="77777777" w:rsidR="008D13CD" w:rsidRDefault="008D13CD" w:rsidP="0022756D">
      <w:pPr>
        <w:spacing w:after="0"/>
      </w:pPr>
      <w:r>
        <w:separator/>
      </w:r>
    </w:p>
  </w:endnote>
  <w:endnote w:type="continuationSeparator" w:id="0">
    <w:p w14:paraId="58101F2C" w14:textId="77777777" w:rsidR="008D13CD" w:rsidRDefault="008D13C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E017" w14:textId="6949295E" w:rsidR="00F25661" w:rsidRDefault="00520A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D09C7" wp14:editId="638D8144">
              <wp:simplePos x="0" y="0"/>
              <wp:positionH relativeFrom="column">
                <wp:posOffset>1367155</wp:posOffset>
              </wp:positionH>
              <wp:positionV relativeFrom="paragraph">
                <wp:posOffset>-43181</wp:posOffset>
              </wp:positionV>
              <wp:extent cx="1676400" cy="485775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F17B0" w14:textId="6ACA6EEF" w:rsidR="00F25661" w:rsidRPr="00282803" w:rsidRDefault="00F25661" w:rsidP="00F2566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="00C926DE">
                            <w:rPr>
                              <w:color w:val="3C2878" w:themeColor="text1"/>
                            </w:rPr>
                            <w:t>contractuels</w:t>
                          </w:r>
                          <w:r w:rsidRPr="00282803">
                            <w:rPr>
                              <w:color w:val="3C2878" w:themeColor="text1"/>
                            </w:rPr>
                            <w:t>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D09C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107.65pt;margin-top:-3.4pt;width:13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lZGg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" filled="f" stroked="f" strokeweight=".5pt">
              <v:textbox>
                <w:txbxContent>
                  <w:p w14:paraId="3BAF17B0" w14:textId="6ACA6EEF" w:rsidR="00F25661" w:rsidRPr="00282803" w:rsidRDefault="00F25661" w:rsidP="00F2566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="00C926DE">
                      <w:rPr>
                        <w:color w:val="3C2878" w:themeColor="text1"/>
                      </w:rPr>
                      <w:t>contractuels</w:t>
                    </w:r>
                    <w:r w:rsidRPr="00282803">
                      <w:rPr>
                        <w:color w:val="3C2878" w:themeColor="text1"/>
                      </w:rPr>
                      <w:t>@cdg43.fr</w:t>
                    </w:r>
                  </w:p>
                </w:txbxContent>
              </v:textbox>
            </v:shape>
          </w:pict>
        </mc:Fallback>
      </mc:AlternateContent>
    </w:r>
    <w:r w:rsidR="00F25661" w:rsidRPr="00F2566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8A1F0E" wp14:editId="3FFED14F">
              <wp:simplePos x="0" y="0"/>
              <wp:positionH relativeFrom="rightMargin">
                <wp:align>left</wp:align>
              </wp:positionH>
              <wp:positionV relativeFrom="paragraph">
                <wp:posOffset>-124460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D958B" w14:textId="77777777" w:rsidR="00F25661" w:rsidRPr="00282803" w:rsidRDefault="00F25661" w:rsidP="00F25661">
                          <w:pPr>
                            <w:pStyle w:val="Corpsdetexte"/>
                            <w:ind w:right="-132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98A1F0E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0;margin-top:-9.8pt;width:36.8pt;height:18pt;z-index:251665408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" filled="f" stroked="f" strokeweight=".5pt">
              <v:textbox>
                <w:txbxContent>
                  <w:p w14:paraId="7D6D958B" w14:textId="77777777" w:rsidR="00F25661" w:rsidRPr="00282803" w:rsidRDefault="00F25661" w:rsidP="00F25661">
                    <w:pPr>
                      <w:pStyle w:val="Corpsdetexte"/>
                      <w:ind w:right="-132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566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5526F5" wp14:editId="22C16C85">
              <wp:simplePos x="0" y="0"/>
              <wp:positionH relativeFrom="column">
                <wp:posOffset>4486275</wp:posOffset>
              </wp:positionH>
              <wp:positionV relativeFrom="paragraph">
                <wp:posOffset>85090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A15A55" w14:textId="77777777" w:rsidR="00F25661" w:rsidRPr="00282803" w:rsidRDefault="00F25661" w:rsidP="00F2566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526F5" id="_x0000_s1029" type="#_x0000_t202" style="position:absolute;left:0;text-align:left;margin-left:353.25pt;margin-top:6.7pt;width:141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" filled="f" stroked="f" strokeweight=".5pt">
              <v:textbox>
                <w:txbxContent>
                  <w:p w14:paraId="68A15A55" w14:textId="77777777" w:rsidR="00F25661" w:rsidRPr="00282803" w:rsidRDefault="00F25661" w:rsidP="00F2566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 w:rsidR="00F256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FCE85" wp14:editId="5A12CD83">
              <wp:simplePos x="0" y="0"/>
              <wp:positionH relativeFrom="column">
                <wp:posOffset>-428625</wp:posOffset>
              </wp:positionH>
              <wp:positionV relativeFrom="paragraph">
                <wp:posOffset>-48260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9D1C5" w14:textId="77777777" w:rsidR="00F25661" w:rsidRPr="00C54B8A" w:rsidRDefault="00F25661" w:rsidP="00F2566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47FCE85" id="Zone de texte 1" o:spid="_x0000_s1030" type="#_x0000_t202" style="position:absolute;left:0;text-align:left;margin-left:-33.75pt;margin-top:-3.8pt;width:193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hgGwIAADMEAAAOAAAAZHJzL2Uyb0RvYy54bWysU8tu2zAQvBfoPxC815Ic200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" filled="f" stroked="f" strokeweight=".5pt">
              <v:textbox>
                <w:txbxContent>
                  <w:p w14:paraId="09A9D1C5" w14:textId="77777777" w:rsidR="00F25661" w:rsidRPr="00C54B8A" w:rsidRDefault="00F25661" w:rsidP="00F25661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D41F" w14:textId="282C64A5" w:rsidR="00F25661" w:rsidRDefault="00AE51C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BD296D" wp14:editId="041EE014">
              <wp:simplePos x="0" y="0"/>
              <wp:positionH relativeFrom="column">
                <wp:posOffset>1338580</wp:posOffset>
              </wp:positionH>
              <wp:positionV relativeFrom="paragraph">
                <wp:posOffset>-71755</wp:posOffset>
              </wp:positionV>
              <wp:extent cx="1676400" cy="482600"/>
              <wp:effectExtent l="0" t="0" r="0" b="0"/>
              <wp:wrapNone/>
              <wp:docPr id="6308824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472BBB" w14:textId="74877B32" w:rsidR="00F25661" w:rsidRPr="00282803" w:rsidRDefault="00F25661" w:rsidP="00F2566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="00C926DE">
                            <w:rPr>
                              <w:color w:val="3C2878" w:themeColor="text1"/>
                            </w:rPr>
                            <w:t>contractuels</w:t>
                          </w:r>
                          <w:r w:rsidRPr="00282803">
                            <w:rPr>
                              <w:color w:val="3C2878" w:themeColor="text1"/>
                            </w:rPr>
                            <w:t>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D296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05.4pt;margin-top:-5.65pt;width:132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MhGgIAADM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" filled="f" stroked="f" strokeweight=".5pt">
              <v:textbox>
                <w:txbxContent>
                  <w:p w14:paraId="02472BBB" w14:textId="74877B32" w:rsidR="00F25661" w:rsidRPr="00282803" w:rsidRDefault="00F25661" w:rsidP="00F2566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="00C926DE">
                      <w:rPr>
                        <w:color w:val="3C2878" w:themeColor="text1"/>
                      </w:rPr>
                      <w:t>contractuels</w:t>
                    </w:r>
                    <w:r w:rsidRPr="00282803">
                      <w:rPr>
                        <w:color w:val="3C2878" w:themeColor="text1"/>
                      </w:rPr>
                      <w:t>@cdg43.fr</w:t>
                    </w:r>
                  </w:p>
                </w:txbxContent>
              </v:textbox>
            </v:shape>
          </w:pict>
        </mc:Fallback>
      </mc:AlternateContent>
    </w:r>
    <w:r w:rsidR="00F2566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9AB643" wp14:editId="7FCCA314">
              <wp:simplePos x="0" y="0"/>
              <wp:positionH relativeFrom="column">
                <wp:posOffset>4533900</wp:posOffset>
              </wp:positionH>
              <wp:positionV relativeFrom="paragraph">
                <wp:posOffset>97790</wp:posOffset>
              </wp:positionV>
              <wp:extent cx="1790700" cy="266700"/>
              <wp:effectExtent l="0" t="0" r="0" b="0"/>
              <wp:wrapNone/>
              <wp:docPr id="1015616888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5412B8" w14:textId="77777777" w:rsidR="00F25661" w:rsidRPr="00282803" w:rsidRDefault="00F25661" w:rsidP="00F2566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AB643" id="_x0000_s1032" type="#_x0000_t202" style="position:absolute;left:0;text-align:left;margin-left:357pt;margin-top:7.7pt;width:14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" filled="f" stroked="f" strokeweight=".5pt">
              <v:textbox>
                <w:txbxContent>
                  <w:p w14:paraId="4C5412B8" w14:textId="77777777" w:rsidR="00F25661" w:rsidRPr="00282803" w:rsidRDefault="00F25661" w:rsidP="00F2566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 w:rsidR="00F2566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962200" wp14:editId="52691BCC">
              <wp:simplePos x="0" y="0"/>
              <wp:positionH relativeFrom="column">
                <wp:posOffset>-428625</wp:posOffset>
              </wp:positionH>
              <wp:positionV relativeFrom="paragraph">
                <wp:posOffset>-67310</wp:posOffset>
              </wp:positionV>
              <wp:extent cx="2451100" cy="482600"/>
              <wp:effectExtent l="0" t="0" r="0" b="0"/>
              <wp:wrapNone/>
              <wp:docPr id="64797938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0B6192" w14:textId="77777777" w:rsidR="00F25661" w:rsidRPr="00C54B8A" w:rsidRDefault="00F25661" w:rsidP="00F2566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B962200" id="_x0000_s1033" type="#_x0000_t202" style="position:absolute;left:0;text-align:left;margin-left:-33.75pt;margin-top:-5.3pt;width:193pt;height: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tWGQIAADM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" filled="f" stroked="f" strokeweight=".5pt">
              <v:textbox>
                <w:txbxContent>
                  <w:p w14:paraId="410B6192" w14:textId="77777777" w:rsidR="00F25661" w:rsidRPr="00C54B8A" w:rsidRDefault="00F25661" w:rsidP="00F25661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  <w:r w:rsidR="00F25661" w:rsidRPr="00F25661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95F8DF" wp14:editId="0A56E65D">
              <wp:simplePos x="0" y="0"/>
              <wp:positionH relativeFrom="rightMargin">
                <wp:align>left</wp:align>
              </wp:positionH>
              <wp:positionV relativeFrom="paragraph">
                <wp:posOffset>-95885</wp:posOffset>
              </wp:positionV>
              <wp:extent cx="467360" cy="228600"/>
              <wp:effectExtent l="0" t="0" r="0" b="0"/>
              <wp:wrapNone/>
              <wp:docPr id="183437261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47AC98" w14:textId="77777777" w:rsidR="00F25661" w:rsidRPr="00282803" w:rsidRDefault="00F25661" w:rsidP="00F25661">
                          <w:pPr>
                            <w:pStyle w:val="Corpsdetexte"/>
                            <w:ind w:right="-132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E95F8DF" id="_x0000_s1034" type="#_x0000_t202" style="position:absolute;left:0;text-align:left;margin-left:0;margin-top:-7.55pt;width:36.8pt;height:18pt;z-index:251675648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zgGwIAADI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" filled="f" stroked="f" strokeweight=".5pt">
              <v:textbox>
                <w:txbxContent>
                  <w:p w14:paraId="3B47AC98" w14:textId="77777777" w:rsidR="00F25661" w:rsidRPr="00282803" w:rsidRDefault="00F25661" w:rsidP="00F25661">
                    <w:pPr>
                      <w:pStyle w:val="Corpsdetexte"/>
                      <w:ind w:right="-132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BF7E" w14:textId="77777777" w:rsidR="008D13CD" w:rsidRDefault="008D13CD" w:rsidP="0022756D">
      <w:pPr>
        <w:spacing w:after="0"/>
      </w:pPr>
      <w:r>
        <w:separator/>
      </w:r>
    </w:p>
  </w:footnote>
  <w:footnote w:type="continuationSeparator" w:id="0">
    <w:p w14:paraId="300B2BF9" w14:textId="77777777" w:rsidR="008D13CD" w:rsidRDefault="008D13CD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A35F" w14:textId="171DF17F" w:rsidR="00F25661" w:rsidRDefault="00F25661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2C640D1" wp14:editId="43D9D9A7">
          <wp:simplePos x="0" y="0"/>
          <wp:positionH relativeFrom="column">
            <wp:posOffset>-876300</wp:posOffset>
          </wp:positionH>
          <wp:positionV relativeFrom="paragraph">
            <wp:posOffset>-448310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58" type="#_x0000_t75" style="width:10.5pt;height:10.5pt" o:bullet="t">
        <v:imagedata r:id="rId2" o:title="puce 2"/>
      </v:shape>
    </w:pict>
  </w:numPicBullet>
  <w:numPicBullet w:numPicBulletId="2">
    <w:pict>
      <v:shape id="_x0000_i1059" type="#_x0000_t75" style="width:10.5pt;height:10.5pt" o:bullet="t">
        <v:imagedata r:id="rId3" o:title="puce2 copie1"/>
      </v:shape>
    </w:pict>
  </w:numPicBullet>
  <w:numPicBullet w:numPicBulletId="3">
    <w:pict>
      <v:shape id="_x0000_i1060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CD"/>
    <w:rsid w:val="000166DA"/>
    <w:rsid w:val="00067FCD"/>
    <w:rsid w:val="000708D3"/>
    <w:rsid w:val="000715ED"/>
    <w:rsid w:val="000C4FF3"/>
    <w:rsid w:val="000C7953"/>
    <w:rsid w:val="000E618B"/>
    <w:rsid w:val="001507A5"/>
    <w:rsid w:val="001B01B2"/>
    <w:rsid w:val="001C5595"/>
    <w:rsid w:val="001D72D2"/>
    <w:rsid w:val="001F0386"/>
    <w:rsid w:val="001F5E7C"/>
    <w:rsid w:val="0022756D"/>
    <w:rsid w:val="002B63DB"/>
    <w:rsid w:val="002C7567"/>
    <w:rsid w:val="002D6BFD"/>
    <w:rsid w:val="002E7223"/>
    <w:rsid w:val="00305F5C"/>
    <w:rsid w:val="00330CFC"/>
    <w:rsid w:val="003334E6"/>
    <w:rsid w:val="0033535E"/>
    <w:rsid w:val="00350747"/>
    <w:rsid w:val="0037178C"/>
    <w:rsid w:val="003749AB"/>
    <w:rsid w:val="003A6D85"/>
    <w:rsid w:val="003C1EBA"/>
    <w:rsid w:val="003C7FD7"/>
    <w:rsid w:val="003D2B64"/>
    <w:rsid w:val="003E0997"/>
    <w:rsid w:val="003E3B5B"/>
    <w:rsid w:val="003E6000"/>
    <w:rsid w:val="00413593"/>
    <w:rsid w:val="00413FE4"/>
    <w:rsid w:val="0043494E"/>
    <w:rsid w:val="00442AE0"/>
    <w:rsid w:val="004A624B"/>
    <w:rsid w:val="004B2047"/>
    <w:rsid w:val="004E7FCF"/>
    <w:rsid w:val="00503D2A"/>
    <w:rsid w:val="00520AFE"/>
    <w:rsid w:val="00524ACA"/>
    <w:rsid w:val="005252CC"/>
    <w:rsid w:val="005267A2"/>
    <w:rsid w:val="0057313F"/>
    <w:rsid w:val="00573DBE"/>
    <w:rsid w:val="00593EF8"/>
    <w:rsid w:val="005F6214"/>
    <w:rsid w:val="0061028F"/>
    <w:rsid w:val="006106C5"/>
    <w:rsid w:val="00615D1D"/>
    <w:rsid w:val="00630CDE"/>
    <w:rsid w:val="00662EB0"/>
    <w:rsid w:val="00676F5D"/>
    <w:rsid w:val="00682635"/>
    <w:rsid w:val="00693342"/>
    <w:rsid w:val="006D1D0E"/>
    <w:rsid w:val="006D30F9"/>
    <w:rsid w:val="006D6D1C"/>
    <w:rsid w:val="007139EC"/>
    <w:rsid w:val="007376F1"/>
    <w:rsid w:val="007460A6"/>
    <w:rsid w:val="007464C4"/>
    <w:rsid w:val="00787AD9"/>
    <w:rsid w:val="00793E9A"/>
    <w:rsid w:val="00796276"/>
    <w:rsid w:val="007A728D"/>
    <w:rsid w:val="007C16F6"/>
    <w:rsid w:val="00801760"/>
    <w:rsid w:val="00817621"/>
    <w:rsid w:val="00837764"/>
    <w:rsid w:val="008436FB"/>
    <w:rsid w:val="00844A0A"/>
    <w:rsid w:val="0088142A"/>
    <w:rsid w:val="008858E8"/>
    <w:rsid w:val="00893758"/>
    <w:rsid w:val="008A1A91"/>
    <w:rsid w:val="008A669D"/>
    <w:rsid w:val="008A77C9"/>
    <w:rsid w:val="008D13CD"/>
    <w:rsid w:val="008E0783"/>
    <w:rsid w:val="008E58B6"/>
    <w:rsid w:val="008F1730"/>
    <w:rsid w:val="008F3C45"/>
    <w:rsid w:val="008F6320"/>
    <w:rsid w:val="00902117"/>
    <w:rsid w:val="0090418C"/>
    <w:rsid w:val="00936CB4"/>
    <w:rsid w:val="00952259"/>
    <w:rsid w:val="00956A10"/>
    <w:rsid w:val="00996EA2"/>
    <w:rsid w:val="009A2939"/>
    <w:rsid w:val="009A7D7C"/>
    <w:rsid w:val="009C7425"/>
    <w:rsid w:val="009D6FDC"/>
    <w:rsid w:val="009D700A"/>
    <w:rsid w:val="00A04C3F"/>
    <w:rsid w:val="00A23D5A"/>
    <w:rsid w:val="00A411F6"/>
    <w:rsid w:val="00A9222C"/>
    <w:rsid w:val="00A97E6C"/>
    <w:rsid w:val="00AB2545"/>
    <w:rsid w:val="00AD69F7"/>
    <w:rsid w:val="00AE4EC0"/>
    <w:rsid w:val="00AE51CE"/>
    <w:rsid w:val="00AE6F70"/>
    <w:rsid w:val="00AF48AD"/>
    <w:rsid w:val="00B00943"/>
    <w:rsid w:val="00B651DF"/>
    <w:rsid w:val="00B957DF"/>
    <w:rsid w:val="00BA6C2C"/>
    <w:rsid w:val="00BB2423"/>
    <w:rsid w:val="00C122B8"/>
    <w:rsid w:val="00C8043F"/>
    <w:rsid w:val="00C82840"/>
    <w:rsid w:val="00C90ECD"/>
    <w:rsid w:val="00C926DE"/>
    <w:rsid w:val="00CA572E"/>
    <w:rsid w:val="00CB27E2"/>
    <w:rsid w:val="00CC79B4"/>
    <w:rsid w:val="00CF204B"/>
    <w:rsid w:val="00D24059"/>
    <w:rsid w:val="00D30832"/>
    <w:rsid w:val="00D639A6"/>
    <w:rsid w:val="00D67EA7"/>
    <w:rsid w:val="00D71A67"/>
    <w:rsid w:val="00D919CB"/>
    <w:rsid w:val="00DC3A5F"/>
    <w:rsid w:val="00E008AF"/>
    <w:rsid w:val="00E12F37"/>
    <w:rsid w:val="00E466EC"/>
    <w:rsid w:val="00E5464F"/>
    <w:rsid w:val="00E57E0B"/>
    <w:rsid w:val="00EB0EA0"/>
    <w:rsid w:val="00EC0E6E"/>
    <w:rsid w:val="00ED4D2D"/>
    <w:rsid w:val="00F01699"/>
    <w:rsid w:val="00F25661"/>
    <w:rsid w:val="00F76E4B"/>
    <w:rsid w:val="00FA38EC"/>
    <w:rsid w:val="00FB725A"/>
    <w:rsid w:val="00FC5E4B"/>
    <w:rsid w:val="00FE65D9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11F20C9D"/>
  <w15:chartTrackingRefBased/>
  <w15:docId w15:val="{52989462-2CE3-49C9-AA6B-B5653B8C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3E6000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3E6000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5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57313F"/>
    <w:pPr>
      <w:spacing w:after="0" w:line="240" w:lineRule="auto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RH\800%20SITE%20INTERNET\Fiches%20nouvelle%20charte%202026\Fiche%20Info%20portrait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Info portrait</Template>
  <TotalTime>29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ALLEMAND</dc:creator>
  <cp:keywords/>
  <dc:description/>
  <cp:lastModifiedBy>Hélène GAGNAIRE</cp:lastModifiedBy>
  <cp:revision>8</cp:revision>
  <cp:lastPrinted>2026-03-23T15:43:00Z</cp:lastPrinted>
  <dcterms:created xsi:type="dcterms:W3CDTF">2026-01-26T15:19:00Z</dcterms:created>
  <dcterms:modified xsi:type="dcterms:W3CDTF">2026-03-25T14:01:00Z</dcterms:modified>
</cp:coreProperties>
</file>